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95959" w:themeColor="text1" w:themeTint="A6"/>
          <w:sz w:val="24"/>
        </w:rPr>
        <w:id w:val="-1290352585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14:paraId="670EB97B" w14:textId="77777777" w:rsidR="00A96370" w:rsidRDefault="00A96370">
          <w:pPr>
            <w:pStyle w:val="Ingenafstand"/>
            <w:rPr>
              <w:sz w:val="24"/>
            </w:rPr>
          </w:pPr>
        </w:p>
        <w:p w14:paraId="687309D4" w14:textId="5EA290A8" w:rsidR="003946F9" w:rsidRPr="003946F9" w:rsidRDefault="000B3BA7" w:rsidP="003946F9">
          <w:pPr>
            <w:jc w:val="center"/>
            <w:rPr>
              <w:noProof/>
              <w:color w:val="FF0000"/>
              <w:sz w:val="44"/>
              <w:szCs w:val="44"/>
            </w:rPr>
          </w:pPr>
          <w:r w:rsidRPr="003946F9">
            <w:rPr>
              <w:noProof/>
              <w:color w:val="FF0000"/>
              <w:sz w:val="44"/>
              <w:szCs w:val="4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365B8336" wp14:editId="79E1971C">
                    <wp:simplePos x="0" y="0"/>
                    <wp:positionH relativeFrom="margin">
                      <wp:posOffset>138430</wp:posOffset>
                    </wp:positionH>
                    <wp:positionV relativeFrom="margin">
                      <wp:posOffset>7785410</wp:posOffset>
                    </wp:positionV>
                    <wp:extent cx="3943350" cy="264795"/>
                    <wp:effectExtent l="0" t="0" r="5715" b="0"/>
                    <wp:wrapSquare wrapText="bothSides"/>
                    <wp:docPr id="20" name="Tekstfelt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51D643" w14:textId="59CF99A0" w:rsidR="00A96370" w:rsidRDefault="00AA43FF">
                                <w:pPr>
                                  <w:pStyle w:val="Kontaktoplysninger"/>
                                </w:pPr>
                                <w:sdt>
                                  <w:sdtPr>
                                    <w:alias w:val="Navn"/>
                                    <w:tag w:val=""/>
                                    <w:id w:val="-30439702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946F9">
                                      <w:t>Michael Petersen</w:t>
                                    </w:r>
                                  </w:sdtContent>
                                </w:sdt>
                                <w:r w:rsidR="00E639A0">
                                  <w:t> | </w:t>
                                </w:r>
                                <w:sdt>
                                  <w:sdtPr>
                                    <w:alias w:val="Fag"/>
                                    <w:tag w:val=""/>
                                    <w:id w:val="-72821993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946F9">
                                      <w:t xml:space="preserve">     </w:t>
                                    </w:r>
                                  </w:sdtContent>
                                </w:sdt>
                                <w:r w:rsidR="00E639A0">
                                  <w:t> | </w:t>
                                </w:r>
                                <w:sdt>
                                  <w:sdtPr>
                                    <w:alias w:val="Dato"/>
                                    <w:tag w:val=""/>
                                    <w:id w:val="2032065285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12T00:00:00Z">
                                      <w:dateFormat w:val="d. MMMM 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946F9">
                                      <w:t>1</w:t>
                                    </w:r>
                                    <w:r>
                                      <w:t>2</w:t>
                                    </w:r>
                                    <w:r w:rsidR="003946F9">
                                      <w:t>. april 2023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5B833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0" o:spid="_x0000_s1026" type="#_x0000_t202" style="position:absolute;left:0;text-align:left;margin-left:10.9pt;margin-top:613pt;width:310.5pt;height:20.85pt;z-index:251660288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" o:allowoverlap="f" filled="f" stroked="f" strokeweight=".5pt">
                    <v:textbox style="mso-fit-shape-to-text:t" inset="0,,0">
                      <w:txbxContent>
                        <w:p w14:paraId="4551D643" w14:textId="59CF99A0" w:rsidR="00A96370" w:rsidRDefault="00AA43FF">
                          <w:pPr>
                            <w:pStyle w:val="Kontaktoplysninger"/>
                          </w:pPr>
                          <w:sdt>
                            <w:sdtPr>
                              <w:alias w:val="Navn"/>
                              <w:tag w:val=""/>
                              <w:id w:val="-30439702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946F9">
                                <w:t>Michael Petersen</w:t>
                              </w:r>
                            </w:sdtContent>
                          </w:sdt>
                          <w:r w:rsidR="00E639A0">
                            <w:t> | </w:t>
                          </w:r>
                          <w:sdt>
                            <w:sdtPr>
                              <w:alias w:val="Fag"/>
                              <w:tag w:val=""/>
                              <w:id w:val="-72821993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946F9">
                                <w:t xml:space="preserve">     </w:t>
                              </w:r>
                            </w:sdtContent>
                          </w:sdt>
                          <w:r w:rsidR="00E639A0">
                            <w:t> | </w:t>
                          </w:r>
                          <w:sdt>
                            <w:sdtPr>
                              <w:alias w:val="Dato"/>
                              <w:tag w:val=""/>
                              <w:id w:val="2032065285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12T00:00:00Z">
                                <w:dateFormat w:val="d. MMMM 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946F9">
                                <w:t>1</w:t>
                              </w:r>
                              <w:r>
                                <w:t>2</w:t>
                              </w:r>
                              <w:r w:rsidR="003946F9">
                                <w:t>. april 2023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42214AF8" w14:textId="77777777" w:rsidR="003946F9" w:rsidRDefault="003946F9">
          <w:pPr>
            <w:rPr>
              <w:noProof/>
            </w:rPr>
          </w:pPr>
        </w:p>
        <w:p w14:paraId="3AEE9F51" w14:textId="1C55C2A2" w:rsidR="00A96370" w:rsidRDefault="003946F9">
          <w:r>
            <w:rPr>
              <w:noProof/>
            </w:rPr>
            <w:drawing>
              <wp:inline distT="0" distB="0" distL="0" distR="0" wp14:anchorId="2BA7E801" wp14:editId="453309A8">
                <wp:extent cx="5655733" cy="3181350"/>
                <wp:effectExtent l="0" t="0" r="2540" b="0"/>
                <wp:docPr id="238492016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3483" cy="3185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14:paraId="0E01C4C0" w14:textId="5F9CDC20" w:rsidR="00A96370" w:rsidRDefault="00A96370" w:rsidP="003946F9">
      <w:pPr>
        <w:pStyle w:val="Overskrift1"/>
      </w:pPr>
    </w:p>
    <w:p w14:paraId="7581D9AA" w14:textId="1D946DCD" w:rsidR="003946F9" w:rsidRDefault="00AA43FF" w:rsidP="003946F9">
      <w:r w:rsidRPr="003946F9">
        <w:rPr>
          <w:noProof/>
          <w:color w:val="FF000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647EAB3" wp14:editId="0A1800B3">
                <wp:simplePos x="0" y="0"/>
                <wp:positionH relativeFrom="margin">
                  <wp:posOffset>135890</wp:posOffset>
                </wp:positionH>
                <wp:positionV relativeFrom="margin">
                  <wp:posOffset>5244465</wp:posOffset>
                </wp:positionV>
                <wp:extent cx="3943350" cy="2454910"/>
                <wp:effectExtent l="0" t="0" r="5715" b="2540"/>
                <wp:wrapSquare wrapText="bothSides"/>
                <wp:docPr id="21" name="Tekstfelt 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454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0000"/>
                                <w:sz w:val="96"/>
                                <w:szCs w:val="24"/>
                              </w:rPr>
                              <w:alias w:val="Titel"/>
                              <w:tag w:val=""/>
                              <w:id w:val="-970593774"/>
                              <w:placeholder>
                                <w:docPart w:val="916D2F2B21024B0580AE64D0892E6A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1F99EB7" w14:textId="69BF6935" w:rsidR="00A96370" w:rsidRPr="00AA43FF" w:rsidRDefault="003946F9">
                                <w:pPr>
                                  <w:pStyle w:val="Titel"/>
                                  <w:rPr>
                                    <w:color w:val="FF0000"/>
                                    <w:sz w:val="96"/>
                                    <w:szCs w:val="24"/>
                                  </w:rPr>
                                </w:pPr>
                                <w:r w:rsidRPr="00AA43FF">
                                  <w:rPr>
                                    <w:color w:val="FF0000"/>
                                    <w:sz w:val="96"/>
                                    <w:szCs w:val="24"/>
                                  </w:rPr>
                                  <w:t>Praktikpladsen</w:t>
                                </w:r>
                              </w:p>
                            </w:sdtContent>
                          </w:sdt>
                          <w:p w14:paraId="604A9504" w14:textId="75ED5CBC" w:rsidR="00A96370" w:rsidRDefault="00AA43FF">
                            <w:pPr>
                              <w:pStyle w:val="Undertitel"/>
                            </w:pPr>
                            <w:sdt>
                              <w:sdtPr>
                                <w:alias w:val="Undertitel"/>
                                <w:tag w:val=""/>
                                <w:id w:val="235834689"/>
                                <w:placeholder>
                                  <w:docPart w:val="22AED3304E5949559AE7D15C21885AA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946F9">
                                  <w:t xml:space="preserve">Gf 2 elektriker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EAB3" id="Tekstfelt  21" o:spid="_x0000_s1027" type="#_x0000_t202" style="position:absolute;margin-left:10.7pt;margin-top:412.95pt;width:310.5pt;height:193.3pt;z-index:251661312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" o:allowoverlap="f" filled="f" stroked="f" strokeweight=".5pt">
                <v:textbox inset="0,0,0,0">
                  <w:txbxContent>
                    <w:sdt>
                      <w:sdtPr>
                        <w:rPr>
                          <w:color w:val="FF0000"/>
                          <w:sz w:val="96"/>
                          <w:szCs w:val="24"/>
                        </w:rPr>
                        <w:alias w:val="Titel"/>
                        <w:tag w:val=""/>
                        <w:id w:val="-970593774"/>
                        <w:placeholder>
                          <w:docPart w:val="916D2F2B21024B0580AE64D0892E6A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01F99EB7" w14:textId="69BF6935" w:rsidR="00A96370" w:rsidRPr="00AA43FF" w:rsidRDefault="003946F9">
                          <w:pPr>
                            <w:pStyle w:val="Titel"/>
                            <w:rPr>
                              <w:color w:val="FF0000"/>
                              <w:sz w:val="96"/>
                              <w:szCs w:val="24"/>
                            </w:rPr>
                          </w:pPr>
                          <w:r w:rsidRPr="00AA43FF">
                            <w:rPr>
                              <w:color w:val="FF0000"/>
                              <w:sz w:val="96"/>
                              <w:szCs w:val="24"/>
                            </w:rPr>
                            <w:t>Praktikpladsen</w:t>
                          </w:r>
                        </w:p>
                      </w:sdtContent>
                    </w:sdt>
                    <w:p w14:paraId="604A9504" w14:textId="75ED5CBC" w:rsidR="00A96370" w:rsidRDefault="00AA43FF">
                      <w:pPr>
                        <w:pStyle w:val="Undertitel"/>
                      </w:pPr>
                      <w:sdt>
                        <w:sdtPr>
                          <w:alias w:val="Undertitel"/>
                          <w:tag w:val=""/>
                          <w:id w:val="235834689"/>
                          <w:placeholder>
                            <w:docPart w:val="22AED3304E5949559AE7D15C21885AA1"/>
                          </w:placeholder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946F9">
                            <w:t xml:space="preserve">Gf 2 elektriker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96BDAA" w14:textId="29E1FA28" w:rsidR="00AA43FF" w:rsidRDefault="00AA43FF" w:rsidP="003946F9"/>
    <w:p w14:paraId="36B9F490" w14:textId="08791B1E" w:rsidR="003946F9" w:rsidRDefault="003946F9" w:rsidP="003946F9"/>
    <w:p w14:paraId="5CB77A40" w14:textId="155728C0" w:rsidR="003946F9" w:rsidRDefault="003946F9" w:rsidP="003946F9"/>
    <w:p w14:paraId="0D800225" w14:textId="77777777" w:rsidR="003946F9" w:rsidRDefault="003946F9" w:rsidP="003946F9"/>
    <w:p w14:paraId="3E67C7E6" w14:textId="77777777" w:rsidR="003946F9" w:rsidRDefault="003946F9" w:rsidP="003946F9"/>
    <w:p w14:paraId="15E42C73" w14:textId="4F24F622" w:rsidR="003946F9" w:rsidRPr="00AA43FF" w:rsidRDefault="003946F9" w:rsidP="003946F9">
      <w:pPr>
        <w:rPr>
          <w:sz w:val="32"/>
          <w:szCs w:val="32"/>
        </w:rPr>
      </w:pPr>
      <w:r w:rsidRPr="00AA43FF">
        <w:rPr>
          <w:sz w:val="32"/>
          <w:szCs w:val="32"/>
        </w:rPr>
        <w:t>Gruppe arbejde: Hvem er med i gruppen?</w:t>
      </w:r>
    </w:p>
    <w:p w14:paraId="6783B802" w14:textId="06FFC391" w:rsidR="003946F9" w:rsidRPr="00AA43FF" w:rsidRDefault="003946F9" w:rsidP="003946F9">
      <w:pPr>
        <w:rPr>
          <w:sz w:val="32"/>
          <w:szCs w:val="32"/>
        </w:rPr>
      </w:pPr>
      <w:r w:rsidRPr="00AA43FF">
        <w:rPr>
          <w:sz w:val="32"/>
          <w:szCs w:val="32"/>
        </w:rPr>
        <w:t>Tid: 2 lektioner</w:t>
      </w:r>
    </w:p>
    <w:p w14:paraId="13674B1F" w14:textId="48EB914F" w:rsidR="003946F9" w:rsidRPr="00AA43FF" w:rsidRDefault="003946F9" w:rsidP="003946F9">
      <w:pPr>
        <w:rPr>
          <w:sz w:val="32"/>
          <w:szCs w:val="32"/>
        </w:rPr>
      </w:pPr>
      <w:r w:rsidRPr="00AA43FF">
        <w:rPr>
          <w:sz w:val="32"/>
          <w:szCs w:val="32"/>
        </w:rPr>
        <w:t xml:space="preserve">Opgave: Tal sammen i gruppen om hvad </w:t>
      </w:r>
      <w:proofErr w:type="gramStart"/>
      <w:r w:rsidRPr="00AA43FF">
        <w:rPr>
          <w:sz w:val="32"/>
          <w:szCs w:val="32"/>
        </w:rPr>
        <w:t>i</w:t>
      </w:r>
      <w:proofErr w:type="gramEnd"/>
      <w:r w:rsidRPr="00AA43FF">
        <w:rPr>
          <w:sz w:val="32"/>
          <w:szCs w:val="32"/>
        </w:rPr>
        <w:t xml:space="preserve"> har lært og oplevet i praktik ugen.</w:t>
      </w:r>
    </w:p>
    <w:p w14:paraId="7A1567F4" w14:textId="221D80FF" w:rsidR="003946F9" w:rsidRPr="00AA43FF" w:rsidRDefault="003946F9" w:rsidP="003946F9">
      <w:pPr>
        <w:rPr>
          <w:sz w:val="32"/>
          <w:szCs w:val="32"/>
        </w:rPr>
      </w:pPr>
      <w:r w:rsidRPr="00AA43FF">
        <w:rPr>
          <w:sz w:val="32"/>
          <w:szCs w:val="32"/>
        </w:rPr>
        <w:t>Alle oplevelser er vigtige.</w:t>
      </w:r>
    </w:p>
    <w:p w14:paraId="1E06946A" w14:textId="35B04D35" w:rsidR="003946F9" w:rsidRPr="00AA43FF" w:rsidRDefault="003946F9" w:rsidP="003946F9">
      <w:pPr>
        <w:pStyle w:val="Listeafsnit"/>
        <w:numPr>
          <w:ilvl w:val="0"/>
          <w:numId w:val="7"/>
        </w:numPr>
        <w:rPr>
          <w:sz w:val="32"/>
          <w:szCs w:val="40"/>
        </w:rPr>
      </w:pPr>
      <w:r w:rsidRPr="00AA43FF">
        <w:rPr>
          <w:sz w:val="32"/>
          <w:szCs w:val="40"/>
        </w:rPr>
        <w:t xml:space="preserve">Hvilke fællestræk har </w:t>
      </w:r>
      <w:proofErr w:type="gramStart"/>
      <w:r w:rsidRPr="00AA43FF">
        <w:rPr>
          <w:sz w:val="32"/>
          <w:szCs w:val="40"/>
        </w:rPr>
        <w:t>i</w:t>
      </w:r>
      <w:proofErr w:type="gramEnd"/>
      <w:r w:rsidRPr="00AA43FF">
        <w:rPr>
          <w:sz w:val="32"/>
          <w:szCs w:val="40"/>
        </w:rPr>
        <w:t xml:space="preserve"> oplevet</w:t>
      </w:r>
      <w:r w:rsidR="00AA43FF" w:rsidRPr="00AA43FF">
        <w:rPr>
          <w:sz w:val="32"/>
          <w:szCs w:val="40"/>
        </w:rPr>
        <w:t>?</w:t>
      </w:r>
    </w:p>
    <w:p w14:paraId="0E81CEF8" w14:textId="0DF972A8" w:rsidR="003946F9" w:rsidRPr="00AA43FF" w:rsidRDefault="003946F9" w:rsidP="003946F9">
      <w:pPr>
        <w:pStyle w:val="Listeafsnit"/>
        <w:numPr>
          <w:ilvl w:val="0"/>
          <w:numId w:val="7"/>
        </w:numPr>
        <w:rPr>
          <w:sz w:val="32"/>
          <w:szCs w:val="40"/>
        </w:rPr>
      </w:pPr>
      <w:r w:rsidRPr="00AA43FF">
        <w:rPr>
          <w:sz w:val="32"/>
          <w:szCs w:val="40"/>
        </w:rPr>
        <w:t>Så i om der var fokus på arbejdsmiljø, beskriv hvordan</w:t>
      </w:r>
      <w:r w:rsidR="00AA43FF" w:rsidRPr="00AA43FF">
        <w:rPr>
          <w:sz w:val="32"/>
          <w:szCs w:val="40"/>
        </w:rPr>
        <w:t>?</w:t>
      </w:r>
    </w:p>
    <w:p w14:paraId="07ECF985" w14:textId="46C09A46" w:rsidR="003946F9" w:rsidRPr="00AA43FF" w:rsidRDefault="003946F9" w:rsidP="003946F9">
      <w:pPr>
        <w:pStyle w:val="Listeafsnit"/>
        <w:numPr>
          <w:ilvl w:val="0"/>
          <w:numId w:val="7"/>
        </w:numPr>
        <w:rPr>
          <w:sz w:val="32"/>
          <w:szCs w:val="40"/>
        </w:rPr>
      </w:pPr>
      <w:r w:rsidRPr="00AA43FF">
        <w:rPr>
          <w:sz w:val="32"/>
          <w:szCs w:val="40"/>
        </w:rPr>
        <w:t>Var der fokus på at kundeservise og hvordan</w:t>
      </w:r>
      <w:r w:rsidR="00AA43FF" w:rsidRPr="00AA43FF">
        <w:rPr>
          <w:sz w:val="32"/>
          <w:szCs w:val="40"/>
        </w:rPr>
        <w:t>?</w:t>
      </w:r>
    </w:p>
    <w:p w14:paraId="7E23D9BE" w14:textId="47C8043F" w:rsidR="003946F9" w:rsidRPr="00AA43FF" w:rsidRDefault="00AA43FF" w:rsidP="003946F9">
      <w:pPr>
        <w:pStyle w:val="Listeafsnit"/>
        <w:numPr>
          <w:ilvl w:val="0"/>
          <w:numId w:val="7"/>
        </w:numPr>
        <w:rPr>
          <w:sz w:val="32"/>
          <w:szCs w:val="40"/>
        </w:rPr>
      </w:pPr>
      <w:r w:rsidRPr="00AA43FF">
        <w:rPr>
          <w:sz w:val="32"/>
          <w:szCs w:val="40"/>
        </w:rPr>
        <w:t>Blev der brugt tid på dokumentation?</w:t>
      </w:r>
    </w:p>
    <w:p w14:paraId="4725EB02" w14:textId="124B6515" w:rsidR="00AA43FF" w:rsidRPr="00AA43FF" w:rsidRDefault="00AA43FF" w:rsidP="003946F9">
      <w:pPr>
        <w:pStyle w:val="Listeafsnit"/>
        <w:numPr>
          <w:ilvl w:val="0"/>
          <w:numId w:val="7"/>
        </w:numPr>
        <w:rPr>
          <w:sz w:val="32"/>
          <w:szCs w:val="40"/>
        </w:rPr>
      </w:pPr>
      <w:r w:rsidRPr="00AA43FF">
        <w:rPr>
          <w:sz w:val="32"/>
          <w:szCs w:val="40"/>
        </w:rPr>
        <w:t>Hvorledes oplevede i ”kls”- verifikation?</w:t>
      </w:r>
    </w:p>
    <w:p w14:paraId="2D41AEAB" w14:textId="692353F9" w:rsidR="00AA43FF" w:rsidRPr="00AA43FF" w:rsidRDefault="00AA43FF" w:rsidP="003946F9">
      <w:pPr>
        <w:pStyle w:val="Listeafsnit"/>
        <w:numPr>
          <w:ilvl w:val="0"/>
          <w:numId w:val="7"/>
        </w:numPr>
        <w:rPr>
          <w:sz w:val="32"/>
          <w:szCs w:val="40"/>
        </w:rPr>
      </w:pPr>
      <w:r w:rsidRPr="00AA43FF">
        <w:rPr>
          <w:sz w:val="32"/>
          <w:szCs w:val="40"/>
        </w:rPr>
        <w:t>Blev der brugt ”APP’s” til KLS?</w:t>
      </w:r>
    </w:p>
    <w:p w14:paraId="1D7E425F" w14:textId="77777777" w:rsidR="00AA43FF" w:rsidRPr="00AA43FF" w:rsidRDefault="00AA43FF" w:rsidP="003946F9">
      <w:pPr>
        <w:pStyle w:val="Listeafsnit"/>
        <w:numPr>
          <w:ilvl w:val="0"/>
          <w:numId w:val="7"/>
        </w:numPr>
        <w:rPr>
          <w:sz w:val="32"/>
          <w:szCs w:val="40"/>
        </w:rPr>
      </w:pPr>
    </w:p>
    <w:p w14:paraId="3E33E2A0" w14:textId="77777777" w:rsidR="00AA43FF" w:rsidRPr="00AA43FF" w:rsidRDefault="00AA43FF" w:rsidP="00AA43FF">
      <w:pPr>
        <w:pStyle w:val="Listeafsnit"/>
        <w:rPr>
          <w:sz w:val="32"/>
          <w:szCs w:val="40"/>
        </w:rPr>
      </w:pPr>
    </w:p>
    <w:p w14:paraId="7A463228" w14:textId="77777777" w:rsidR="00AA43FF" w:rsidRPr="00AA43FF" w:rsidRDefault="00AA43FF" w:rsidP="00AA43FF">
      <w:pPr>
        <w:pStyle w:val="Listeafsnit"/>
        <w:rPr>
          <w:sz w:val="32"/>
          <w:szCs w:val="40"/>
        </w:rPr>
      </w:pPr>
    </w:p>
    <w:p w14:paraId="64CA860B" w14:textId="77777777" w:rsidR="00AA43FF" w:rsidRPr="00AA43FF" w:rsidRDefault="00AA43FF" w:rsidP="00AA43FF">
      <w:pPr>
        <w:pStyle w:val="Listeafsnit"/>
        <w:rPr>
          <w:sz w:val="32"/>
          <w:szCs w:val="40"/>
        </w:rPr>
      </w:pPr>
    </w:p>
    <w:p w14:paraId="62FD2BD6" w14:textId="26744E4B" w:rsidR="003946F9" w:rsidRPr="00AA43FF" w:rsidRDefault="00AA43FF" w:rsidP="003946F9">
      <w:pPr>
        <w:rPr>
          <w:sz w:val="32"/>
          <w:szCs w:val="32"/>
        </w:rPr>
      </w:pPr>
      <w:r w:rsidRPr="00AA43FF">
        <w:rPr>
          <w:sz w:val="32"/>
          <w:szCs w:val="32"/>
        </w:rPr>
        <w:t>Lav sammen i gruppen en PP hvor I beskriver spørgsmålene, gerne med billeder og andet materiale fra ugen.</w:t>
      </w:r>
    </w:p>
    <w:p w14:paraId="11261704" w14:textId="77777777" w:rsidR="00AA43FF" w:rsidRPr="00AA43FF" w:rsidRDefault="00AA43FF" w:rsidP="003946F9">
      <w:pPr>
        <w:rPr>
          <w:sz w:val="32"/>
          <w:szCs w:val="32"/>
        </w:rPr>
      </w:pPr>
    </w:p>
    <w:p w14:paraId="2769A48C" w14:textId="774C8BAE" w:rsidR="00AA43FF" w:rsidRPr="00AA43FF" w:rsidRDefault="00AA43FF" w:rsidP="003946F9">
      <w:pPr>
        <w:rPr>
          <w:sz w:val="32"/>
          <w:szCs w:val="32"/>
        </w:rPr>
      </w:pPr>
      <w:r w:rsidRPr="00AA43FF">
        <w:rPr>
          <w:sz w:val="32"/>
          <w:szCs w:val="32"/>
        </w:rPr>
        <w:t>Fremlæg gruppevis for hele klassen: Tid pr fremlæggelse 10-15 min.</w:t>
      </w:r>
    </w:p>
    <w:sectPr w:rsidR="00AA43FF" w:rsidRPr="00AA43FF" w:rsidSect="00BC23D0">
      <w:footerReference w:type="default" r:id="rId11"/>
      <w:pgSz w:w="12240" w:h="15840" w:code="1"/>
      <w:pgMar w:top="1836" w:right="1751" w:bottom="1418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A2B3" w14:textId="77777777" w:rsidR="003946F9" w:rsidRDefault="003946F9">
      <w:pPr>
        <w:spacing w:before="0" w:after="0" w:line="240" w:lineRule="auto"/>
      </w:pPr>
      <w:r>
        <w:separator/>
      </w:r>
    </w:p>
  </w:endnote>
  <w:endnote w:type="continuationSeparator" w:id="0">
    <w:p w14:paraId="136110F1" w14:textId="77777777" w:rsidR="003946F9" w:rsidRDefault="003946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FC" w14:textId="77777777" w:rsidR="00A96370" w:rsidRDefault="00E639A0">
    <w:pPr>
      <w:pStyle w:val="Sidefod"/>
    </w:pPr>
    <w:r>
      <w:t xml:space="preserve">Side </w:t>
    </w:r>
    <w:r>
      <w:fldChar w:fldCharType="begin"/>
    </w:r>
    <w:r>
      <w:instrText>PAGE  \* Arabic  \* MERGEFORMAT</w:instrText>
    </w:r>
    <w:r>
      <w:fldChar w:fldCharType="separate"/>
    </w:r>
    <w:r w:rsidR="00BB27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0AA1" w14:textId="77777777" w:rsidR="003946F9" w:rsidRDefault="003946F9">
      <w:pPr>
        <w:spacing w:before="0" w:after="0" w:line="240" w:lineRule="auto"/>
      </w:pPr>
      <w:r>
        <w:separator/>
      </w:r>
    </w:p>
  </w:footnote>
  <w:footnote w:type="continuationSeparator" w:id="0">
    <w:p w14:paraId="1407D6FB" w14:textId="77777777" w:rsidR="003946F9" w:rsidRDefault="003946F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Opstilling-punktteg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2B870A7D"/>
    <w:multiLevelType w:val="hybridMultilevel"/>
    <w:tmpl w:val="D56C1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3939">
    <w:abstractNumId w:val="1"/>
  </w:num>
  <w:num w:numId="2" w16cid:durableId="1461414220">
    <w:abstractNumId w:val="1"/>
  </w:num>
  <w:num w:numId="3" w16cid:durableId="2053995943">
    <w:abstractNumId w:val="0"/>
  </w:num>
  <w:num w:numId="4" w16cid:durableId="302586756">
    <w:abstractNumId w:val="0"/>
  </w:num>
  <w:num w:numId="5" w16cid:durableId="140078132">
    <w:abstractNumId w:val="1"/>
  </w:num>
  <w:num w:numId="6" w16cid:durableId="2126151558">
    <w:abstractNumId w:val="0"/>
  </w:num>
  <w:num w:numId="7" w16cid:durableId="98338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9"/>
    <w:rsid w:val="00026423"/>
    <w:rsid w:val="000B3BA7"/>
    <w:rsid w:val="00175C1A"/>
    <w:rsid w:val="001B605B"/>
    <w:rsid w:val="001C6FA6"/>
    <w:rsid w:val="00237339"/>
    <w:rsid w:val="003946F9"/>
    <w:rsid w:val="00537C67"/>
    <w:rsid w:val="00712504"/>
    <w:rsid w:val="007A55D7"/>
    <w:rsid w:val="007D1EA9"/>
    <w:rsid w:val="007D76AA"/>
    <w:rsid w:val="00A55140"/>
    <w:rsid w:val="00A67E19"/>
    <w:rsid w:val="00A96370"/>
    <w:rsid w:val="00AA10C8"/>
    <w:rsid w:val="00AA43FF"/>
    <w:rsid w:val="00B32711"/>
    <w:rsid w:val="00B61B5D"/>
    <w:rsid w:val="00BB279A"/>
    <w:rsid w:val="00BC23D0"/>
    <w:rsid w:val="00C81E58"/>
    <w:rsid w:val="00D275BF"/>
    <w:rsid w:val="00E639A0"/>
    <w:rsid w:val="00F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90D897"/>
  <w15:docId w15:val="{0DEC896F-A8B3-4069-B5E0-0E65821A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da-DK" w:eastAsia="en-US" w:bidi="th-TH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skygge">
    <w:name w:val="Light Shading"/>
    <w:basedOn w:val="Tabel-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ontaktoplysninger">
    <w:name w:val="Kontaktoplysninger"/>
    <w:basedOn w:val="Normal"/>
    <w:uiPriority w:val="99"/>
    <w:qFormat/>
    <w:pPr>
      <w:spacing w:before="0" w:after="0"/>
      <w:jc w:val="center"/>
    </w:pPr>
  </w:style>
  <w:style w:type="character" w:customStyle="1" w:styleId="Overskrift1Tegn">
    <w:name w:val="Overskrift 1 Tegn"/>
    <w:basedOn w:val="Standardskrifttypeiafsnit"/>
    <w:link w:val="Overskrift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Overskrift2Tegn">
    <w:name w:val="Overskrift 2 Tegn"/>
    <w:basedOn w:val="Standardskrifttypeiafsnit"/>
    <w:link w:val="Overskrift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Overskrift3Tegn">
    <w:name w:val="Overskrift 3 Tegn"/>
    <w:basedOn w:val="Standardskrifttypeiafsnit"/>
    <w:link w:val="Overskrift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Billedtekst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Opstilling-punkttegn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Opstilling-talellerbogst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Undertitel">
    <w:name w:val="Subtitle"/>
    <w:basedOn w:val="Normal"/>
    <w:next w:val="Normal"/>
    <w:link w:val="UndertitelTegn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caps/>
      <w:sz w:val="26"/>
    </w:rPr>
  </w:style>
  <w:style w:type="character" w:styleId="Fremhv">
    <w:name w:val="Emphasis"/>
    <w:basedOn w:val="Standardskrifttypeiafsnit"/>
    <w:uiPriority w:val="10"/>
    <w:unhideWhenUsed/>
    <w:qFormat/>
    <w:rPr>
      <w:i w:val="0"/>
      <w:iCs w:val="0"/>
      <w:color w:val="007789" w:themeColor="accent1" w:themeShade="BF"/>
    </w:rPr>
  </w:style>
  <w:style w:type="paragraph" w:styleId="Ingenafstand">
    <w:name w:val="No Spacing"/>
    <w:link w:val="IngenafstandTegn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IngenafstandTegn">
    <w:name w:val="Ingen afstand Tegn"/>
    <w:basedOn w:val="Standardskrifttypeiafsnit"/>
    <w:link w:val="Ingenafstand"/>
    <w:uiPriority w:val="1"/>
    <w:rPr>
      <w:rFonts w:asciiTheme="minorHAnsi" w:eastAsiaTheme="minorEastAsia" w:hAnsiTheme="minorHAnsi" w:cstheme="minorBidi"/>
      <w:color w:val="auto"/>
    </w:rPr>
  </w:style>
  <w:style w:type="paragraph" w:styleId="Citat">
    <w:name w:val="Quote"/>
    <w:basedOn w:val="Normal"/>
    <w:next w:val="Normal"/>
    <w:link w:val="CitatTegn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tTegn">
    <w:name w:val="Citat Tegn"/>
    <w:basedOn w:val="Standardskrifttypeiafsnit"/>
    <w:link w:val="Citat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Overskrift">
    <w:name w:val="TOC Heading"/>
    <w:basedOn w:val="Overskrift1"/>
    <w:next w:val="Normal"/>
    <w:uiPriority w:val="39"/>
    <w:unhideWhenUsed/>
    <w:qFormat/>
    <w:pPr>
      <w:spacing w:before="0"/>
      <w:outlineLvl w:val="9"/>
    </w:pPr>
  </w:style>
  <w:style w:type="paragraph" w:styleId="Sidefod">
    <w:name w:val="footer"/>
    <w:basedOn w:val="Normal"/>
    <w:link w:val="SidefodTegn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Pr>
      <w:caps/>
      <w:sz w:val="16"/>
    </w:rPr>
  </w:style>
  <w:style w:type="paragraph" w:styleId="Indholdsfortegnelse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Standardskrifttypeiafsnit"/>
    <w:uiPriority w:val="99"/>
    <w:unhideWhenUsed/>
    <w:rPr>
      <w:color w:val="EB8803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</w:rPr>
  </w:style>
  <w:style w:type="paragraph" w:styleId="Bibliografi">
    <w:name w:val="Bibliography"/>
    <w:basedOn w:val="Normal"/>
    <w:next w:val="Normal"/>
    <w:uiPriority w:val="39"/>
    <w:unhideWhenUsed/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Normalindrykning">
    <w:name w:val="Normal Indent"/>
    <w:basedOn w:val="Normal"/>
    <w:uiPriority w:val="99"/>
    <w:unhideWhenUsed/>
    <w:pPr>
      <w:ind w:left="720"/>
    </w:p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table" w:customStyle="1" w:styleId="rapporttabel">
    <w:name w:val="rapporttabel"/>
    <w:basedOn w:val="Tabel-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-Gitter">
    <w:name w:val="Table Grid"/>
    <w:basedOn w:val="Tabel-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semiHidden/>
    <w:qFormat/>
    <w:rsid w:val="003946F9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0\Student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D2F2B21024B0580AE64D0892E6A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CDA4CA-4515-43EA-A902-0D6FCBCA928A}"/>
      </w:docPartPr>
      <w:docPartBody>
        <w:p w:rsidR="00000000" w:rsidRDefault="005D6766">
          <w:pPr>
            <w:pStyle w:val="916D2F2B21024B0580AE64D0892E6AFC"/>
          </w:pPr>
          <w:r>
            <w:t>[Rapportens titel]</w:t>
          </w:r>
        </w:p>
      </w:docPartBody>
    </w:docPart>
    <w:docPart>
      <w:docPartPr>
        <w:name w:val="22AED3304E5949559AE7D15C21885A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1A809A-234A-4DFE-A664-A6DEAEDF3ABC}"/>
      </w:docPartPr>
      <w:docPartBody>
        <w:p w:rsidR="00000000" w:rsidRDefault="005D6766">
          <w:pPr>
            <w:pStyle w:val="22AED3304E5949559AE7D15C21885AA1"/>
          </w:pPr>
          <w:r>
            <w:t>[Rapportens undertitel]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Opstilling-punktteg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116393517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20"/>
      <w:lang w:eastAsia="en-US" w:bidi="th-TH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4472C4" w:themeColor="accent1"/>
      <w:szCs w:val="20"/>
      <w:lang w:eastAsia="en-US" w:bidi="th-TH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Pr>
      <w:rFonts w:asciiTheme="majorHAnsi" w:eastAsiaTheme="majorEastAsia" w:hAnsiTheme="majorHAnsi" w:cstheme="majorBidi"/>
      <w:color w:val="4472C4" w:themeColor="accent1"/>
      <w:sz w:val="30"/>
      <w:szCs w:val="20"/>
      <w:lang w:eastAsia="en-US" w:bidi="th-TH"/>
    </w:rPr>
  </w:style>
  <w:style w:type="character" w:customStyle="1" w:styleId="Overskrift2Tegn">
    <w:name w:val="Overskrift 2 Tegn"/>
    <w:basedOn w:val="Standardskrifttypeiafsnit"/>
    <w:link w:val="Overskrift2"/>
    <w:uiPriority w:val="1"/>
    <w:rPr>
      <w:rFonts w:asciiTheme="majorHAnsi" w:eastAsiaTheme="majorEastAsia" w:hAnsiTheme="majorHAnsi" w:cstheme="majorBidi"/>
      <w:caps/>
      <w:color w:val="4472C4" w:themeColor="accent1"/>
      <w:szCs w:val="20"/>
      <w:lang w:eastAsia="en-US" w:bidi="th-TH"/>
    </w:rPr>
  </w:style>
  <w:style w:type="paragraph" w:styleId="Opstilling-punkttegn">
    <w:name w:val="List Bullet"/>
    <w:basedOn w:val="Normal"/>
    <w:uiPriority w:val="1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sz w:val="20"/>
      <w:szCs w:val="20"/>
      <w:lang w:eastAsia="en-US" w:bidi="th-TH"/>
    </w:rPr>
  </w:style>
  <w:style w:type="paragraph" w:customStyle="1" w:styleId="85F9124676E84987BF09D8A8FEEDA40B">
    <w:name w:val="85F9124676E84987BF09D8A8FEEDA40B"/>
  </w:style>
  <w:style w:type="paragraph" w:customStyle="1" w:styleId="916D2F2B21024B0580AE64D0892E6AFC">
    <w:name w:val="916D2F2B21024B0580AE64D0892E6AFC"/>
  </w:style>
  <w:style w:type="paragraph" w:customStyle="1" w:styleId="22AED3304E5949559AE7D15C21885AA1">
    <w:name w:val="22AED3304E5949559AE7D15C21885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2023-04-12T00:00:00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F32B2-FC46-4631-B479-EB4C4B1FF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4C7FA-859F-4F01-B7B3-7F325F0CF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</Template>
  <TotalTime>19</TotalTime>
  <Pages>2</Pages>
  <Words>84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Praktikpladsen</dc:title>
  <dc:subject>Gf 2 elektriker</dc:subject>
  <dc:creator>Michael Petersen</dc:creator>
  <cp:keywords/>
  <cp:lastModifiedBy>Michael Petersen</cp:lastModifiedBy>
  <cp:revision>1</cp:revision>
  <dcterms:created xsi:type="dcterms:W3CDTF">2023-04-11T07:02:00Z</dcterms:created>
  <dcterms:modified xsi:type="dcterms:W3CDTF">2023-04-11T07:21:00Z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