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t>Opg. 1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En transformer, der kan regnes tabsfri, har en mangelfuld mærkeplade.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Indfør de manglende tal på mærkeplade: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507CD7" wp14:editId="26D20E10">
                <wp:simplePos x="0" y="0"/>
                <wp:positionH relativeFrom="column">
                  <wp:posOffset>636905</wp:posOffset>
                </wp:positionH>
                <wp:positionV relativeFrom="paragraph">
                  <wp:posOffset>163830</wp:posOffset>
                </wp:positionV>
                <wp:extent cx="4965065" cy="1140460"/>
                <wp:effectExtent l="0" t="0" r="0" b="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065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3658" w:rsidRDefault="00443658" w:rsidP="00443658">
                            <w:r>
                              <w:t>Primær: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Sekundær:</w:t>
                            </w:r>
                          </w:p>
                          <w:p w:rsidR="00443658" w:rsidRDefault="00443658" w:rsidP="00443658"/>
                          <w:p w:rsidR="00443658" w:rsidRDefault="00443658" w:rsidP="00443658">
                            <w:r>
                              <w:t>U  =  220 V      N  =  ____________                    U  =  7,5 V      N  =  ____________</w:t>
                            </w:r>
                          </w:p>
                          <w:p w:rsidR="00443658" w:rsidRDefault="00443658" w:rsidP="00443658"/>
                          <w:p w:rsidR="00443658" w:rsidRDefault="00443658" w:rsidP="00443658">
                            <w:r>
                              <w:t xml:space="preserve">V / N  = ___________        I  =  </w:t>
                            </w:r>
                            <w:smartTag w:uri="urn:schemas-microsoft-com:office:smarttags" w:element="metricconverter">
                              <w:smartTagPr>
                                <w:attr w:name="ProductID" w:val="1 A"/>
                              </w:smartTagPr>
                              <w:r>
                                <w:t>1 A</w:t>
                              </w:r>
                            </w:smartTag>
                            <w:r>
                              <w:t xml:space="preserve">                     V / N  = 0,5     I  =   ____________</w:t>
                            </w:r>
                          </w:p>
                          <w:p w:rsidR="00443658" w:rsidRDefault="00443658" w:rsidP="00443658"/>
                          <w:p w:rsidR="00443658" w:rsidRDefault="00443658" w:rsidP="0044365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07CD7" id="Rectangle 23" o:spid="_x0000_s1026" style="position:absolute;left:0;text-align:left;margin-left:50.15pt;margin-top:12.9pt;width:390.9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" o:allowincell="f" strokeweight="2pt">
                <v:textbox inset="1pt,1pt,1pt,1pt">
                  <w:txbxContent>
                    <w:p w:rsidR="00443658" w:rsidRDefault="00443658" w:rsidP="00443658">
                      <w:r>
                        <w:t>Primær: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Sekundær:</w:t>
                      </w:r>
                    </w:p>
                    <w:p w:rsidR="00443658" w:rsidRDefault="00443658" w:rsidP="00443658"/>
                    <w:p w:rsidR="00443658" w:rsidRDefault="00443658" w:rsidP="00443658">
                      <w:proofErr w:type="gramStart"/>
                      <w:r>
                        <w:t>U  =</w:t>
                      </w:r>
                      <w:proofErr w:type="gramEnd"/>
                      <w:r>
                        <w:t xml:space="preserve">  220 V      N  =  ____________                    U  =  7,5 V      N  =  ____________</w:t>
                      </w:r>
                    </w:p>
                    <w:p w:rsidR="00443658" w:rsidRDefault="00443658" w:rsidP="00443658"/>
                    <w:p w:rsidR="00443658" w:rsidRDefault="00443658" w:rsidP="00443658">
                      <w:r>
                        <w:t xml:space="preserve">V / </w:t>
                      </w:r>
                      <w:proofErr w:type="gramStart"/>
                      <w:r>
                        <w:t>N  =</w:t>
                      </w:r>
                      <w:proofErr w:type="gramEnd"/>
                      <w:r>
                        <w:t xml:space="preserve"> ___________        I  =  </w:t>
                      </w:r>
                      <w:smartTag w:uri="urn:schemas-microsoft-com:office:smarttags" w:element="metricconverter">
                        <w:smartTagPr>
                          <w:attr w:name="ProductID" w:val="1 A"/>
                        </w:smartTagPr>
                        <w:r>
                          <w:t>1 A</w:t>
                        </w:r>
                      </w:smartTag>
                      <w:r>
                        <w:t xml:space="preserve">                     V / N  = 0,5     I  =   ____________</w:t>
                      </w:r>
                    </w:p>
                    <w:p w:rsidR="00443658" w:rsidRDefault="00443658" w:rsidP="00443658"/>
                    <w:p w:rsidR="00443658" w:rsidRDefault="00443658" w:rsidP="0044365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723A00" wp14:editId="30280910">
                <wp:simplePos x="0" y="0"/>
                <wp:positionH relativeFrom="column">
                  <wp:posOffset>3018155</wp:posOffset>
                </wp:positionH>
                <wp:positionV relativeFrom="paragraph">
                  <wp:posOffset>160655</wp:posOffset>
                </wp:positionV>
                <wp:extent cx="635" cy="1158875"/>
                <wp:effectExtent l="0" t="0" r="0" b="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58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37A08" id="Line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5pt,12.65pt" to="237.7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t>Opg. 2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En en-faset transformer er mærket  0,5 kVA  og tilsluttet  220 V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Den giver ved tomgang en sekundærspænding på  42 V.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Beregn:</w:t>
      </w:r>
    </w:p>
    <w:p w:rsidR="00443658" w:rsidRDefault="00443658" w:rsidP="00443658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Transformerens omsætningsforhold.</w:t>
      </w:r>
    </w:p>
    <w:p w:rsidR="00443658" w:rsidRDefault="00443658" w:rsidP="00443658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Primærstrømmen ved fuldlast</w:t>
      </w:r>
    </w:p>
    <w:p w:rsidR="00443658" w:rsidRDefault="00443658" w:rsidP="00443658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Sekundærstrømmen ved fuldlast.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t>Opg. 3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En transformer skal reducere en vekselspænding fra  400 V  til  230 V.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Primærsiden har  450 vindinger.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Hvor mange vindinger skal der anbringes på sekundærsiden ?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Hvor stort er omsætningsforholdet ?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t>Opg. 4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 xml:space="preserve">En en-faset transformer med et omsætningsforhold på  3,2 ,  giver ved tilslutning til et vekselstrømsnet en sekundærspænding på  119 V ,  når den belastes med 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>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Beregn:</w:t>
      </w:r>
    </w:p>
    <w:p w:rsidR="00443658" w:rsidRDefault="00443658" w:rsidP="00443658">
      <w:pPr>
        <w:numPr>
          <w:ilvl w:val="0"/>
          <w:numId w:val="10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Primærspændingen</w:t>
      </w:r>
    </w:p>
    <w:p w:rsidR="00443658" w:rsidRDefault="00443658" w:rsidP="00443658">
      <w:pPr>
        <w:numPr>
          <w:ilvl w:val="0"/>
          <w:numId w:val="10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Primærstrømmen</w:t>
      </w:r>
    </w:p>
    <w:p w:rsidR="00443658" w:rsidRDefault="00443658" w:rsidP="00443658">
      <w:pPr>
        <w:numPr>
          <w:ilvl w:val="0"/>
          <w:numId w:val="10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Transformerens størrelse i kVA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br w:type="page"/>
      </w:r>
      <w:bookmarkStart w:id="0" w:name="_GoBack"/>
      <w:bookmarkEnd w:id="0"/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F83DA4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t>Opg. 5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 xml:space="preserve">Til en vinduesbelysning skal bruges  10 stk.  20 W  /  12 V  Halogenpærer, 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der forsynes fra en fælles lavvolttransformer, som anbringes i umiddelbar nærhed af vinduet og tilsluttes 230 V.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Beregn:</w:t>
      </w:r>
    </w:p>
    <w:p w:rsidR="00443658" w:rsidRDefault="00443658" w:rsidP="00443658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Transformerens størrelse ( minimum )</w:t>
      </w:r>
    </w:p>
    <w:p w:rsidR="00443658" w:rsidRDefault="00443658" w:rsidP="00443658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Sekundærstrømmen</w:t>
      </w:r>
    </w:p>
    <w:p w:rsidR="00443658" w:rsidRDefault="00443658" w:rsidP="00443658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Primærstrømmen.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F83DA4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t>Opg. 6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En ringetransformer tilsluttes på primærsiden  230 V.  Vindingstallet er  750.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Sekundærspændingen skal kunne aftages som  3 V ,  5 V  og  8 V.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Hvor stort er vindingstallet på sekundærsiden ?</w:t>
      </w:r>
    </w:p>
    <w:p w:rsidR="00443658" w:rsidRDefault="00443658" w:rsidP="00443658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Hvorledes får man mulighed for at aftage strøm ved de tre forskellige spændinger ?</w:t>
      </w:r>
    </w:p>
    <w:p w:rsidR="00443658" w:rsidRDefault="00443658" w:rsidP="00443658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Tegn en skitse der illustrere svaret på punkt b).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443658" w:rsidRDefault="00F83DA4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t>Opg. 7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En en-faset transformer er mærket som følger: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 xml:space="preserve">Primær:  230 V      Sekundær:  1500 V  /  250 VA   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</w:pPr>
      <w:r>
        <w:t>Beregn følgende:</w:t>
      </w:r>
    </w:p>
    <w:p w:rsidR="00443658" w:rsidRDefault="00443658" w:rsidP="00443658">
      <w:pPr>
        <w:numPr>
          <w:ilvl w:val="0"/>
          <w:numId w:val="13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Primærstrømmen</w:t>
      </w:r>
    </w:p>
    <w:p w:rsidR="00443658" w:rsidRDefault="00443658" w:rsidP="00443658">
      <w:pPr>
        <w:numPr>
          <w:ilvl w:val="0"/>
          <w:numId w:val="13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Sekundærstrømmen</w:t>
      </w:r>
    </w:p>
    <w:p w:rsidR="00443658" w:rsidRDefault="00443658" w:rsidP="00443658">
      <w:pPr>
        <w:numPr>
          <w:ilvl w:val="0"/>
          <w:numId w:val="13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</w:pPr>
      <w:r>
        <w:t>Vindingstallet på sekundærsiden, når der på primærsiden er 200 vindinger.</w:t>
      </w:r>
    </w:p>
    <w:p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AA52DD" w:rsidRDefault="00AA52DD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AA52DD" w:rsidRDefault="00AA52DD" w:rsidP="00443658">
      <w:pPr>
        <w:tabs>
          <w:tab w:val="left" w:pos="1276"/>
          <w:tab w:val="left" w:pos="3119"/>
          <w:tab w:val="left" w:pos="3686"/>
        </w:tabs>
        <w:spacing w:line="300" w:lineRule="auto"/>
      </w:pPr>
      <w:r>
        <w:t>Opg. 8</w:t>
      </w:r>
    </w:p>
    <w:p w:rsidR="00AA52DD" w:rsidRDefault="00AA52DD" w:rsidP="00443658">
      <w:pPr>
        <w:tabs>
          <w:tab w:val="left" w:pos="1276"/>
          <w:tab w:val="left" w:pos="3119"/>
          <w:tab w:val="left" w:pos="3686"/>
        </w:tabs>
        <w:spacing w:line="300" w:lineRule="auto"/>
      </w:pPr>
    </w:p>
    <w:p w:rsidR="00AA52DD" w:rsidRPr="00631B6F" w:rsidRDefault="00AA52DD" w:rsidP="00AA52DD">
      <w:pPr>
        <w:pStyle w:val="Default"/>
        <w:ind w:firstLine="1304"/>
        <w:rPr>
          <w:sz w:val="20"/>
          <w:szCs w:val="20"/>
        </w:rPr>
      </w:pPr>
      <w:r w:rsidRPr="00631B6F">
        <w:rPr>
          <w:sz w:val="20"/>
          <w:szCs w:val="20"/>
        </w:rPr>
        <w:t xml:space="preserve">Et apparat, købt i udlandet, er mærket med følgende oplysninger: </w:t>
      </w:r>
    </w:p>
    <w:p w:rsidR="00AA52DD" w:rsidRPr="00631B6F" w:rsidRDefault="00AA52DD" w:rsidP="00AA52DD">
      <w:pPr>
        <w:pStyle w:val="Default"/>
        <w:rPr>
          <w:sz w:val="20"/>
          <w:szCs w:val="20"/>
        </w:rPr>
      </w:pPr>
    </w:p>
    <w:p w:rsidR="00AA52DD" w:rsidRPr="00631B6F" w:rsidRDefault="00AA52DD" w:rsidP="00AA52DD">
      <w:pPr>
        <w:pStyle w:val="Default"/>
        <w:ind w:left="2608" w:firstLine="1304"/>
        <w:rPr>
          <w:sz w:val="20"/>
          <w:szCs w:val="20"/>
        </w:rPr>
      </w:pPr>
      <w:r w:rsidRPr="00631B6F">
        <w:rPr>
          <w:sz w:val="20"/>
          <w:szCs w:val="20"/>
        </w:rPr>
        <w:t xml:space="preserve">55 VA / 110 V </w:t>
      </w:r>
    </w:p>
    <w:p w:rsidR="00AA52DD" w:rsidRPr="00631B6F" w:rsidRDefault="00AA52DD" w:rsidP="00AA52DD">
      <w:pPr>
        <w:pStyle w:val="Default"/>
        <w:ind w:firstLine="1304"/>
        <w:rPr>
          <w:sz w:val="20"/>
          <w:szCs w:val="20"/>
        </w:rPr>
      </w:pPr>
      <w:r w:rsidRPr="00631B6F">
        <w:rPr>
          <w:sz w:val="20"/>
          <w:szCs w:val="20"/>
        </w:rPr>
        <w:t xml:space="preserve">Apparatet skal indbygges i en maskine, der bliver forsynet med 3 x 400 V </w:t>
      </w:r>
    </w:p>
    <w:p w:rsidR="00AA52DD" w:rsidRPr="00631B6F" w:rsidRDefault="00AA52DD" w:rsidP="00AA52DD">
      <w:pPr>
        <w:pStyle w:val="Default"/>
        <w:ind w:firstLine="1304"/>
        <w:rPr>
          <w:sz w:val="20"/>
          <w:szCs w:val="20"/>
        </w:rPr>
      </w:pPr>
      <w:r w:rsidRPr="00631B6F">
        <w:rPr>
          <w:sz w:val="20"/>
          <w:szCs w:val="20"/>
        </w:rPr>
        <w:t xml:space="preserve">Der indbygges derfor en transformer med en primærvikling på 600 viklinger i maskinen, </w:t>
      </w:r>
    </w:p>
    <w:p w:rsidR="00AA52DD" w:rsidRPr="00631B6F" w:rsidRDefault="00AA52DD" w:rsidP="00AA52DD">
      <w:pPr>
        <w:pStyle w:val="Default"/>
        <w:ind w:firstLine="1304"/>
        <w:rPr>
          <w:sz w:val="20"/>
          <w:szCs w:val="20"/>
        </w:rPr>
      </w:pPr>
      <w:r w:rsidRPr="00631B6F">
        <w:rPr>
          <w:sz w:val="20"/>
          <w:szCs w:val="20"/>
        </w:rPr>
        <w:t xml:space="preserve">til forsyning af apparatet. </w:t>
      </w:r>
    </w:p>
    <w:p w:rsidR="00AA52DD" w:rsidRPr="00631B6F" w:rsidRDefault="00AA52DD" w:rsidP="00AA52DD">
      <w:pPr>
        <w:pStyle w:val="Default"/>
        <w:ind w:firstLine="1304"/>
        <w:rPr>
          <w:sz w:val="20"/>
          <w:szCs w:val="20"/>
        </w:rPr>
      </w:pPr>
    </w:p>
    <w:p w:rsidR="00AA52DD" w:rsidRPr="00631B6F" w:rsidRDefault="00AA52DD" w:rsidP="00AA52DD">
      <w:pPr>
        <w:pStyle w:val="Default"/>
        <w:ind w:firstLine="1304"/>
        <w:rPr>
          <w:sz w:val="20"/>
          <w:szCs w:val="20"/>
        </w:rPr>
      </w:pPr>
      <w:r w:rsidRPr="00631B6F">
        <w:rPr>
          <w:sz w:val="20"/>
          <w:szCs w:val="20"/>
        </w:rPr>
        <w:t xml:space="preserve">Beregn følgende: </w:t>
      </w:r>
    </w:p>
    <w:p w:rsidR="00AA52DD" w:rsidRPr="00631B6F" w:rsidRDefault="00AA52DD" w:rsidP="00AA52DD">
      <w:pPr>
        <w:tabs>
          <w:tab w:val="left" w:pos="1276"/>
          <w:tab w:val="left" w:pos="3119"/>
          <w:tab w:val="left" w:pos="3686"/>
        </w:tabs>
        <w:spacing w:line="300" w:lineRule="auto"/>
      </w:pPr>
      <w:r w:rsidRPr="00631B6F">
        <w:tab/>
      </w:r>
    </w:p>
    <w:p w:rsidR="00AD329D" w:rsidRPr="008B661F" w:rsidRDefault="00AA52DD" w:rsidP="00AA52DD">
      <w:pPr>
        <w:tabs>
          <w:tab w:val="left" w:pos="1276"/>
          <w:tab w:val="left" w:pos="3119"/>
          <w:tab w:val="left" w:pos="3686"/>
        </w:tabs>
        <w:spacing w:line="300" w:lineRule="auto"/>
      </w:pPr>
      <w:r w:rsidRPr="00631B6F">
        <w:tab/>
        <w:t>Transformerens omsætningsforhold, sekundærvikling, primærstrøm og sekundærstrøm</w:t>
      </w:r>
    </w:p>
    <w:sectPr w:rsidR="00AD329D" w:rsidRPr="008B661F" w:rsidSect="004867C9">
      <w:headerReference w:type="default" r:id="rId7"/>
      <w:footerReference w:type="default" r:id="rId8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B3" w:rsidRDefault="00FF20B3">
      <w:r>
        <w:separator/>
      </w:r>
    </w:p>
  </w:endnote>
  <w:endnote w:type="continuationSeparator" w:id="0">
    <w:p w:rsidR="00FF20B3" w:rsidRDefault="00FF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72"/>
      <w:gridCol w:w="1722"/>
    </w:tblGrid>
    <w:tr w:rsidR="00596BC3" w:rsidRPr="006D5BDD" w:rsidTr="00F274F7">
      <w:tc>
        <w:tcPr>
          <w:tcW w:w="7972" w:type="dxa"/>
          <w:vAlign w:val="center"/>
        </w:tcPr>
        <w:p w:rsidR="00596BC3" w:rsidRPr="001540F0" w:rsidRDefault="003E0707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frha</w:t>
          </w:r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9726AA">
            <w:rPr>
              <w:b/>
              <w:noProof/>
              <w:sz w:val="16"/>
              <w:szCs w:val="16"/>
            </w:rPr>
            <w:t>4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1722" w:type="dxa"/>
          <w:vAlign w:val="center"/>
        </w:tcPr>
        <w:p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3E0707">
            <w:rPr>
              <w:noProof/>
              <w:sz w:val="16"/>
              <w:szCs w:val="16"/>
            </w:rPr>
            <w:t>12. december 2018</w:t>
          </w:r>
          <w:r w:rsidRPr="006D5BDD">
            <w:rPr>
              <w:sz w:val="16"/>
              <w:szCs w:val="16"/>
            </w:rPr>
            <w:fldChar w:fldCharType="end"/>
          </w:r>
        </w:p>
        <w:p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3E0707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3E0707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B3" w:rsidRDefault="00FF20B3">
      <w:r>
        <w:separator/>
      </w:r>
    </w:p>
  </w:footnote>
  <w:footnote w:type="continuationSeparator" w:id="0">
    <w:p w:rsidR="00FF20B3" w:rsidRDefault="00FF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>
                            <w:tc>
                              <w:tcPr>
                                <w:tcW w:w="9322" w:type="dxa"/>
                                <w:gridSpan w:val="2"/>
                              </w:tcPr>
                              <w:p w:rsidR="009A1903" w:rsidRPr="00211A47" w:rsidRDefault="00443658" w:rsidP="00443658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Transformator</w:t>
                                </w:r>
                              </w:p>
                            </w:tc>
                          </w:tr>
                          <w:tr w:rsidR="00AC6355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:rsidR="00AC6355" w:rsidRPr="009A1903" w:rsidRDefault="00443658" w:rsidP="00443658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 xml:space="preserve">O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2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>
                      <w:tc>
                        <w:tcPr>
                          <w:tcW w:w="9322" w:type="dxa"/>
                          <w:gridSpan w:val="2"/>
                        </w:tcPr>
                        <w:p w:rsidR="009A1903" w:rsidRPr="00211A47" w:rsidRDefault="00443658" w:rsidP="00443658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>Transformator</w:t>
                          </w:r>
                        </w:p>
                      </w:tc>
                    </w:tr>
                    <w:tr w:rsidR="00AC6355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:rsidR="00AC6355" w:rsidRPr="009A1903" w:rsidRDefault="00443658" w:rsidP="00443658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 xml:space="preserve">O </w:t>
                          </w:r>
                          <w:r>
                            <w:rPr>
                              <w:b/>
                              <w:sz w:val="28"/>
                            </w:rPr>
                            <w:t>2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DBE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4262EFC"/>
    <w:multiLevelType w:val="singleLevel"/>
    <w:tmpl w:val="C550240E"/>
    <w:lvl w:ilvl="0">
      <w:start w:val="1"/>
      <w:numFmt w:val="lowerLetter"/>
      <w:lvlText w:val="%1) "/>
      <w:legacy w:legacy="1" w:legacySpace="0" w:legacyIndent="283"/>
      <w:lvlJc w:val="left"/>
      <w:pPr>
        <w:ind w:left="155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B1F361F"/>
    <w:multiLevelType w:val="singleLevel"/>
    <w:tmpl w:val="C550240E"/>
    <w:lvl w:ilvl="0">
      <w:start w:val="1"/>
      <w:numFmt w:val="lowerLetter"/>
      <w:lvlText w:val="%1) "/>
      <w:legacy w:legacy="1" w:legacySpace="0" w:legacyIndent="283"/>
      <w:lvlJc w:val="left"/>
      <w:pPr>
        <w:ind w:left="155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DD97A0A"/>
    <w:multiLevelType w:val="singleLevel"/>
    <w:tmpl w:val="C550240E"/>
    <w:lvl w:ilvl="0">
      <w:start w:val="1"/>
      <w:numFmt w:val="lowerLetter"/>
      <w:lvlText w:val="%1) "/>
      <w:legacy w:legacy="1" w:legacySpace="0" w:legacyIndent="283"/>
      <w:lvlJc w:val="left"/>
      <w:pPr>
        <w:ind w:left="155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DEA6A04"/>
    <w:multiLevelType w:val="singleLevel"/>
    <w:tmpl w:val="C550240E"/>
    <w:lvl w:ilvl="0">
      <w:start w:val="1"/>
      <w:numFmt w:val="lowerLetter"/>
      <w:lvlText w:val="%1) "/>
      <w:legacy w:legacy="1" w:legacySpace="0" w:legacyIndent="283"/>
      <w:lvlJc w:val="left"/>
      <w:pPr>
        <w:ind w:left="155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2573D0E"/>
    <w:multiLevelType w:val="singleLevel"/>
    <w:tmpl w:val="C550240E"/>
    <w:lvl w:ilvl="0">
      <w:start w:val="1"/>
      <w:numFmt w:val="lowerLetter"/>
      <w:lvlText w:val="%1) "/>
      <w:legacy w:legacy="1" w:legacySpace="0" w:legacyIndent="283"/>
      <w:lvlJc w:val="left"/>
      <w:pPr>
        <w:ind w:left="155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2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667F0"/>
    <w:rsid w:val="003E0707"/>
    <w:rsid w:val="00443658"/>
    <w:rsid w:val="00446FE0"/>
    <w:rsid w:val="004867C9"/>
    <w:rsid w:val="004A5994"/>
    <w:rsid w:val="004F415D"/>
    <w:rsid w:val="004F7B11"/>
    <w:rsid w:val="00506401"/>
    <w:rsid w:val="00522F61"/>
    <w:rsid w:val="005820CC"/>
    <w:rsid w:val="00596BC3"/>
    <w:rsid w:val="005A3D4D"/>
    <w:rsid w:val="005B120D"/>
    <w:rsid w:val="005C594E"/>
    <w:rsid w:val="00607A62"/>
    <w:rsid w:val="006836BC"/>
    <w:rsid w:val="006D2EDF"/>
    <w:rsid w:val="006D5BDD"/>
    <w:rsid w:val="00712698"/>
    <w:rsid w:val="0074616E"/>
    <w:rsid w:val="00752460"/>
    <w:rsid w:val="008B661F"/>
    <w:rsid w:val="008F7994"/>
    <w:rsid w:val="00966D14"/>
    <w:rsid w:val="009726AA"/>
    <w:rsid w:val="009743AD"/>
    <w:rsid w:val="00996B3A"/>
    <w:rsid w:val="009A1903"/>
    <w:rsid w:val="009C60DF"/>
    <w:rsid w:val="00A60031"/>
    <w:rsid w:val="00A64226"/>
    <w:rsid w:val="00AA52DD"/>
    <w:rsid w:val="00AC6355"/>
    <w:rsid w:val="00AD1E89"/>
    <w:rsid w:val="00AD329D"/>
    <w:rsid w:val="00B21379"/>
    <w:rsid w:val="00B976C8"/>
    <w:rsid w:val="00BA28BC"/>
    <w:rsid w:val="00BE6952"/>
    <w:rsid w:val="00C01AFD"/>
    <w:rsid w:val="00C85162"/>
    <w:rsid w:val="00CD31DE"/>
    <w:rsid w:val="00D320B3"/>
    <w:rsid w:val="00D575CD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274F7"/>
    <w:rsid w:val="00F310F8"/>
    <w:rsid w:val="00F32590"/>
    <w:rsid w:val="00F76123"/>
    <w:rsid w:val="00F83DA4"/>
    <w:rsid w:val="00F86902"/>
    <w:rsid w:val="00FC4AF3"/>
    <w:rsid w:val="00FC5FEA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7DF6ACB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2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1</TotalTime>
  <Pages>2</Pages>
  <Words>315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Frank Hansen</cp:lastModifiedBy>
  <cp:revision>8</cp:revision>
  <cp:lastPrinted>2015-07-02T07:20:00Z</cp:lastPrinted>
  <dcterms:created xsi:type="dcterms:W3CDTF">2015-07-02T07:19:00Z</dcterms:created>
  <dcterms:modified xsi:type="dcterms:W3CDTF">2018-12-12T12:55:00Z</dcterms:modified>
</cp:coreProperties>
</file>