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29D" w:rsidRDefault="00EB5FA5" w:rsidP="008B661F">
      <w:r w:rsidRPr="00EB5FA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846455</wp:posOffset>
            </wp:positionH>
            <wp:positionV relativeFrom="paragraph">
              <wp:posOffset>0</wp:posOffset>
            </wp:positionV>
            <wp:extent cx="4144010" cy="1363980"/>
            <wp:effectExtent l="0" t="0" r="8890" b="7620"/>
            <wp:wrapTight wrapText="bothSides">
              <wp:wrapPolygon edited="0">
                <wp:start x="12511" y="905"/>
                <wp:lineTo x="2284" y="3620"/>
                <wp:lineTo x="2284" y="11162"/>
                <wp:lineTo x="894" y="12670"/>
                <wp:lineTo x="695" y="13274"/>
                <wp:lineTo x="695" y="17799"/>
                <wp:lineTo x="2880" y="20816"/>
                <wp:lineTo x="4071" y="21419"/>
                <wp:lineTo x="4468" y="21419"/>
                <wp:lineTo x="14994" y="20816"/>
                <wp:lineTo x="18469" y="19609"/>
                <wp:lineTo x="18370" y="15989"/>
                <wp:lineTo x="21547" y="14782"/>
                <wp:lineTo x="21448" y="12670"/>
                <wp:lineTo x="13107" y="11162"/>
                <wp:lineTo x="13107" y="905"/>
                <wp:lineTo x="12511" y="905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32"/>
                    <a:stretch/>
                  </pic:blipFill>
                  <pic:spPr bwMode="auto">
                    <a:xfrm>
                      <a:off x="0" y="0"/>
                      <a:ext cx="414401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65FA6" w:rsidRDefault="00B65FA6" w:rsidP="008B661F"/>
    <w:p w:rsidR="00B65FA6" w:rsidRDefault="00B65FA6" w:rsidP="008B661F"/>
    <w:p w:rsidR="00B65FA6" w:rsidRDefault="00B65FA6" w:rsidP="008B661F"/>
    <w:p w:rsidR="00B65FA6" w:rsidRDefault="00B65FA6" w:rsidP="008B661F"/>
    <w:p w:rsidR="00B65FA6" w:rsidRDefault="00B65FA6" w:rsidP="008B661F"/>
    <w:p w:rsidR="00B65FA6" w:rsidRDefault="00B65FA6" w:rsidP="008B661F"/>
    <w:p w:rsidR="00B65FA6" w:rsidRDefault="00B65FA6" w:rsidP="008B661F"/>
    <w:p w:rsidR="00B65FA6" w:rsidRDefault="00B65FA6" w:rsidP="008B661F"/>
    <w:p w:rsidR="00B65FA6" w:rsidRDefault="00B65FA6" w:rsidP="008B661F"/>
    <w:p w:rsidR="00B65FA6" w:rsidRDefault="00B65FA6" w:rsidP="008B661F">
      <w:pPr>
        <w:pBdr>
          <w:bottom w:val="single" w:sz="12" w:space="1" w:color="auto"/>
        </w:pBdr>
      </w:pPr>
    </w:p>
    <w:p w:rsidR="008508C6" w:rsidRDefault="008508C6" w:rsidP="008B661F"/>
    <w:p w:rsidR="008508C6" w:rsidRDefault="008508C6" w:rsidP="008B661F">
      <w:r>
        <w:t>Opg. 1</w:t>
      </w:r>
      <w:r>
        <w:tab/>
        <w:t>Dimensioner den på ovenstående tegning viste installation, ud fra følgende informationer.</w:t>
      </w:r>
    </w:p>
    <w:p w:rsidR="008508C6" w:rsidRDefault="008508C6" w:rsidP="008B661F"/>
    <w:p w:rsidR="0044754B" w:rsidRDefault="0044754B" w:rsidP="008B661F"/>
    <w:p w:rsidR="008508C6" w:rsidRPr="00D80F6D" w:rsidRDefault="008508C6" w:rsidP="008508C6">
      <w:pPr>
        <w:pStyle w:val="Listeafsnit"/>
        <w:numPr>
          <w:ilvl w:val="0"/>
          <w:numId w:val="9"/>
        </w:numPr>
        <w:rPr>
          <w:sz w:val="20"/>
          <w:szCs w:val="20"/>
        </w:rPr>
      </w:pPr>
      <w:r w:rsidRPr="00D80F6D">
        <w:rPr>
          <w:sz w:val="20"/>
          <w:szCs w:val="20"/>
        </w:rPr>
        <w:t xml:space="preserve">Temp. </w:t>
      </w:r>
      <w:r>
        <w:rPr>
          <w:sz w:val="20"/>
          <w:szCs w:val="20"/>
        </w:rPr>
        <w:t xml:space="preserve">Max. </w:t>
      </w:r>
      <w:r w:rsidRPr="00D80F6D">
        <w:rPr>
          <w:sz w:val="20"/>
          <w:szCs w:val="20"/>
        </w:rPr>
        <w:t>30°C</w:t>
      </w:r>
    </w:p>
    <w:p w:rsidR="008508C6" w:rsidRPr="00D80F6D" w:rsidRDefault="008508C6" w:rsidP="008508C6">
      <w:pPr>
        <w:pStyle w:val="Listeafsnit"/>
        <w:numPr>
          <w:ilvl w:val="0"/>
          <w:numId w:val="9"/>
        </w:numPr>
        <w:rPr>
          <w:sz w:val="20"/>
          <w:szCs w:val="20"/>
        </w:rPr>
      </w:pPr>
      <w:r w:rsidRPr="00D80F6D">
        <w:rPr>
          <w:sz w:val="20"/>
          <w:szCs w:val="20"/>
        </w:rPr>
        <w:t xml:space="preserve">Oplægning af kabel på væg af </w:t>
      </w:r>
      <w:r>
        <w:rPr>
          <w:sz w:val="20"/>
          <w:szCs w:val="20"/>
        </w:rPr>
        <w:t>træ gælder kun gruppeledningen.</w:t>
      </w:r>
    </w:p>
    <w:p w:rsidR="008508C6" w:rsidRPr="00D80F6D" w:rsidRDefault="008508C6" w:rsidP="008508C6">
      <w:pPr>
        <w:pStyle w:val="Listeafsnit"/>
        <w:numPr>
          <w:ilvl w:val="0"/>
          <w:numId w:val="9"/>
        </w:numPr>
        <w:rPr>
          <w:sz w:val="20"/>
          <w:szCs w:val="20"/>
        </w:rPr>
      </w:pPr>
      <w:r w:rsidRPr="00D80F6D">
        <w:rPr>
          <w:sz w:val="20"/>
          <w:szCs w:val="20"/>
        </w:rPr>
        <w:t xml:space="preserve">Kabler: fast installation er Udført i </w:t>
      </w:r>
      <w:r w:rsidR="00BB3DD7">
        <w:rPr>
          <w:sz w:val="20"/>
          <w:szCs w:val="20"/>
        </w:rPr>
        <w:t>PVIKXJ max. 70°C</w:t>
      </w:r>
      <w:r w:rsidRPr="00D80F6D">
        <w:rPr>
          <w:sz w:val="20"/>
          <w:szCs w:val="20"/>
        </w:rPr>
        <w:t xml:space="preserve"> og Tilledning PKAJ 70 GRADERS (PVC)</w:t>
      </w:r>
    </w:p>
    <w:p w:rsidR="008508C6" w:rsidRPr="00D80F6D" w:rsidRDefault="00773C40" w:rsidP="008508C6">
      <w:pPr>
        <w:pStyle w:val="Listeafsnit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G</w:t>
      </w:r>
      <w:r w:rsidR="00E871E7">
        <w:rPr>
          <w:sz w:val="20"/>
          <w:szCs w:val="20"/>
        </w:rPr>
        <w:t>r</w:t>
      </w:r>
      <w:r>
        <w:rPr>
          <w:sz w:val="20"/>
          <w:szCs w:val="20"/>
        </w:rPr>
        <w:t>uppeledningen er</w:t>
      </w:r>
      <w:r w:rsidR="008508C6" w:rsidRPr="00D80F6D">
        <w:rPr>
          <w:sz w:val="20"/>
          <w:szCs w:val="20"/>
        </w:rPr>
        <w:t xml:space="preserve"> </w:t>
      </w:r>
      <w:r>
        <w:rPr>
          <w:sz w:val="20"/>
          <w:szCs w:val="20"/>
        </w:rPr>
        <w:t>40</w:t>
      </w:r>
      <w:r w:rsidR="008508C6" w:rsidRPr="00D80F6D">
        <w:rPr>
          <w:sz w:val="20"/>
          <w:szCs w:val="20"/>
        </w:rPr>
        <w:t xml:space="preserve"> m  </w:t>
      </w:r>
    </w:p>
    <w:p w:rsidR="008508C6" w:rsidRPr="00D80F6D" w:rsidRDefault="00773C40" w:rsidP="008508C6">
      <w:pPr>
        <w:pStyle w:val="Listeafsnit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Tilledningen </w:t>
      </w:r>
      <w:r w:rsidR="008508C6" w:rsidRPr="00D80F6D">
        <w:rPr>
          <w:sz w:val="20"/>
          <w:szCs w:val="20"/>
        </w:rPr>
        <w:t xml:space="preserve">er </w:t>
      </w:r>
      <w:r>
        <w:rPr>
          <w:sz w:val="20"/>
          <w:szCs w:val="20"/>
        </w:rPr>
        <w:t>1,5</w:t>
      </w:r>
      <w:r w:rsidR="008508C6" w:rsidRPr="00D80F6D">
        <w:rPr>
          <w:sz w:val="20"/>
          <w:szCs w:val="20"/>
        </w:rPr>
        <w:t xml:space="preserve"> m </w:t>
      </w:r>
    </w:p>
    <w:p w:rsidR="008508C6" w:rsidRPr="00D80F6D" w:rsidRDefault="008508C6" w:rsidP="008508C6">
      <w:pPr>
        <w:pStyle w:val="Listeafsnit"/>
        <w:numPr>
          <w:ilvl w:val="0"/>
          <w:numId w:val="9"/>
        </w:numPr>
        <w:rPr>
          <w:sz w:val="20"/>
          <w:szCs w:val="20"/>
        </w:rPr>
      </w:pPr>
      <w:r w:rsidRPr="00D80F6D">
        <w:rPr>
          <w:sz w:val="20"/>
          <w:szCs w:val="20"/>
        </w:rPr>
        <w:t xml:space="preserve">Brugsgenstand: </w:t>
      </w:r>
      <w:r w:rsidR="00773C40">
        <w:rPr>
          <w:sz w:val="20"/>
          <w:szCs w:val="20"/>
        </w:rPr>
        <w:t>Vaskemaskine 230 V / 2,3 kW</w:t>
      </w:r>
      <w:r w:rsidRPr="00D80F6D">
        <w:rPr>
          <w:sz w:val="20"/>
          <w:szCs w:val="20"/>
        </w:rPr>
        <w:t xml:space="preserve">  </w:t>
      </w:r>
    </w:p>
    <w:p w:rsidR="008508C6" w:rsidRPr="00D80F6D" w:rsidRDefault="008508C6" w:rsidP="008508C6">
      <w:pPr>
        <w:pStyle w:val="Listeafsnit"/>
        <w:numPr>
          <w:ilvl w:val="0"/>
          <w:numId w:val="9"/>
        </w:numPr>
        <w:rPr>
          <w:sz w:val="20"/>
          <w:szCs w:val="20"/>
        </w:rPr>
      </w:pPr>
      <w:r w:rsidRPr="00D80F6D">
        <w:rPr>
          <w:sz w:val="20"/>
          <w:szCs w:val="20"/>
        </w:rPr>
        <w:t>70 % reglen skal overholdes i den faste installation</w:t>
      </w:r>
    </w:p>
    <w:p w:rsidR="008508C6" w:rsidRPr="00D80F6D" w:rsidRDefault="008508C6" w:rsidP="008508C6">
      <w:pPr>
        <w:pStyle w:val="Listeafsnit"/>
        <w:numPr>
          <w:ilvl w:val="0"/>
          <w:numId w:val="9"/>
        </w:numPr>
        <w:rPr>
          <w:sz w:val="20"/>
          <w:szCs w:val="20"/>
        </w:rPr>
      </w:pPr>
      <w:r w:rsidRPr="00D80F6D">
        <w:rPr>
          <w:sz w:val="20"/>
          <w:szCs w:val="20"/>
        </w:rPr>
        <w:t>Kontrol af OB, KB og spændingsfaldet må max være 5 %</w:t>
      </w:r>
    </w:p>
    <w:p w:rsidR="008508C6" w:rsidRDefault="008508C6" w:rsidP="008508C6">
      <w:pPr>
        <w:pStyle w:val="Listeafsnit"/>
        <w:numPr>
          <w:ilvl w:val="0"/>
          <w:numId w:val="9"/>
        </w:numPr>
        <w:rPr>
          <w:sz w:val="20"/>
          <w:szCs w:val="20"/>
        </w:rPr>
      </w:pPr>
      <w:r w:rsidRPr="00D80F6D">
        <w:rPr>
          <w:sz w:val="20"/>
          <w:szCs w:val="20"/>
        </w:rPr>
        <w:t>Ikmin</w:t>
      </w:r>
      <w:bookmarkStart w:id="0" w:name="_GoBack"/>
      <w:bookmarkEnd w:id="0"/>
      <w:r w:rsidRPr="00D80F6D">
        <w:rPr>
          <w:sz w:val="20"/>
          <w:szCs w:val="20"/>
        </w:rPr>
        <w:t xml:space="preserve"> i tavlen: </w:t>
      </w:r>
      <w:r w:rsidR="00773C40">
        <w:rPr>
          <w:sz w:val="20"/>
          <w:szCs w:val="20"/>
        </w:rPr>
        <w:t>0,</w:t>
      </w:r>
      <w:r w:rsidR="00433B06">
        <w:rPr>
          <w:sz w:val="20"/>
          <w:szCs w:val="20"/>
        </w:rPr>
        <w:t>1</w:t>
      </w:r>
      <w:r w:rsidR="004213CD">
        <w:rPr>
          <w:sz w:val="20"/>
          <w:szCs w:val="20"/>
        </w:rPr>
        <w:t>5</w:t>
      </w:r>
      <w:r w:rsidRPr="00D80F6D">
        <w:rPr>
          <w:sz w:val="20"/>
          <w:szCs w:val="20"/>
        </w:rPr>
        <w:t xml:space="preserve"> </w:t>
      </w:r>
      <w:r w:rsidR="00773C40">
        <w:rPr>
          <w:sz w:val="20"/>
          <w:szCs w:val="20"/>
        </w:rPr>
        <w:t>k</w:t>
      </w:r>
      <w:r w:rsidRPr="00D80F6D">
        <w:rPr>
          <w:sz w:val="20"/>
          <w:szCs w:val="20"/>
        </w:rPr>
        <w:t>A</w:t>
      </w:r>
    </w:p>
    <w:p w:rsidR="00773C40" w:rsidRDefault="00773C40" w:rsidP="00773C40">
      <w:pPr>
        <w:pBdr>
          <w:bottom w:val="single" w:sz="12" w:space="1" w:color="auto"/>
        </w:pBdr>
      </w:pPr>
    </w:p>
    <w:p w:rsidR="0044754B" w:rsidRDefault="0044754B" w:rsidP="00773C40">
      <w:pPr>
        <w:pBdr>
          <w:bottom w:val="single" w:sz="12" w:space="1" w:color="auto"/>
        </w:pBdr>
      </w:pPr>
    </w:p>
    <w:p w:rsidR="00773C40" w:rsidRDefault="00773C40" w:rsidP="00773C40"/>
    <w:p w:rsidR="0044754B" w:rsidRPr="00773C40" w:rsidRDefault="0044754B" w:rsidP="00773C40"/>
    <w:p w:rsidR="008508C6" w:rsidRDefault="00773C40" w:rsidP="008B661F">
      <w:r>
        <w:t>Opg. 2</w:t>
      </w:r>
      <w:r>
        <w:tab/>
        <w:t>Dimensioner den på ovenstående tegning viste installation, ud fra følgende informationer.</w:t>
      </w:r>
    </w:p>
    <w:p w:rsidR="00773C40" w:rsidRDefault="00773C40" w:rsidP="008B661F"/>
    <w:p w:rsidR="00773C40" w:rsidRDefault="00773C40" w:rsidP="008B661F"/>
    <w:p w:rsidR="00EB5FA5" w:rsidRDefault="00EB5FA5" w:rsidP="008B661F"/>
    <w:p w:rsidR="00773C40" w:rsidRPr="00D80F6D" w:rsidRDefault="00773C40" w:rsidP="00773C40">
      <w:pPr>
        <w:pStyle w:val="Listeafsnit"/>
        <w:numPr>
          <w:ilvl w:val="0"/>
          <w:numId w:val="9"/>
        </w:numPr>
        <w:rPr>
          <w:sz w:val="20"/>
          <w:szCs w:val="20"/>
        </w:rPr>
      </w:pPr>
      <w:r w:rsidRPr="00D80F6D">
        <w:rPr>
          <w:sz w:val="20"/>
          <w:szCs w:val="20"/>
        </w:rPr>
        <w:t xml:space="preserve">Temp. </w:t>
      </w:r>
      <w:r>
        <w:rPr>
          <w:sz w:val="20"/>
          <w:szCs w:val="20"/>
        </w:rPr>
        <w:t xml:space="preserve">Max. </w:t>
      </w:r>
      <w:r w:rsidRPr="00D80F6D">
        <w:rPr>
          <w:sz w:val="20"/>
          <w:szCs w:val="20"/>
        </w:rPr>
        <w:t>30°C</w:t>
      </w:r>
    </w:p>
    <w:p w:rsidR="00773C40" w:rsidRPr="00D80F6D" w:rsidRDefault="00773C40" w:rsidP="00773C40">
      <w:pPr>
        <w:pStyle w:val="Listeafsnit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Skjult </w:t>
      </w:r>
      <w:proofErr w:type="spellStart"/>
      <w:r>
        <w:rPr>
          <w:sz w:val="20"/>
          <w:szCs w:val="20"/>
        </w:rPr>
        <w:t>rør-installation</w:t>
      </w:r>
      <w:proofErr w:type="spellEnd"/>
      <w:r>
        <w:rPr>
          <w:sz w:val="20"/>
          <w:szCs w:val="20"/>
        </w:rPr>
        <w:t xml:space="preserve"> (ledninger i plastrør) udført i mineralisoleret gipspladevæg.</w:t>
      </w:r>
    </w:p>
    <w:p w:rsidR="0044754B" w:rsidRDefault="00773C40" w:rsidP="00773C40">
      <w:pPr>
        <w:pStyle w:val="Listeafsnit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Ledninger i </w:t>
      </w:r>
      <w:r w:rsidRPr="00D80F6D">
        <w:rPr>
          <w:sz w:val="20"/>
          <w:szCs w:val="20"/>
        </w:rPr>
        <w:t xml:space="preserve">fast installation er </w:t>
      </w:r>
      <w:r w:rsidR="0044754B">
        <w:rPr>
          <w:sz w:val="20"/>
          <w:szCs w:val="20"/>
        </w:rPr>
        <w:t>udført med</w:t>
      </w:r>
      <w:r w:rsidRPr="00D80F6D">
        <w:rPr>
          <w:sz w:val="20"/>
          <w:szCs w:val="20"/>
        </w:rPr>
        <w:t xml:space="preserve"> </w:t>
      </w:r>
      <w:r w:rsidR="0044754B">
        <w:rPr>
          <w:sz w:val="20"/>
          <w:szCs w:val="20"/>
        </w:rPr>
        <w:t>PVC-isoleret ledning max 70°C</w:t>
      </w:r>
    </w:p>
    <w:p w:rsidR="00773C40" w:rsidRPr="00D80F6D" w:rsidRDefault="00773C40" w:rsidP="00773C40">
      <w:pPr>
        <w:pStyle w:val="Listeafsnit"/>
        <w:numPr>
          <w:ilvl w:val="0"/>
          <w:numId w:val="9"/>
        </w:numPr>
        <w:rPr>
          <w:sz w:val="20"/>
          <w:szCs w:val="20"/>
        </w:rPr>
      </w:pPr>
      <w:r w:rsidRPr="00D80F6D">
        <w:rPr>
          <w:sz w:val="20"/>
          <w:szCs w:val="20"/>
        </w:rPr>
        <w:t xml:space="preserve">Tilledning </w:t>
      </w:r>
      <w:r w:rsidR="0044754B">
        <w:rPr>
          <w:sz w:val="20"/>
          <w:szCs w:val="20"/>
        </w:rPr>
        <w:t>PKLJ</w:t>
      </w:r>
      <w:r w:rsidRPr="00D80F6D">
        <w:rPr>
          <w:sz w:val="20"/>
          <w:szCs w:val="20"/>
        </w:rPr>
        <w:t xml:space="preserve"> 70 GRADERS (PVC)</w:t>
      </w:r>
    </w:p>
    <w:p w:rsidR="00773C40" w:rsidRPr="00D80F6D" w:rsidRDefault="005167D1" w:rsidP="00773C40">
      <w:pPr>
        <w:pStyle w:val="Listeafsnit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Gr</w:t>
      </w:r>
      <w:r w:rsidR="00773C40">
        <w:rPr>
          <w:sz w:val="20"/>
          <w:szCs w:val="20"/>
        </w:rPr>
        <w:t>uppeledningen er</w:t>
      </w:r>
      <w:r w:rsidR="00773C40" w:rsidRPr="00D80F6D">
        <w:rPr>
          <w:sz w:val="20"/>
          <w:szCs w:val="20"/>
        </w:rPr>
        <w:t xml:space="preserve"> </w:t>
      </w:r>
      <w:r w:rsidR="0044754B">
        <w:rPr>
          <w:sz w:val="20"/>
          <w:szCs w:val="20"/>
        </w:rPr>
        <w:t>35</w:t>
      </w:r>
      <w:r w:rsidR="00773C40" w:rsidRPr="00D80F6D">
        <w:rPr>
          <w:sz w:val="20"/>
          <w:szCs w:val="20"/>
        </w:rPr>
        <w:t xml:space="preserve"> m  </w:t>
      </w:r>
    </w:p>
    <w:p w:rsidR="00773C40" w:rsidRPr="00D80F6D" w:rsidRDefault="00773C40" w:rsidP="00773C40">
      <w:pPr>
        <w:pStyle w:val="Listeafsnit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Tilledningen </w:t>
      </w:r>
      <w:r w:rsidRPr="00D80F6D">
        <w:rPr>
          <w:sz w:val="20"/>
          <w:szCs w:val="20"/>
        </w:rPr>
        <w:t xml:space="preserve">er </w:t>
      </w:r>
      <w:r>
        <w:rPr>
          <w:sz w:val="20"/>
          <w:szCs w:val="20"/>
        </w:rPr>
        <w:t>1,5</w:t>
      </w:r>
      <w:r w:rsidRPr="00D80F6D">
        <w:rPr>
          <w:sz w:val="20"/>
          <w:szCs w:val="20"/>
        </w:rPr>
        <w:t xml:space="preserve"> m </w:t>
      </w:r>
    </w:p>
    <w:p w:rsidR="00773C40" w:rsidRPr="00D80F6D" w:rsidRDefault="00773C40" w:rsidP="00773C40">
      <w:pPr>
        <w:pStyle w:val="Listeafsnit"/>
        <w:numPr>
          <w:ilvl w:val="0"/>
          <w:numId w:val="9"/>
        </w:numPr>
        <w:rPr>
          <w:sz w:val="20"/>
          <w:szCs w:val="20"/>
        </w:rPr>
      </w:pPr>
      <w:r w:rsidRPr="00D80F6D">
        <w:rPr>
          <w:sz w:val="20"/>
          <w:szCs w:val="20"/>
        </w:rPr>
        <w:t xml:space="preserve">Brugsgenstand: </w:t>
      </w:r>
      <w:r w:rsidR="0044754B">
        <w:rPr>
          <w:sz w:val="20"/>
          <w:szCs w:val="20"/>
        </w:rPr>
        <w:t>Varmeovn 230 V / 2</w:t>
      </w:r>
      <w:r>
        <w:rPr>
          <w:sz w:val="20"/>
          <w:szCs w:val="20"/>
        </w:rPr>
        <w:t xml:space="preserve"> kW</w:t>
      </w:r>
      <w:r w:rsidRPr="00D80F6D">
        <w:rPr>
          <w:sz w:val="20"/>
          <w:szCs w:val="20"/>
        </w:rPr>
        <w:t xml:space="preserve">  </w:t>
      </w:r>
    </w:p>
    <w:p w:rsidR="00773C40" w:rsidRPr="00D80F6D" w:rsidRDefault="00773C40" w:rsidP="00773C40">
      <w:pPr>
        <w:pStyle w:val="Listeafsnit"/>
        <w:numPr>
          <w:ilvl w:val="0"/>
          <w:numId w:val="9"/>
        </w:numPr>
        <w:rPr>
          <w:sz w:val="20"/>
          <w:szCs w:val="20"/>
        </w:rPr>
      </w:pPr>
      <w:r w:rsidRPr="00D80F6D">
        <w:rPr>
          <w:sz w:val="20"/>
          <w:szCs w:val="20"/>
        </w:rPr>
        <w:t>70 % reglen skal overholdes i den faste installation</w:t>
      </w:r>
    </w:p>
    <w:p w:rsidR="00773C40" w:rsidRPr="00D80F6D" w:rsidRDefault="00773C40" w:rsidP="00773C40">
      <w:pPr>
        <w:pStyle w:val="Listeafsnit"/>
        <w:numPr>
          <w:ilvl w:val="0"/>
          <w:numId w:val="9"/>
        </w:numPr>
        <w:rPr>
          <w:sz w:val="20"/>
          <w:szCs w:val="20"/>
        </w:rPr>
      </w:pPr>
      <w:r w:rsidRPr="00D80F6D">
        <w:rPr>
          <w:sz w:val="20"/>
          <w:szCs w:val="20"/>
        </w:rPr>
        <w:t>Kontrol af OB, KB og spændingsfaldet må max være 5 %</w:t>
      </w:r>
    </w:p>
    <w:p w:rsidR="00B65FA6" w:rsidRDefault="00773C40" w:rsidP="008B661F">
      <w:pPr>
        <w:pStyle w:val="Listeafsnit"/>
        <w:numPr>
          <w:ilvl w:val="0"/>
          <w:numId w:val="9"/>
        </w:numPr>
        <w:rPr>
          <w:sz w:val="20"/>
          <w:szCs w:val="20"/>
        </w:rPr>
      </w:pPr>
      <w:r w:rsidRPr="00D80F6D">
        <w:rPr>
          <w:sz w:val="20"/>
          <w:szCs w:val="20"/>
        </w:rPr>
        <w:t xml:space="preserve">Ikmin i tavlen: </w:t>
      </w:r>
      <w:r w:rsidR="00747EE8">
        <w:rPr>
          <w:sz w:val="20"/>
          <w:szCs w:val="20"/>
        </w:rPr>
        <w:t>1</w:t>
      </w:r>
      <w:r w:rsidR="0044754B">
        <w:rPr>
          <w:sz w:val="20"/>
          <w:szCs w:val="20"/>
        </w:rPr>
        <w:t>2</w:t>
      </w:r>
      <w:r w:rsidR="00747EE8">
        <w:rPr>
          <w:sz w:val="20"/>
          <w:szCs w:val="20"/>
        </w:rPr>
        <w:t>0</w:t>
      </w:r>
      <w:r w:rsidRPr="00D80F6D">
        <w:rPr>
          <w:sz w:val="20"/>
          <w:szCs w:val="20"/>
        </w:rPr>
        <w:t xml:space="preserve"> A</w:t>
      </w:r>
    </w:p>
    <w:p w:rsidR="0044754B" w:rsidRDefault="0044754B">
      <w:r>
        <w:br w:type="page"/>
      </w:r>
    </w:p>
    <w:p w:rsidR="0044754B" w:rsidRDefault="009864DE" w:rsidP="0044754B">
      <w:r w:rsidRPr="00EB5FA5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B080390" wp14:editId="4D7D65AE">
            <wp:simplePos x="0" y="0"/>
            <wp:positionH relativeFrom="column">
              <wp:posOffset>944880</wp:posOffset>
            </wp:positionH>
            <wp:positionV relativeFrom="paragraph">
              <wp:posOffset>0</wp:posOffset>
            </wp:positionV>
            <wp:extent cx="4144010" cy="1363980"/>
            <wp:effectExtent l="0" t="0" r="8890" b="7620"/>
            <wp:wrapTight wrapText="bothSides">
              <wp:wrapPolygon edited="0">
                <wp:start x="12511" y="905"/>
                <wp:lineTo x="2284" y="3620"/>
                <wp:lineTo x="2284" y="11162"/>
                <wp:lineTo x="894" y="12670"/>
                <wp:lineTo x="695" y="13274"/>
                <wp:lineTo x="695" y="17799"/>
                <wp:lineTo x="2880" y="20816"/>
                <wp:lineTo x="4071" y="21419"/>
                <wp:lineTo x="4468" y="21419"/>
                <wp:lineTo x="14994" y="20816"/>
                <wp:lineTo x="18469" y="19609"/>
                <wp:lineTo x="18370" y="15989"/>
                <wp:lineTo x="21547" y="14782"/>
                <wp:lineTo x="21448" y="12670"/>
                <wp:lineTo x="13107" y="11162"/>
                <wp:lineTo x="13107" y="905"/>
                <wp:lineTo x="12511" y="905"/>
              </wp:wrapPolygon>
            </wp:wrapTight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32"/>
                    <a:stretch/>
                  </pic:blipFill>
                  <pic:spPr bwMode="auto">
                    <a:xfrm>
                      <a:off x="0" y="0"/>
                      <a:ext cx="414401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4754B" w:rsidRDefault="0044754B" w:rsidP="0044754B"/>
    <w:p w:rsidR="0044754B" w:rsidRDefault="0044754B" w:rsidP="0044754B"/>
    <w:p w:rsidR="0044754B" w:rsidRDefault="0044754B" w:rsidP="0044754B"/>
    <w:p w:rsidR="0044754B" w:rsidRDefault="0044754B" w:rsidP="0044754B"/>
    <w:p w:rsidR="0044754B" w:rsidRDefault="0044754B" w:rsidP="0044754B"/>
    <w:p w:rsidR="0044754B" w:rsidRDefault="0044754B" w:rsidP="0044754B"/>
    <w:p w:rsidR="0044754B" w:rsidRDefault="0044754B" w:rsidP="0044754B"/>
    <w:p w:rsidR="0044754B" w:rsidRDefault="0044754B" w:rsidP="0044754B"/>
    <w:p w:rsidR="0044754B" w:rsidRDefault="0044754B" w:rsidP="0044754B"/>
    <w:p w:rsidR="0044754B" w:rsidRDefault="0044754B" w:rsidP="0044754B"/>
    <w:p w:rsidR="0044754B" w:rsidRDefault="0044754B" w:rsidP="0044754B">
      <w:pPr>
        <w:pBdr>
          <w:bottom w:val="single" w:sz="12" w:space="1" w:color="auto"/>
        </w:pBdr>
      </w:pPr>
    </w:p>
    <w:p w:rsidR="009864DE" w:rsidRDefault="009864DE" w:rsidP="0044754B"/>
    <w:p w:rsidR="009864DE" w:rsidRDefault="009864DE" w:rsidP="0044754B"/>
    <w:p w:rsidR="009864DE" w:rsidRDefault="009864DE" w:rsidP="0044754B">
      <w:r>
        <w:t>Opg. 1.</w:t>
      </w:r>
      <w:r>
        <w:tab/>
        <w:t>Dimensioner den på ovenstående tegning viste installation, ud fra følgende informationer.</w:t>
      </w:r>
    </w:p>
    <w:p w:rsidR="009864DE" w:rsidRDefault="009864DE" w:rsidP="0044754B"/>
    <w:p w:rsidR="009864DE" w:rsidRDefault="009864DE" w:rsidP="0044754B"/>
    <w:p w:rsidR="009864DE" w:rsidRPr="00D80F6D" w:rsidRDefault="009864DE" w:rsidP="009864DE">
      <w:pPr>
        <w:pStyle w:val="Listeafsnit"/>
        <w:numPr>
          <w:ilvl w:val="0"/>
          <w:numId w:val="9"/>
        </w:numPr>
        <w:rPr>
          <w:sz w:val="20"/>
          <w:szCs w:val="20"/>
        </w:rPr>
      </w:pPr>
      <w:r w:rsidRPr="00D80F6D">
        <w:rPr>
          <w:sz w:val="20"/>
          <w:szCs w:val="20"/>
        </w:rPr>
        <w:t xml:space="preserve">Temp. </w:t>
      </w:r>
      <w:r>
        <w:rPr>
          <w:sz w:val="20"/>
          <w:szCs w:val="20"/>
        </w:rPr>
        <w:t>Max. 4</w:t>
      </w:r>
      <w:r w:rsidRPr="00D80F6D">
        <w:rPr>
          <w:sz w:val="20"/>
          <w:szCs w:val="20"/>
        </w:rPr>
        <w:t>0°C</w:t>
      </w:r>
    </w:p>
    <w:p w:rsidR="009864DE" w:rsidRPr="00D80F6D" w:rsidRDefault="009864DE" w:rsidP="009864DE">
      <w:pPr>
        <w:pStyle w:val="Listeafsnit"/>
        <w:numPr>
          <w:ilvl w:val="0"/>
          <w:numId w:val="9"/>
        </w:numPr>
        <w:rPr>
          <w:sz w:val="20"/>
          <w:szCs w:val="20"/>
        </w:rPr>
      </w:pPr>
      <w:r w:rsidRPr="00D80F6D">
        <w:rPr>
          <w:sz w:val="20"/>
          <w:szCs w:val="20"/>
        </w:rPr>
        <w:t xml:space="preserve">Oplægning af kabel på væg af </w:t>
      </w:r>
      <w:r w:rsidR="001F7380">
        <w:rPr>
          <w:sz w:val="20"/>
          <w:szCs w:val="20"/>
        </w:rPr>
        <w:t>murværk</w:t>
      </w:r>
      <w:r>
        <w:rPr>
          <w:sz w:val="20"/>
          <w:szCs w:val="20"/>
        </w:rPr>
        <w:t xml:space="preserve"> gælder kun gruppeledningen.</w:t>
      </w:r>
    </w:p>
    <w:p w:rsidR="001F7380" w:rsidRDefault="009864DE" w:rsidP="009864DE">
      <w:pPr>
        <w:pStyle w:val="Listeafsnit"/>
        <w:numPr>
          <w:ilvl w:val="0"/>
          <w:numId w:val="9"/>
        </w:numPr>
        <w:rPr>
          <w:sz w:val="20"/>
          <w:szCs w:val="20"/>
        </w:rPr>
      </w:pPr>
      <w:r w:rsidRPr="00D80F6D">
        <w:rPr>
          <w:sz w:val="20"/>
          <w:szCs w:val="20"/>
        </w:rPr>
        <w:t xml:space="preserve">Kabler: fast installation er Udført i </w:t>
      </w:r>
      <w:r w:rsidR="001F7380" w:rsidRPr="00D80F6D">
        <w:rPr>
          <w:sz w:val="20"/>
          <w:szCs w:val="20"/>
        </w:rPr>
        <w:t>NOIKLX 90 GRADERS (XLPE)</w:t>
      </w:r>
      <w:r w:rsidR="001F7380">
        <w:rPr>
          <w:sz w:val="20"/>
          <w:szCs w:val="20"/>
        </w:rPr>
        <w:t xml:space="preserve"> </w:t>
      </w:r>
    </w:p>
    <w:p w:rsidR="009864DE" w:rsidRPr="00D80F6D" w:rsidRDefault="009864DE" w:rsidP="009864DE">
      <w:pPr>
        <w:pStyle w:val="Listeafsnit"/>
        <w:numPr>
          <w:ilvl w:val="0"/>
          <w:numId w:val="9"/>
        </w:numPr>
        <w:rPr>
          <w:sz w:val="20"/>
          <w:szCs w:val="20"/>
        </w:rPr>
      </w:pPr>
      <w:r w:rsidRPr="00D80F6D">
        <w:rPr>
          <w:sz w:val="20"/>
          <w:szCs w:val="20"/>
        </w:rPr>
        <w:t>Tilledning PKAJ 70 GRADERS (PVC)</w:t>
      </w:r>
    </w:p>
    <w:p w:rsidR="009864DE" w:rsidRPr="00D80F6D" w:rsidRDefault="001F7380" w:rsidP="009864DE">
      <w:pPr>
        <w:pStyle w:val="Listeafsnit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Gr</w:t>
      </w:r>
      <w:r w:rsidR="009864DE">
        <w:rPr>
          <w:sz w:val="20"/>
          <w:szCs w:val="20"/>
        </w:rPr>
        <w:t>uppeledningen er</w:t>
      </w:r>
      <w:r w:rsidR="009864DE" w:rsidRPr="00D80F6D">
        <w:rPr>
          <w:sz w:val="20"/>
          <w:szCs w:val="20"/>
        </w:rPr>
        <w:t xml:space="preserve"> </w:t>
      </w:r>
      <w:r>
        <w:rPr>
          <w:sz w:val="20"/>
          <w:szCs w:val="20"/>
        </w:rPr>
        <w:t>45</w:t>
      </w:r>
      <w:r w:rsidR="009864DE" w:rsidRPr="00D80F6D">
        <w:rPr>
          <w:sz w:val="20"/>
          <w:szCs w:val="20"/>
        </w:rPr>
        <w:t xml:space="preserve"> m  </w:t>
      </w:r>
    </w:p>
    <w:p w:rsidR="009864DE" w:rsidRPr="00D80F6D" w:rsidRDefault="009864DE" w:rsidP="009864DE">
      <w:pPr>
        <w:pStyle w:val="Listeafsnit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Tilledningen </w:t>
      </w:r>
      <w:r w:rsidRPr="00D80F6D">
        <w:rPr>
          <w:sz w:val="20"/>
          <w:szCs w:val="20"/>
        </w:rPr>
        <w:t xml:space="preserve">er </w:t>
      </w:r>
      <w:r w:rsidR="001F7380">
        <w:rPr>
          <w:sz w:val="20"/>
          <w:szCs w:val="20"/>
        </w:rPr>
        <w:t>2</w:t>
      </w:r>
      <w:r w:rsidRPr="00D80F6D">
        <w:rPr>
          <w:sz w:val="20"/>
          <w:szCs w:val="20"/>
        </w:rPr>
        <w:t xml:space="preserve"> m </w:t>
      </w:r>
    </w:p>
    <w:p w:rsidR="009864DE" w:rsidRPr="00D80F6D" w:rsidRDefault="009864DE" w:rsidP="009864DE">
      <w:pPr>
        <w:pStyle w:val="Listeafsnit"/>
        <w:numPr>
          <w:ilvl w:val="0"/>
          <w:numId w:val="9"/>
        </w:numPr>
        <w:rPr>
          <w:sz w:val="20"/>
          <w:szCs w:val="20"/>
        </w:rPr>
      </w:pPr>
      <w:r w:rsidRPr="00D80F6D">
        <w:rPr>
          <w:sz w:val="20"/>
          <w:szCs w:val="20"/>
        </w:rPr>
        <w:t xml:space="preserve">Brugsgenstand: </w:t>
      </w:r>
      <w:r w:rsidR="001F7380">
        <w:rPr>
          <w:sz w:val="20"/>
          <w:szCs w:val="20"/>
        </w:rPr>
        <w:t>Vandvarmer</w:t>
      </w:r>
      <w:r>
        <w:rPr>
          <w:sz w:val="20"/>
          <w:szCs w:val="20"/>
        </w:rPr>
        <w:t xml:space="preserve"> </w:t>
      </w:r>
      <w:r w:rsidR="009478D6">
        <w:rPr>
          <w:sz w:val="20"/>
          <w:szCs w:val="20"/>
        </w:rPr>
        <w:t xml:space="preserve">1 x </w:t>
      </w:r>
      <w:r w:rsidR="001F7380">
        <w:rPr>
          <w:sz w:val="20"/>
          <w:szCs w:val="20"/>
        </w:rPr>
        <w:t>400</w:t>
      </w:r>
      <w:r>
        <w:rPr>
          <w:sz w:val="20"/>
          <w:szCs w:val="20"/>
        </w:rPr>
        <w:t xml:space="preserve"> V / </w:t>
      </w:r>
      <w:r w:rsidR="001F7380">
        <w:rPr>
          <w:sz w:val="20"/>
          <w:szCs w:val="20"/>
        </w:rPr>
        <w:t>5,2</w:t>
      </w:r>
      <w:r>
        <w:rPr>
          <w:sz w:val="20"/>
          <w:szCs w:val="20"/>
        </w:rPr>
        <w:t xml:space="preserve"> kW</w:t>
      </w:r>
      <w:r w:rsidRPr="00D80F6D">
        <w:rPr>
          <w:sz w:val="20"/>
          <w:szCs w:val="20"/>
        </w:rPr>
        <w:t xml:space="preserve">  </w:t>
      </w:r>
    </w:p>
    <w:p w:rsidR="009864DE" w:rsidRPr="00D80F6D" w:rsidRDefault="009864DE" w:rsidP="009864DE">
      <w:pPr>
        <w:pStyle w:val="Listeafsnit"/>
        <w:numPr>
          <w:ilvl w:val="0"/>
          <w:numId w:val="9"/>
        </w:numPr>
        <w:rPr>
          <w:sz w:val="20"/>
          <w:szCs w:val="20"/>
        </w:rPr>
      </w:pPr>
      <w:r w:rsidRPr="00D80F6D">
        <w:rPr>
          <w:sz w:val="20"/>
          <w:szCs w:val="20"/>
        </w:rPr>
        <w:t>70 % reglen skal overholdes i den faste installation</w:t>
      </w:r>
    </w:p>
    <w:p w:rsidR="009864DE" w:rsidRPr="00D80F6D" w:rsidRDefault="009864DE" w:rsidP="009864DE">
      <w:pPr>
        <w:pStyle w:val="Listeafsnit"/>
        <w:numPr>
          <w:ilvl w:val="0"/>
          <w:numId w:val="9"/>
        </w:numPr>
        <w:rPr>
          <w:sz w:val="20"/>
          <w:szCs w:val="20"/>
        </w:rPr>
      </w:pPr>
      <w:r w:rsidRPr="00D80F6D">
        <w:rPr>
          <w:sz w:val="20"/>
          <w:szCs w:val="20"/>
        </w:rPr>
        <w:t>Kontrol af OB, KB og spændingsfaldet må max være 5 %</w:t>
      </w:r>
    </w:p>
    <w:p w:rsidR="009864DE" w:rsidRDefault="009864DE" w:rsidP="009864DE">
      <w:pPr>
        <w:pStyle w:val="Listeafsnit"/>
        <w:numPr>
          <w:ilvl w:val="0"/>
          <w:numId w:val="9"/>
        </w:numPr>
        <w:rPr>
          <w:sz w:val="20"/>
          <w:szCs w:val="20"/>
        </w:rPr>
      </w:pPr>
      <w:r w:rsidRPr="00D80F6D">
        <w:rPr>
          <w:sz w:val="20"/>
          <w:szCs w:val="20"/>
        </w:rPr>
        <w:t xml:space="preserve">Ikmin i tavlen: </w:t>
      </w:r>
      <w:r w:rsidR="00EE2F7B">
        <w:rPr>
          <w:sz w:val="20"/>
          <w:szCs w:val="20"/>
        </w:rPr>
        <w:t>100 A</w:t>
      </w:r>
    </w:p>
    <w:p w:rsidR="006A3072" w:rsidRDefault="006A3072" w:rsidP="006A3072">
      <w:pPr>
        <w:pBdr>
          <w:bottom w:val="single" w:sz="12" w:space="1" w:color="auto"/>
        </w:pBdr>
      </w:pPr>
    </w:p>
    <w:p w:rsidR="006A3072" w:rsidRDefault="006A3072" w:rsidP="006A3072">
      <w:r>
        <w:softHyphen/>
      </w:r>
      <w:r>
        <w:softHyphen/>
      </w:r>
    </w:p>
    <w:p w:rsidR="006A3072" w:rsidRDefault="00D35603" w:rsidP="006A3072">
      <w:r w:rsidRPr="00D35603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1417955</wp:posOffset>
            </wp:positionH>
            <wp:positionV relativeFrom="paragraph">
              <wp:posOffset>10160</wp:posOffset>
            </wp:positionV>
            <wp:extent cx="4497705" cy="2016760"/>
            <wp:effectExtent l="0" t="0" r="0" b="0"/>
            <wp:wrapTight wrapText="bothSides">
              <wp:wrapPolygon edited="0">
                <wp:start x="2196" y="204"/>
                <wp:lineTo x="2196" y="7141"/>
                <wp:lineTo x="457" y="8161"/>
                <wp:lineTo x="274" y="8569"/>
                <wp:lineTo x="274" y="12446"/>
                <wp:lineTo x="1830" y="13670"/>
                <wp:lineTo x="4208" y="13670"/>
                <wp:lineTo x="4117" y="15506"/>
                <wp:lineTo x="10064" y="16935"/>
                <wp:lineTo x="16834" y="16935"/>
                <wp:lineTo x="16834" y="18771"/>
                <wp:lineTo x="17931" y="19791"/>
                <wp:lineTo x="19761" y="20199"/>
                <wp:lineTo x="20310" y="20199"/>
                <wp:lineTo x="20950" y="19383"/>
                <wp:lineTo x="20310" y="17343"/>
                <wp:lineTo x="20859" y="16526"/>
                <wp:lineTo x="20859" y="14282"/>
                <wp:lineTo x="17199" y="13670"/>
                <wp:lineTo x="20310" y="12446"/>
                <wp:lineTo x="20310" y="10406"/>
                <wp:lineTo x="18389" y="10406"/>
                <wp:lineTo x="20310" y="8161"/>
                <wp:lineTo x="20584" y="2040"/>
                <wp:lineTo x="19670" y="2040"/>
                <wp:lineTo x="2745" y="204"/>
                <wp:lineTo x="2196" y="204"/>
              </wp:wrapPolygon>
            </wp:wrapTight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5603" w:rsidRDefault="009478D6" w:rsidP="006A3072">
      <w:r>
        <w:t>Opg. 2</w:t>
      </w:r>
      <w:r>
        <w:tab/>
      </w:r>
    </w:p>
    <w:p w:rsidR="00D35603" w:rsidRDefault="00D35603" w:rsidP="006A3072"/>
    <w:p w:rsidR="00D35603" w:rsidRDefault="00D35603" w:rsidP="006A3072"/>
    <w:p w:rsidR="00D35603" w:rsidRDefault="00D35603" w:rsidP="006A3072"/>
    <w:p w:rsidR="00D35603" w:rsidRDefault="00D35603" w:rsidP="006A3072"/>
    <w:p w:rsidR="00D35603" w:rsidRDefault="00D35603" w:rsidP="006A3072"/>
    <w:p w:rsidR="00D35603" w:rsidRDefault="009C7464" w:rsidP="006A3072">
      <w:r w:rsidRPr="004915C8">
        <w:rPr>
          <w:rFonts w:eastAsiaTheme="minorEastAsia"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709ECE" wp14:editId="48891024">
                <wp:simplePos x="0" y="0"/>
                <wp:positionH relativeFrom="column">
                  <wp:posOffset>2655277</wp:posOffset>
                </wp:positionH>
                <wp:positionV relativeFrom="paragraph">
                  <wp:posOffset>60129</wp:posOffset>
                </wp:positionV>
                <wp:extent cx="1945640" cy="263525"/>
                <wp:effectExtent l="0" t="0" r="0" b="31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464" w:rsidRDefault="009C7464" w:rsidP="009C7464">
                            <w:r>
                              <w:t>S1 i Jord            S2 på Væg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09EC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09.1pt;margin-top:4.75pt;width:153.2pt;height:2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" stroked="f">
                <v:textbox>
                  <w:txbxContent>
                    <w:p w:rsidR="009C7464" w:rsidRDefault="009C7464" w:rsidP="009C7464">
                      <w:r>
                        <w:t>S1 i Jord            S2 på Væg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5603" w:rsidRDefault="00D35603" w:rsidP="006A3072"/>
    <w:p w:rsidR="00D35603" w:rsidRDefault="00D35603" w:rsidP="006A3072"/>
    <w:p w:rsidR="00D35603" w:rsidRDefault="00D35603" w:rsidP="006A3072"/>
    <w:p w:rsidR="00D35603" w:rsidRDefault="00D35603" w:rsidP="006A3072"/>
    <w:p w:rsidR="00D35603" w:rsidRDefault="00D35603" w:rsidP="006A3072"/>
    <w:p w:rsidR="00D35603" w:rsidRDefault="00D35603" w:rsidP="006A3072"/>
    <w:p w:rsidR="006A3072" w:rsidRDefault="009478D6" w:rsidP="00D35603">
      <w:r>
        <w:t>Dimensioner den på ovenstående tegning viste installation, ud fra følgende informationer.</w:t>
      </w:r>
    </w:p>
    <w:p w:rsidR="009478D6" w:rsidRDefault="009478D6" w:rsidP="006A3072"/>
    <w:p w:rsidR="009478D6" w:rsidRDefault="009478D6" w:rsidP="006A3072"/>
    <w:p w:rsidR="009478D6" w:rsidRDefault="009478D6" w:rsidP="009478D6">
      <w:pPr>
        <w:pStyle w:val="Listeafsnit"/>
        <w:numPr>
          <w:ilvl w:val="0"/>
          <w:numId w:val="9"/>
        </w:numPr>
        <w:rPr>
          <w:sz w:val="20"/>
          <w:szCs w:val="20"/>
        </w:rPr>
      </w:pPr>
      <w:r>
        <w:t>I jorden er t</w:t>
      </w:r>
      <w:r w:rsidRPr="00D80F6D">
        <w:rPr>
          <w:sz w:val="20"/>
          <w:szCs w:val="20"/>
        </w:rPr>
        <w:t xml:space="preserve">emp. </w:t>
      </w:r>
      <w:r>
        <w:rPr>
          <w:sz w:val="20"/>
          <w:szCs w:val="20"/>
        </w:rPr>
        <w:t>Max. 20</w:t>
      </w:r>
      <w:r w:rsidRPr="00D80F6D">
        <w:rPr>
          <w:sz w:val="20"/>
          <w:szCs w:val="20"/>
        </w:rPr>
        <w:t>°C</w:t>
      </w:r>
    </w:p>
    <w:p w:rsidR="009478D6" w:rsidRPr="00D80F6D" w:rsidRDefault="009478D6" w:rsidP="009478D6">
      <w:pPr>
        <w:pStyle w:val="Listeafsnit"/>
        <w:numPr>
          <w:ilvl w:val="0"/>
          <w:numId w:val="9"/>
        </w:numPr>
        <w:rPr>
          <w:sz w:val="20"/>
          <w:szCs w:val="20"/>
        </w:rPr>
      </w:pPr>
      <w:r>
        <w:t>I huset (over jord) er temp</w:t>
      </w:r>
      <w:r w:rsidRPr="009478D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5167D1">
        <w:rPr>
          <w:sz w:val="20"/>
          <w:szCs w:val="20"/>
        </w:rPr>
        <w:t>Max. 35°C</w:t>
      </w:r>
    </w:p>
    <w:p w:rsidR="005167D1" w:rsidRDefault="005167D1" w:rsidP="009478D6">
      <w:pPr>
        <w:pStyle w:val="Listeafsnit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De 20 m.  af gruppeledningen er nedgravet i jord, </w:t>
      </w:r>
    </w:p>
    <w:p w:rsidR="009478D6" w:rsidRPr="00D80F6D" w:rsidRDefault="005167D1" w:rsidP="005167D1">
      <w:pPr>
        <w:pStyle w:val="Listeafsnit"/>
        <w:ind w:left="1664"/>
        <w:rPr>
          <w:sz w:val="20"/>
          <w:szCs w:val="20"/>
        </w:rPr>
      </w:pPr>
      <w:r>
        <w:rPr>
          <w:sz w:val="20"/>
          <w:szCs w:val="20"/>
        </w:rPr>
        <w:t>de øvrige 10 m. er oplagt på væg af murværk</w:t>
      </w:r>
    </w:p>
    <w:p w:rsidR="009478D6" w:rsidRPr="006455A6" w:rsidRDefault="009478D6" w:rsidP="006455A6">
      <w:pPr>
        <w:pStyle w:val="Listeafsnit"/>
        <w:numPr>
          <w:ilvl w:val="0"/>
          <w:numId w:val="9"/>
        </w:numPr>
        <w:rPr>
          <w:sz w:val="20"/>
          <w:szCs w:val="20"/>
        </w:rPr>
      </w:pPr>
      <w:r w:rsidRPr="00D80F6D">
        <w:rPr>
          <w:sz w:val="20"/>
          <w:szCs w:val="20"/>
        </w:rPr>
        <w:t>Kabler: fast installation er Udført i NOIKLX 90 GRADERS (XLPE)</w:t>
      </w:r>
      <w:r>
        <w:rPr>
          <w:sz w:val="20"/>
          <w:szCs w:val="20"/>
        </w:rPr>
        <w:t xml:space="preserve"> </w:t>
      </w:r>
      <w:r w:rsidRPr="006455A6">
        <w:rPr>
          <w:sz w:val="20"/>
          <w:szCs w:val="20"/>
        </w:rPr>
        <w:t xml:space="preserve">  </w:t>
      </w:r>
    </w:p>
    <w:p w:rsidR="009B4870" w:rsidRDefault="009478D6" w:rsidP="009478D6">
      <w:pPr>
        <w:pStyle w:val="Listeafsnit"/>
        <w:numPr>
          <w:ilvl w:val="0"/>
          <w:numId w:val="9"/>
        </w:numPr>
        <w:rPr>
          <w:sz w:val="20"/>
          <w:szCs w:val="20"/>
        </w:rPr>
      </w:pPr>
      <w:r w:rsidRPr="00D80F6D">
        <w:rPr>
          <w:sz w:val="20"/>
          <w:szCs w:val="20"/>
        </w:rPr>
        <w:t xml:space="preserve">Brugsgenstand: </w:t>
      </w:r>
      <w:r w:rsidR="006455A6">
        <w:rPr>
          <w:sz w:val="20"/>
          <w:szCs w:val="20"/>
        </w:rPr>
        <w:t>Tre styk stikkontakter</w:t>
      </w:r>
      <w:r w:rsidR="009B4870">
        <w:rPr>
          <w:sz w:val="20"/>
          <w:szCs w:val="20"/>
        </w:rPr>
        <w:t xml:space="preserve"> og nogen lamper,</w:t>
      </w:r>
      <w:r w:rsidR="006455A6">
        <w:rPr>
          <w:sz w:val="20"/>
          <w:szCs w:val="20"/>
        </w:rPr>
        <w:t xml:space="preserve"> 230 V. (</w:t>
      </w:r>
      <w:r w:rsidR="009B4870">
        <w:rPr>
          <w:sz w:val="20"/>
          <w:szCs w:val="20"/>
        </w:rPr>
        <w:t xml:space="preserve">på en fase) </w:t>
      </w:r>
    </w:p>
    <w:p w:rsidR="009478D6" w:rsidRPr="00D80F6D" w:rsidRDefault="009B4870" w:rsidP="009B4870">
      <w:pPr>
        <w:pStyle w:val="Listeafsnit"/>
        <w:ind w:left="1664"/>
        <w:rPr>
          <w:sz w:val="20"/>
          <w:szCs w:val="20"/>
        </w:rPr>
      </w:pPr>
      <w:r>
        <w:rPr>
          <w:sz w:val="20"/>
          <w:szCs w:val="20"/>
        </w:rPr>
        <w:t xml:space="preserve">med et samlet </w:t>
      </w:r>
      <w:proofErr w:type="spellStart"/>
      <w:r>
        <w:rPr>
          <w:sz w:val="20"/>
          <w:szCs w:val="20"/>
        </w:rPr>
        <w:t>max.-forbrug</w:t>
      </w:r>
      <w:proofErr w:type="spellEnd"/>
      <w:r>
        <w:rPr>
          <w:sz w:val="20"/>
          <w:szCs w:val="20"/>
        </w:rPr>
        <w:t xml:space="preserve"> på 13 A</w:t>
      </w:r>
      <w:r w:rsidR="009478D6" w:rsidRPr="00D80F6D">
        <w:rPr>
          <w:sz w:val="20"/>
          <w:szCs w:val="20"/>
        </w:rPr>
        <w:t xml:space="preserve">  </w:t>
      </w:r>
    </w:p>
    <w:p w:rsidR="009478D6" w:rsidRPr="00D80F6D" w:rsidRDefault="009478D6" w:rsidP="009478D6">
      <w:pPr>
        <w:pStyle w:val="Listeafsnit"/>
        <w:numPr>
          <w:ilvl w:val="0"/>
          <w:numId w:val="9"/>
        </w:numPr>
        <w:rPr>
          <w:sz w:val="20"/>
          <w:szCs w:val="20"/>
        </w:rPr>
      </w:pPr>
      <w:r w:rsidRPr="00D80F6D">
        <w:rPr>
          <w:sz w:val="20"/>
          <w:szCs w:val="20"/>
        </w:rPr>
        <w:t>70 % reglen skal overholdes i den faste installation</w:t>
      </w:r>
    </w:p>
    <w:p w:rsidR="009478D6" w:rsidRPr="00D35603" w:rsidRDefault="009478D6" w:rsidP="0044754B">
      <w:pPr>
        <w:pStyle w:val="Listeafsnit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Kontrol af OB </w:t>
      </w:r>
      <w:r w:rsidRPr="00D80F6D">
        <w:rPr>
          <w:sz w:val="20"/>
          <w:szCs w:val="20"/>
        </w:rPr>
        <w:t xml:space="preserve">og spændingsfaldet må max være </w:t>
      </w:r>
      <w:r w:rsidR="009B4870">
        <w:rPr>
          <w:sz w:val="20"/>
          <w:szCs w:val="20"/>
        </w:rPr>
        <w:t>3</w:t>
      </w:r>
      <w:r w:rsidRPr="00D80F6D">
        <w:rPr>
          <w:sz w:val="20"/>
          <w:szCs w:val="20"/>
        </w:rPr>
        <w:t xml:space="preserve"> %</w:t>
      </w:r>
    </w:p>
    <w:sectPr w:rsidR="009478D6" w:rsidRPr="00D35603" w:rsidSect="004867C9">
      <w:headerReference w:type="default" r:id="rId9"/>
      <w:footerReference w:type="default" r:id="rId10"/>
      <w:pgSz w:w="11907" w:h="16840" w:code="9"/>
      <w:pgMar w:top="1418" w:right="1417" w:bottom="1134" w:left="1247" w:header="284" w:footer="30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F1F" w:rsidRDefault="007A6F1F">
      <w:r>
        <w:separator/>
      </w:r>
    </w:p>
  </w:endnote>
  <w:endnote w:type="continuationSeparator" w:id="0">
    <w:p w:rsidR="007A6F1F" w:rsidRDefault="007A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9694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972"/>
      <w:gridCol w:w="1722"/>
    </w:tblGrid>
    <w:tr w:rsidR="00596BC3" w:rsidRPr="006D5BDD" w:rsidTr="00007CE4">
      <w:tc>
        <w:tcPr>
          <w:tcW w:w="7972" w:type="dxa"/>
          <w:vAlign w:val="center"/>
        </w:tcPr>
        <w:p w:rsidR="00596BC3" w:rsidRPr="001540F0" w:rsidRDefault="00683DEB" w:rsidP="00D35603">
          <w:pPr>
            <w:pStyle w:val="Sidefod"/>
            <w:rPr>
              <w:i/>
              <w:sz w:val="16"/>
              <w:szCs w:val="16"/>
            </w:rPr>
          </w:pPr>
          <w:proofErr w:type="spellStart"/>
          <w:r>
            <w:rPr>
              <w:i/>
              <w:sz w:val="16"/>
              <w:szCs w:val="16"/>
            </w:rPr>
            <w:t>frha</w:t>
          </w:r>
          <w:proofErr w:type="spellEnd"/>
        </w:p>
      </w:tc>
      <w:tc>
        <w:tcPr>
          <w:tcW w:w="1722" w:type="dxa"/>
          <w:vAlign w:val="center"/>
        </w:tcPr>
        <w:p w:rsidR="001540F0" w:rsidRDefault="001540F0" w:rsidP="00BE6952">
          <w:pPr>
            <w:pStyle w:val="Sidefod"/>
            <w:jc w:val="right"/>
            <w:rPr>
              <w:sz w:val="16"/>
              <w:szCs w:val="16"/>
            </w:rPr>
          </w:pPr>
          <w:r w:rsidRPr="006D5BDD">
            <w:rPr>
              <w:sz w:val="16"/>
              <w:szCs w:val="16"/>
            </w:rPr>
            <w:fldChar w:fldCharType="begin"/>
          </w:r>
          <w:r w:rsidRPr="006D5BDD">
            <w:rPr>
              <w:sz w:val="16"/>
              <w:szCs w:val="16"/>
            </w:rPr>
            <w:instrText xml:space="preserve"> TIME \@ "d. MMMM yyyy" </w:instrText>
          </w:r>
          <w:r w:rsidRPr="006D5BDD">
            <w:rPr>
              <w:sz w:val="16"/>
              <w:szCs w:val="16"/>
            </w:rPr>
            <w:fldChar w:fldCharType="separate"/>
          </w:r>
          <w:r w:rsidR="00E871E7">
            <w:rPr>
              <w:noProof/>
              <w:sz w:val="16"/>
              <w:szCs w:val="16"/>
            </w:rPr>
            <w:t>1. februar 2022</w:t>
          </w:r>
          <w:r w:rsidRPr="006D5BDD">
            <w:rPr>
              <w:sz w:val="16"/>
              <w:szCs w:val="16"/>
            </w:rPr>
            <w:fldChar w:fldCharType="end"/>
          </w:r>
        </w:p>
        <w:p w:rsidR="00596BC3" w:rsidRPr="006D5BDD" w:rsidRDefault="00596BC3" w:rsidP="00BE6952">
          <w:pPr>
            <w:pStyle w:val="Sidefod"/>
            <w:jc w:val="right"/>
            <w:rPr>
              <w:sz w:val="16"/>
              <w:szCs w:val="16"/>
            </w:rPr>
          </w:pPr>
          <w:r w:rsidRPr="006D5BDD">
            <w:rPr>
              <w:sz w:val="16"/>
              <w:szCs w:val="16"/>
            </w:rPr>
            <w:t xml:space="preserve">Side </w:t>
          </w:r>
          <w:r w:rsidRPr="00AD1E89">
            <w:rPr>
              <w:b/>
              <w:sz w:val="16"/>
              <w:szCs w:val="16"/>
            </w:rPr>
            <w:fldChar w:fldCharType="begin"/>
          </w:r>
          <w:r w:rsidRPr="00AD1E89">
            <w:rPr>
              <w:b/>
              <w:sz w:val="16"/>
              <w:szCs w:val="16"/>
            </w:rPr>
            <w:instrText xml:space="preserve"> PAGE </w:instrText>
          </w:r>
          <w:r w:rsidRPr="00AD1E89">
            <w:rPr>
              <w:b/>
              <w:sz w:val="16"/>
              <w:szCs w:val="16"/>
            </w:rPr>
            <w:fldChar w:fldCharType="separate"/>
          </w:r>
          <w:r w:rsidR="00683DEB">
            <w:rPr>
              <w:b/>
              <w:noProof/>
              <w:sz w:val="16"/>
              <w:szCs w:val="16"/>
            </w:rPr>
            <w:t>2</w:t>
          </w:r>
          <w:r w:rsidRPr="00AD1E89">
            <w:rPr>
              <w:b/>
              <w:sz w:val="16"/>
              <w:szCs w:val="16"/>
            </w:rPr>
            <w:fldChar w:fldCharType="end"/>
          </w:r>
          <w:r w:rsidRPr="006D5BDD">
            <w:rPr>
              <w:sz w:val="16"/>
              <w:szCs w:val="16"/>
            </w:rPr>
            <w:t xml:space="preserve"> af </w:t>
          </w:r>
          <w:r w:rsidRPr="00AD1E89">
            <w:rPr>
              <w:b/>
              <w:sz w:val="16"/>
              <w:szCs w:val="16"/>
            </w:rPr>
            <w:fldChar w:fldCharType="begin"/>
          </w:r>
          <w:r w:rsidRPr="00AD1E89">
            <w:rPr>
              <w:b/>
              <w:sz w:val="16"/>
              <w:szCs w:val="16"/>
            </w:rPr>
            <w:instrText xml:space="preserve"> NUMPAGES </w:instrText>
          </w:r>
          <w:r w:rsidRPr="00AD1E89">
            <w:rPr>
              <w:b/>
              <w:sz w:val="16"/>
              <w:szCs w:val="16"/>
            </w:rPr>
            <w:fldChar w:fldCharType="separate"/>
          </w:r>
          <w:r w:rsidR="00683DEB">
            <w:rPr>
              <w:b/>
              <w:noProof/>
              <w:sz w:val="16"/>
              <w:szCs w:val="16"/>
            </w:rPr>
            <w:t>2</w:t>
          </w:r>
          <w:r w:rsidRPr="00AD1E89">
            <w:rPr>
              <w:b/>
              <w:sz w:val="16"/>
              <w:szCs w:val="16"/>
            </w:rPr>
            <w:fldChar w:fldCharType="end"/>
          </w:r>
        </w:p>
      </w:tc>
    </w:tr>
  </w:tbl>
  <w:p w:rsidR="00E3750D" w:rsidRPr="006D5BDD" w:rsidRDefault="00E3750D" w:rsidP="001540F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F1F" w:rsidRDefault="007A6F1F">
      <w:r>
        <w:separator/>
      </w:r>
    </w:p>
  </w:footnote>
  <w:footnote w:type="continuationSeparator" w:id="0">
    <w:p w:rsidR="007A6F1F" w:rsidRDefault="007A6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50D" w:rsidRDefault="00996B3A">
    <w:pPr>
      <w:pStyle w:val="Sidehoved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5942965</wp:posOffset>
          </wp:positionH>
          <wp:positionV relativeFrom="paragraph">
            <wp:posOffset>692785</wp:posOffset>
          </wp:positionV>
          <wp:extent cx="1007110" cy="464820"/>
          <wp:effectExtent l="4445" t="0" r="6985" b="6985"/>
          <wp:wrapNone/>
          <wp:docPr id="18" name="Billede 18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00711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6126480</wp:posOffset>
              </wp:positionH>
              <wp:positionV relativeFrom="paragraph">
                <wp:posOffset>1556385</wp:posOffset>
              </wp:positionV>
              <wp:extent cx="552450" cy="2053590"/>
              <wp:effectExtent l="3175" t="3175" r="0" b="63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2053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0F8" w:rsidRPr="00F310F8" w:rsidRDefault="00332103" w:rsidP="00F310F8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Strøm Styring og IT</w:t>
                          </w:r>
                          <w:r w:rsidR="00C85162">
                            <w:rPr>
                              <w:sz w:val="40"/>
                              <w:szCs w:val="40"/>
                            </w:rPr>
                            <w:t xml:space="preserve"> Køge afd. </w:t>
                          </w:r>
                        </w:p>
                        <w:p w:rsidR="00F310F8" w:rsidRPr="00F310F8" w:rsidRDefault="00F310F8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vert" wrap="non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482.4pt;margin-top:122.55pt;width:43.5pt;height:161.7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" filled="f" stroked="f">
              <v:textbox style="layout-flow:vertical" inset=",0,,0">
                <w:txbxContent>
                  <w:p w:rsidR="00F310F8" w:rsidRPr="00F310F8" w:rsidRDefault="00332103" w:rsidP="00F310F8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Strøm Styring og IT</w:t>
                    </w:r>
                    <w:r w:rsidR="00C85162">
                      <w:rPr>
                        <w:sz w:val="40"/>
                        <w:szCs w:val="40"/>
                      </w:rPr>
                      <w:t xml:space="preserve"> Køge afd. </w:t>
                    </w:r>
                  </w:p>
                  <w:p w:rsidR="00F310F8" w:rsidRPr="00F310F8" w:rsidRDefault="00F310F8">
                    <w:pPr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20320</wp:posOffset>
              </wp:positionV>
              <wp:extent cx="6191250" cy="872490"/>
              <wp:effectExtent l="0" t="635" r="0" b="3175"/>
              <wp:wrapSquare wrapText="bothSides"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872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932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V w:val="none" w:sz="0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661"/>
                            <w:gridCol w:w="4661"/>
                          </w:tblGrid>
                          <w:tr w:rsidR="009A1903">
                            <w:tc>
                              <w:tcPr>
                                <w:tcW w:w="9322" w:type="dxa"/>
                                <w:gridSpan w:val="2"/>
                              </w:tcPr>
                              <w:p w:rsidR="009A1903" w:rsidRPr="00211A47" w:rsidRDefault="00332103" w:rsidP="004F1D18">
                                <w:pPr>
                                  <w:rPr>
                                    <w:b/>
                                    <w:sz w:val="48"/>
                                    <w:szCs w:val="48"/>
                                  </w:rPr>
                                </w:pPr>
                                <w:r>
                                  <w:t xml:space="preserve"> </w:t>
                                </w:r>
                                <w:r w:rsidR="00B65FA6">
                                  <w:rPr>
                                    <w:b/>
                                    <w:sz w:val="48"/>
                                    <w:szCs w:val="48"/>
                                  </w:rPr>
                                  <w:t>Dimensionering af installationer</w:t>
                                </w:r>
                              </w:p>
                            </w:tc>
                          </w:tr>
                          <w:tr w:rsidR="00AC6355">
                            <w:trPr>
                              <w:trHeight w:val="243"/>
                            </w:trPr>
                            <w:tc>
                              <w:tcPr>
                                <w:tcW w:w="4661" w:type="dxa"/>
                              </w:tcPr>
                              <w:p w:rsidR="00AC6355" w:rsidRPr="009A1903" w:rsidRDefault="004F1D18" w:rsidP="008B661F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TO</w:t>
                                </w:r>
                                <w:r w:rsidR="00B65FA6">
                                  <w:rPr>
                                    <w:b/>
                                    <w:sz w:val="28"/>
                                  </w:rPr>
                                  <w:t xml:space="preserve"> 23</w:t>
                                </w:r>
                              </w:p>
                            </w:tc>
                            <w:tc>
                              <w:tcPr>
                                <w:tcW w:w="4661" w:type="dxa"/>
                              </w:tcPr>
                              <w:p w:rsidR="00AC6355" w:rsidRPr="009A1903" w:rsidRDefault="00C85162" w:rsidP="00AC6355">
                                <w:pPr>
                                  <w:jc w:val="right"/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GF-2 Elektriker </w:t>
                                </w:r>
                              </w:p>
                            </w:tc>
                          </w:tr>
                        </w:tbl>
                        <w:p w:rsidR="009A1903" w:rsidRDefault="009A190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8" type="#_x0000_t202" style="position:absolute;margin-left:-3.85pt;margin-top:1.6pt;width:487.5pt;height:6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30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" filled="f" stroked="f">
              <v:textbox>
                <w:txbxContent>
                  <w:tbl>
                    <w:tblPr>
                      <w:tblStyle w:val="Tabel-Gitter"/>
                      <w:tblW w:w="932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V w:val="none" w:sz="0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661"/>
                      <w:gridCol w:w="4661"/>
                    </w:tblGrid>
                    <w:tr w:rsidR="009A1903">
                      <w:tc>
                        <w:tcPr>
                          <w:tcW w:w="9322" w:type="dxa"/>
                          <w:gridSpan w:val="2"/>
                        </w:tcPr>
                        <w:p w:rsidR="009A1903" w:rsidRPr="00211A47" w:rsidRDefault="00332103" w:rsidP="004F1D18">
                          <w:pPr>
                            <w:rPr>
                              <w:b/>
                              <w:sz w:val="48"/>
                              <w:szCs w:val="48"/>
                            </w:rPr>
                          </w:pPr>
                          <w:r>
                            <w:t xml:space="preserve"> </w:t>
                          </w:r>
                          <w:r w:rsidR="00B65FA6">
                            <w:rPr>
                              <w:b/>
                              <w:sz w:val="48"/>
                              <w:szCs w:val="48"/>
                            </w:rPr>
                            <w:t>Dimensionering af installationer</w:t>
                          </w:r>
                        </w:p>
                      </w:tc>
                    </w:tr>
                    <w:tr w:rsidR="00AC6355">
                      <w:trPr>
                        <w:trHeight w:val="243"/>
                      </w:trPr>
                      <w:tc>
                        <w:tcPr>
                          <w:tcW w:w="4661" w:type="dxa"/>
                        </w:tcPr>
                        <w:p w:rsidR="00AC6355" w:rsidRPr="009A1903" w:rsidRDefault="004F1D18" w:rsidP="008B661F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TO</w:t>
                          </w:r>
                          <w:r w:rsidR="00B65FA6">
                            <w:rPr>
                              <w:b/>
                              <w:sz w:val="28"/>
                            </w:rPr>
                            <w:t xml:space="preserve"> 23</w:t>
                          </w:r>
                        </w:p>
                      </w:tc>
                      <w:tc>
                        <w:tcPr>
                          <w:tcW w:w="4661" w:type="dxa"/>
                        </w:tcPr>
                        <w:p w:rsidR="00AC6355" w:rsidRPr="009A1903" w:rsidRDefault="00C85162" w:rsidP="00AC6355">
                          <w:pPr>
                            <w:jc w:val="right"/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GF-2 Elektriker </w:t>
                          </w:r>
                        </w:p>
                      </w:tc>
                    </w:tr>
                  </w:tbl>
                  <w:p w:rsidR="009A1903" w:rsidRDefault="009A1903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6247130</wp:posOffset>
              </wp:positionH>
              <wp:positionV relativeFrom="paragraph">
                <wp:posOffset>1556385</wp:posOffset>
              </wp:positionV>
              <wp:extent cx="0" cy="8267700"/>
              <wp:effectExtent l="9525" t="12700" r="9525" b="6350"/>
              <wp:wrapSquare wrapText="bothSides"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677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5DBE46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9pt,122.55pt" to="491.9pt,7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" strokecolor="gray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04F1E"/>
    <w:multiLevelType w:val="singleLevel"/>
    <w:tmpl w:val="C9BEFB1C"/>
    <w:lvl w:ilvl="0">
      <w:start w:val="3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1646207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73D33B4"/>
    <w:multiLevelType w:val="singleLevel"/>
    <w:tmpl w:val="0D76E720"/>
    <w:lvl w:ilvl="0">
      <w:start w:val="4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7641542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2B2E3CD8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60DB6B33"/>
    <w:multiLevelType w:val="hybridMultilevel"/>
    <w:tmpl w:val="7E200B64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6B8773DE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718713A4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7F023A61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02"/>
    <w:rsid w:val="00007CE4"/>
    <w:rsid w:val="000B5590"/>
    <w:rsid w:val="000C39AF"/>
    <w:rsid w:val="001227D8"/>
    <w:rsid w:val="00150E88"/>
    <w:rsid w:val="001540F0"/>
    <w:rsid w:val="001C348C"/>
    <w:rsid w:val="001D0CFA"/>
    <w:rsid w:val="001E6941"/>
    <w:rsid w:val="001F7380"/>
    <w:rsid w:val="00200934"/>
    <w:rsid w:val="00211A47"/>
    <w:rsid w:val="002214AE"/>
    <w:rsid w:val="002424CB"/>
    <w:rsid w:val="0025380B"/>
    <w:rsid w:val="00282E1A"/>
    <w:rsid w:val="002A0E24"/>
    <w:rsid w:val="002C5107"/>
    <w:rsid w:val="00314143"/>
    <w:rsid w:val="00332103"/>
    <w:rsid w:val="00344F2D"/>
    <w:rsid w:val="003667F0"/>
    <w:rsid w:val="004213CD"/>
    <w:rsid w:val="00433B06"/>
    <w:rsid w:val="00446FE0"/>
    <w:rsid w:val="0044754B"/>
    <w:rsid w:val="004867C9"/>
    <w:rsid w:val="004A5994"/>
    <w:rsid w:val="004F1D18"/>
    <w:rsid w:val="004F415D"/>
    <w:rsid w:val="004F7B11"/>
    <w:rsid w:val="00506401"/>
    <w:rsid w:val="005167D1"/>
    <w:rsid w:val="00522F61"/>
    <w:rsid w:val="005820CC"/>
    <w:rsid w:val="00596BC3"/>
    <w:rsid w:val="005A0057"/>
    <w:rsid w:val="005A3D4D"/>
    <w:rsid w:val="005B120D"/>
    <w:rsid w:val="005C594E"/>
    <w:rsid w:val="00607A62"/>
    <w:rsid w:val="006455A6"/>
    <w:rsid w:val="006836BC"/>
    <w:rsid w:val="00683DEB"/>
    <w:rsid w:val="00696757"/>
    <w:rsid w:val="006A3072"/>
    <w:rsid w:val="006D2EDF"/>
    <w:rsid w:val="006D5BDD"/>
    <w:rsid w:val="00712698"/>
    <w:rsid w:val="0074616E"/>
    <w:rsid w:val="00747EE8"/>
    <w:rsid w:val="00752460"/>
    <w:rsid w:val="00773C40"/>
    <w:rsid w:val="007A6F1F"/>
    <w:rsid w:val="007B27F9"/>
    <w:rsid w:val="008508C6"/>
    <w:rsid w:val="008B661F"/>
    <w:rsid w:val="008F7994"/>
    <w:rsid w:val="009410D0"/>
    <w:rsid w:val="009478D6"/>
    <w:rsid w:val="00966D14"/>
    <w:rsid w:val="009743AD"/>
    <w:rsid w:val="009864DE"/>
    <w:rsid w:val="00996B3A"/>
    <w:rsid w:val="009A1903"/>
    <w:rsid w:val="009B4870"/>
    <w:rsid w:val="009C60DF"/>
    <w:rsid w:val="009C7464"/>
    <w:rsid w:val="00A60031"/>
    <w:rsid w:val="00A64226"/>
    <w:rsid w:val="00AB5540"/>
    <w:rsid w:val="00AC6355"/>
    <w:rsid w:val="00AD1E89"/>
    <w:rsid w:val="00AD329D"/>
    <w:rsid w:val="00B21379"/>
    <w:rsid w:val="00B65FA6"/>
    <w:rsid w:val="00B72878"/>
    <w:rsid w:val="00B976C8"/>
    <w:rsid w:val="00BA28BC"/>
    <w:rsid w:val="00BB3DD7"/>
    <w:rsid w:val="00BE6952"/>
    <w:rsid w:val="00C01AFD"/>
    <w:rsid w:val="00C85162"/>
    <w:rsid w:val="00CD31DE"/>
    <w:rsid w:val="00D320B3"/>
    <w:rsid w:val="00D35603"/>
    <w:rsid w:val="00D575CD"/>
    <w:rsid w:val="00DA60E4"/>
    <w:rsid w:val="00DD229F"/>
    <w:rsid w:val="00E25F22"/>
    <w:rsid w:val="00E3750D"/>
    <w:rsid w:val="00E871E7"/>
    <w:rsid w:val="00EB11AD"/>
    <w:rsid w:val="00EB5FA5"/>
    <w:rsid w:val="00EC2AAB"/>
    <w:rsid w:val="00EC6E45"/>
    <w:rsid w:val="00EE2F7B"/>
    <w:rsid w:val="00F007FB"/>
    <w:rsid w:val="00F07D14"/>
    <w:rsid w:val="00F310F8"/>
    <w:rsid w:val="00F32590"/>
    <w:rsid w:val="00F76123"/>
    <w:rsid w:val="00F86902"/>
    <w:rsid w:val="00F87C6A"/>
    <w:rsid w:val="00FC4AF3"/>
    <w:rsid w:val="00FC5FEA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8D88719"/>
  <w15:chartTrackingRefBased/>
  <w15:docId w15:val="{DEDE425C-EB22-48EA-9B99-665C933B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43AD"/>
  </w:style>
  <w:style w:type="paragraph" w:styleId="Overskrift1">
    <w:name w:val="heading 1"/>
    <w:basedOn w:val="Normal"/>
    <w:next w:val="Normal"/>
    <w:qFormat/>
    <w:rsid w:val="00F86902"/>
    <w:pPr>
      <w:keepNext/>
      <w:outlineLvl w:val="0"/>
    </w:pPr>
    <w:rPr>
      <w:sz w:val="32"/>
    </w:rPr>
  </w:style>
  <w:style w:type="paragraph" w:styleId="Overskrift2">
    <w:name w:val="heading 2"/>
    <w:basedOn w:val="Normal"/>
    <w:next w:val="Normal"/>
    <w:qFormat/>
    <w:rsid w:val="009743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3750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3750D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59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5B120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8508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gm\Application%20Data\Microsoft\Skabeloner\T&amp;K-ProjektSkabelon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T&amp;K-ProjektSkabelon.dot</Template>
  <TotalTime>119</TotalTime>
  <Pages>2</Pages>
  <Words>339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TeSe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frha@eucsj.dk</dc:creator>
  <cp:keywords/>
  <dc:description/>
  <cp:lastModifiedBy>Michael Petersen</cp:lastModifiedBy>
  <cp:revision>13</cp:revision>
  <cp:lastPrinted>2018-10-29T13:16:00Z</cp:lastPrinted>
  <dcterms:created xsi:type="dcterms:W3CDTF">2018-10-11T11:32:00Z</dcterms:created>
  <dcterms:modified xsi:type="dcterms:W3CDTF">2022-02-01T08:38:00Z</dcterms:modified>
</cp:coreProperties>
</file>