
<file path=[Content_Types].xml><?xml version="1.0" encoding="utf-8"?>
<Types xmlns="http://schemas.openxmlformats.org/package/2006/content-types">
  <Default Extension="png" ContentType="image/png"/>
  <Default Extension="tmp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D17E5" w14:textId="77777777" w:rsidR="00675FAD" w:rsidRDefault="00675FAD" w:rsidP="00675FAD">
      <w:pPr>
        <w:pStyle w:val="Overskrift1"/>
      </w:pPr>
      <w:r>
        <w:t>Elektriske symboler</w:t>
      </w:r>
    </w:p>
    <w:p w14:paraId="502A7ED6" w14:textId="77777777" w:rsidR="00675FAD" w:rsidRDefault="00675FAD" w:rsidP="00675FAD">
      <w:r>
        <w:t>Hvilke elektriske symbol(er) passer til følgende komponenter?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77"/>
        <w:gridCol w:w="3380"/>
        <w:gridCol w:w="3376"/>
      </w:tblGrid>
      <w:tr w:rsidR="00675FAD" w14:paraId="37A82FCE" w14:textId="77777777" w:rsidTr="004B41D3">
        <w:tc>
          <w:tcPr>
            <w:tcW w:w="2506" w:type="dxa"/>
          </w:tcPr>
          <w:p w14:paraId="0950BEFF" w14:textId="77777777" w:rsidR="00675FAD" w:rsidRDefault="00675FAD" w:rsidP="004B41D3"/>
        </w:tc>
        <w:tc>
          <w:tcPr>
            <w:tcW w:w="3561" w:type="dxa"/>
          </w:tcPr>
          <w:p w14:paraId="79BBFBA6" w14:textId="77777777" w:rsidR="00675FAD" w:rsidRDefault="00675FAD" w:rsidP="004B41D3">
            <w:r>
              <w:t>Elektrisk symbol</w:t>
            </w:r>
          </w:p>
        </w:tc>
        <w:tc>
          <w:tcPr>
            <w:tcW w:w="3561" w:type="dxa"/>
          </w:tcPr>
          <w:p w14:paraId="3BB2064B" w14:textId="77777777" w:rsidR="00675FAD" w:rsidRDefault="00675FAD" w:rsidP="004B41D3">
            <w:r>
              <w:t>Fabrikat og type</w:t>
            </w:r>
          </w:p>
        </w:tc>
      </w:tr>
      <w:tr w:rsidR="00675FAD" w14:paraId="27D1A2DE" w14:textId="77777777" w:rsidTr="004B41D3">
        <w:tc>
          <w:tcPr>
            <w:tcW w:w="2506" w:type="dxa"/>
          </w:tcPr>
          <w:p w14:paraId="4A3ED364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66E9A4C2" wp14:editId="2C629752">
                  <wp:extent cx="881203" cy="1009650"/>
                  <wp:effectExtent l="0" t="0" r="0" b="0"/>
                  <wp:docPr id="12" name="Billed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C0DC86.tmp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252" cy="102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67409032" w14:textId="77777777" w:rsidR="00675FAD" w:rsidRDefault="00675FAD" w:rsidP="004B41D3"/>
        </w:tc>
        <w:tc>
          <w:tcPr>
            <w:tcW w:w="3561" w:type="dxa"/>
          </w:tcPr>
          <w:p w14:paraId="32E8CB72" w14:textId="77777777" w:rsidR="00675FAD" w:rsidRDefault="00675FAD" w:rsidP="004B41D3"/>
        </w:tc>
      </w:tr>
      <w:tr w:rsidR="00675FAD" w14:paraId="10BFD8AE" w14:textId="77777777" w:rsidTr="004B41D3">
        <w:tc>
          <w:tcPr>
            <w:tcW w:w="2506" w:type="dxa"/>
          </w:tcPr>
          <w:p w14:paraId="3061D8F2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5D53ED65" wp14:editId="77C715E7">
                  <wp:extent cx="823495" cy="711200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085.tmp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723" cy="721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34CC7B87" w14:textId="77777777" w:rsidR="00675FAD" w:rsidRDefault="00675FAD" w:rsidP="004B41D3"/>
        </w:tc>
        <w:tc>
          <w:tcPr>
            <w:tcW w:w="3561" w:type="dxa"/>
          </w:tcPr>
          <w:p w14:paraId="23ABCC0D" w14:textId="77777777" w:rsidR="00675FAD" w:rsidRDefault="00675FAD" w:rsidP="004B41D3"/>
        </w:tc>
      </w:tr>
      <w:tr w:rsidR="00675FAD" w14:paraId="6060C208" w14:textId="77777777" w:rsidTr="004B41D3">
        <w:tc>
          <w:tcPr>
            <w:tcW w:w="2506" w:type="dxa"/>
          </w:tcPr>
          <w:p w14:paraId="2AE84967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2BA0336F" wp14:editId="3BE1EE2F">
                  <wp:extent cx="393700" cy="913384"/>
                  <wp:effectExtent l="0" t="0" r="6350" b="1270"/>
                  <wp:docPr id="17" name="Billed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C0AC38.tmp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45" cy="91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2C54C51E" w14:textId="77777777" w:rsidR="00675FAD" w:rsidRDefault="00675FAD" w:rsidP="004B41D3"/>
        </w:tc>
        <w:tc>
          <w:tcPr>
            <w:tcW w:w="3561" w:type="dxa"/>
          </w:tcPr>
          <w:p w14:paraId="4B1ADB6D" w14:textId="77777777" w:rsidR="00675FAD" w:rsidRDefault="00675FAD" w:rsidP="004B41D3"/>
        </w:tc>
      </w:tr>
      <w:tr w:rsidR="00675FAD" w14:paraId="001A19B9" w14:textId="77777777" w:rsidTr="004B41D3">
        <w:tc>
          <w:tcPr>
            <w:tcW w:w="2506" w:type="dxa"/>
          </w:tcPr>
          <w:p w14:paraId="7B009A26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657B5824" wp14:editId="47F13977">
                  <wp:extent cx="984250" cy="810113"/>
                  <wp:effectExtent l="0" t="0" r="6350" b="9525"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C0EF38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6495" cy="820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61269D90" w14:textId="77777777" w:rsidR="00675FAD" w:rsidRDefault="00675FAD" w:rsidP="004B41D3"/>
        </w:tc>
        <w:tc>
          <w:tcPr>
            <w:tcW w:w="3561" w:type="dxa"/>
          </w:tcPr>
          <w:p w14:paraId="21777D99" w14:textId="77777777" w:rsidR="00675FAD" w:rsidRDefault="00675FAD" w:rsidP="004B41D3"/>
        </w:tc>
      </w:tr>
      <w:tr w:rsidR="00675FAD" w14:paraId="4C79BF4A" w14:textId="77777777" w:rsidTr="004B41D3">
        <w:tc>
          <w:tcPr>
            <w:tcW w:w="2506" w:type="dxa"/>
          </w:tcPr>
          <w:p w14:paraId="04597819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0C3662A6" wp14:editId="1D733AAC">
                  <wp:extent cx="1181100" cy="991002"/>
                  <wp:effectExtent l="0" t="0" r="0" b="0"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CC080DA.tmp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4" cy="1014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7760F8CC" w14:textId="77777777" w:rsidR="00675FAD" w:rsidRDefault="00675FAD" w:rsidP="004B41D3"/>
        </w:tc>
        <w:tc>
          <w:tcPr>
            <w:tcW w:w="3561" w:type="dxa"/>
          </w:tcPr>
          <w:p w14:paraId="5E35AEA4" w14:textId="77777777" w:rsidR="00675FAD" w:rsidRDefault="00675FAD" w:rsidP="004B41D3"/>
        </w:tc>
      </w:tr>
      <w:tr w:rsidR="00675FAD" w14:paraId="4CFE9B44" w14:textId="77777777" w:rsidTr="004B41D3">
        <w:tc>
          <w:tcPr>
            <w:tcW w:w="2506" w:type="dxa"/>
          </w:tcPr>
          <w:p w14:paraId="75AC616E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689E8D15" wp14:editId="25974C1A">
                  <wp:extent cx="1076391" cy="1358900"/>
                  <wp:effectExtent l="0" t="0" r="9525" b="0"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C09F47.tmp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4" cy="1377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7122BA36" w14:textId="77777777" w:rsidR="00675FAD" w:rsidRDefault="00675FAD" w:rsidP="004B41D3"/>
        </w:tc>
        <w:tc>
          <w:tcPr>
            <w:tcW w:w="3561" w:type="dxa"/>
          </w:tcPr>
          <w:p w14:paraId="5C4E9031" w14:textId="77777777" w:rsidR="00675FAD" w:rsidRDefault="00675FAD" w:rsidP="004B41D3"/>
        </w:tc>
      </w:tr>
      <w:tr w:rsidR="00675FAD" w14:paraId="23A4D9F0" w14:textId="77777777" w:rsidTr="004B41D3">
        <w:tc>
          <w:tcPr>
            <w:tcW w:w="2506" w:type="dxa"/>
          </w:tcPr>
          <w:p w14:paraId="5E975605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384F4362" wp14:editId="53D8DA72">
                  <wp:extent cx="869950" cy="863908"/>
                  <wp:effectExtent l="0" t="0" r="6350" b="0"/>
                  <wp:docPr id="7" name="Billed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C04720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9560" cy="873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6ECBE13E" w14:textId="77777777" w:rsidR="00675FAD" w:rsidRDefault="00675FAD" w:rsidP="004B41D3"/>
        </w:tc>
        <w:tc>
          <w:tcPr>
            <w:tcW w:w="3561" w:type="dxa"/>
          </w:tcPr>
          <w:p w14:paraId="1E8D0927" w14:textId="77777777" w:rsidR="00675FAD" w:rsidRDefault="00675FAD" w:rsidP="004B41D3"/>
        </w:tc>
      </w:tr>
      <w:tr w:rsidR="00675FAD" w14:paraId="1EDD5A2A" w14:textId="77777777" w:rsidTr="004B41D3">
        <w:tc>
          <w:tcPr>
            <w:tcW w:w="2506" w:type="dxa"/>
          </w:tcPr>
          <w:p w14:paraId="06498B95" w14:textId="77777777" w:rsidR="00675FAD" w:rsidRDefault="00675FAD" w:rsidP="004B41D3">
            <w:r>
              <w:rPr>
                <w:noProof/>
              </w:rPr>
              <w:drawing>
                <wp:inline distT="0" distB="0" distL="0" distR="0" wp14:anchorId="41412B12" wp14:editId="7C1E1B57">
                  <wp:extent cx="1117600" cy="887739"/>
                  <wp:effectExtent l="0" t="0" r="6350" b="7620"/>
                  <wp:docPr id="8" name="Billed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C01FBA.tmp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236" cy="909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1" w:type="dxa"/>
          </w:tcPr>
          <w:p w14:paraId="4E7C79DE" w14:textId="77777777" w:rsidR="00675FAD" w:rsidRDefault="00675FAD" w:rsidP="004B41D3"/>
        </w:tc>
        <w:tc>
          <w:tcPr>
            <w:tcW w:w="3561" w:type="dxa"/>
          </w:tcPr>
          <w:p w14:paraId="185C0FF8" w14:textId="77777777" w:rsidR="00675FAD" w:rsidRDefault="00675FAD" w:rsidP="004B41D3"/>
        </w:tc>
      </w:tr>
    </w:tbl>
    <w:p w14:paraId="10378B84" w14:textId="77777777" w:rsidR="00675FAD" w:rsidRPr="005A6693" w:rsidRDefault="00675FAD" w:rsidP="00675FAD">
      <w:pPr>
        <w:pStyle w:val="Overskrift2"/>
      </w:pPr>
      <w:bookmarkStart w:id="0" w:name="_GoBack"/>
      <w:bookmarkEnd w:id="0"/>
      <w:r>
        <w:lastRenderedPageBreak/>
        <w:t>Opgave 1</w:t>
      </w:r>
    </w:p>
    <w:p w14:paraId="3DEFF868" w14:textId="77777777" w:rsidR="00675FAD" w:rsidRDefault="00675FAD" w:rsidP="00675FAD">
      <w:r>
        <w:t xml:space="preserve">En 1-polet afbryder skal betjene en 3 faset motor, ved hjælp af en kontaktor. Spolen i kontaktoren er 230V. Færdiggør el diagrammet herunder. </w:t>
      </w:r>
    </w:p>
    <w:p w14:paraId="3A198320" w14:textId="77777777" w:rsidR="00675FAD" w:rsidRDefault="00675FAD" w:rsidP="00675FAD">
      <w:r w:rsidRPr="00B17F71">
        <w:rPr>
          <w:noProof/>
        </w:rPr>
        <w:drawing>
          <wp:inline distT="0" distB="0" distL="0" distR="0" wp14:anchorId="2A0BD596" wp14:editId="230DB46F">
            <wp:extent cx="6120130" cy="4948932"/>
            <wp:effectExtent l="0" t="0" r="0" b="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4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83831" w14:textId="77777777" w:rsidR="00675FAD" w:rsidRDefault="00675FAD" w:rsidP="00675FAD"/>
    <w:p w14:paraId="3F209A46" w14:textId="77777777" w:rsidR="00675FAD" w:rsidRDefault="00675FAD" w:rsidP="00675FAD">
      <w:r>
        <w:br w:type="page"/>
      </w:r>
    </w:p>
    <w:p w14:paraId="60CB4D9D" w14:textId="77777777" w:rsidR="00675FAD" w:rsidRPr="005A6693" w:rsidRDefault="00675FAD" w:rsidP="00675FAD">
      <w:pPr>
        <w:pStyle w:val="Overskrift2"/>
      </w:pPr>
      <w:r>
        <w:lastRenderedPageBreak/>
        <w:t>Opgave 2</w:t>
      </w:r>
    </w:p>
    <w:p w14:paraId="726D663C" w14:textId="77777777" w:rsidR="00675FAD" w:rsidRDefault="00675FAD" w:rsidP="00675FAD">
      <w:r>
        <w:t xml:space="preserve">2 trykknapper skal betjene en 3 faset motor, ved hjælp af en kontaktor. Spolen i kontaktoren er 230V. Færdiggør el diagrammet herunder. </w:t>
      </w:r>
    </w:p>
    <w:p w14:paraId="69F802B5" w14:textId="77777777" w:rsidR="00675FAD" w:rsidRDefault="00675FAD" w:rsidP="00675FAD"/>
    <w:p w14:paraId="6A8CBDC8" w14:textId="77777777" w:rsidR="00675FAD" w:rsidRDefault="00675FAD" w:rsidP="00675FAD">
      <w:r w:rsidRPr="00882E29">
        <w:rPr>
          <w:noProof/>
        </w:rPr>
        <w:drawing>
          <wp:inline distT="0" distB="0" distL="0" distR="0" wp14:anchorId="5FCFD11A" wp14:editId="4295B6ED">
            <wp:extent cx="6120130" cy="4510038"/>
            <wp:effectExtent l="0" t="0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98E4E" w14:textId="77777777" w:rsidR="00675FAD" w:rsidRDefault="00675FAD" w:rsidP="00675FAD">
      <w:r>
        <w:br w:type="page"/>
      </w:r>
    </w:p>
    <w:p w14:paraId="6AB50858" w14:textId="77777777" w:rsidR="00675FAD" w:rsidRPr="005A6693" w:rsidRDefault="00675FAD" w:rsidP="00675FAD">
      <w:pPr>
        <w:pStyle w:val="Overskrift2"/>
      </w:pPr>
      <w:r>
        <w:lastRenderedPageBreak/>
        <w:t>Opgave 3</w:t>
      </w:r>
    </w:p>
    <w:p w14:paraId="3E0E1925" w14:textId="77777777" w:rsidR="00675FAD" w:rsidRDefault="00675FAD" w:rsidP="00675FAD">
      <w:r>
        <w:t xml:space="preserve">2 trykknapper skal betjene en 3 faset motor, ved hjælp af en kontaktor. Styringen skal forsynes med et nødstop og motoren skal beskyttes mod overbelastning med et termorelæ. Spolen i kontaktoren er 230V. Færdiggør el diagrammet herunder. </w:t>
      </w:r>
    </w:p>
    <w:p w14:paraId="3DE77FFA" w14:textId="77777777" w:rsidR="00675FAD" w:rsidRDefault="00675FAD" w:rsidP="00675FAD">
      <w:r w:rsidRPr="005A6693">
        <w:rPr>
          <w:noProof/>
        </w:rPr>
        <w:drawing>
          <wp:inline distT="0" distB="0" distL="0" distR="0" wp14:anchorId="04976BD5" wp14:editId="401073AA">
            <wp:extent cx="6120130" cy="4726437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2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563FF" w14:textId="77777777" w:rsidR="00675FAD" w:rsidRDefault="00675FAD" w:rsidP="00675FAD">
      <w:r>
        <w:br w:type="page"/>
      </w:r>
    </w:p>
    <w:p w14:paraId="367A2719" w14:textId="77777777" w:rsidR="00675FAD" w:rsidRDefault="00675FAD" w:rsidP="00675FAD">
      <w:pPr>
        <w:pStyle w:val="Overskrift2"/>
      </w:pPr>
      <w:r>
        <w:lastRenderedPageBreak/>
        <w:t>Opgave 4</w:t>
      </w:r>
    </w:p>
    <w:p w14:paraId="073AAE7F" w14:textId="77777777" w:rsidR="00675FAD" w:rsidRDefault="00675FAD" w:rsidP="00675FAD">
      <w:r>
        <w:t xml:space="preserve">2 trykknapper skal betjene en 3 faset motor, ved hjælp af en kontaktor. Styringen skal forsynes med et nødstop og motoren skal beskyttes mod overbelastning med et termorelæ. Spolen i kontaktoren er 24V. Færdiggør el diagrammet herunder og indtegn selv de nødvendige hjælpekontakter. </w:t>
      </w:r>
    </w:p>
    <w:p w14:paraId="7144EB64" w14:textId="77777777" w:rsidR="00675FAD" w:rsidRPr="008E65AC" w:rsidRDefault="00675FAD" w:rsidP="00675FAD"/>
    <w:p w14:paraId="7C075070" w14:textId="77777777" w:rsidR="00675FAD" w:rsidRDefault="00675FAD" w:rsidP="00675FAD">
      <w:r w:rsidRPr="00D37C04">
        <w:rPr>
          <w:noProof/>
        </w:rPr>
        <w:drawing>
          <wp:inline distT="0" distB="0" distL="0" distR="0" wp14:anchorId="52321DD1" wp14:editId="67AECBB1">
            <wp:extent cx="6120130" cy="3549070"/>
            <wp:effectExtent l="0" t="0" r="0" b="0"/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5D54B" w14:textId="77777777" w:rsidR="00675FAD" w:rsidRDefault="00675FAD" w:rsidP="00675FAD">
      <w:r>
        <w:br w:type="page"/>
      </w:r>
    </w:p>
    <w:p w14:paraId="57F47AC8" w14:textId="77777777" w:rsidR="00675FAD" w:rsidRDefault="00675FAD" w:rsidP="00675FAD">
      <w:pPr>
        <w:pStyle w:val="Overskrift2"/>
      </w:pPr>
      <w:r>
        <w:lastRenderedPageBreak/>
        <w:t>Opgave 5</w:t>
      </w:r>
    </w:p>
    <w:p w14:paraId="59173102" w14:textId="77777777" w:rsidR="00675FAD" w:rsidRDefault="00675FAD" w:rsidP="00675FAD">
      <w:r>
        <w:t>Påfør klemmemærkning på følgende komponenter.</w:t>
      </w:r>
    </w:p>
    <w:p w14:paraId="69BFF835" w14:textId="77777777" w:rsidR="00675FAD" w:rsidRDefault="00675FAD" w:rsidP="00675FAD">
      <w:r w:rsidRPr="001279B3">
        <w:rPr>
          <w:noProof/>
        </w:rPr>
        <w:drawing>
          <wp:inline distT="0" distB="0" distL="0" distR="0" wp14:anchorId="37C92D4D" wp14:editId="3BDBC14F">
            <wp:extent cx="6119856" cy="7077075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744"/>
                    <a:stretch/>
                  </pic:blipFill>
                  <pic:spPr bwMode="auto">
                    <a:xfrm>
                      <a:off x="0" y="0"/>
                      <a:ext cx="6120130" cy="7077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A20B55" w14:textId="77777777" w:rsidR="00675FAD" w:rsidRDefault="00675FAD" w:rsidP="00675FAD"/>
    <w:p w14:paraId="57997BF1" w14:textId="77777777" w:rsidR="00675FAD" w:rsidRDefault="00675FAD" w:rsidP="00675FAD">
      <w:r>
        <w:br w:type="page"/>
      </w:r>
    </w:p>
    <w:p w14:paraId="3634B201" w14:textId="77777777" w:rsidR="00675FAD" w:rsidRDefault="00675FAD" w:rsidP="00675FAD">
      <w:pPr>
        <w:pStyle w:val="Overskrift2"/>
      </w:pPr>
      <w:r>
        <w:lastRenderedPageBreak/>
        <w:t>Opgave 6</w:t>
      </w:r>
    </w:p>
    <w:p w14:paraId="1E9DA7F5" w14:textId="77777777" w:rsidR="00675FAD" w:rsidRPr="00761FBB" w:rsidRDefault="00675FAD" w:rsidP="00675FAD">
      <w:r>
        <w:t>Følgende el diagrammer viser en lampe som er styret af et tidsforsinket relæ. Færdiggør funktionsdiagrammet.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79"/>
        <w:gridCol w:w="4013"/>
        <w:gridCol w:w="2441"/>
      </w:tblGrid>
      <w:tr w:rsidR="00675FAD" w14:paraId="5AD32AFB" w14:textId="77777777" w:rsidTr="004B41D3">
        <w:tc>
          <w:tcPr>
            <w:tcW w:w="9628" w:type="dxa"/>
            <w:gridSpan w:val="3"/>
          </w:tcPr>
          <w:p w14:paraId="21412272" w14:textId="77777777" w:rsidR="00675FAD" w:rsidRDefault="00675FAD" w:rsidP="004B41D3">
            <w:r w:rsidRPr="00761FBB">
              <w:rPr>
                <w:noProof/>
              </w:rPr>
              <w:drawing>
                <wp:inline distT="0" distB="0" distL="0" distR="0" wp14:anchorId="7893C179" wp14:editId="57722DA0">
                  <wp:extent cx="2705100" cy="2599432"/>
                  <wp:effectExtent l="0" t="0" r="0" b="0"/>
                  <wp:docPr id="16" name="Billed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249" b="18812"/>
                          <a:stretch/>
                        </pic:blipFill>
                        <pic:spPr bwMode="auto">
                          <a:xfrm>
                            <a:off x="0" y="0"/>
                            <a:ext cx="2710180" cy="2604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341B4290" w14:textId="77777777" w:rsidTr="004B41D3">
        <w:tc>
          <w:tcPr>
            <w:tcW w:w="2830" w:type="dxa"/>
            <w:tcBorders>
              <w:right w:val="nil"/>
            </w:tcBorders>
          </w:tcPr>
          <w:p w14:paraId="7224C888" w14:textId="77777777" w:rsidR="00675FAD" w:rsidRDefault="00675FAD" w:rsidP="004B41D3">
            <w:r>
              <w:t>-S1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082DF216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65ACE006" w14:textId="77777777" w:rsidR="00675FAD" w:rsidRDefault="00675FAD" w:rsidP="004B41D3"/>
        </w:tc>
      </w:tr>
      <w:tr w:rsidR="00675FAD" w14:paraId="7F1F4AE2" w14:textId="77777777" w:rsidTr="004B41D3">
        <w:tc>
          <w:tcPr>
            <w:tcW w:w="2830" w:type="dxa"/>
            <w:tcBorders>
              <w:right w:val="nil"/>
            </w:tcBorders>
          </w:tcPr>
          <w:p w14:paraId="14D555DF" w14:textId="77777777" w:rsidR="00675FAD" w:rsidRDefault="00675FAD" w:rsidP="004B41D3">
            <w:r>
              <w:t>-K1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574C1165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1C44312D" w14:textId="77777777" w:rsidR="00675FAD" w:rsidRDefault="00675FAD" w:rsidP="004B41D3"/>
        </w:tc>
      </w:tr>
      <w:tr w:rsidR="00675FAD" w14:paraId="0F744004" w14:textId="77777777" w:rsidTr="004B41D3">
        <w:tc>
          <w:tcPr>
            <w:tcW w:w="9628" w:type="dxa"/>
            <w:gridSpan w:val="3"/>
          </w:tcPr>
          <w:p w14:paraId="6E88C180" w14:textId="77777777" w:rsidR="00675FAD" w:rsidRDefault="00675FAD" w:rsidP="004B41D3">
            <w:r>
              <w:t>-K1 (kontakt)</w:t>
            </w:r>
          </w:p>
        </w:tc>
      </w:tr>
      <w:tr w:rsidR="00675FAD" w14:paraId="206E3A22" w14:textId="77777777" w:rsidTr="004B41D3">
        <w:tc>
          <w:tcPr>
            <w:tcW w:w="9628" w:type="dxa"/>
            <w:gridSpan w:val="3"/>
          </w:tcPr>
          <w:p w14:paraId="79C89E4F" w14:textId="77777777" w:rsidR="00675FAD" w:rsidRDefault="00675FAD" w:rsidP="004B41D3">
            <w:r>
              <w:t>-P1</w:t>
            </w:r>
          </w:p>
        </w:tc>
      </w:tr>
    </w:tbl>
    <w:p w14:paraId="3FB8E086" w14:textId="77777777" w:rsidR="00675FAD" w:rsidRDefault="00675FAD" w:rsidP="00675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3"/>
        <w:gridCol w:w="4011"/>
        <w:gridCol w:w="2439"/>
      </w:tblGrid>
      <w:tr w:rsidR="00675FAD" w14:paraId="00D32065" w14:textId="77777777" w:rsidTr="004B41D3">
        <w:tc>
          <w:tcPr>
            <w:tcW w:w="9628" w:type="dxa"/>
            <w:gridSpan w:val="3"/>
          </w:tcPr>
          <w:p w14:paraId="328A5B08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524D37E7" wp14:editId="77667E85">
                  <wp:extent cx="2789741" cy="2619375"/>
                  <wp:effectExtent l="0" t="0" r="0" b="0"/>
                  <wp:docPr id="19" name="Billed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8380" b="21027"/>
                          <a:stretch/>
                        </pic:blipFill>
                        <pic:spPr bwMode="auto">
                          <a:xfrm>
                            <a:off x="0" y="0"/>
                            <a:ext cx="2798963" cy="26280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18E3C3CD" w14:textId="77777777" w:rsidTr="004B41D3">
        <w:tc>
          <w:tcPr>
            <w:tcW w:w="2830" w:type="dxa"/>
            <w:tcBorders>
              <w:right w:val="nil"/>
            </w:tcBorders>
          </w:tcPr>
          <w:p w14:paraId="3E8E780A" w14:textId="77777777" w:rsidR="00675FAD" w:rsidRDefault="00675FAD" w:rsidP="004B41D3">
            <w:r>
              <w:t>-S2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7A9FFE0F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66E2765D" w14:textId="77777777" w:rsidR="00675FAD" w:rsidRDefault="00675FAD" w:rsidP="004B41D3"/>
        </w:tc>
      </w:tr>
      <w:tr w:rsidR="00675FAD" w14:paraId="0AE0BAF0" w14:textId="77777777" w:rsidTr="004B41D3">
        <w:tc>
          <w:tcPr>
            <w:tcW w:w="2830" w:type="dxa"/>
            <w:tcBorders>
              <w:right w:val="nil"/>
            </w:tcBorders>
          </w:tcPr>
          <w:p w14:paraId="74DB462B" w14:textId="77777777" w:rsidR="00675FAD" w:rsidRDefault="00675FAD" w:rsidP="004B41D3">
            <w:r>
              <w:t>-K2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1FD064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2E8A4E0B" w14:textId="77777777" w:rsidR="00675FAD" w:rsidRDefault="00675FAD" w:rsidP="004B41D3"/>
        </w:tc>
      </w:tr>
      <w:tr w:rsidR="00675FAD" w14:paraId="7226F125" w14:textId="77777777" w:rsidTr="004B41D3">
        <w:tc>
          <w:tcPr>
            <w:tcW w:w="9628" w:type="dxa"/>
            <w:gridSpan w:val="3"/>
          </w:tcPr>
          <w:p w14:paraId="6A7052D7" w14:textId="77777777" w:rsidR="00675FAD" w:rsidRDefault="00675FAD" w:rsidP="004B41D3">
            <w:r>
              <w:t>-K2 (kontakt)</w:t>
            </w:r>
          </w:p>
        </w:tc>
      </w:tr>
      <w:tr w:rsidR="00675FAD" w14:paraId="621DF703" w14:textId="77777777" w:rsidTr="004B41D3">
        <w:tc>
          <w:tcPr>
            <w:tcW w:w="9628" w:type="dxa"/>
            <w:gridSpan w:val="3"/>
          </w:tcPr>
          <w:p w14:paraId="5AFE1FFC" w14:textId="77777777" w:rsidR="00675FAD" w:rsidRDefault="00675FAD" w:rsidP="004B41D3">
            <w:r>
              <w:t>-P2</w:t>
            </w:r>
          </w:p>
        </w:tc>
      </w:tr>
    </w:tbl>
    <w:p w14:paraId="329A2095" w14:textId="77777777" w:rsidR="00675FAD" w:rsidRDefault="00675FAD" w:rsidP="00675FAD"/>
    <w:p w14:paraId="5DE0BC95" w14:textId="77777777" w:rsidR="00675FAD" w:rsidRDefault="00675FAD" w:rsidP="00675FAD">
      <w:r>
        <w:br w:type="page"/>
      </w:r>
    </w:p>
    <w:p w14:paraId="11AF92C6" w14:textId="77777777" w:rsidR="00675FAD" w:rsidRDefault="00675FAD" w:rsidP="00675FAD">
      <w:pPr>
        <w:pStyle w:val="Overskrift2"/>
      </w:pPr>
      <w:r>
        <w:lastRenderedPageBreak/>
        <w:t>Opgave 6 fortsat</w:t>
      </w:r>
    </w:p>
    <w:p w14:paraId="179E65F6" w14:textId="77777777" w:rsidR="00675FAD" w:rsidRPr="00761FBB" w:rsidRDefault="00675FAD" w:rsidP="00675FAD">
      <w:r>
        <w:t>Følgende el diagrammer viser en lampe som er styret af et tidsforsinket relæ. Færdiggør funktionsdiagrammet.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0"/>
        <w:gridCol w:w="4013"/>
        <w:gridCol w:w="2440"/>
      </w:tblGrid>
      <w:tr w:rsidR="00675FAD" w14:paraId="30F81090" w14:textId="77777777" w:rsidTr="004B41D3">
        <w:tc>
          <w:tcPr>
            <w:tcW w:w="9628" w:type="dxa"/>
            <w:gridSpan w:val="3"/>
          </w:tcPr>
          <w:p w14:paraId="32BA5267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321099D8" wp14:editId="41EAD21A">
                  <wp:extent cx="2714625" cy="2539488"/>
                  <wp:effectExtent l="0" t="0" r="0" b="0"/>
                  <wp:docPr id="21" name="Billed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742" b="21754"/>
                          <a:stretch/>
                        </pic:blipFill>
                        <pic:spPr bwMode="auto">
                          <a:xfrm>
                            <a:off x="0" y="0"/>
                            <a:ext cx="2734843" cy="2558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353D4C4C" w14:textId="77777777" w:rsidTr="004B41D3">
        <w:tc>
          <w:tcPr>
            <w:tcW w:w="2830" w:type="dxa"/>
            <w:tcBorders>
              <w:right w:val="nil"/>
            </w:tcBorders>
          </w:tcPr>
          <w:p w14:paraId="37A0214E" w14:textId="77777777" w:rsidR="00675FAD" w:rsidRDefault="00675FAD" w:rsidP="004B41D3">
            <w:r>
              <w:t>-S3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52A81A2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1ABBE498" w14:textId="77777777" w:rsidR="00675FAD" w:rsidRDefault="00675FAD" w:rsidP="004B41D3"/>
        </w:tc>
      </w:tr>
      <w:tr w:rsidR="00675FAD" w14:paraId="4D304036" w14:textId="77777777" w:rsidTr="004B41D3">
        <w:tc>
          <w:tcPr>
            <w:tcW w:w="2830" w:type="dxa"/>
            <w:tcBorders>
              <w:right w:val="nil"/>
            </w:tcBorders>
          </w:tcPr>
          <w:p w14:paraId="0BA4D87A" w14:textId="77777777" w:rsidR="00675FAD" w:rsidRDefault="00675FAD" w:rsidP="004B41D3">
            <w:r>
              <w:t>-K3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4E118421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1106CE97" w14:textId="77777777" w:rsidR="00675FAD" w:rsidRDefault="00675FAD" w:rsidP="004B41D3"/>
        </w:tc>
      </w:tr>
      <w:tr w:rsidR="00675FAD" w14:paraId="06A252B1" w14:textId="77777777" w:rsidTr="004B41D3">
        <w:tc>
          <w:tcPr>
            <w:tcW w:w="9628" w:type="dxa"/>
            <w:gridSpan w:val="3"/>
          </w:tcPr>
          <w:p w14:paraId="4F1C2AC9" w14:textId="77777777" w:rsidR="00675FAD" w:rsidRDefault="00675FAD" w:rsidP="004B41D3">
            <w:r>
              <w:t>-K3 (kontakt)</w:t>
            </w:r>
          </w:p>
        </w:tc>
      </w:tr>
      <w:tr w:rsidR="00675FAD" w14:paraId="0244B8D8" w14:textId="77777777" w:rsidTr="004B41D3">
        <w:tc>
          <w:tcPr>
            <w:tcW w:w="9628" w:type="dxa"/>
            <w:gridSpan w:val="3"/>
          </w:tcPr>
          <w:p w14:paraId="1C4AF278" w14:textId="77777777" w:rsidR="00675FAD" w:rsidRDefault="00675FAD" w:rsidP="004B41D3">
            <w:r>
              <w:t>-P3</w:t>
            </w:r>
          </w:p>
        </w:tc>
      </w:tr>
    </w:tbl>
    <w:p w14:paraId="2173E261" w14:textId="77777777" w:rsidR="00675FAD" w:rsidRDefault="00675FAD" w:rsidP="00675FA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783"/>
        <w:gridCol w:w="4011"/>
        <w:gridCol w:w="2439"/>
      </w:tblGrid>
      <w:tr w:rsidR="00675FAD" w14:paraId="715535ED" w14:textId="77777777" w:rsidTr="004B41D3">
        <w:tc>
          <w:tcPr>
            <w:tcW w:w="9628" w:type="dxa"/>
            <w:gridSpan w:val="3"/>
          </w:tcPr>
          <w:p w14:paraId="75C067A6" w14:textId="77777777" w:rsidR="00675FAD" w:rsidRDefault="00675FAD" w:rsidP="004B41D3">
            <w:r w:rsidRPr="003B7955">
              <w:rPr>
                <w:noProof/>
              </w:rPr>
              <w:drawing>
                <wp:inline distT="0" distB="0" distL="0" distR="0" wp14:anchorId="688B1918" wp14:editId="3B4E8BE7">
                  <wp:extent cx="2797499" cy="2638425"/>
                  <wp:effectExtent l="0" t="0" r="0" b="0"/>
                  <wp:docPr id="22" name="Billed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0561" b="20758"/>
                          <a:stretch/>
                        </pic:blipFill>
                        <pic:spPr bwMode="auto">
                          <a:xfrm>
                            <a:off x="0" y="0"/>
                            <a:ext cx="2801190" cy="264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FAD" w14:paraId="563B9186" w14:textId="77777777" w:rsidTr="004B41D3">
        <w:tc>
          <w:tcPr>
            <w:tcW w:w="2830" w:type="dxa"/>
            <w:tcBorders>
              <w:right w:val="nil"/>
            </w:tcBorders>
          </w:tcPr>
          <w:p w14:paraId="6D02B137" w14:textId="77777777" w:rsidR="00675FAD" w:rsidRDefault="00675FAD" w:rsidP="004B41D3">
            <w:r>
              <w:t>-S4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1B558F62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3C6A5494" w14:textId="77777777" w:rsidR="00675FAD" w:rsidRDefault="00675FAD" w:rsidP="004B41D3"/>
        </w:tc>
      </w:tr>
      <w:tr w:rsidR="00675FAD" w14:paraId="509F1B64" w14:textId="77777777" w:rsidTr="004B41D3">
        <w:tc>
          <w:tcPr>
            <w:tcW w:w="2830" w:type="dxa"/>
            <w:tcBorders>
              <w:right w:val="nil"/>
            </w:tcBorders>
          </w:tcPr>
          <w:p w14:paraId="464AA0C3" w14:textId="77777777" w:rsidR="00675FAD" w:rsidRDefault="00675FAD" w:rsidP="004B41D3">
            <w:r>
              <w:t>-K4 (spole)</w:t>
            </w:r>
          </w:p>
        </w:tc>
        <w:tc>
          <w:tcPr>
            <w:tcW w:w="4227" w:type="dxa"/>
            <w:tcBorders>
              <w:left w:val="nil"/>
              <w:right w:val="nil"/>
            </w:tcBorders>
            <w:shd w:val="clear" w:color="auto" w:fill="D9D9D9" w:themeFill="background1" w:themeFillShade="D9"/>
          </w:tcPr>
          <w:p w14:paraId="380645F0" w14:textId="77777777" w:rsidR="00675FAD" w:rsidRDefault="00675FAD" w:rsidP="004B41D3"/>
        </w:tc>
        <w:tc>
          <w:tcPr>
            <w:tcW w:w="2571" w:type="dxa"/>
            <w:tcBorders>
              <w:left w:val="nil"/>
            </w:tcBorders>
          </w:tcPr>
          <w:p w14:paraId="63B5CDA5" w14:textId="77777777" w:rsidR="00675FAD" w:rsidRDefault="00675FAD" w:rsidP="004B41D3"/>
        </w:tc>
      </w:tr>
      <w:tr w:rsidR="00675FAD" w14:paraId="7FFFE695" w14:textId="77777777" w:rsidTr="004B41D3">
        <w:tc>
          <w:tcPr>
            <w:tcW w:w="9628" w:type="dxa"/>
            <w:gridSpan w:val="3"/>
          </w:tcPr>
          <w:p w14:paraId="02EAAD1D" w14:textId="77777777" w:rsidR="00675FAD" w:rsidRDefault="00675FAD" w:rsidP="004B41D3">
            <w:r>
              <w:t>-K4 (kontakt)</w:t>
            </w:r>
          </w:p>
        </w:tc>
      </w:tr>
      <w:tr w:rsidR="00675FAD" w14:paraId="39D659F0" w14:textId="77777777" w:rsidTr="004B41D3">
        <w:tc>
          <w:tcPr>
            <w:tcW w:w="9628" w:type="dxa"/>
            <w:gridSpan w:val="3"/>
          </w:tcPr>
          <w:p w14:paraId="173DD30D" w14:textId="77777777" w:rsidR="00675FAD" w:rsidRDefault="00675FAD" w:rsidP="004B41D3">
            <w:r>
              <w:t>-P4</w:t>
            </w:r>
          </w:p>
        </w:tc>
      </w:tr>
    </w:tbl>
    <w:p w14:paraId="6F451936" w14:textId="77777777" w:rsidR="00675FAD" w:rsidRPr="00C406C0" w:rsidRDefault="00675FAD" w:rsidP="00675FAD"/>
    <w:p w14:paraId="48E52254" w14:textId="77777777" w:rsidR="00675FAD" w:rsidRDefault="00675FAD" w:rsidP="00675FAD">
      <w:r>
        <w:br w:type="page"/>
      </w:r>
    </w:p>
    <w:p w14:paraId="1962D825" w14:textId="77777777" w:rsidR="00675FAD" w:rsidRDefault="00675FAD" w:rsidP="00675FAD">
      <w:pPr>
        <w:pStyle w:val="Overskrift2"/>
      </w:pPr>
      <w:r>
        <w:lastRenderedPageBreak/>
        <w:t>Opgave 7</w:t>
      </w:r>
    </w:p>
    <w:p w14:paraId="000ABEF0" w14:textId="77777777" w:rsidR="00675FAD" w:rsidRDefault="00675FAD" w:rsidP="00675FAD">
      <w:r>
        <w:t>Billede herunder viser et Danfoss tidsrelæ. Forklar hvordan relæet virker – hvilke klemmer skal påvirkes for at aktivere relæet og hvilke klemmer er tidsforsinkede.</w:t>
      </w:r>
    </w:p>
    <w:p w14:paraId="374BB935" w14:textId="77777777" w:rsidR="00675FAD" w:rsidRDefault="00675FAD" w:rsidP="00675FAD">
      <w:r>
        <w:rPr>
          <w:noProof/>
        </w:rPr>
        <w:drawing>
          <wp:inline distT="0" distB="0" distL="0" distR="0" wp14:anchorId="4F5A031F" wp14:editId="4B368CCF">
            <wp:extent cx="5210175" cy="3738600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3206BB4.tmp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4521" cy="3741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CECAF" w14:textId="77777777" w:rsidR="00675FAD" w:rsidRDefault="00675FAD" w:rsidP="00675FAD"/>
    <w:p w14:paraId="5DE0F985" w14:textId="77777777" w:rsidR="00675FAD" w:rsidRDefault="00675FAD" w:rsidP="00675FAD">
      <w:pPr>
        <w:pBdr>
          <w:top w:val="single" w:sz="12" w:space="1" w:color="auto"/>
          <w:bottom w:val="single" w:sz="12" w:space="1" w:color="auto"/>
        </w:pBdr>
      </w:pPr>
    </w:p>
    <w:p w14:paraId="1AD15E93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6D25FF85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65C89484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5AF667E4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39FC6ACC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2399ED34" w14:textId="77777777" w:rsidR="00675FAD" w:rsidRDefault="00675FAD" w:rsidP="00675FAD">
      <w:pPr>
        <w:pBdr>
          <w:bottom w:val="single" w:sz="12" w:space="1" w:color="auto"/>
          <w:between w:val="single" w:sz="12" w:space="1" w:color="auto"/>
        </w:pBdr>
      </w:pPr>
    </w:p>
    <w:p w14:paraId="632D963E" w14:textId="77777777" w:rsidR="00675FAD" w:rsidRPr="00C406C0" w:rsidRDefault="00675FAD" w:rsidP="00675FAD"/>
    <w:p w14:paraId="46BAE13A" w14:textId="77777777" w:rsidR="00AD329D" w:rsidRPr="008B661F" w:rsidRDefault="00AD329D" w:rsidP="008B661F"/>
    <w:sectPr w:rsidR="00AD329D" w:rsidRPr="008B661F" w:rsidSect="004867C9">
      <w:headerReference w:type="default" r:id="rId25"/>
      <w:footerReference w:type="default" r:id="rId26"/>
      <w:pgSz w:w="11907" w:h="16840" w:code="9"/>
      <w:pgMar w:top="1418" w:right="1417" w:bottom="1134" w:left="1247" w:header="284" w:footer="30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FC765" w14:textId="77777777" w:rsidR="00F87C6A" w:rsidRDefault="00F87C6A">
      <w:r>
        <w:separator/>
      </w:r>
    </w:p>
  </w:endnote>
  <w:endnote w:type="continuationSeparator" w:id="0">
    <w:p w14:paraId="407145E2" w14:textId="77777777" w:rsidR="00F87C6A" w:rsidRDefault="00F8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W w:w="9694" w:type="dxa"/>
      <w:tblInd w:w="108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7972"/>
      <w:gridCol w:w="1722"/>
    </w:tblGrid>
    <w:tr w:rsidR="00596BC3" w:rsidRPr="006D5BDD" w14:paraId="4C4AFA6B" w14:textId="77777777" w:rsidTr="00007CE4">
      <w:tc>
        <w:tcPr>
          <w:tcW w:w="7972" w:type="dxa"/>
          <w:vAlign w:val="center"/>
        </w:tcPr>
        <w:p w14:paraId="5DE78454" w14:textId="4D2482EA" w:rsidR="00596BC3" w:rsidRPr="001540F0" w:rsidRDefault="00E15E29" w:rsidP="00607A62">
          <w:pPr>
            <w:pStyle w:val="Sidefod"/>
            <w:rPr>
              <w:i/>
              <w:sz w:val="16"/>
              <w:szCs w:val="16"/>
            </w:rPr>
          </w:pPr>
          <w:r>
            <w:rPr>
              <w:i/>
              <w:sz w:val="16"/>
              <w:szCs w:val="16"/>
            </w:rPr>
            <w:t>frha</w:t>
          </w:r>
          <w:r w:rsidR="004F415D">
            <w:rPr>
              <w:i/>
              <w:sz w:val="16"/>
              <w:szCs w:val="16"/>
            </w:rPr>
            <w:br/>
          </w:r>
          <w:r w:rsidR="004F415D" w:rsidRPr="004F415D">
            <w:rPr>
              <w:sz w:val="16"/>
              <w:szCs w:val="16"/>
            </w:rPr>
            <w:t>Revision nr.</w:t>
          </w:r>
          <w:r w:rsidR="004F415D" w:rsidRPr="004F415D">
            <w:rPr>
              <w:b/>
              <w:sz w:val="16"/>
              <w:szCs w:val="16"/>
            </w:rPr>
            <w:t xml:space="preserve"> </w:t>
          </w:r>
          <w:r w:rsidR="00607A62">
            <w:rPr>
              <w:b/>
              <w:sz w:val="16"/>
              <w:szCs w:val="16"/>
            </w:rPr>
            <w:fldChar w:fldCharType="begin"/>
          </w:r>
          <w:r w:rsidR="00607A62">
            <w:rPr>
              <w:b/>
              <w:sz w:val="16"/>
              <w:szCs w:val="16"/>
            </w:rPr>
            <w:instrText xml:space="preserve"> REVNUM  \* Arabic  \* MERGEFORMAT </w:instrText>
          </w:r>
          <w:r w:rsidR="00607A62">
            <w:rPr>
              <w:b/>
              <w:sz w:val="16"/>
              <w:szCs w:val="16"/>
            </w:rPr>
            <w:fldChar w:fldCharType="separate"/>
          </w:r>
          <w:r w:rsidR="00607A62">
            <w:rPr>
              <w:b/>
              <w:noProof/>
              <w:sz w:val="16"/>
              <w:szCs w:val="16"/>
            </w:rPr>
            <w:t>3</w:t>
          </w:r>
          <w:r w:rsidR="00607A62">
            <w:rPr>
              <w:b/>
              <w:sz w:val="16"/>
              <w:szCs w:val="16"/>
            </w:rPr>
            <w:fldChar w:fldCharType="end"/>
          </w:r>
        </w:p>
      </w:tc>
      <w:tc>
        <w:tcPr>
          <w:tcW w:w="1722" w:type="dxa"/>
          <w:vAlign w:val="center"/>
        </w:tcPr>
        <w:p w14:paraId="15CC8480" w14:textId="785E7853" w:rsidR="001540F0" w:rsidRDefault="001540F0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fldChar w:fldCharType="begin"/>
          </w:r>
          <w:r w:rsidRPr="006D5BDD">
            <w:rPr>
              <w:sz w:val="16"/>
              <w:szCs w:val="16"/>
            </w:rPr>
            <w:instrText xml:space="preserve"> TIME \@ "d. MMMM yyyy" </w:instrText>
          </w:r>
          <w:r w:rsidRPr="006D5BDD">
            <w:rPr>
              <w:sz w:val="16"/>
              <w:szCs w:val="16"/>
            </w:rPr>
            <w:fldChar w:fldCharType="separate"/>
          </w:r>
          <w:r w:rsidR="00675FAD">
            <w:rPr>
              <w:noProof/>
              <w:sz w:val="16"/>
              <w:szCs w:val="16"/>
            </w:rPr>
            <w:t>13. december 2018</w:t>
          </w:r>
          <w:r w:rsidRPr="006D5BDD">
            <w:rPr>
              <w:sz w:val="16"/>
              <w:szCs w:val="16"/>
            </w:rPr>
            <w:fldChar w:fldCharType="end"/>
          </w:r>
        </w:p>
        <w:p w14:paraId="6203F13F" w14:textId="7D8D22AF" w:rsidR="00596BC3" w:rsidRPr="006D5BDD" w:rsidRDefault="00596BC3" w:rsidP="00BE6952">
          <w:pPr>
            <w:pStyle w:val="Sidefod"/>
            <w:jc w:val="right"/>
            <w:rPr>
              <w:sz w:val="16"/>
              <w:szCs w:val="16"/>
            </w:rPr>
          </w:pPr>
          <w:r w:rsidRPr="006D5BDD">
            <w:rPr>
              <w:sz w:val="16"/>
              <w:szCs w:val="16"/>
            </w:rPr>
            <w:t xml:space="preserve">Side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PAGE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5FAD">
            <w:rPr>
              <w:b/>
              <w:noProof/>
              <w:sz w:val="16"/>
              <w:szCs w:val="16"/>
            </w:rPr>
            <w:t>1</w:t>
          </w:r>
          <w:r w:rsidRPr="00AD1E89">
            <w:rPr>
              <w:b/>
              <w:sz w:val="16"/>
              <w:szCs w:val="16"/>
            </w:rPr>
            <w:fldChar w:fldCharType="end"/>
          </w:r>
          <w:r w:rsidRPr="006D5BDD">
            <w:rPr>
              <w:sz w:val="16"/>
              <w:szCs w:val="16"/>
            </w:rPr>
            <w:t xml:space="preserve"> af </w:t>
          </w:r>
          <w:r w:rsidRPr="00AD1E89">
            <w:rPr>
              <w:b/>
              <w:sz w:val="16"/>
              <w:szCs w:val="16"/>
            </w:rPr>
            <w:fldChar w:fldCharType="begin"/>
          </w:r>
          <w:r w:rsidRPr="00AD1E89">
            <w:rPr>
              <w:b/>
              <w:sz w:val="16"/>
              <w:szCs w:val="16"/>
            </w:rPr>
            <w:instrText xml:space="preserve"> NUMPAGES </w:instrText>
          </w:r>
          <w:r w:rsidRPr="00AD1E89">
            <w:rPr>
              <w:b/>
              <w:sz w:val="16"/>
              <w:szCs w:val="16"/>
            </w:rPr>
            <w:fldChar w:fldCharType="separate"/>
          </w:r>
          <w:r w:rsidR="00675FAD">
            <w:rPr>
              <w:b/>
              <w:noProof/>
              <w:sz w:val="16"/>
              <w:szCs w:val="16"/>
            </w:rPr>
            <w:t>9</w:t>
          </w:r>
          <w:r w:rsidRPr="00AD1E89">
            <w:rPr>
              <w:b/>
              <w:sz w:val="16"/>
              <w:szCs w:val="16"/>
            </w:rPr>
            <w:fldChar w:fldCharType="end"/>
          </w:r>
        </w:p>
      </w:tc>
    </w:tr>
  </w:tbl>
  <w:p w14:paraId="7375B05D" w14:textId="77777777" w:rsidR="00E3750D" w:rsidRPr="006D5BDD" w:rsidRDefault="00E3750D" w:rsidP="001540F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BC34B" w14:textId="77777777" w:rsidR="00F87C6A" w:rsidRDefault="00F87C6A">
      <w:r>
        <w:separator/>
      </w:r>
    </w:p>
  </w:footnote>
  <w:footnote w:type="continuationSeparator" w:id="0">
    <w:p w14:paraId="497FD01D" w14:textId="77777777" w:rsidR="00F87C6A" w:rsidRDefault="00F8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C7292" w14:textId="77777777" w:rsidR="00E3750D" w:rsidRDefault="00996B3A">
    <w:pPr>
      <w:pStyle w:val="Sidehoved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5942965</wp:posOffset>
          </wp:positionH>
          <wp:positionV relativeFrom="paragraph">
            <wp:posOffset>692785</wp:posOffset>
          </wp:positionV>
          <wp:extent cx="1007110" cy="464820"/>
          <wp:effectExtent l="4445" t="0" r="6985" b="6985"/>
          <wp:wrapNone/>
          <wp:docPr id="18" name="Billede 18" descr="F:\TUREX\Logoer\EUC_logo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F:\TUREX\Logoer\EUC_logo[1]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00711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6126480</wp:posOffset>
              </wp:positionH>
              <wp:positionV relativeFrom="paragraph">
                <wp:posOffset>1556385</wp:posOffset>
              </wp:positionV>
              <wp:extent cx="552450" cy="2053590"/>
              <wp:effectExtent l="3175" t="3175" r="0" b="63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0" cy="2053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DE6DA" w14:textId="021192D7" w:rsidR="00F310F8" w:rsidRPr="00F310F8" w:rsidRDefault="00332103" w:rsidP="00F310F8">
                          <w:pPr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sz w:val="40"/>
                              <w:szCs w:val="40"/>
                            </w:rPr>
                            <w:t>Strøm Styring og IT</w:t>
                          </w:r>
                          <w:r w:rsidR="00921CFF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  <w:r w:rsidR="00C85162">
                            <w:rPr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4D8E10A3" w14:textId="77777777" w:rsidR="00F310F8" w:rsidRPr="00F310F8" w:rsidRDefault="00F310F8">
                          <w:pPr>
                            <w:rPr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vert" wrap="non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82.4pt;margin-top:122.55pt;width:43.5pt;height:16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" filled="f" stroked="f">
              <v:textbox style="layout-flow:vertical" inset=",0,,0">
                <w:txbxContent>
                  <w:p w14:paraId="5EFDE6DA" w14:textId="021192D7" w:rsidR="00F310F8" w:rsidRPr="00F310F8" w:rsidRDefault="00332103" w:rsidP="00F310F8">
                    <w:pPr>
                      <w:rPr>
                        <w:sz w:val="40"/>
                        <w:szCs w:val="40"/>
                      </w:rPr>
                    </w:pPr>
                    <w:r>
                      <w:rPr>
                        <w:sz w:val="40"/>
                        <w:szCs w:val="40"/>
                      </w:rPr>
                      <w:t>Strøm Styring og IT</w:t>
                    </w:r>
                    <w:r w:rsidR="00921CFF">
                      <w:rPr>
                        <w:sz w:val="40"/>
                        <w:szCs w:val="40"/>
                      </w:rPr>
                      <w:t xml:space="preserve"> </w:t>
                    </w:r>
                    <w:r w:rsidR="00C85162">
                      <w:rPr>
                        <w:sz w:val="40"/>
                        <w:szCs w:val="40"/>
                      </w:rPr>
                      <w:t xml:space="preserve"> </w:t>
                    </w:r>
                  </w:p>
                  <w:p w14:paraId="4D8E10A3" w14:textId="77777777" w:rsidR="00F310F8" w:rsidRPr="00F310F8" w:rsidRDefault="00F310F8">
                    <w:pPr>
                      <w:rPr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20320</wp:posOffset>
              </wp:positionV>
              <wp:extent cx="6191250" cy="872490"/>
              <wp:effectExtent l="0" t="635" r="0" b="3175"/>
              <wp:wrapSquare wrapText="bothSides"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91250" cy="872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-Gitter"/>
                            <w:tblW w:w="9322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V w:val="none" w:sz="0" w:space="0" w:color="auto"/>
                            </w:tblBorders>
                            <w:tblLook w:val="01E0" w:firstRow="1" w:lastRow="1" w:firstColumn="1" w:lastColumn="1" w:noHBand="0" w:noVBand="0"/>
                          </w:tblPr>
                          <w:tblGrid>
                            <w:gridCol w:w="4661"/>
                            <w:gridCol w:w="4661"/>
                          </w:tblGrid>
                          <w:tr w:rsidR="009A1903" w14:paraId="047F8C3E" w14:textId="77777777">
                            <w:tc>
                              <w:tcPr>
                                <w:tcW w:w="9322" w:type="dxa"/>
                                <w:gridSpan w:val="2"/>
                              </w:tcPr>
                              <w:p w14:paraId="0BB39C4A" w14:textId="2D4EE73B" w:rsidR="009A1903" w:rsidRPr="00211A47" w:rsidRDefault="00332103" w:rsidP="00675FAD">
                                <w:pPr>
                                  <w:rPr>
                                    <w:b/>
                                    <w:sz w:val="48"/>
                                    <w:szCs w:val="48"/>
                                  </w:rPr>
                                </w:pPr>
                                <w:r>
                                  <w:t xml:space="preserve"> </w:t>
                                </w:r>
                                <w:r w:rsidR="00675FAD">
                                  <w:rPr>
                                    <w:b/>
                                    <w:sz w:val="48"/>
                                    <w:szCs w:val="48"/>
                                  </w:rPr>
                                  <w:t>Relæteknik</w:t>
                                </w:r>
                              </w:p>
                            </w:tc>
                          </w:tr>
                          <w:tr w:rsidR="00AC6355" w14:paraId="2201E69B" w14:textId="77777777">
                            <w:trPr>
                              <w:trHeight w:val="243"/>
                            </w:trPr>
                            <w:tc>
                              <w:tcPr>
                                <w:tcW w:w="4661" w:type="dxa"/>
                              </w:tcPr>
                              <w:p w14:paraId="2C33D355" w14:textId="5B3075EA" w:rsidR="00AC6355" w:rsidRPr="009A1903" w:rsidRDefault="004F1D18" w:rsidP="008B661F">
                                <w:pPr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TO</w:t>
                                </w:r>
                                <w:r w:rsidR="00675FAD">
                                  <w:rPr>
                                    <w:b/>
                                    <w:sz w:val="28"/>
                                  </w:rPr>
                                  <w:t xml:space="preserve"> 25</w:t>
                                </w:r>
                              </w:p>
                            </w:tc>
                            <w:tc>
                              <w:tcPr>
                                <w:tcW w:w="4661" w:type="dxa"/>
                              </w:tcPr>
                              <w:p w14:paraId="5B3F2F2E" w14:textId="77777777" w:rsidR="00AC6355" w:rsidRPr="009A1903" w:rsidRDefault="00C85162" w:rsidP="00AC6355">
                                <w:pPr>
                                  <w:jc w:val="right"/>
                                  <w:rPr>
                                    <w:i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 xml:space="preserve">GF-2 Elektriker </w:t>
                                </w:r>
                              </w:p>
                            </w:tc>
                          </w:tr>
                        </w:tbl>
                        <w:p w14:paraId="3DF89B8E" w14:textId="77777777" w:rsidR="009A1903" w:rsidRDefault="009A190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7" o:spid="_x0000_s1027" type="#_x0000_t202" style="position:absolute;margin-left:-3.85pt;margin-top:1.6pt;width:487.5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" filled="f" stroked="f">
              <v:textbox>
                <w:txbxContent>
                  <w:tbl>
                    <w:tblPr>
                      <w:tblStyle w:val="Tabel-Gitter"/>
                      <w:tblW w:w="9322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V w:val="none" w:sz="0" w:space="0" w:color="auto"/>
                      </w:tblBorders>
                      <w:tblLook w:val="01E0" w:firstRow="1" w:lastRow="1" w:firstColumn="1" w:lastColumn="1" w:noHBand="0" w:noVBand="0"/>
                    </w:tblPr>
                    <w:tblGrid>
                      <w:gridCol w:w="4661"/>
                      <w:gridCol w:w="4661"/>
                    </w:tblGrid>
                    <w:tr w:rsidR="009A1903" w14:paraId="047F8C3E" w14:textId="77777777">
                      <w:tc>
                        <w:tcPr>
                          <w:tcW w:w="9322" w:type="dxa"/>
                          <w:gridSpan w:val="2"/>
                        </w:tcPr>
                        <w:p w14:paraId="0BB39C4A" w14:textId="2D4EE73B" w:rsidR="009A1903" w:rsidRPr="00211A47" w:rsidRDefault="00332103" w:rsidP="00675FAD">
                          <w:pPr>
                            <w:rPr>
                              <w:b/>
                              <w:sz w:val="48"/>
                              <w:szCs w:val="48"/>
                            </w:rPr>
                          </w:pPr>
                          <w:r>
                            <w:t xml:space="preserve"> </w:t>
                          </w:r>
                          <w:r w:rsidR="00675FAD">
                            <w:rPr>
                              <w:b/>
                              <w:sz w:val="48"/>
                              <w:szCs w:val="48"/>
                            </w:rPr>
                            <w:t>Relæteknik</w:t>
                          </w:r>
                        </w:p>
                      </w:tc>
                    </w:tr>
                    <w:tr w:rsidR="00AC6355" w14:paraId="2201E69B" w14:textId="77777777">
                      <w:trPr>
                        <w:trHeight w:val="243"/>
                      </w:trPr>
                      <w:tc>
                        <w:tcPr>
                          <w:tcW w:w="4661" w:type="dxa"/>
                        </w:tcPr>
                        <w:p w14:paraId="2C33D355" w14:textId="5B3075EA" w:rsidR="00AC6355" w:rsidRPr="009A1903" w:rsidRDefault="004F1D18" w:rsidP="008B661F">
                          <w:pPr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TO</w:t>
                          </w:r>
                          <w:r w:rsidR="00675FAD">
                            <w:rPr>
                              <w:b/>
                              <w:sz w:val="28"/>
                            </w:rPr>
                            <w:t xml:space="preserve"> 25</w:t>
                          </w:r>
                        </w:p>
                      </w:tc>
                      <w:tc>
                        <w:tcPr>
                          <w:tcW w:w="4661" w:type="dxa"/>
                        </w:tcPr>
                        <w:p w14:paraId="5B3F2F2E" w14:textId="77777777" w:rsidR="00AC6355" w:rsidRPr="009A1903" w:rsidRDefault="00C85162" w:rsidP="00AC6355">
                          <w:pPr>
                            <w:jc w:val="right"/>
                            <w:rPr>
                              <w:i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GF-2 Elektriker </w:t>
                          </w:r>
                        </w:p>
                      </w:tc>
                    </w:tr>
                  </w:tbl>
                  <w:p w14:paraId="3DF89B8E" w14:textId="77777777" w:rsidR="009A1903" w:rsidRDefault="009A1903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6247130</wp:posOffset>
              </wp:positionH>
              <wp:positionV relativeFrom="paragraph">
                <wp:posOffset>1556385</wp:posOffset>
              </wp:positionV>
              <wp:extent cx="0" cy="8267700"/>
              <wp:effectExtent l="9525" t="12700" r="9525" b="6350"/>
              <wp:wrapSquare wrapText="bothSides"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2677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441331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1.9pt,122.55pt" to="491.9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" strokecolor="gray">
              <w10:wrap type="squar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F1E"/>
    <w:multiLevelType w:val="singleLevel"/>
    <w:tmpl w:val="C9BEFB1C"/>
    <w:lvl w:ilvl="0">
      <w:start w:val="3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11646207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173D33B4"/>
    <w:multiLevelType w:val="singleLevel"/>
    <w:tmpl w:val="0D76E720"/>
    <w:lvl w:ilvl="0">
      <w:start w:val="4"/>
      <w:numFmt w:val="lowerLetter"/>
      <w:lvlText w:val="%1) "/>
      <w:legacy w:legacy="1" w:legacySpace="0" w:legacyIndent="283"/>
      <w:lvlJc w:val="left"/>
      <w:pPr>
        <w:ind w:left="289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7641542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2B2E3CD8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2892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6B8773DE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718713A4"/>
    <w:multiLevelType w:val="singleLevel"/>
    <w:tmpl w:val="B58C48AE"/>
    <w:lvl w:ilvl="0">
      <w:start w:val="1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7F023A61"/>
    <w:multiLevelType w:val="singleLevel"/>
    <w:tmpl w:val="C550240E"/>
    <w:lvl w:ilvl="0">
      <w:start w:val="2"/>
      <w:numFmt w:val="lowerLetter"/>
      <w:lvlText w:val="%1) "/>
      <w:legacy w:legacy="1" w:legacySpace="0" w:legacyIndent="283"/>
      <w:lvlJc w:val="left"/>
      <w:pPr>
        <w:ind w:left="1587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02"/>
    <w:rsid w:val="00007CE4"/>
    <w:rsid w:val="000B5590"/>
    <w:rsid w:val="000C39AF"/>
    <w:rsid w:val="001540F0"/>
    <w:rsid w:val="001C348C"/>
    <w:rsid w:val="001D0CFA"/>
    <w:rsid w:val="001E6941"/>
    <w:rsid w:val="00200934"/>
    <w:rsid w:val="00211A47"/>
    <w:rsid w:val="002214AE"/>
    <w:rsid w:val="002424CB"/>
    <w:rsid w:val="0025380B"/>
    <w:rsid w:val="00282E1A"/>
    <w:rsid w:val="002A0E24"/>
    <w:rsid w:val="002C5107"/>
    <w:rsid w:val="00314143"/>
    <w:rsid w:val="00332103"/>
    <w:rsid w:val="00344F2D"/>
    <w:rsid w:val="003667F0"/>
    <w:rsid w:val="00446FE0"/>
    <w:rsid w:val="004867C9"/>
    <w:rsid w:val="004A5994"/>
    <w:rsid w:val="004B00E4"/>
    <w:rsid w:val="004F1D18"/>
    <w:rsid w:val="004F415D"/>
    <w:rsid w:val="004F7B11"/>
    <w:rsid w:val="00506401"/>
    <w:rsid w:val="00522F61"/>
    <w:rsid w:val="005820CC"/>
    <w:rsid w:val="00596BC3"/>
    <w:rsid w:val="005A0057"/>
    <w:rsid w:val="005A3D4D"/>
    <w:rsid w:val="005B120D"/>
    <w:rsid w:val="005C594E"/>
    <w:rsid w:val="00607A62"/>
    <w:rsid w:val="00675FAD"/>
    <w:rsid w:val="006836BC"/>
    <w:rsid w:val="006D2EDF"/>
    <w:rsid w:val="006D5BDD"/>
    <w:rsid w:val="00712698"/>
    <w:rsid w:val="0074616E"/>
    <w:rsid w:val="00752460"/>
    <w:rsid w:val="008B661F"/>
    <w:rsid w:val="008F7994"/>
    <w:rsid w:val="00921CFF"/>
    <w:rsid w:val="00966D14"/>
    <w:rsid w:val="009743AD"/>
    <w:rsid w:val="00996B3A"/>
    <w:rsid w:val="009A1903"/>
    <w:rsid w:val="009C60DF"/>
    <w:rsid w:val="00A60031"/>
    <w:rsid w:val="00A64226"/>
    <w:rsid w:val="00AC6355"/>
    <w:rsid w:val="00AD1E89"/>
    <w:rsid w:val="00AD329D"/>
    <w:rsid w:val="00B21379"/>
    <w:rsid w:val="00B976C8"/>
    <w:rsid w:val="00BA28BC"/>
    <w:rsid w:val="00BE6952"/>
    <w:rsid w:val="00C01AFD"/>
    <w:rsid w:val="00C85162"/>
    <w:rsid w:val="00CD31DE"/>
    <w:rsid w:val="00D320B3"/>
    <w:rsid w:val="00D575CD"/>
    <w:rsid w:val="00DA60E4"/>
    <w:rsid w:val="00DD229F"/>
    <w:rsid w:val="00E15E29"/>
    <w:rsid w:val="00E25F22"/>
    <w:rsid w:val="00E3750D"/>
    <w:rsid w:val="00EB11AD"/>
    <w:rsid w:val="00EC2AAB"/>
    <w:rsid w:val="00EC6E45"/>
    <w:rsid w:val="00F007FB"/>
    <w:rsid w:val="00F07D14"/>
    <w:rsid w:val="00F310F8"/>
    <w:rsid w:val="00F32590"/>
    <w:rsid w:val="00F76123"/>
    <w:rsid w:val="00F86902"/>
    <w:rsid w:val="00F87C6A"/>
    <w:rsid w:val="00FC4AF3"/>
    <w:rsid w:val="00FC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94D3600"/>
  <w15:chartTrackingRefBased/>
  <w15:docId w15:val="{DEDE425C-EB22-48EA-9B99-665C933B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3AD"/>
  </w:style>
  <w:style w:type="paragraph" w:styleId="Overskrift1">
    <w:name w:val="heading 1"/>
    <w:basedOn w:val="Normal"/>
    <w:next w:val="Normal"/>
    <w:qFormat/>
    <w:rsid w:val="00F86902"/>
    <w:pPr>
      <w:keepNext/>
      <w:outlineLvl w:val="0"/>
    </w:pPr>
    <w:rPr>
      <w:sz w:val="32"/>
    </w:rPr>
  </w:style>
  <w:style w:type="paragraph" w:styleId="Overskrift2">
    <w:name w:val="heading 2"/>
    <w:basedOn w:val="Normal"/>
    <w:next w:val="Normal"/>
    <w:qFormat/>
    <w:rsid w:val="009743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3750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3750D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uiPriority w:val="39"/>
    <w:rsid w:val="00596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5B12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tmp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image" Target="media/image17.emf"/><Relationship Id="rId28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gm\Application%20Data\Microsoft\Skabeloner\T&amp;K-ProjektSkabelo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T&amp;K-ProjektSkabelon</Template>
  <TotalTime>0</TotalTime>
  <Pages>9</Pages>
  <Words>238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Company>TeSe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frha@eucsj.dk</dc:creator>
  <cp:keywords/>
  <dc:description/>
  <cp:lastModifiedBy>Christian Wolsing</cp:lastModifiedBy>
  <cp:revision>2</cp:revision>
  <cp:lastPrinted>2005-02-28T11:37:00Z</cp:lastPrinted>
  <dcterms:created xsi:type="dcterms:W3CDTF">2018-12-13T08:39:00Z</dcterms:created>
  <dcterms:modified xsi:type="dcterms:W3CDTF">2018-12-13T08:39:00Z</dcterms:modified>
</cp:coreProperties>
</file>