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9D" w:rsidRPr="009A4CBA" w:rsidRDefault="001A5696" w:rsidP="008B661F">
      <w:r w:rsidRPr="00DE79AD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7D89FB61" wp14:editId="317DC601">
            <wp:simplePos x="0" y="0"/>
            <wp:positionH relativeFrom="column">
              <wp:posOffset>3108325</wp:posOffset>
            </wp:positionH>
            <wp:positionV relativeFrom="paragraph">
              <wp:posOffset>393065</wp:posOffset>
            </wp:positionV>
            <wp:extent cx="2505075" cy="1323340"/>
            <wp:effectExtent l="0" t="0" r="0" b="0"/>
            <wp:wrapTight wrapText="bothSides">
              <wp:wrapPolygon edited="0">
                <wp:start x="9198" y="622"/>
                <wp:lineTo x="164" y="3420"/>
                <wp:lineTo x="164" y="5597"/>
                <wp:lineTo x="7720" y="6219"/>
                <wp:lineTo x="7720" y="8706"/>
                <wp:lineTo x="13469" y="11194"/>
                <wp:lineTo x="18561" y="12127"/>
                <wp:lineTo x="18561" y="14925"/>
                <wp:lineTo x="19547" y="16169"/>
                <wp:lineTo x="1478" y="17724"/>
                <wp:lineTo x="0" y="17724"/>
                <wp:lineTo x="164" y="20211"/>
                <wp:lineTo x="20204" y="20211"/>
                <wp:lineTo x="20204" y="16169"/>
                <wp:lineTo x="21189" y="14925"/>
                <wp:lineTo x="21189" y="12127"/>
                <wp:lineTo x="20204" y="11194"/>
                <wp:lineTo x="20532" y="3420"/>
                <wp:lineTo x="18561" y="2488"/>
                <wp:lineTo x="10513" y="622"/>
                <wp:lineTo x="9198" y="622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BA4" w:rsidRPr="00DE79AD">
        <w:rPr>
          <w:b/>
          <w:i/>
          <w:u w:val="single"/>
        </w:rPr>
        <w:t>Et-polet tænding:</w:t>
      </w:r>
      <w:r w:rsidR="009A4CBA">
        <w:tab/>
      </w:r>
      <w:r w:rsidR="009A4CBA">
        <w:tab/>
      </w:r>
      <w:r w:rsidR="009A4CBA">
        <w:tab/>
      </w:r>
      <w:r w:rsidR="009A4CBA" w:rsidRPr="00DE79AD">
        <w:rPr>
          <w:b/>
          <w:i/>
          <w:u w:val="single"/>
        </w:rPr>
        <w:t>Et-polet tænding med ledelys:</w:t>
      </w:r>
    </w:p>
    <w:p w:rsidR="00627BA4" w:rsidRDefault="00627BA4" w:rsidP="008B661F"/>
    <w:p w:rsidR="00627BA4" w:rsidRDefault="009A4CBA" w:rsidP="008B661F">
      <w:r>
        <w:rPr>
          <w:noProof/>
        </w:rPr>
        <w:drawing>
          <wp:anchor distT="0" distB="0" distL="114300" distR="114300" simplePos="0" relativeHeight="251658240" behindDoc="1" locked="0" layoutInCell="1" allowOverlap="1" wp14:anchorId="7080E714" wp14:editId="1C2DE141">
            <wp:simplePos x="0" y="0"/>
            <wp:positionH relativeFrom="column">
              <wp:posOffset>-189865</wp:posOffset>
            </wp:positionH>
            <wp:positionV relativeFrom="paragraph">
              <wp:posOffset>8890</wp:posOffset>
            </wp:positionV>
            <wp:extent cx="2610485" cy="1405890"/>
            <wp:effectExtent l="0" t="0" r="0" b="0"/>
            <wp:wrapTight wrapText="bothSides">
              <wp:wrapPolygon edited="0">
                <wp:start x="9300" y="585"/>
                <wp:lineTo x="158" y="3512"/>
                <wp:lineTo x="315" y="5561"/>
                <wp:lineTo x="19861" y="5854"/>
                <wp:lineTo x="19861" y="10537"/>
                <wp:lineTo x="18915" y="12585"/>
                <wp:lineTo x="18757" y="14049"/>
                <wp:lineTo x="18915" y="15220"/>
                <wp:lineTo x="158" y="17854"/>
                <wp:lineTo x="158" y="20488"/>
                <wp:lineTo x="20491" y="20488"/>
                <wp:lineTo x="20491" y="19902"/>
                <wp:lineTo x="21437" y="15512"/>
                <wp:lineTo x="21437" y="12585"/>
                <wp:lineTo x="20491" y="10537"/>
                <wp:lineTo x="20807" y="3512"/>
                <wp:lineTo x="18915" y="2634"/>
                <wp:lineTo x="10561" y="585"/>
                <wp:lineTo x="9300" y="585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1A5696" w:rsidRDefault="001A5696" w:rsidP="008B661F">
      <w:pPr>
        <w:rPr>
          <w:i/>
          <w:u w:val="single"/>
        </w:rPr>
      </w:pPr>
    </w:p>
    <w:p w:rsidR="001A5696" w:rsidRDefault="001A5696" w:rsidP="008B661F">
      <w:pPr>
        <w:rPr>
          <w:i/>
          <w:u w:val="single"/>
        </w:rPr>
      </w:pPr>
    </w:p>
    <w:p w:rsidR="001A5696" w:rsidRDefault="001A5696" w:rsidP="008B661F">
      <w:pPr>
        <w:rPr>
          <w:i/>
          <w:u w:val="single"/>
        </w:rPr>
      </w:pPr>
    </w:p>
    <w:p w:rsidR="001A5696" w:rsidRDefault="001A5696" w:rsidP="008B661F">
      <w:pPr>
        <w:rPr>
          <w:i/>
          <w:u w:val="single"/>
        </w:rPr>
      </w:pPr>
    </w:p>
    <w:p w:rsidR="001A5696" w:rsidRDefault="001A5696" w:rsidP="008B661F">
      <w:pPr>
        <w:rPr>
          <w:i/>
          <w:u w:val="single"/>
        </w:rPr>
      </w:pPr>
    </w:p>
    <w:p w:rsidR="00627BA4" w:rsidRPr="009A4CBA" w:rsidRDefault="009A4CBA" w:rsidP="008B661F">
      <w:r w:rsidRPr="00DE79AD">
        <w:rPr>
          <w:b/>
          <w:i/>
          <w:u w:val="single"/>
        </w:rPr>
        <w:t>Et-polet tænding</w:t>
      </w:r>
      <w:r w:rsidR="001A5696" w:rsidRPr="00DE79AD">
        <w:rPr>
          <w:b/>
          <w:i/>
          <w:u w:val="single"/>
        </w:rPr>
        <w:t xml:space="preserve"> med kontrollys</w:t>
      </w:r>
      <w:r w:rsidRPr="00DE79AD">
        <w:rPr>
          <w:b/>
          <w:i/>
          <w:u w:val="single"/>
        </w:rPr>
        <w:t>:</w:t>
      </w:r>
      <w:r>
        <w:tab/>
      </w:r>
      <w:r>
        <w:tab/>
      </w:r>
      <w:r w:rsidRPr="00DE79AD">
        <w:rPr>
          <w:b/>
          <w:i/>
          <w:u w:val="single"/>
        </w:rPr>
        <w:t>Krone-tænding (dobbelt etpolet):</w:t>
      </w:r>
    </w:p>
    <w:p w:rsidR="00627BA4" w:rsidRDefault="00627BA4" w:rsidP="008B661F"/>
    <w:p w:rsidR="00627BA4" w:rsidRDefault="001A5696" w:rsidP="008B661F">
      <w:r>
        <w:rPr>
          <w:noProof/>
        </w:rPr>
        <w:drawing>
          <wp:anchor distT="0" distB="0" distL="114300" distR="114300" simplePos="0" relativeHeight="251661312" behindDoc="1" locked="0" layoutInCell="1" allowOverlap="1" wp14:anchorId="1DE30F80" wp14:editId="2AD66B75">
            <wp:simplePos x="0" y="0"/>
            <wp:positionH relativeFrom="column">
              <wp:posOffset>2968625</wp:posOffset>
            </wp:positionH>
            <wp:positionV relativeFrom="paragraph">
              <wp:posOffset>229870</wp:posOffset>
            </wp:positionV>
            <wp:extent cx="3287395" cy="1276350"/>
            <wp:effectExtent l="0" t="0" r="0" b="0"/>
            <wp:wrapTight wrapText="bothSides">
              <wp:wrapPolygon edited="0">
                <wp:start x="7635" y="0"/>
                <wp:lineTo x="501" y="1290"/>
                <wp:lineTo x="501" y="3546"/>
                <wp:lineTo x="6133" y="5481"/>
                <wp:lineTo x="6133" y="7737"/>
                <wp:lineTo x="11015" y="10639"/>
                <wp:lineTo x="14520" y="10639"/>
                <wp:lineTo x="14269" y="12251"/>
                <wp:lineTo x="14520" y="13540"/>
                <wp:lineTo x="15145" y="15797"/>
                <wp:lineTo x="376" y="16764"/>
                <wp:lineTo x="501" y="19343"/>
                <wp:lineTo x="20528" y="19343"/>
                <wp:lineTo x="20528" y="15797"/>
                <wp:lineTo x="21028" y="14830"/>
                <wp:lineTo x="21404" y="12573"/>
                <wp:lineTo x="20528" y="5481"/>
                <wp:lineTo x="20653" y="2901"/>
                <wp:lineTo x="14645" y="322"/>
                <wp:lineTo x="8511" y="0"/>
                <wp:lineTo x="7635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E4D974" wp14:editId="7176F867">
            <wp:simplePos x="0" y="0"/>
            <wp:positionH relativeFrom="column">
              <wp:posOffset>-153035</wp:posOffset>
            </wp:positionH>
            <wp:positionV relativeFrom="paragraph">
              <wp:posOffset>76835</wp:posOffset>
            </wp:positionV>
            <wp:extent cx="2811780" cy="1354455"/>
            <wp:effectExtent l="0" t="0" r="0" b="0"/>
            <wp:wrapTight wrapText="bothSides">
              <wp:wrapPolygon edited="0">
                <wp:start x="9366" y="0"/>
                <wp:lineTo x="585" y="2734"/>
                <wp:lineTo x="585" y="5165"/>
                <wp:lineTo x="11415" y="5468"/>
                <wp:lineTo x="8341" y="7899"/>
                <wp:lineTo x="8049" y="8506"/>
                <wp:lineTo x="8049" y="15190"/>
                <wp:lineTo x="585" y="18532"/>
                <wp:lineTo x="732" y="20658"/>
                <wp:lineTo x="8049" y="21266"/>
                <wp:lineTo x="8634" y="21266"/>
                <wp:lineTo x="20488" y="20658"/>
                <wp:lineTo x="20341" y="20051"/>
                <wp:lineTo x="21366" y="14278"/>
                <wp:lineTo x="21073" y="12456"/>
                <wp:lineTo x="20195" y="10329"/>
                <wp:lineTo x="20488" y="2734"/>
                <wp:lineTo x="19171" y="2127"/>
                <wp:lineTo x="10537" y="0"/>
                <wp:lineTo x="9366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Default="00627BA4" w:rsidP="008B661F"/>
    <w:p w:rsidR="00627BA4" w:rsidRPr="00DE79AD" w:rsidRDefault="009714CF" w:rsidP="008B661F">
      <w:pPr>
        <w:rPr>
          <w:b/>
          <w:i/>
          <w:u w:val="single"/>
          <w:lang w:val="en-US"/>
        </w:rPr>
      </w:pPr>
      <w:r w:rsidRPr="00DE79AD">
        <w:rPr>
          <w:b/>
          <w:i/>
          <w:u w:val="single"/>
          <w:lang w:val="en-US"/>
        </w:rPr>
        <w:t>Korrespondance A:</w:t>
      </w:r>
    </w:p>
    <w:p w:rsidR="00627BA4" w:rsidRPr="00687FF9" w:rsidRDefault="00627BA4" w:rsidP="008B661F">
      <w:pPr>
        <w:rPr>
          <w:lang w:val="en-US"/>
        </w:rPr>
      </w:pPr>
    </w:p>
    <w:p w:rsidR="00627BA4" w:rsidRPr="00687FF9" w:rsidRDefault="00627BA4" w:rsidP="008B661F">
      <w:pPr>
        <w:rPr>
          <w:lang w:val="en-US"/>
        </w:rPr>
      </w:pPr>
    </w:p>
    <w:p w:rsidR="00627BA4" w:rsidRPr="00687FF9" w:rsidRDefault="001A5696" w:rsidP="008B661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106E1E96" wp14:editId="6B980880">
            <wp:simplePos x="0" y="0"/>
            <wp:positionH relativeFrom="column">
              <wp:posOffset>-47625</wp:posOffset>
            </wp:positionH>
            <wp:positionV relativeFrom="paragraph">
              <wp:posOffset>7620</wp:posOffset>
            </wp:positionV>
            <wp:extent cx="5869305" cy="1354455"/>
            <wp:effectExtent l="0" t="0" r="0" b="0"/>
            <wp:wrapTight wrapText="bothSides">
              <wp:wrapPolygon edited="0">
                <wp:start x="11988" y="0"/>
                <wp:lineTo x="1542" y="608"/>
                <wp:lineTo x="1542" y="4861"/>
                <wp:lineTo x="140" y="5772"/>
                <wp:lineTo x="140" y="6987"/>
                <wp:lineTo x="1542" y="9722"/>
                <wp:lineTo x="1542" y="15797"/>
                <wp:lineTo x="3926" y="19443"/>
                <wp:lineTo x="4627" y="20051"/>
                <wp:lineTo x="18999" y="20051"/>
                <wp:lineTo x="19560" y="19443"/>
                <wp:lineTo x="21453" y="15797"/>
                <wp:lineTo x="21523" y="1519"/>
                <wp:lineTo x="19560" y="608"/>
                <wp:lineTo x="12479" y="0"/>
                <wp:lineTo x="11988" y="0"/>
              </wp:wrapPolygon>
            </wp:wrapTight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A4" w:rsidRPr="00687FF9" w:rsidRDefault="00627BA4" w:rsidP="008B661F">
      <w:pPr>
        <w:rPr>
          <w:lang w:val="en-US"/>
        </w:rPr>
      </w:pPr>
    </w:p>
    <w:p w:rsidR="00627BA4" w:rsidRPr="00687FF9" w:rsidRDefault="00627BA4" w:rsidP="008B661F">
      <w:pPr>
        <w:rPr>
          <w:lang w:val="en-US"/>
        </w:rPr>
      </w:pPr>
    </w:p>
    <w:p w:rsidR="00627BA4" w:rsidRPr="00687FF9" w:rsidRDefault="00627BA4" w:rsidP="008B661F">
      <w:pPr>
        <w:rPr>
          <w:lang w:val="en-US"/>
        </w:rPr>
      </w:pPr>
    </w:p>
    <w:p w:rsidR="00627BA4" w:rsidRPr="00687FF9" w:rsidRDefault="00627BA4" w:rsidP="008B661F">
      <w:pPr>
        <w:rPr>
          <w:lang w:val="en-US"/>
        </w:rPr>
      </w:pPr>
    </w:p>
    <w:p w:rsidR="000A5CEA" w:rsidRPr="00687FF9" w:rsidRDefault="000A5CEA" w:rsidP="008B661F">
      <w:pPr>
        <w:rPr>
          <w:lang w:val="en-US"/>
        </w:rPr>
      </w:pPr>
    </w:p>
    <w:p w:rsidR="000A5CEA" w:rsidRPr="00687FF9" w:rsidRDefault="000A5CEA" w:rsidP="008B661F">
      <w:pPr>
        <w:rPr>
          <w:lang w:val="en-US"/>
        </w:rPr>
      </w:pPr>
    </w:p>
    <w:p w:rsidR="000A5CEA" w:rsidRPr="00DE79AD" w:rsidRDefault="00EB6390" w:rsidP="008B661F">
      <w:pPr>
        <w:rPr>
          <w:b/>
          <w:i/>
          <w:u w:val="single"/>
          <w:lang w:val="en-US"/>
        </w:rPr>
      </w:pPr>
      <w:r w:rsidRPr="00DE79AD">
        <w:rPr>
          <w:b/>
          <w:i/>
          <w:u w:val="single"/>
          <w:lang w:val="en-US"/>
        </w:rPr>
        <w:t>Korrespondance B:</w:t>
      </w:r>
    </w:p>
    <w:p w:rsidR="000A5CEA" w:rsidRPr="00687FF9" w:rsidRDefault="000A5CEA" w:rsidP="008B661F">
      <w:pPr>
        <w:rPr>
          <w:lang w:val="en-US"/>
        </w:rPr>
      </w:pPr>
    </w:p>
    <w:p w:rsidR="000A5CEA" w:rsidRPr="00687FF9" w:rsidRDefault="000A5CEA" w:rsidP="008B661F">
      <w:pPr>
        <w:rPr>
          <w:lang w:val="en-US"/>
        </w:rPr>
      </w:pPr>
    </w:p>
    <w:p w:rsidR="002552D7" w:rsidRPr="00687FF9" w:rsidRDefault="002552D7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2AF3CB7" wp14:editId="07B90A61">
            <wp:simplePos x="0" y="0"/>
            <wp:positionH relativeFrom="column">
              <wp:posOffset>8255</wp:posOffset>
            </wp:positionH>
            <wp:positionV relativeFrom="paragraph">
              <wp:posOffset>325120</wp:posOffset>
            </wp:positionV>
            <wp:extent cx="5869305" cy="1997710"/>
            <wp:effectExtent l="0" t="0" r="0" b="0"/>
            <wp:wrapTight wrapText="bothSides">
              <wp:wrapPolygon edited="0">
                <wp:start x="491" y="206"/>
                <wp:lineTo x="491" y="2266"/>
                <wp:lineTo x="2664" y="3914"/>
                <wp:lineTo x="4837" y="3914"/>
                <wp:lineTo x="3155" y="5973"/>
                <wp:lineTo x="1472" y="7209"/>
                <wp:lineTo x="1402" y="9887"/>
                <wp:lineTo x="1963" y="10505"/>
                <wp:lineTo x="421" y="11741"/>
                <wp:lineTo x="280" y="12153"/>
                <wp:lineTo x="280" y="19362"/>
                <wp:lineTo x="21242" y="19362"/>
                <wp:lineTo x="21383" y="12153"/>
                <wp:lineTo x="20822" y="11535"/>
                <wp:lineTo x="19279" y="9887"/>
                <wp:lineTo x="19139" y="7209"/>
                <wp:lineTo x="17807" y="7209"/>
                <wp:lineTo x="17947" y="6385"/>
                <wp:lineTo x="12199" y="3914"/>
                <wp:lineTo x="15634" y="3502"/>
                <wp:lineTo x="15564" y="2678"/>
                <wp:lineTo x="10937" y="206"/>
                <wp:lineTo x="491" y="206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7FF9">
        <w:rPr>
          <w:noProof/>
          <w:lang w:val="en-US"/>
        </w:rPr>
        <w:br w:type="page"/>
      </w:r>
    </w:p>
    <w:p w:rsidR="001C178F" w:rsidRPr="00DE79AD" w:rsidRDefault="001C178F">
      <w:pPr>
        <w:rPr>
          <w:b/>
          <w:i/>
          <w:u w:val="single"/>
          <w:lang w:val="en-US"/>
        </w:rPr>
      </w:pPr>
      <w:r w:rsidRPr="00DE79AD">
        <w:rPr>
          <w:b/>
          <w:i/>
          <w:u w:val="single"/>
          <w:lang w:val="en-US"/>
        </w:rPr>
        <w:lastRenderedPageBreak/>
        <w:t>Korrespondance A med krydsningsafbryder:</w:t>
      </w:r>
    </w:p>
    <w:p w:rsidR="001C178F" w:rsidRPr="00687FF9" w:rsidRDefault="001C178F">
      <w:pPr>
        <w:rPr>
          <w:i/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  <w:r w:rsidRPr="001C178F">
        <w:rPr>
          <w:noProof/>
          <w:u w:val="single"/>
        </w:rPr>
        <w:drawing>
          <wp:anchor distT="0" distB="0" distL="114300" distR="114300" simplePos="0" relativeHeight="251664896" behindDoc="1" locked="0" layoutInCell="1" allowOverlap="1" wp14:anchorId="2F113521" wp14:editId="422FFE37">
            <wp:simplePos x="0" y="0"/>
            <wp:positionH relativeFrom="column">
              <wp:posOffset>-494665</wp:posOffset>
            </wp:positionH>
            <wp:positionV relativeFrom="paragraph">
              <wp:posOffset>190500</wp:posOffset>
            </wp:positionV>
            <wp:extent cx="6526556" cy="1501140"/>
            <wp:effectExtent l="0" t="0" r="0" b="0"/>
            <wp:wrapTight wrapText="bothSides">
              <wp:wrapPolygon edited="0">
                <wp:start x="9583" y="274"/>
                <wp:lineTo x="4224" y="1645"/>
                <wp:lineTo x="4224" y="3838"/>
                <wp:lineTo x="9268" y="5208"/>
                <wp:lineTo x="126" y="5208"/>
                <wp:lineTo x="126" y="19462"/>
                <wp:lineTo x="4602" y="20558"/>
                <wp:lineTo x="8133" y="21107"/>
                <wp:lineTo x="16329" y="21107"/>
                <wp:lineTo x="17338" y="20558"/>
                <wp:lineTo x="21436" y="18914"/>
                <wp:lineTo x="21499" y="3289"/>
                <wp:lineTo x="17212" y="1645"/>
                <wp:lineTo x="10277" y="274"/>
                <wp:lineTo x="9583" y="274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56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687FF9" w:rsidRDefault="001C178F">
      <w:pPr>
        <w:rPr>
          <w:u w:val="single"/>
          <w:lang w:val="en-US"/>
        </w:rPr>
      </w:pPr>
    </w:p>
    <w:p w:rsidR="001C178F" w:rsidRPr="00DE79AD" w:rsidRDefault="001C178F" w:rsidP="001C178F">
      <w:pPr>
        <w:rPr>
          <w:b/>
          <w:i/>
          <w:u w:val="single"/>
        </w:rPr>
      </w:pPr>
      <w:r w:rsidRPr="00DE79AD">
        <w:rPr>
          <w:b/>
          <w:i/>
          <w:u w:val="single"/>
        </w:rPr>
        <w:t>Korrespondance B med krydsningsafbryder:</w:t>
      </w:r>
    </w:p>
    <w:p w:rsidR="001C178F" w:rsidRDefault="001C178F">
      <w:pPr>
        <w:rPr>
          <w:u w:val="single"/>
        </w:rPr>
      </w:pPr>
    </w:p>
    <w:p w:rsidR="001C178F" w:rsidRDefault="008B5031">
      <w:pPr>
        <w:rPr>
          <w:u w:val="single"/>
        </w:rPr>
      </w:pPr>
      <w:r w:rsidRPr="008B5031">
        <w:rPr>
          <w:noProof/>
          <w:u w:val="single"/>
        </w:rPr>
        <w:drawing>
          <wp:anchor distT="0" distB="0" distL="114300" distR="114300" simplePos="0" relativeHeight="251666944" behindDoc="1" locked="0" layoutInCell="1" allowOverlap="1" wp14:anchorId="0E9E208F" wp14:editId="6353C8EA">
            <wp:simplePos x="0" y="0"/>
            <wp:positionH relativeFrom="column">
              <wp:posOffset>-548005</wp:posOffset>
            </wp:positionH>
            <wp:positionV relativeFrom="paragraph">
              <wp:posOffset>208915</wp:posOffset>
            </wp:positionV>
            <wp:extent cx="6715256" cy="2171700"/>
            <wp:effectExtent l="0" t="0" r="9525" b="0"/>
            <wp:wrapTight wrapText="bothSides">
              <wp:wrapPolygon edited="0">
                <wp:start x="9620" y="568"/>
                <wp:lineTo x="5147" y="1705"/>
                <wp:lineTo x="3493" y="2463"/>
                <wp:lineTo x="3493" y="7011"/>
                <wp:lineTo x="1593" y="7389"/>
                <wp:lineTo x="1593" y="10042"/>
                <wp:lineTo x="2022" y="10232"/>
                <wp:lineTo x="1471" y="11179"/>
                <wp:lineTo x="1471" y="13074"/>
                <wp:lineTo x="429" y="13074"/>
                <wp:lineTo x="123" y="13832"/>
                <wp:lineTo x="123" y="20463"/>
                <wp:lineTo x="21447" y="20463"/>
                <wp:lineTo x="21569" y="13832"/>
                <wp:lineTo x="21263" y="13263"/>
                <wp:lineTo x="20099" y="13074"/>
                <wp:lineTo x="20160" y="11179"/>
                <wp:lineTo x="19547" y="10232"/>
                <wp:lineTo x="20160" y="10042"/>
                <wp:lineTo x="19976" y="7389"/>
                <wp:lineTo x="5515" y="7011"/>
                <wp:lineTo x="10601" y="4737"/>
                <wp:lineTo x="10540" y="3979"/>
                <wp:lineTo x="13849" y="3032"/>
                <wp:lineTo x="13849" y="1137"/>
                <wp:lineTo x="10172" y="568"/>
                <wp:lineTo x="9620" y="568"/>
              </wp:wrapPolygon>
            </wp:wrapTight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256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78F" w:rsidRDefault="001C178F">
      <w:pPr>
        <w:rPr>
          <w:u w:val="single"/>
        </w:rPr>
      </w:pPr>
    </w:p>
    <w:p w:rsidR="001C178F" w:rsidRDefault="001C178F">
      <w:pPr>
        <w:rPr>
          <w:u w:val="single"/>
        </w:rPr>
      </w:pPr>
    </w:p>
    <w:p w:rsidR="008B5031" w:rsidRDefault="008B5031">
      <w:pPr>
        <w:rPr>
          <w:u w:val="single"/>
        </w:rPr>
      </w:pPr>
    </w:p>
    <w:p w:rsidR="008B5031" w:rsidRDefault="008B5031">
      <w:pPr>
        <w:rPr>
          <w:u w:val="single"/>
        </w:rPr>
      </w:pPr>
    </w:p>
    <w:p w:rsidR="008B5031" w:rsidRDefault="008B5031">
      <w:pPr>
        <w:rPr>
          <w:u w:val="single"/>
        </w:rPr>
      </w:pPr>
    </w:p>
    <w:p w:rsidR="008B5031" w:rsidRDefault="008B5031">
      <w:pPr>
        <w:rPr>
          <w:u w:val="single"/>
        </w:rPr>
      </w:pPr>
    </w:p>
    <w:p w:rsidR="001C178F" w:rsidRPr="008B5031" w:rsidRDefault="008B5031">
      <w:pPr>
        <w:rPr>
          <w:i/>
          <w:u w:val="single"/>
        </w:rPr>
      </w:pPr>
      <w:r>
        <w:rPr>
          <w:b/>
          <w:i/>
          <w:sz w:val="24"/>
          <w:szCs w:val="24"/>
          <w:u w:val="single"/>
        </w:rPr>
        <w:t>OBS!!</w:t>
      </w:r>
      <w:r>
        <w:tab/>
        <w:t>Husk at mellemledning og Fase skal tilsluttes på den samme side af krydsningsafbryderen.</w:t>
      </w:r>
      <w:r w:rsidR="001C178F">
        <w:rPr>
          <w:u w:val="single"/>
        </w:rPr>
        <w:br w:type="page"/>
      </w:r>
    </w:p>
    <w:p w:rsidR="000A5CEA" w:rsidRPr="00DE79AD" w:rsidRDefault="00CA4F47" w:rsidP="008B661F">
      <w:pPr>
        <w:rPr>
          <w:b/>
          <w:i/>
          <w:u w:val="single"/>
        </w:rPr>
      </w:pPr>
      <w:r w:rsidRPr="00DE79AD">
        <w:rPr>
          <w:b/>
          <w:i/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111632</wp:posOffset>
            </wp:positionH>
            <wp:positionV relativeFrom="paragraph">
              <wp:posOffset>741471</wp:posOffset>
            </wp:positionV>
            <wp:extent cx="5869305" cy="2729284"/>
            <wp:effectExtent l="0" t="0" r="0" b="0"/>
            <wp:wrapTight wrapText="bothSides">
              <wp:wrapPolygon edited="0">
                <wp:start x="10937" y="1206"/>
                <wp:lineTo x="10937" y="1960"/>
                <wp:lineTo x="13180" y="3920"/>
                <wp:lineTo x="10796" y="4221"/>
                <wp:lineTo x="10726" y="5126"/>
                <wp:lineTo x="11498" y="6332"/>
                <wp:lineTo x="10166" y="6785"/>
                <wp:lineTo x="9885" y="7237"/>
                <wp:lineTo x="9885" y="15228"/>
                <wp:lineTo x="10376" y="15981"/>
                <wp:lineTo x="11498" y="15981"/>
                <wp:lineTo x="5258" y="16735"/>
                <wp:lineTo x="631" y="17791"/>
                <wp:lineTo x="561" y="19449"/>
                <wp:lineTo x="11778" y="19449"/>
                <wp:lineTo x="14793" y="19148"/>
                <wp:lineTo x="15283" y="18997"/>
                <wp:lineTo x="15143" y="15981"/>
                <wp:lineTo x="15704" y="15981"/>
                <wp:lineTo x="16125" y="14926"/>
                <wp:lineTo x="16125" y="7689"/>
                <wp:lineTo x="15914" y="6935"/>
                <wp:lineTo x="15143" y="6332"/>
                <wp:lineTo x="20541" y="5126"/>
                <wp:lineTo x="20752" y="3920"/>
                <wp:lineTo x="18719" y="3920"/>
                <wp:lineTo x="18859" y="3166"/>
                <wp:lineTo x="17877" y="2714"/>
                <wp:lineTo x="14442" y="1206"/>
                <wp:lineTo x="10937" y="1206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272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9AD">
        <w:rPr>
          <w:b/>
          <w:i/>
          <w:u w:val="single"/>
        </w:rPr>
        <w:t>Tænding med trappe-automat.</w:t>
      </w: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Pr="00CA4F47" w:rsidRDefault="00CA4F47" w:rsidP="008B661F">
      <w:r w:rsidRPr="00CA4F47">
        <w:t>Hvis aktiveringsmekanismen i trappeautomaten kortvarigt tilføres en spænding fra trykkontakten, vil relæet tænde kontakten der er tids-styret og derfor afbryder igen efter den indstillede tid.</w:t>
      </w:r>
    </w:p>
    <w:p w:rsidR="00CA4F47" w:rsidRDefault="00CA4F47" w:rsidP="008B661F">
      <w:pPr>
        <w:pBdr>
          <w:bottom w:val="single" w:sz="12" w:space="1" w:color="auto"/>
        </w:pBd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u w:val="single"/>
        </w:rPr>
      </w:pPr>
    </w:p>
    <w:p w:rsidR="00CA4F47" w:rsidRPr="00DE79AD" w:rsidRDefault="00CA4F47" w:rsidP="008B661F">
      <w:pPr>
        <w:rPr>
          <w:b/>
          <w:i/>
          <w:u w:val="single"/>
        </w:rPr>
      </w:pPr>
      <w:r w:rsidRPr="00DE79AD">
        <w:rPr>
          <w:b/>
          <w:i/>
          <w:u w:val="single"/>
        </w:rPr>
        <w:t>Tænding med Kip-relæ (Skifte-relæ)</w:t>
      </w:r>
    </w:p>
    <w:p w:rsidR="00CA4F47" w:rsidRDefault="00CA4F47" w:rsidP="008B661F">
      <w:pPr>
        <w:rPr>
          <w:u w:val="single"/>
        </w:rPr>
      </w:pPr>
    </w:p>
    <w:p w:rsidR="00CA4F47" w:rsidRDefault="00CA4F47" w:rsidP="008B661F">
      <w:pPr>
        <w:rPr>
          <w:noProof/>
        </w:rPr>
      </w:pPr>
    </w:p>
    <w:p w:rsidR="00CA4F47" w:rsidRDefault="006E60C4" w:rsidP="008B661F">
      <w:pPr>
        <w:rPr>
          <w:noProof/>
        </w:rPr>
      </w:pPr>
      <w:r w:rsidRPr="006E60C4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987</wp:posOffset>
            </wp:positionH>
            <wp:positionV relativeFrom="paragraph">
              <wp:posOffset>-595</wp:posOffset>
            </wp:positionV>
            <wp:extent cx="5869305" cy="2631842"/>
            <wp:effectExtent l="0" t="0" r="0" b="0"/>
            <wp:wrapTight wrapText="bothSides">
              <wp:wrapPolygon edited="0">
                <wp:start x="10095" y="469"/>
                <wp:lineTo x="10095" y="1407"/>
                <wp:lineTo x="12970" y="3284"/>
                <wp:lineTo x="13811" y="3284"/>
                <wp:lineTo x="11007" y="4066"/>
                <wp:lineTo x="10937" y="4847"/>
                <wp:lineTo x="11708" y="5786"/>
                <wp:lineTo x="10236" y="6724"/>
                <wp:lineTo x="10095" y="7037"/>
                <wp:lineTo x="10166" y="15324"/>
                <wp:lineTo x="1052" y="17670"/>
                <wp:lineTo x="981" y="19390"/>
                <wp:lineTo x="11988" y="19390"/>
                <wp:lineTo x="14933" y="19077"/>
                <wp:lineTo x="15424" y="18921"/>
                <wp:lineTo x="15283" y="15793"/>
                <wp:lineTo x="15914" y="15793"/>
                <wp:lineTo x="16265" y="14855"/>
                <wp:lineTo x="16265" y="7506"/>
                <wp:lineTo x="15984" y="6724"/>
                <wp:lineTo x="15283" y="5786"/>
                <wp:lineTo x="20471" y="5160"/>
                <wp:lineTo x="20752" y="3753"/>
                <wp:lineTo x="18789" y="2971"/>
                <wp:lineTo x="15283" y="469"/>
                <wp:lineTo x="10095" y="469"/>
              </wp:wrapPolygon>
            </wp:wrapTight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263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F47" w:rsidRDefault="00CA4F47" w:rsidP="008B661F">
      <w:pPr>
        <w:rPr>
          <w:noProof/>
        </w:rPr>
      </w:pPr>
    </w:p>
    <w:p w:rsidR="00CA4F47" w:rsidRDefault="00CA4F47" w:rsidP="008B661F">
      <w:bookmarkStart w:id="0" w:name="_GoBack"/>
    </w:p>
    <w:bookmarkEnd w:id="0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CA4F47" w:rsidRDefault="00CA4F47" w:rsidP="008B661F"/>
    <w:p w:rsidR="006E60C4" w:rsidRDefault="006E60C4" w:rsidP="008B661F"/>
    <w:p w:rsidR="006E60C4" w:rsidRDefault="006E60C4" w:rsidP="008B661F"/>
    <w:p w:rsidR="00CA4F47" w:rsidRPr="00627BA4" w:rsidRDefault="00CA4F47" w:rsidP="008B661F">
      <w:r w:rsidRPr="00CA4F47">
        <w:t xml:space="preserve">Hvis aktiveringsmekanismen i </w:t>
      </w:r>
      <w:r>
        <w:t>kiprelæet</w:t>
      </w:r>
      <w:r w:rsidRPr="00CA4F47">
        <w:t xml:space="preserve"> kortvarigt tilføres en spænding fra trykkontakten, </w:t>
      </w:r>
      <w:r w:rsidR="00687FF9">
        <w:t xml:space="preserve">vil relæet tænde kontakten. Hvis </w:t>
      </w:r>
      <w:r w:rsidR="00687FF9" w:rsidRPr="00CA4F47">
        <w:t xml:space="preserve">aktiveringsmekanismen i </w:t>
      </w:r>
      <w:r w:rsidR="00687FF9">
        <w:t>kiprelæet igen</w:t>
      </w:r>
      <w:r w:rsidR="00687FF9" w:rsidRPr="00CA4F47">
        <w:t xml:space="preserve"> kortvarigt tilføres en spænding fra trykkontakten</w:t>
      </w:r>
      <w:r w:rsidR="00687FF9">
        <w:t>, vil relæet slukke kontakten igen. Således vil kontakten skifte for hver gang man aktivere relæet.</w:t>
      </w:r>
    </w:p>
    <w:sectPr w:rsidR="00CA4F47" w:rsidRPr="00627BA4" w:rsidSect="004867C9">
      <w:headerReference w:type="default" r:id="rId18"/>
      <w:footerReference w:type="default" r:id="rId19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C9" w:rsidRDefault="00DD7DC9">
      <w:r>
        <w:separator/>
      </w:r>
    </w:p>
  </w:endnote>
  <w:endnote w:type="continuationSeparator" w:id="0">
    <w:p w:rsidR="00DD7DC9" w:rsidRDefault="00DD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:rsidTr="00007CE4">
      <w:tc>
        <w:tcPr>
          <w:tcW w:w="7972" w:type="dxa"/>
          <w:vAlign w:val="center"/>
        </w:tcPr>
        <w:p w:rsidR="00596BC3" w:rsidRPr="001540F0" w:rsidRDefault="00D575CD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FILENAME  \p </w:instrText>
          </w:r>
          <w:r>
            <w:rPr>
              <w:i/>
              <w:sz w:val="16"/>
              <w:szCs w:val="16"/>
            </w:rPr>
            <w:fldChar w:fldCharType="separate"/>
          </w:r>
          <w:r w:rsidR="00DE79AD">
            <w:rPr>
              <w:i/>
              <w:noProof/>
              <w:sz w:val="16"/>
              <w:szCs w:val="16"/>
            </w:rPr>
            <w:t>C:\Users\frha\Dropbox\GF-2 elektriker\TU Teori undervisnings materiale\TU 205 tænding principper.docx</w:t>
          </w:r>
          <w:r>
            <w:rPr>
              <w:i/>
              <w:sz w:val="16"/>
              <w:szCs w:val="16"/>
            </w:rPr>
            <w:fldChar w:fldCharType="end"/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DE79AD">
            <w:rPr>
              <w:b/>
              <w:noProof/>
              <w:sz w:val="16"/>
              <w:szCs w:val="16"/>
            </w:rPr>
            <w:t>8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DE79AD">
            <w:rPr>
              <w:noProof/>
              <w:sz w:val="16"/>
              <w:szCs w:val="16"/>
            </w:rPr>
            <w:t>27. februar 2019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DE79AD">
            <w:rPr>
              <w:b/>
              <w:noProof/>
              <w:sz w:val="16"/>
              <w:szCs w:val="16"/>
            </w:rPr>
            <w:t>3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DE79AD">
            <w:rPr>
              <w:b/>
              <w:noProof/>
              <w:sz w:val="16"/>
              <w:szCs w:val="16"/>
            </w:rPr>
            <w:t>3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C9" w:rsidRDefault="00DD7DC9">
      <w:r>
        <w:separator/>
      </w:r>
    </w:p>
  </w:footnote>
  <w:footnote w:type="continuationSeparator" w:id="0">
    <w:p w:rsidR="00DD7DC9" w:rsidRDefault="00DD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A335E" wp14:editId="08116442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3FF9EA" wp14:editId="176359DB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F9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AE3D9" wp14:editId="5A83EC00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627BA4" w:rsidP="00550CAB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Tændingssystemer principtegninger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1C312A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TU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627BA4">
                                  <w:rPr>
                                    <w:b/>
                                    <w:sz w:val="28"/>
                                  </w:rPr>
                                  <w:t>205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AE3D9"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627BA4" w:rsidP="00550CAB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Tændingssystemer principtegninger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1C312A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TU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627BA4">
                            <w:rPr>
                              <w:b/>
                              <w:sz w:val="28"/>
                            </w:rPr>
                            <w:t>205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1929F" wp14:editId="61629056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E2C0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02"/>
    <w:rsid w:val="00007CE4"/>
    <w:rsid w:val="000A5CEA"/>
    <w:rsid w:val="000B5590"/>
    <w:rsid w:val="000C39AF"/>
    <w:rsid w:val="001540F0"/>
    <w:rsid w:val="00177A7E"/>
    <w:rsid w:val="001A5696"/>
    <w:rsid w:val="001C178F"/>
    <w:rsid w:val="001C312A"/>
    <w:rsid w:val="001C348C"/>
    <w:rsid w:val="001D0CFA"/>
    <w:rsid w:val="001E6941"/>
    <w:rsid w:val="00200934"/>
    <w:rsid w:val="00211A47"/>
    <w:rsid w:val="002214AE"/>
    <w:rsid w:val="002424CB"/>
    <w:rsid w:val="0025380B"/>
    <w:rsid w:val="002552D7"/>
    <w:rsid w:val="00282E1A"/>
    <w:rsid w:val="002A0E24"/>
    <w:rsid w:val="002C5107"/>
    <w:rsid w:val="00314143"/>
    <w:rsid w:val="00332103"/>
    <w:rsid w:val="00344F2D"/>
    <w:rsid w:val="003667F0"/>
    <w:rsid w:val="00446FE0"/>
    <w:rsid w:val="004773A7"/>
    <w:rsid w:val="004867C9"/>
    <w:rsid w:val="004A5994"/>
    <w:rsid w:val="004F1D18"/>
    <w:rsid w:val="004F415D"/>
    <w:rsid w:val="004F7B11"/>
    <w:rsid w:val="00506401"/>
    <w:rsid w:val="00522F61"/>
    <w:rsid w:val="00550CAB"/>
    <w:rsid w:val="005820CC"/>
    <w:rsid w:val="00596BC3"/>
    <w:rsid w:val="005A0057"/>
    <w:rsid w:val="005A3D4D"/>
    <w:rsid w:val="005B120D"/>
    <w:rsid w:val="005C594E"/>
    <w:rsid w:val="00607A62"/>
    <w:rsid w:val="00627BA4"/>
    <w:rsid w:val="006836BC"/>
    <w:rsid w:val="00687FF9"/>
    <w:rsid w:val="006D2EDF"/>
    <w:rsid w:val="006D5BDD"/>
    <w:rsid w:val="006E60C4"/>
    <w:rsid w:val="00712698"/>
    <w:rsid w:val="0074616E"/>
    <w:rsid w:val="00752460"/>
    <w:rsid w:val="008B5031"/>
    <w:rsid w:val="008B661F"/>
    <w:rsid w:val="008F7994"/>
    <w:rsid w:val="00966D14"/>
    <w:rsid w:val="009714CF"/>
    <w:rsid w:val="009743AD"/>
    <w:rsid w:val="00996B3A"/>
    <w:rsid w:val="009A1903"/>
    <w:rsid w:val="009A4CBA"/>
    <w:rsid w:val="009C1CA2"/>
    <w:rsid w:val="009C60DF"/>
    <w:rsid w:val="00A34B3D"/>
    <w:rsid w:val="00A60031"/>
    <w:rsid w:val="00A64226"/>
    <w:rsid w:val="00AC6355"/>
    <w:rsid w:val="00AD1E89"/>
    <w:rsid w:val="00AD329D"/>
    <w:rsid w:val="00AF3E87"/>
    <w:rsid w:val="00B21379"/>
    <w:rsid w:val="00B976C8"/>
    <w:rsid w:val="00BA28BC"/>
    <w:rsid w:val="00BE6952"/>
    <w:rsid w:val="00C01AFD"/>
    <w:rsid w:val="00C85162"/>
    <w:rsid w:val="00CA4F47"/>
    <w:rsid w:val="00CC03A9"/>
    <w:rsid w:val="00CD31DE"/>
    <w:rsid w:val="00D320B3"/>
    <w:rsid w:val="00D575CD"/>
    <w:rsid w:val="00DA60E4"/>
    <w:rsid w:val="00DD229F"/>
    <w:rsid w:val="00DD7DC9"/>
    <w:rsid w:val="00DE79AD"/>
    <w:rsid w:val="00E25F22"/>
    <w:rsid w:val="00E3750D"/>
    <w:rsid w:val="00E60AD4"/>
    <w:rsid w:val="00EB11AD"/>
    <w:rsid w:val="00EB6390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2C9102-30CC-4198-8097-0B8EA66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C618-0CBF-47D5-B7E1-E0F37E56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166</TotalTime>
  <Pages>3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Hansen</cp:lastModifiedBy>
  <cp:revision>9</cp:revision>
  <cp:lastPrinted>2019-02-27T08:25:00Z</cp:lastPrinted>
  <dcterms:created xsi:type="dcterms:W3CDTF">2016-02-01T12:55:00Z</dcterms:created>
  <dcterms:modified xsi:type="dcterms:W3CDTF">2019-02-27T08:25:00Z</dcterms:modified>
</cp:coreProperties>
</file>