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6D" w:rsidRDefault="0065296D" w:rsidP="0065296D">
      <w:pPr>
        <w:spacing w:line="300" w:lineRule="auto"/>
      </w:pPr>
      <w:r>
        <w:t>Hvad står bogstaverne   AC  for ?</w:t>
      </w:r>
      <w:r>
        <w:tab/>
        <w:t xml:space="preserve">          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Hvad menes der med en vekselspænding ?        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  <w:ind w:left="2608" w:firstLine="1304"/>
      </w:pPr>
      <w:r>
        <w:t xml:space="preserve">          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Hvad menes der med en periode ?</w:t>
      </w:r>
      <w:r>
        <w:tab/>
        <w:t xml:space="preserve"> 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ab/>
      </w:r>
      <w:r>
        <w:tab/>
      </w:r>
      <w:r>
        <w:tab/>
        <w:t xml:space="preserve"> 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Hvad er frekvens ?</w:t>
      </w:r>
      <w:r>
        <w:tab/>
      </w:r>
      <w:r>
        <w:tab/>
        <w:t xml:space="preserve"> 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ab/>
      </w:r>
      <w:r>
        <w:tab/>
      </w:r>
      <w:r>
        <w:tab/>
        <w:t xml:space="preserve">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Hvilket formeltegn benyttes for frekvens ?</w:t>
      </w:r>
      <w:r>
        <w:tab/>
        <w:t>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Hvilken måleenhed benyttes for frekvens ?</w:t>
      </w:r>
      <w:r>
        <w:tab/>
        <w:t>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Hvorledes forkortes måleenheden ?</w:t>
      </w:r>
      <w:r>
        <w:tab/>
      </w:r>
      <w:r>
        <w:tab/>
        <w:t>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Hvad menes der med periodetiden og hvorledes beregnes denne ?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_________________________________________________________________________________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Vis en beregning af periodetiden ved en given frekvens.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_________________________________________________________________________________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br w:type="page"/>
      </w:r>
      <w:bookmarkStart w:id="0" w:name="_GoBack"/>
      <w:bookmarkEnd w:id="0"/>
    </w:p>
    <w:p w:rsidR="0065296D" w:rsidRDefault="0065296D" w:rsidP="0065296D">
      <w:pPr>
        <w:spacing w:line="300" w:lineRule="auto"/>
      </w:pPr>
      <w:r>
        <w:lastRenderedPageBreak/>
        <w:t>Opg. 1</w:t>
      </w:r>
    </w:p>
    <w:p w:rsidR="0065296D" w:rsidRDefault="0065296D" w:rsidP="0065296D">
      <w:pPr>
        <w:spacing w:line="300" w:lineRule="auto"/>
        <w:ind w:left="1304"/>
      </w:pPr>
      <w:r>
        <w:t xml:space="preserve">Tegn herunder en sinuskurve.    Vis på kurven hvor henholdsvis  </w:t>
      </w:r>
      <w:r>
        <w:rPr>
          <w:i/>
        </w:rPr>
        <w:t xml:space="preserve">maxværdien, middelværdien  </w:t>
      </w:r>
      <w:r>
        <w:t xml:space="preserve">og  </w:t>
      </w:r>
      <w:r>
        <w:rPr>
          <w:i/>
        </w:rPr>
        <w:t xml:space="preserve">effektivværdien </w:t>
      </w:r>
      <w:r>
        <w:t>befinder sig.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</w:pPr>
      <w:r>
        <w:t>Opg. 2</w:t>
      </w:r>
    </w:p>
    <w:p w:rsidR="0065296D" w:rsidRDefault="0065296D" w:rsidP="0065296D">
      <w:pPr>
        <w:spacing w:line="300" w:lineRule="auto"/>
        <w:ind w:left="1304"/>
      </w:pPr>
      <w:r>
        <w:t>Hvad er forholdet mellem de forskellige værdier ?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r>
        <w:t>u</w:t>
      </w:r>
      <w:r>
        <w:rPr>
          <w:vertAlign w:val="subscript"/>
        </w:rPr>
        <w:t>effektiv</w:t>
      </w:r>
      <w:r>
        <w:t xml:space="preserve">  =  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r>
        <w:t>u</w:t>
      </w:r>
      <w:r>
        <w:rPr>
          <w:vertAlign w:val="subscript"/>
        </w:rPr>
        <w:t>max</w:t>
      </w:r>
      <w:r>
        <w:t xml:space="preserve">     =  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r>
        <w:t>u</w:t>
      </w:r>
      <w:r>
        <w:rPr>
          <w:vertAlign w:val="subscript"/>
        </w:rPr>
        <w:t>middel</w:t>
      </w:r>
      <w:r>
        <w:t xml:space="preserve">  =  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Opg. 3</w:t>
      </w:r>
    </w:p>
    <w:p w:rsidR="0065296D" w:rsidRDefault="0065296D" w:rsidP="0065296D">
      <w:pPr>
        <w:spacing w:line="300" w:lineRule="auto"/>
        <w:ind w:left="1304"/>
      </w:pPr>
      <w:r>
        <w:t>Hvilken værdi benyttes normalt i beregninger ?</w:t>
      </w:r>
      <w:r>
        <w:tab/>
        <w:t>_____________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r>
        <w:t>Hvorfor ?</w:t>
      </w:r>
      <w:r>
        <w:tab/>
        <w:t>____________________________________________________________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r>
        <w:tab/>
        <w:t>____________________________________________________________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Opg. 4</w:t>
      </w:r>
    </w:p>
    <w:p w:rsidR="0065296D" w:rsidRDefault="0065296D" w:rsidP="0065296D">
      <w:pPr>
        <w:spacing w:line="300" w:lineRule="auto"/>
        <w:ind w:left="1304"/>
      </w:pPr>
      <w:r>
        <w:t>Færdiggør skemaet !</w:t>
      </w:r>
    </w:p>
    <w:p w:rsidR="0065296D" w:rsidRDefault="0065296D" w:rsidP="0065296D">
      <w:pPr>
        <w:spacing w:line="300" w:lineRule="auto"/>
        <w:ind w:left="1304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268"/>
        <w:gridCol w:w="2268"/>
        <w:gridCol w:w="2268"/>
      </w:tblGrid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6"/>
              </w:rPr>
              <w:t>u</w:t>
            </w:r>
            <w:r>
              <w:rPr>
                <w:sz w:val="36"/>
                <w:vertAlign w:val="subscript"/>
              </w:rPr>
              <w:t>max</w:t>
            </w: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6"/>
              </w:rPr>
              <w:t>u</w:t>
            </w:r>
            <w:r>
              <w:rPr>
                <w:sz w:val="36"/>
                <w:vertAlign w:val="subscript"/>
              </w:rPr>
              <w:t>eff.</w:t>
            </w: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6"/>
              </w:rPr>
              <w:t>U</w:t>
            </w:r>
            <w:r>
              <w:rPr>
                <w:sz w:val="36"/>
                <w:vertAlign w:val="subscript"/>
              </w:rPr>
              <w:t>mid</w:t>
            </w:r>
          </w:p>
        </w:tc>
      </w:tr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2"/>
              </w:rPr>
              <w:t>10 V</w:t>
            </w: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</w:tr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2"/>
              </w:rPr>
              <w:t>10 V</w:t>
            </w: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</w:tr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2"/>
              </w:rPr>
              <w:t>10 V</w:t>
            </w:r>
          </w:p>
        </w:tc>
      </w:tr>
    </w:tbl>
    <w:p w:rsidR="00AD329D" w:rsidRPr="008B661F" w:rsidRDefault="00AD329D" w:rsidP="0065296D">
      <w:pPr>
        <w:spacing w:line="300" w:lineRule="auto"/>
      </w:pPr>
    </w:p>
    <w:sectPr w:rsidR="00AD329D" w:rsidRPr="008B661F" w:rsidSect="004867C9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6C" w:rsidRDefault="00AF4B6C">
      <w:r>
        <w:separator/>
      </w:r>
    </w:p>
  </w:endnote>
  <w:endnote w:type="continuationSeparator" w:id="0">
    <w:p w:rsidR="00AF4B6C" w:rsidRDefault="00AF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39"/>
      <w:gridCol w:w="1155"/>
    </w:tblGrid>
    <w:tr w:rsidR="00596BC3" w:rsidRPr="006D5BDD" w:rsidTr="00293C93">
      <w:tc>
        <w:tcPr>
          <w:tcW w:w="8539" w:type="dxa"/>
          <w:vAlign w:val="center"/>
        </w:tcPr>
        <w:p w:rsidR="00596BC3" w:rsidRPr="001540F0" w:rsidRDefault="00F22EED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155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F22EED">
            <w:rPr>
              <w:noProof/>
              <w:sz w:val="16"/>
              <w:szCs w:val="16"/>
            </w:rPr>
            <w:t>12. december 2018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F22EED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F22EED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6C" w:rsidRDefault="00AF4B6C">
      <w:r>
        <w:separator/>
      </w:r>
    </w:p>
  </w:footnote>
  <w:footnote w:type="continuationSeparator" w:id="0">
    <w:p w:rsidR="00AF4B6C" w:rsidRDefault="00AF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332103" w:rsidP="0065296D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62190F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AC Vekselstrøm -</w:t>
                                </w:r>
                                <w:r w:rsidR="0065296D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 xml:space="preserve"> Vekselspænding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65296D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TO 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332103" w:rsidP="0065296D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62190F">
                            <w:rPr>
                              <w:b/>
                              <w:sz w:val="48"/>
                              <w:szCs w:val="48"/>
                            </w:rPr>
                            <w:t>AC Vekselstrøm -</w:t>
                          </w:r>
                          <w:r w:rsidR="0065296D">
                            <w:rPr>
                              <w:b/>
                              <w:sz w:val="48"/>
                              <w:szCs w:val="48"/>
                            </w:rPr>
                            <w:t xml:space="preserve"> Vekselspænding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65296D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TO 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93C93"/>
    <w:rsid w:val="002A0E24"/>
    <w:rsid w:val="002C5107"/>
    <w:rsid w:val="00314143"/>
    <w:rsid w:val="00332103"/>
    <w:rsid w:val="00344F2D"/>
    <w:rsid w:val="003667F0"/>
    <w:rsid w:val="00446FE0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2190F"/>
    <w:rsid w:val="0065296D"/>
    <w:rsid w:val="006836BC"/>
    <w:rsid w:val="006D2EDF"/>
    <w:rsid w:val="006D5BDD"/>
    <w:rsid w:val="00712698"/>
    <w:rsid w:val="0074616E"/>
    <w:rsid w:val="00752460"/>
    <w:rsid w:val="008B661F"/>
    <w:rsid w:val="008F7994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AF4B6C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22EED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55B3DD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2</TotalTime>
  <Pages>2</Pages>
  <Words>132</Words>
  <Characters>1352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Hansen</cp:lastModifiedBy>
  <cp:revision>5</cp:revision>
  <cp:lastPrinted>2005-02-28T11:37:00Z</cp:lastPrinted>
  <dcterms:created xsi:type="dcterms:W3CDTF">2015-07-01T08:51:00Z</dcterms:created>
  <dcterms:modified xsi:type="dcterms:W3CDTF">2018-12-12T12:49:00Z</dcterms:modified>
</cp:coreProperties>
</file>