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D5E44C" w14:textId="77777777" w:rsidR="00851506" w:rsidRDefault="00851506" w:rsidP="009F26F1">
      <w:pPr>
        <w:spacing w:line="360" w:lineRule="auto"/>
        <w:rPr>
          <w:rFonts w:ascii="Articulate" w:hAnsi="Articulate"/>
          <w:b/>
          <w:bCs/>
          <w:i/>
          <w:iCs/>
          <w:sz w:val="28"/>
          <w:szCs w:val="28"/>
        </w:rPr>
      </w:pPr>
    </w:p>
    <w:p w14:paraId="30E23E97" w14:textId="19262A01" w:rsidR="00851506" w:rsidRDefault="006C05CC" w:rsidP="006C05CC">
      <w:pPr>
        <w:spacing w:line="360" w:lineRule="auto"/>
        <w:jc w:val="center"/>
        <w:rPr>
          <w:sz w:val="44"/>
          <w:szCs w:val="44"/>
        </w:rPr>
      </w:pPr>
      <w:r w:rsidRPr="00271253">
        <w:rPr>
          <w:sz w:val="44"/>
          <w:szCs w:val="44"/>
        </w:rPr>
        <w:t>Emne-evaluering 1</w:t>
      </w:r>
      <w:r w:rsidRPr="00243B0B">
        <w:rPr>
          <w:sz w:val="44"/>
          <w:szCs w:val="44"/>
        </w:rPr>
        <w:t>.1</w:t>
      </w:r>
      <w:r w:rsidR="0084042D">
        <w:rPr>
          <w:sz w:val="44"/>
          <w:szCs w:val="44"/>
        </w:rPr>
        <w:t xml:space="preserve"> </w:t>
      </w:r>
      <w:r w:rsidR="0084042D" w:rsidRPr="0084042D">
        <w:rPr>
          <w:i/>
          <w:iCs/>
          <w:sz w:val="44"/>
          <w:szCs w:val="44"/>
        </w:rPr>
        <w:t>blandede forbindelser</w:t>
      </w:r>
    </w:p>
    <w:p w14:paraId="5E0E3201" w14:textId="77777777" w:rsidR="006C05CC" w:rsidRDefault="006C05CC" w:rsidP="006C05CC">
      <w:pPr>
        <w:spacing w:line="360" w:lineRule="auto"/>
        <w:jc w:val="center"/>
        <w:rPr>
          <w:rFonts w:ascii="Articulate" w:hAnsi="Articulate"/>
          <w:b/>
          <w:bCs/>
          <w:i/>
          <w:iCs/>
          <w:sz w:val="28"/>
          <w:szCs w:val="28"/>
        </w:rPr>
      </w:pPr>
    </w:p>
    <w:p w14:paraId="40912B36" w14:textId="4D50ECA7" w:rsidR="0084042D" w:rsidRDefault="001028C6" w:rsidP="00851506">
      <w:pPr>
        <w:spacing w:line="360" w:lineRule="auto"/>
        <w:jc w:val="center"/>
        <w:rPr>
          <w:rFonts w:ascii="Articulate" w:hAnsi="Articulate"/>
          <w:b/>
          <w:bCs/>
          <w:i/>
          <w:i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719680" behindDoc="1" locked="0" layoutInCell="1" allowOverlap="1" wp14:anchorId="65F0CCEB" wp14:editId="5F9169A3">
            <wp:simplePos x="0" y="0"/>
            <wp:positionH relativeFrom="column">
              <wp:posOffset>168456</wp:posOffset>
            </wp:positionH>
            <wp:positionV relativeFrom="paragraph">
              <wp:posOffset>201748</wp:posOffset>
            </wp:positionV>
            <wp:extent cx="2031991" cy="2183990"/>
            <wp:effectExtent l="0" t="0" r="6985" b="6985"/>
            <wp:wrapNone/>
            <wp:docPr id="58" name="Billede 1" descr="PE01522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Billede 58" descr="PE01522_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1991" cy="21839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0CC513" w14:textId="77777777" w:rsidR="0084042D" w:rsidRDefault="0084042D" w:rsidP="00851506">
      <w:pPr>
        <w:spacing w:line="360" w:lineRule="auto"/>
        <w:jc w:val="center"/>
        <w:rPr>
          <w:rFonts w:ascii="Articulate" w:hAnsi="Articulate"/>
          <w:b/>
          <w:bCs/>
          <w:i/>
          <w:iCs/>
          <w:sz w:val="28"/>
          <w:szCs w:val="28"/>
        </w:rPr>
      </w:pPr>
    </w:p>
    <w:p w14:paraId="2F11E31E" w14:textId="41AFD199" w:rsidR="0084042D" w:rsidRDefault="0084042D" w:rsidP="00851506">
      <w:pPr>
        <w:spacing w:line="360" w:lineRule="auto"/>
        <w:jc w:val="center"/>
        <w:rPr>
          <w:rFonts w:ascii="Articulate" w:hAnsi="Articulate"/>
          <w:b/>
          <w:bCs/>
          <w:i/>
          <w:iCs/>
          <w:sz w:val="28"/>
          <w:szCs w:val="28"/>
        </w:rPr>
      </w:pPr>
    </w:p>
    <w:p w14:paraId="0A14383E" w14:textId="77777777" w:rsidR="0084042D" w:rsidRDefault="0084042D" w:rsidP="0084042D">
      <w:pPr>
        <w:spacing w:line="360" w:lineRule="auto"/>
        <w:rPr>
          <w:rFonts w:ascii="Articulate" w:hAnsi="Articulate"/>
          <w:b/>
          <w:bCs/>
          <w:i/>
          <w:iCs/>
          <w:sz w:val="28"/>
          <w:szCs w:val="28"/>
        </w:rPr>
      </w:pPr>
    </w:p>
    <w:p w14:paraId="023C5E8A" w14:textId="3F49DCC7" w:rsidR="0084042D" w:rsidRDefault="0084042D" w:rsidP="0084042D">
      <w:pPr>
        <w:spacing w:line="360" w:lineRule="auto"/>
        <w:rPr>
          <w:rFonts w:ascii="Articulate" w:hAnsi="Articulate"/>
          <w:b/>
          <w:bCs/>
          <w:i/>
          <w:iCs/>
          <w:sz w:val="28"/>
          <w:szCs w:val="28"/>
        </w:rPr>
      </w:pPr>
    </w:p>
    <w:p w14:paraId="614DA823" w14:textId="77777777" w:rsidR="0084042D" w:rsidRDefault="0084042D" w:rsidP="0084042D">
      <w:pPr>
        <w:spacing w:line="360" w:lineRule="auto"/>
        <w:rPr>
          <w:rFonts w:ascii="Articulate" w:hAnsi="Articulate"/>
          <w:b/>
          <w:bCs/>
          <w:i/>
          <w:iCs/>
          <w:sz w:val="28"/>
          <w:szCs w:val="28"/>
        </w:rPr>
      </w:pPr>
    </w:p>
    <w:p w14:paraId="331A9B33" w14:textId="77777777" w:rsidR="0084042D" w:rsidRDefault="0084042D" w:rsidP="0084042D">
      <w:pPr>
        <w:spacing w:line="360" w:lineRule="auto"/>
        <w:rPr>
          <w:rFonts w:ascii="Articulate" w:hAnsi="Articulate"/>
          <w:b/>
          <w:bCs/>
          <w:i/>
          <w:iCs/>
          <w:sz w:val="28"/>
          <w:szCs w:val="28"/>
        </w:rPr>
      </w:pPr>
    </w:p>
    <w:p w14:paraId="6348FB33" w14:textId="0C4EE966" w:rsidR="0084042D" w:rsidRDefault="0084042D" w:rsidP="0084042D">
      <w:pPr>
        <w:spacing w:line="360" w:lineRule="auto"/>
        <w:rPr>
          <w:rFonts w:ascii="Articulate" w:hAnsi="Articulate"/>
          <w:b/>
          <w:bCs/>
          <w:i/>
          <w:iCs/>
          <w:sz w:val="28"/>
          <w:szCs w:val="28"/>
        </w:rPr>
      </w:pPr>
    </w:p>
    <w:p w14:paraId="63426FDB" w14:textId="31F634B6" w:rsidR="00851506" w:rsidRDefault="00851506" w:rsidP="0084042D">
      <w:pPr>
        <w:spacing w:line="360" w:lineRule="auto"/>
        <w:rPr>
          <w:rFonts w:ascii="Articulate" w:hAnsi="Articulate"/>
          <w:b/>
          <w:bCs/>
          <w:i/>
          <w:iCs/>
          <w:sz w:val="28"/>
          <w:szCs w:val="28"/>
        </w:rPr>
      </w:pPr>
    </w:p>
    <w:p w14:paraId="2015EEAA" w14:textId="77777777" w:rsidR="0084042D" w:rsidRDefault="0084042D" w:rsidP="0084042D">
      <w:pPr>
        <w:spacing w:line="360" w:lineRule="auto"/>
        <w:rPr>
          <w:rFonts w:ascii="Articulate" w:hAnsi="Articulate"/>
          <w:b/>
          <w:bCs/>
          <w:i/>
          <w:iCs/>
          <w:sz w:val="28"/>
          <w:szCs w:val="28"/>
        </w:rPr>
      </w:pPr>
    </w:p>
    <w:p w14:paraId="54041CFA" w14:textId="77777777" w:rsidR="0098317F" w:rsidRDefault="0098317F" w:rsidP="0084042D">
      <w:pPr>
        <w:spacing w:line="360" w:lineRule="auto"/>
        <w:rPr>
          <w:rFonts w:ascii="Articulate" w:hAnsi="Articulate"/>
          <w:b/>
          <w:bCs/>
          <w:i/>
          <w:iCs/>
          <w:sz w:val="28"/>
          <w:szCs w:val="28"/>
        </w:rPr>
      </w:pPr>
    </w:p>
    <w:p w14:paraId="5377C0DF" w14:textId="77777777" w:rsidR="0084042D" w:rsidRDefault="0084042D" w:rsidP="0084042D">
      <w:pPr>
        <w:spacing w:line="360" w:lineRule="auto"/>
        <w:rPr>
          <w:rFonts w:ascii="Articulate" w:hAnsi="Articulate"/>
          <w:b/>
          <w:bCs/>
          <w:i/>
          <w:iCs/>
          <w:sz w:val="28"/>
          <w:szCs w:val="28"/>
        </w:rPr>
      </w:pPr>
    </w:p>
    <w:p w14:paraId="0C6F3EA3" w14:textId="77777777" w:rsidR="0084042D" w:rsidRDefault="0084042D" w:rsidP="0084042D">
      <w:pPr>
        <w:spacing w:line="360" w:lineRule="auto"/>
        <w:rPr>
          <w:rFonts w:ascii="Articulate" w:hAnsi="Articulate"/>
          <w:b/>
          <w:bCs/>
          <w:i/>
          <w:iCs/>
          <w:sz w:val="28"/>
          <w:szCs w:val="28"/>
        </w:rPr>
      </w:pPr>
    </w:p>
    <w:p w14:paraId="1F98D073" w14:textId="77777777" w:rsidR="0084042D" w:rsidRDefault="0084042D" w:rsidP="0084042D">
      <w:pPr>
        <w:spacing w:line="360" w:lineRule="auto"/>
        <w:rPr>
          <w:rFonts w:ascii="Articulate" w:hAnsi="Articulate"/>
          <w:b/>
          <w:bCs/>
          <w:i/>
          <w:iCs/>
          <w:sz w:val="28"/>
          <w:szCs w:val="28"/>
        </w:rPr>
      </w:pPr>
    </w:p>
    <w:p w14:paraId="3AF264A2" w14:textId="77777777" w:rsidR="0084042D" w:rsidRDefault="0084042D" w:rsidP="0084042D">
      <w:pPr>
        <w:spacing w:line="360" w:lineRule="auto"/>
        <w:rPr>
          <w:rFonts w:ascii="Articulate" w:hAnsi="Articulate"/>
          <w:b/>
          <w:bCs/>
          <w:i/>
          <w:iCs/>
          <w:sz w:val="28"/>
          <w:szCs w:val="28"/>
        </w:rPr>
      </w:pPr>
    </w:p>
    <w:p w14:paraId="52ED1772" w14:textId="77777777" w:rsidR="0084042D" w:rsidRDefault="0084042D" w:rsidP="0084042D">
      <w:pPr>
        <w:spacing w:line="360" w:lineRule="auto"/>
        <w:rPr>
          <w:rFonts w:ascii="Articulate" w:hAnsi="Articulate"/>
          <w:b/>
          <w:bCs/>
          <w:i/>
          <w:iCs/>
          <w:sz w:val="28"/>
          <w:szCs w:val="28"/>
        </w:rPr>
      </w:pPr>
    </w:p>
    <w:p w14:paraId="36E2CFCB" w14:textId="77777777" w:rsidR="0084042D" w:rsidRDefault="0084042D" w:rsidP="0084042D">
      <w:pPr>
        <w:spacing w:line="360" w:lineRule="auto"/>
        <w:rPr>
          <w:rFonts w:ascii="Articulate" w:hAnsi="Articulate"/>
          <w:b/>
          <w:bCs/>
          <w:i/>
          <w:iCs/>
          <w:sz w:val="28"/>
          <w:szCs w:val="28"/>
        </w:rPr>
      </w:pPr>
    </w:p>
    <w:p w14:paraId="1A615A80" w14:textId="77777777" w:rsidR="0084042D" w:rsidRDefault="0084042D" w:rsidP="0084042D">
      <w:pPr>
        <w:spacing w:line="360" w:lineRule="auto"/>
        <w:rPr>
          <w:rFonts w:ascii="Articulate" w:hAnsi="Articulate"/>
          <w:b/>
          <w:bCs/>
          <w:i/>
          <w:iCs/>
          <w:sz w:val="28"/>
          <w:szCs w:val="28"/>
        </w:rPr>
      </w:pPr>
    </w:p>
    <w:p w14:paraId="6FBAD0B6" w14:textId="77777777" w:rsidR="0084042D" w:rsidRDefault="0084042D" w:rsidP="0084042D">
      <w:pPr>
        <w:spacing w:line="360" w:lineRule="auto"/>
        <w:rPr>
          <w:rFonts w:ascii="Articulate" w:hAnsi="Articulate"/>
          <w:b/>
          <w:bCs/>
          <w:i/>
          <w:iCs/>
          <w:sz w:val="28"/>
          <w:szCs w:val="28"/>
        </w:rPr>
      </w:pPr>
    </w:p>
    <w:p w14:paraId="38633440" w14:textId="23D9A5D0" w:rsidR="009F26F1" w:rsidRPr="009F26F1" w:rsidRDefault="009F26F1" w:rsidP="0084042D">
      <w:pPr>
        <w:spacing w:line="360" w:lineRule="auto"/>
        <w:rPr>
          <w:rFonts w:ascii="Articulate" w:hAnsi="Articulate"/>
          <w:b/>
          <w:bCs/>
          <w:i/>
          <w:iCs/>
          <w:sz w:val="28"/>
          <w:szCs w:val="28"/>
        </w:rPr>
      </w:pPr>
      <w:r w:rsidRPr="009F26F1">
        <w:rPr>
          <w:rFonts w:ascii="Articulate" w:hAnsi="Articulate"/>
          <w:b/>
          <w:bCs/>
          <w:i/>
          <w:iCs/>
          <w:sz w:val="28"/>
          <w:szCs w:val="28"/>
        </w:rPr>
        <w:t>Husk formler og beregninger</w:t>
      </w:r>
    </w:p>
    <w:p w14:paraId="50D85850" w14:textId="77777777" w:rsidR="009F26F1" w:rsidRPr="009F26F1" w:rsidRDefault="009F26F1" w:rsidP="0084042D">
      <w:pPr>
        <w:spacing w:line="360" w:lineRule="auto"/>
        <w:rPr>
          <w:rFonts w:ascii="Articulate" w:hAnsi="Articulate"/>
          <w:b/>
          <w:bCs/>
          <w:sz w:val="28"/>
          <w:szCs w:val="28"/>
        </w:rPr>
      </w:pPr>
      <w:r w:rsidRPr="009F26F1">
        <w:rPr>
          <w:rFonts w:ascii="Articulate" w:hAnsi="Articulate"/>
          <w:b/>
          <w:bCs/>
          <w:sz w:val="28"/>
          <w:szCs w:val="28"/>
        </w:rPr>
        <w:t>Tid: 2 timer</w:t>
      </w:r>
    </w:p>
    <w:p w14:paraId="6F185233" w14:textId="77777777" w:rsidR="009F26F1" w:rsidRPr="009F26F1" w:rsidRDefault="009F26F1" w:rsidP="0084042D">
      <w:pPr>
        <w:spacing w:line="360" w:lineRule="auto"/>
        <w:rPr>
          <w:rFonts w:ascii="Articulate" w:hAnsi="Articulate"/>
          <w:b/>
          <w:bCs/>
          <w:sz w:val="28"/>
          <w:szCs w:val="28"/>
        </w:rPr>
      </w:pPr>
      <w:r w:rsidRPr="009F26F1">
        <w:rPr>
          <w:rFonts w:ascii="Articulate" w:hAnsi="Articulate"/>
          <w:b/>
          <w:bCs/>
          <w:sz w:val="28"/>
          <w:szCs w:val="28"/>
        </w:rPr>
        <w:t>God arbejdslyst.</w:t>
      </w:r>
    </w:p>
    <w:p w14:paraId="131662BF" w14:textId="77777777" w:rsidR="009F26F1" w:rsidRPr="009F26F1" w:rsidRDefault="009F26F1" w:rsidP="0084042D">
      <w:pPr>
        <w:spacing w:line="360" w:lineRule="auto"/>
        <w:rPr>
          <w:rFonts w:ascii="Articulate" w:hAnsi="Articulate"/>
          <w:sz w:val="28"/>
          <w:szCs w:val="28"/>
        </w:rPr>
      </w:pPr>
    </w:p>
    <w:p w14:paraId="5CD6E25F" w14:textId="77777777" w:rsidR="009F26F1" w:rsidRPr="009F26F1" w:rsidRDefault="009F26F1" w:rsidP="0084042D">
      <w:pPr>
        <w:spacing w:line="360" w:lineRule="auto"/>
        <w:rPr>
          <w:rFonts w:ascii="Articulate" w:hAnsi="Articulate"/>
          <w:sz w:val="28"/>
          <w:szCs w:val="28"/>
        </w:rPr>
      </w:pPr>
    </w:p>
    <w:p w14:paraId="22D4C6B4" w14:textId="6CE5C023" w:rsidR="009F26F1" w:rsidRPr="009F26F1" w:rsidRDefault="009F26F1" w:rsidP="0084042D">
      <w:pPr>
        <w:spacing w:line="360" w:lineRule="auto"/>
        <w:rPr>
          <w:rFonts w:ascii="Articulate" w:hAnsi="Articulate"/>
          <w:sz w:val="28"/>
          <w:szCs w:val="28"/>
        </w:rPr>
      </w:pPr>
      <w:r w:rsidRPr="009F26F1">
        <w:rPr>
          <w:rFonts w:ascii="Articulate" w:hAnsi="Articulate"/>
          <w:sz w:val="28"/>
          <w:szCs w:val="28"/>
        </w:rPr>
        <w:t>Point fordeling:</w:t>
      </w:r>
    </w:p>
    <w:p w14:paraId="0742D278" w14:textId="77777777" w:rsidR="009F26F1" w:rsidRPr="009F26F1" w:rsidRDefault="009F26F1" w:rsidP="0084042D">
      <w:pPr>
        <w:spacing w:line="360" w:lineRule="auto"/>
        <w:rPr>
          <w:rFonts w:ascii="Articulate" w:hAnsi="Articulate"/>
          <w:sz w:val="28"/>
          <w:szCs w:val="28"/>
        </w:rPr>
      </w:pPr>
    </w:p>
    <w:p w14:paraId="2990F2B4" w14:textId="77777777" w:rsidR="009F26F1" w:rsidRPr="009F26F1" w:rsidRDefault="009F26F1" w:rsidP="009F26F1">
      <w:pPr>
        <w:spacing w:line="360" w:lineRule="auto"/>
        <w:rPr>
          <w:rFonts w:ascii="Articulate" w:hAnsi="Articulate"/>
          <w:sz w:val="28"/>
          <w:szCs w:val="28"/>
        </w:rPr>
        <w:sectPr w:rsidR="009F26F1" w:rsidRPr="009F26F1" w:rsidSect="009F26F1">
          <w:headerReference w:type="default" r:id="rId8"/>
          <w:type w:val="continuous"/>
          <w:pgSz w:w="11906" w:h="16838"/>
          <w:pgMar w:top="1276" w:right="1134" w:bottom="993" w:left="1134" w:header="708" w:footer="708" w:gutter="0"/>
          <w:cols w:num="2" w:space="708"/>
        </w:sectPr>
      </w:pPr>
    </w:p>
    <w:p w14:paraId="38BBA434" w14:textId="77777777" w:rsidR="009F26F1" w:rsidRPr="009F26F1" w:rsidRDefault="009F26F1" w:rsidP="009F26F1">
      <w:pPr>
        <w:spacing w:line="360" w:lineRule="auto"/>
        <w:rPr>
          <w:rFonts w:ascii="Articulate" w:hAnsi="Articulate"/>
          <w:sz w:val="28"/>
          <w:szCs w:val="28"/>
        </w:rPr>
      </w:pPr>
      <w:r w:rsidRPr="009F26F1">
        <w:rPr>
          <w:rFonts w:ascii="Articulate" w:hAnsi="Articulate"/>
          <w:sz w:val="28"/>
          <w:szCs w:val="28"/>
        </w:rPr>
        <w:t>Opgave 1</w:t>
      </w:r>
      <w:r w:rsidRPr="009F26F1">
        <w:rPr>
          <w:rFonts w:ascii="Articulate" w:hAnsi="Articulate"/>
          <w:sz w:val="28"/>
          <w:szCs w:val="28"/>
        </w:rPr>
        <w:tab/>
        <w:t>a. 10</w:t>
      </w:r>
    </w:p>
    <w:p w14:paraId="721787B7" w14:textId="77777777" w:rsidR="009F26F1" w:rsidRPr="009F26F1" w:rsidRDefault="009F26F1" w:rsidP="009F26F1">
      <w:pPr>
        <w:spacing w:line="360" w:lineRule="auto"/>
        <w:rPr>
          <w:rFonts w:ascii="Articulate" w:hAnsi="Articulate"/>
          <w:sz w:val="28"/>
          <w:szCs w:val="28"/>
        </w:rPr>
      </w:pPr>
      <w:r w:rsidRPr="009F26F1">
        <w:rPr>
          <w:rFonts w:ascii="Articulate" w:hAnsi="Articulate"/>
          <w:sz w:val="28"/>
          <w:szCs w:val="28"/>
        </w:rPr>
        <w:t>Opgave 2</w:t>
      </w:r>
      <w:r w:rsidRPr="009F26F1">
        <w:rPr>
          <w:rFonts w:ascii="Articulate" w:hAnsi="Articulate"/>
          <w:sz w:val="28"/>
          <w:szCs w:val="28"/>
        </w:rPr>
        <w:tab/>
        <w:t>a. 10</w:t>
      </w:r>
    </w:p>
    <w:p w14:paraId="21C38BC6" w14:textId="77777777" w:rsidR="009F26F1" w:rsidRPr="009F26F1" w:rsidRDefault="009F26F1" w:rsidP="009F26F1">
      <w:pPr>
        <w:spacing w:line="360" w:lineRule="auto"/>
        <w:rPr>
          <w:rFonts w:ascii="Articulate" w:hAnsi="Articulate"/>
          <w:sz w:val="28"/>
          <w:szCs w:val="28"/>
        </w:rPr>
      </w:pPr>
      <w:r w:rsidRPr="009F26F1">
        <w:rPr>
          <w:rFonts w:ascii="Articulate" w:hAnsi="Articulate"/>
          <w:sz w:val="28"/>
          <w:szCs w:val="28"/>
        </w:rPr>
        <w:t>Opgave 3</w:t>
      </w:r>
      <w:r w:rsidRPr="009F26F1">
        <w:rPr>
          <w:rFonts w:ascii="Articulate" w:hAnsi="Articulate"/>
          <w:sz w:val="28"/>
          <w:szCs w:val="28"/>
        </w:rPr>
        <w:tab/>
        <w:t>a. 10</w:t>
      </w:r>
    </w:p>
    <w:p w14:paraId="5B099333" w14:textId="35EB2357" w:rsidR="009F26F1" w:rsidRPr="009F26F1" w:rsidRDefault="009F26F1" w:rsidP="009F26F1">
      <w:pPr>
        <w:spacing w:line="360" w:lineRule="auto"/>
        <w:rPr>
          <w:rFonts w:ascii="Articulate" w:hAnsi="Articulate"/>
          <w:sz w:val="28"/>
          <w:szCs w:val="28"/>
        </w:rPr>
      </w:pPr>
      <w:r w:rsidRPr="009F26F1">
        <w:rPr>
          <w:rFonts w:ascii="Articulate" w:hAnsi="Articulate"/>
          <w:sz w:val="28"/>
          <w:szCs w:val="28"/>
        </w:rPr>
        <w:t>Opgave 4</w:t>
      </w:r>
      <w:r w:rsidRPr="009F26F1">
        <w:rPr>
          <w:rFonts w:ascii="Articulate" w:hAnsi="Articulate"/>
          <w:sz w:val="28"/>
          <w:szCs w:val="28"/>
        </w:rPr>
        <w:tab/>
        <w:t xml:space="preserve">a. </w:t>
      </w:r>
      <w:r w:rsidR="00FC1CAF">
        <w:rPr>
          <w:rFonts w:ascii="Articulate" w:hAnsi="Articulate"/>
          <w:sz w:val="28"/>
          <w:szCs w:val="28"/>
        </w:rPr>
        <w:t>10</w:t>
      </w:r>
    </w:p>
    <w:p w14:paraId="36576CCB" w14:textId="62BDF877" w:rsidR="009F26F1" w:rsidRPr="009F26F1" w:rsidRDefault="009F26F1" w:rsidP="009F26F1">
      <w:pPr>
        <w:spacing w:line="360" w:lineRule="auto"/>
        <w:rPr>
          <w:rFonts w:ascii="Articulate" w:hAnsi="Articulate"/>
          <w:sz w:val="28"/>
          <w:szCs w:val="28"/>
        </w:rPr>
      </w:pPr>
      <w:r w:rsidRPr="009F26F1">
        <w:rPr>
          <w:rFonts w:ascii="Articulate" w:hAnsi="Articulate"/>
          <w:sz w:val="28"/>
          <w:szCs w:val="28"/>
        </w:rPr>
        <w:t>Opgave 5</w:t>
      </w:r>
      <w:r w:rsidRPr="009F26F1">
        <w:rPr>
          <w:rFonts w:ascii="Articulate" w:hAnsi="Articulate"/>
          <w:sz w:val="28"/>
          <w:szCs w:val="28"/>
        </w:rPr>
        <w:tab/>
        <w:t>a. 1</w:t>
      </w:r>
      <w:r w:rsidR="0098317F">
        <w:rPr>
          <w:rFonts w:ascii="Articulate" w:hAnsi="Articulate"/>
          <w:sz w:val="28"/>
          <w:szCs w:val="28"/>
        </w:rPr>
        <w:t>5</w:t>
      </w:r>
    </w:p>
    <w:p w14:paraId="2F76494B" w14:textId="004A8668" w:rsidR="009F26F1" w:rsidRPr="009F26F1" w:rsidRDefault="009F26F1" w:rsidP="009F26F1">
      <w:pPr>
        <w:spacing w:line="360" w:lineRule="auto"/>
        <w:rPr>
          <w:rFonts w:ascii="Articulate" w:hAnsi="Articulate"/>
          <w:sz w:val="28"/>
          <w:szCs w:val="28"/>
        </w:rPr>
      </w:pPr>
      <w:r w:rsidRPr="009F26F1">
        <w:rPr>
          <w:rFonts w:ascii="Articulate" w:hAnsi="Articulate"/>
          <w:sz w:val="28"/>
          <w:szCs w:val="28"/>
        </w:rPr>
        <w:t>Opgave 6</w:t>
      </w:r>
      <w:r w:rsidRPr="009F26F1">
        <w:rPr>
          <w:rFonts w:ascii="Articulate" w:hAnsi="Articulate"/>
          <w:sz w:val="28"/>
          <w:szCs w:val="28"/>
        </w:rPr>
        <w:tab/>
        <w:t xml:space="preserve">a. </w:t>
      </w:r>
      <w:r w:rsidR="00FC1CAF">
        <w:rPr>
          <w:rFonts w:ascii="Articulate" w:hAnsi="Articulate"/>
          <w:sz w:val="28"/>
          <w:szCs w:val="28"/>
        </w:rPr>
        <w:t>1</w:t>
      </w:r>
      <w:r w:rsidR="0098317F">
        <w:rPr>
          <w:rFonts w:ascii="Articulate" w:hAnsi="Articulate"/>
          <w:sz w:val="28"/>
          <w:szCs w:val="28"/>
        </w:rPr>
        <w:t>5</w:t>
      </w:r>
    </w:p>
    <w:p w14:paraId="158BA354" w14:textId="77777777" w:rsidR="009F26F1" w:rsidRPr="009F26F1" w:rsidRDefault="009F26F1" w:rsidP="009F26F1">
      <w:pPr>
        <w:spacing w:line="360" w:lineRule="auto"/>
        <w:rPr>
          <w:rFonts w:ascii="Articulate" w:hAnsi="Articulate"/>
          <w:sz w:val="28"/>
          <w:szCs w:val="28"/>
        </w:rPr>
      </w:pPr>
      <w:r w:rsidRPr="009F26F1">
        <w:rPr>
          <w:rFonts w:ascii="Articulate" w:hAnsi="Articulate"/>
          <w:sz w:val="28"/>
          <w:szCs w:val="28"/>
        </w:rPr>
        <w:t>Opgave 7</w:t>
      </w:r>
      <w:r w:rsidRPr="009F26F1">
        <w:rPr>
          <w:rFonts w:ascii="Articulate" w:hAnsi="Articulate"/>
          <w:sz w:val="28"/>
          <w:szCs w:val="28"/>
        </w:rPr>
        <w:tab/>
        <w:t>a. 15</w:t>
      </w:r>
    </w:p>
    <w:p w14:paraId="575CD1F7" w14:textId="77777777" w:rsidR="009F26F1" w:rsidRPr="009F26F1" w:rsidRDefault="009F26F1" w:rsidP="009F26F1">
      <w:pPr>
        <w:spacing w:line="360" w:lineRule="auto"/>
        <w:rPr>
          <w:rFonts w:ascii="Articulate" w:hAnsi="Articulate"/>
          <w:sz w:val="28"/>
          <w:szCs w:val="28"/>
        </w:rPr>
      </w:pPr>
      <w:r w:rsidRPr="009F26F1">
        <w:rPr>
          <w:rFonts w:ascii="Articulate" w:hAnsi="Articulate"/>
          <w:sz w:val="28"/>
          <w:szCs w:val="28"/>
        </w:rPr>
        <w:t>Opgave 8</w:t>
      </w:r>
      <w:r w:rsidRPr="009F26F1">
        <w:rPr>
          <w:rFonts w:ascii="Articulate" w:hAnsi="Articulate"/>
          <w:sz w:val="28"/>
          <w:szCs w:val="28"/>
        </w:rPr>
        <w:tab/>
        <w:t>a. 15</w:t>
      </w:r>
    </w:p>
    <w:p w14:paraId="1EEFCFBE" w14:textId="77777777" w:rsidR="009F26F1" w:rsidRPr="009F26F1" w:rsidRDefault="009F26F1" w:rsidP="009F26F1">
      <w:pPr>
        <w:spacing w:line="360" w:lineRule="auto"/>
        <w:rPr>
          <w:rFonts w:ascii="Articulate" w:hAnsi="Articulate"/>
          <w:sz w:val="28"/>
          <w:szCs w:val="28"/>
        </w:rPr>
        <w:sectPr w:rsidR="009F26F1" w:rsidRPr="009F26F1" w:rsidSect="009F26F1">
          <w:type w:val="continuous"/>
          <w:pgSz w:w="11906" w:h="16838"/>
          <w:pgMar w:top="1276" w:right="1134" w:bottom="993" w:left="1134" w:header="708" w:footer="708" w:gutter="0"/>
          <w:cols w:num="2" w:space="708"/>
        </w:sectPr>
      </w:pPr>
    </w:p>
    <w:p w14:paraId="71016BC9" w14:textId="77777777" w:rsidR="009F26F1" w:rsidRPr="009F26F1" w:rsidRDefault="009F26F1" w:rsidP="009F26F1">
      <w:pPr>
        <w:spacing w:line="360" w:lineRule="auto"/>
        <w:rPr>
          <w:rFonts w:ascii="Articulate" w:hAnsi="Articulate"/>
          <w:sz w:val="28"/>
          <w:szCs w:val="28"/>
        </w:rPr>
        <w:sectPr w:rsidR="009F26F1" w:rsidRPr="009F26F1" w:rsidSect="009F26F1">
          <w:type w:val="continuous"/>
          <w:pgSz w:w="11906" w:h="16838"/>
          <w:pgMar w:top="1276" w:right="1134" w:bottom="993" w:left="1134" w:header="708" w:footer="708" w:gutter="0"/>
          <w:cols w:space="708"/>
        </w:sectPr>
      </w:pPr>
    </w:p>
    <w:p w14:paraId="5E90EDF6" w14:textId="77777777" w:rsidR="009F26F1" w:rsidRPr="009F26F1" w:rsidRDefault="009F26F1" w:rsidP="009F26F1">
      <w:pPr>
        <w:spacing w:line="360" w:lineRule="auto"/>
        <w:rPr>
          <w:rFonts w:ascii="Articulate" w:hAnsi="Articulate"/>
          <w:sz w:val="28"/>
          <w:szCs w:val="28"/>
        </w:rPr>
      </w:pPr>
      <w:r w:rsidRPr="009F26F1">
        <w:rPr>
          <w:rFonts w:ascii="Articulate" w:hAnsi="Articulate"/>
          <w:sz w:val="28"/>
          <w:szCs w:val="28"/>
        </w:rPr>
        <w:lastRenderedPageBreak/>
        <w:t>Der kan godt gives point for delvis rigtig besvarelse og rigtige formler-</w:t>
      </w:r>
    </w:p>
    <w:p w14:paraId="1BE6A4B7" w14:textId="77777777" w:rsidR="009F26F1" w:rsidRDefault="009F26F1" w:rsidP="008E05C6">
      <w:pPr>
        <w:spacing w:line="360" w:lineRule="auto"/>
        <w:rPr>
          <w:rFonts w:ascii="Articulate" w:hAnsi="Articulate"/>
          <w:sz w:val="28"/>
          <w:szCs w:val="28"/>
        </w:rPr>
      </w:pPr>
    </w:p>
    <w:p w14:paraId="574A5B8A" w14:textId="77777777" w:rsidR="0098317F" w:rsidRDefault="0098317F" w:rsidP="008E05C6">
      <w:pPr>
        <w:spacing w:line="360" w:lineRule="auto"/>
        <w:rPr>
          <w:rFonts w:ascii="Articulate" w:hAnsi="Articulate"/>
          <w:sz w:val="28"/>
          <w:szCs w:val="28"/>
        </w:rPr>
      </w:pPr>
    </w:p>
    <w:p w14:paraId="47F1527A" w14:textId="77777777" w:rsidR="0098317F" w:rsidRDefault="0098317F" w:rsidP="008E05C6">
      <w:pPr>
        <w:spacing w:line="360" w:lineRule="auto"/>
        <w:rPr>
          <w:rFonts w:ascii="Articulate" w:hAnsi="Articulate"/>
          <w:sz w:val="28"/>
          <w:szCs w:val="28"/>
        </w:rPr>
      </w:pPr>
    </w:p>
    <w:p w14:paraId="3D7FACF0" w14:textId="31FFF20A" w:rsidR="008E05C6" w:rsidRPr="00B54AFF" w:rsidRDefault="008E05C6" w:rsidP="008E05C6">
      <w:pPr>
        <w:spacing w:line="360" w:lineRule="auto"/>
        <w:rPr>
          <w:rFonts w:ascii="Articulate" w:hAnsi="Articulate"/>
          <w:sz w:val="28"/>
          <w:szCs w:val="28"/>
        </w:rPr>
      </w:pPr>
      <w:r w:rsidRPr="00B54AFF">
        <w:rPr>
          <w:rFonts w:ascii="Articulate" w:hAnsi="Articulate"/>
          <w:sz w:val="28"/>
          <w:szCs w:val="28"/>
        </w:rPr>
        <w:t>Opg</w:t>
      </w:r>
      <w:r w:rsidR="00B54AFF">
        <w:rPr>
          <w:rFonts w:ascii="Articulate" w:hAnsi="Articulate"/>
          <w:sz w:val="28"/>
          <w:szCs w:val="28"/>
        </w:rPr>
        <w:t>ave</w:t>
      </w:r>
      <w:r w:rsidRPr="00B54AFF">
        <w:rPr>
          <w:rFonts w:ascii="Articulate" w:hAnsi="Articulate"/>
          <w:sz w:val="28"/>
          <w:szCs w:val="28"/>
        </w:rPr>
        <w:t>. 1</w:t>
      </w:r>
    </w:p>
    <w:p w14:paraId="661A5425" w14:textId="77777777" w:rsidR="008E05C6" w:rsidRPr="00B54AFF" w:rsidRDefault="008E05C6" w:rsidP="008E05C6">
      <w:pPr>
        <w:spacing w:line="360" w:lineRule="auto"/>
        <w:ind w:left="1304"/>
        <w:rPr>
          <w:rFonts w:ascii="Articulate" w:hAnsi="Articulate"/>
          <w:sz w:val="22"/>
          <w:szCs w:val="22"/>
        </w:rPr>
      </w:pPr>
      <w:r w:rsidRPr="00B54AFF">
        <w:rPr>
          <w:rFonts w:ascii="Articulate" w:hAnsi="Articulate"/>
          <w:sz w:val="22"/>
          <w:szCs w:val="22"/>
        </w:rPr>
        <w:t>Følgende tre modstande skal forbindes således:</w:t>
      </w:r>
    </w:p>
    <w:p w14:paraId="1B1AEAEE" w14:textId="77777777" w:rsidR="008E05C6" w:rsidRPr="00B54AFF" w:rsidRDefault="008E05C6" w:rsidP="008E05C6">
      <w:pPr>
        <w:spacing w:line="360" w:lineRule="auto"/>
        <w:ind w:left="1304"/>
        <w:rPr>
          <w:rFonts w:ascii="Articulate" w:hAnsi="Articulate"/>
          <w:sz w:val="22"/>
          <w:szCs w:val="22"/>
        </w:rPr>
      </w:pPr>
      <w:r w:rsidRPr="00B54AFF">
        <w:rPr>
          <w:rFonts w:ascii="Articulate" w:hAnsi="Articulate"/>
          <w:sz w:val="22"/>
          <w:szCs w:val="22"/>
        </w:rPr>
        <w:t>Modstandene R</w:t>
      </w:r>
      <w:r w:rsidRPr="00B54AFF">
        <w:rPr>
          <w:rFonts w:ascii="Articulate" w:hAnsi="Articulate"/>
          <w:sz w:val="22"/>
          <w:szCs w:val="22"/>
          <w:vertAlign w:val="subscript"/>
        </w:rPr>
        <w:t>1</w:t>
      </w:r>
      <w:r w:rsidRPr="00B54AFF">
        <w:rPr>
          <w:rFonts w:ascii="Articulate" w:hAnsi="Articulate"/>
          <w:sz w:val="22"/>
          <w:szCs w:val="22"/>
        </w:rPr>
        <w:t xml:space="preserve"> og R</w:t>
      </w:r>
      <w:proofErr w:type="gramStart"/>
      <w:r w:rsidRPr="00B54AFF">
        <w:rPr>
          <w:rFonts w:ascii="Articulate" w:hAnsi="Articulate"/>
          <w:sz w:val="22"/>
          <w:szCs w:val="22"/>
          <w:vertAlign w:val="subscript"/>
        </w:rPr>
        <w:t>2</w:t>
      </w:r>
      <w:r w:rsidRPr="00B54AFF">
        <w:rPr>
          <w:rFonts w:ascii="Articulate" w:hAnsi="Articulate"/>
          <w:sz w:val="22"/>
          <w:szCs w:val="22"/>
        </w:rPr>
        <w:t xml:space="preserve">  skal</w:t>
      </w:r>
      <w:proofErr w:type="gramEnd"/>
      <w:r w:rsidRPr="00B54AFF">
        <w:rPr>
          <w:rFonts w:ascii="Articulate" w:hAnsi="Articulate"/>
          <w:sz w:val="22"/>
          <w:szCs w:val="22"/>
        </w:rPr>
        <w:t xml:space="preserve"> parallelforbindes.  I serie med denne parallelforbindelse</w:t>
      </w:r>
    </w:p>
    <w:p w14:paraId="72B37DFB" w14:textId="77777777" w:rsidR="008E05C6" w:rsidRPr="00B54AFF" w:rsidRDefault="008E05C6" w:rsidP="008E05C6">
      <w:pPr>
        <w:spacing w:line="360" w:lineRule="auto"/>
        <w:ind w:left="1304"/>
        <w:rPr>
          <w:rFonts w:ascii="Articulate" w:hAnsi="Articulate"/>
          <w:sz w:val="22"/>
          <w:szCs w:val="22"/>
        </w:rPr>
      </w:pPr>
      <w:r w:rsidRPr="00B54AFF">
        <w:rPr>
          <w:rFonts w:ascii="Articulate" w:hAnsi="Articulate"/>
          <w:sz w:val="22"/>
          <w:szCs w:val="22"/>
        </w:rPr>
        <w:t>skal R</w:t>
      </w:r>
      <w:r w:rsidRPr="00B54AFF">
        <w:rPr>
          <w:rFonts w:ascii="Articulate" w:hAnsi="Articulate"/>
          <w:sz w:val="22"/>
          <w:szCs w:val="22"/>
          <w:vertAlign w:val="subscript"/>
        </w:rPr>
        <w:t>3</w:t>
      </w:r>
      <w:r w:rsidRPr="00B54AFF">
        <w:rPr>
          <w:rFonts w:ascii="Articulate" w:hAnsi="Articulate"/>
          <w:sz w:val="22"/>
          <w:szCs w:val="22"/>
        </w:rPr>
        <w:t xml:space="preserve"> forbindes.</w:t>
      </w:r>
    </w:p>
    <w:p w14:paraId="6AF4F7FF" w14:textId="77777777" w:rsidR="008E05C6" w:rsidRPr="00B54AFF" w:rsidRDefault="008E05C6" w:rsidP="008E05C6">
      <w:pPr>
        <w:ind w:left="1304"/>
        <w:rPr>
          <w:rFonts w:ascii="Articulate" w:hAnsi="Articulate"/>
          <w:sz w:val="22"/>
          <w:szCs w:val="22"/>
        </w:rPr>
      </w:pPr>
    </w:p>
    <w:p w14:paraId="52DAEE8B" w14:textId="77777777" w:rsidR="008E05C6" w:rsidRPr="00B54AFF" w:rsidRDefault="008E05C6" w:rsidP="008E05C6">
      <w:pPr>
        <w:ind w:left="1304"/>
        <w:rPr>
          <w:rFonts w:ascii="Articulate" w:hAnsi="Articulate"/>
          <w:sz w:val="22"/>
          <w:szCs w:val="22"/>
        </w:rPr>
      </w:pPr>
      <w:r w:rsidRPr="00B54AFF">
        <w:rPr>
          <w:rFonts w:ascii="Articulate" w:hAnsi="Articulate"/>
          <w:sz w:val="22"/>
          <w:szCs w:val="22"/>
        </w:rPr>
        <w:t>R</w:t>
      </w:r>
      <w:proofErr w:type="gramStart"/>
      <w:r w:rsidRPr="00B54AFF">
        <w:rPr>
          <w:rFonts w:ascii="Articulate" w:hAnsi="Articulate"/>
          <w:sz w:val="22"/>
          <w:szCs w:val="22"/>
          <w:vertAlign w:val="subscript"/>
        </w:rPr>
        <w:t>1</w:t>
      </w:r>
      <w:r w:rsidRPr="00B54AFF">
        <w:rPr>
          <w:rFonts w:ascii="Articulate" w:hAnsi="Articulate"/>
          <w:sz w:val="22"/>
          <w:szCs w:val="22"/>
        </w:rPr>
        <w:t xml:space="preserve">  =</w:t>
      </w:r>
      <w:proofErr w:type="gramEnd"/>
      <w:r w:rsidRPr="00B54AFF">
        <w:rPr>
          <w:rFonts w:ascii="Articulate" w:hAnsi="Articulate"/>
          <w:sz w:val="22"/>
          <w:szCs w:val="22"/>
        </w:rPr>
        <w:t xml:space="preserve">  10 </w:t>
      </w:r>
      <w:r w:rsidRPr="00B54AFF">
        <w:rPr>
          <w:rFonts w:ascii="Articulate" w:hAnsi="Articulate"/>
          <w:sz w:val="22"/>
          <w:szCs w:val="22"/>
        </w:rPr>
        <w:sym w:font="Symbol" w:char="F057"/>
      </w:r>
      <w:r w:rsidRPr="00B54AFF">
        <w:rPr>
          <w:rFonts w:ascii="Articulate" w:hAnsi="Articulate"/>
          <w:sz w:val="22"/>
          <w:szCs w:val="22"/>
        </w:rPr>
        <w:t xml:space="preserve">          R</w:t>
      </w:r>
      <w:proofErr w:type="gramStart"/>
      <w:r w:rsidRPr="00B54AFF">
        <w:rPr>
          <w:rFonts w:ascii="Articulate" w:hAnsi="Articulate"/>
          <w:sz w:val="22"/>
          <w:szCs w:val="22"/>
          <w:vertAlign w:val="subscript"/>
        </w:rPr>
        <w:t>2</w:t>
      </w:r>
      <w:r w:rsidRPr="00B54AFF">
        <w:rPr>
          <w:rFonts w:ascii="Articulate" w:hAnsi="Articulate"/>
          <w:sz w:val="22"/>
          <w:szCs w:val="22"/>
        </w:rPr>
        <w:t xml:space="preserve">  =</w:t>
      </w:r>
      <w:proofErr w:type="gramEnd"/>
      <w:r w:rsidRPr="00B54AFF">
        <w:rPr>
          <w:rFonts w:ascii="Articulate" w:hAnsi="Articulate"/>
          <w:sz w:val="22"/>
          <w:szCs w:val="22"/>
        </w:rPr>
        <w:t xml:space="preserve">  30 </w:t>
      </w:r>
      <w:r w:rsidRPr="00B54AFF">
        <w:rPr>
          <w:rFonts w:ascii="Articulate" w:hAnsi="Articulate"/>
          <w:sz w:val="22"/>
          <w:szCs w:val="22"/>
        </w:rPr>
        <w:sym w:font="Symbol" w:char="F057"/>
      </w:r>
      <w:r w:rsidRPr="00B54AFF">
        <w:rPr>
          <w:rFonts w:ascii="Articulate" w:hAnsi="Articulate"/>
          <w:sz w:val="22"/>
          <w:szCs w:val="22"/>
        </w:rPr>
        <w:t xml:space="preserve">          R</w:t>
      </w:r>
      <w:proofErr w:type="gramStart"/>
      <w:r w:rsidRPr="00B54AFF">
        <w:rPr>
          <w:rFonts w:ascii="Articulate" w:hAnsi="Articulate"/>
          <w:sz w:val="22"/>
          <w:szCs w:val="22"/>
          <w:vertAlign w:val="subscript"/>
        </w:rPr>
        <w:t>3</w:t>
      </w:r>
      <w:r w:rsidRPr="00B54AFF">
        <w:rPr>
          <w:rFonts w:ascii="Articulate" w:hAnsi="Articulate"/>
          <w:sz w:val="22"/>
          <w:szCs w:val="22"/>
        </w:rPr>
        <w:t xml:space="preserve">  =</w:t>
      </w:r>
      <w:proofErr w:type="gramEnd"/>
      <w:r w:rsidRPr="00B54AFF">
        <w:rPr>
          <w:rFonts w:ascii="Articulate" w:hAnsi="Articulate"/>
          <w:sz w:val="22"/>
          <w:szCs w:val="22"/>
        </w:rPr>
        <w:t xml:space="preserve">  50 </w:t>
      </w:r>
      <w:r w:rsidRPr="00B54AFF">
        <w:rPr>
          <w:rFonts w:ascii="Articulate" w:hAnsi="Articulate"/>
          <w:sz w:val="22"/>
          <w:szCs w:val="22"/>
        </w:rPr>
        <w:sym w:font="Symbol" w:char="F057"/>
      </w:r>
    </w:p>
    <w:p w14:paraId="33FE1C8B" w14:textId="77777777" w:rsidR="008E05C6" w:rsidRPr="00B54AFF" w:rsidRDefault="008E05C6" w:rsidP="00B54AFF">
      <w:pPr>
        <w:rPr>
          <w:rFonts w:ascii="Articulate" w:hAnsi="Articulate"/>
          <w:sz w:val="22"/>
          <w:szCs w:val="22"/>
        </w:rPr>
      </w:pPr>
    </w:p>
    <w:p w14:paraId="3699D65D" w14:textId="77777777" w:rsidR="008E05C6" w:rsidRPr="00B54AFF" w:rsidRDefault="008E05C6" w:rsidP="008E05C6">
      <w:pPr>
        <w:ind w:left="1304"/>
        <w:rPr>
          <w:rFonts w:ascii="Articulate" w:hAnsi="Articulate"/>
          <w:sz w:val="22"/>
          <w:szCs w:val="22"/>
        </w:rPr>
      </w:pPr>
      <w:r w:rsidRPr="00B54AFF">
        <w:rPr>
          <w:rFonts w:ascii="Articulate" w:hAnsi="Articulate"/>
          <w:sz w:val="22"/>
          <w:szCs w:val="22"/>
        </w:rPr>
        <w:t>Tegn kredsløbet og beregn den totale modstand.</w:t>
      </w:r>
    </w:p>
    <w:p w14:paraId="46C18DC5" w14:textId="77777777" w:rsidR="008E05C6" w:rsidRDefault="008E05C6" w:rsidP="008E05C6">
      <w:pPr>
        <w:spacing w:line="360" w:lineRule="auto"/>
        <w:ind w:left="1304"/>
        <w:rPr>
          <w:rFonts w:ascii="Articulate" w:hAnsi="Articulate"/>
        </w:rPr>
      </w:pPr>
    </w:p>
    <w:p w14:paraId="3E32F8E8" w14:textId="77777777" w:rsidR="00B54AFF" w:rsidRDefault="00B54AFF" w:rsidP="008E05C6">
      <w:pPr>
        <w:spacing w:line="360" w:lineRule="auto"/>
        <w:ind w:left="1304"/>
        <w:rPr>
          <w:rFonts w:ascii="Articulate" w:hAnsi="Articulate"/>
        </w:rPr>
      </w:pPr>
    </w:p>
    <w:p w14:paraId="0B4AD350" w14:textId="77777777" w:rsidR="00B54AFF" w:rsidRDefault="00B54AFF" w:rsidP="008E05C6">
      <w:pPr>
        <w:spacing w:line="360" w:lineRule="auto"/>
        <w:ind w:left="1304"/>
        <w:rPr>
          <w:rFonts w:ascii="Articulate" w:hAnsi="Articulate"/>
        </w:rPr>
      </w:pPr>
    </w:p>
    <w:p w14:paraId="25082315" w14:textId="77777777" w:rsidR="00B54AFF" w:rsidRDefault="00B54AFF" w:rsidP="008E05C6">
      <w:pPr>
        <w:spacing w:line="360" w:lineRule="auto"/>
        <w:ind w:left="1304"/>
        <w:rPr>
          <w:rFonts w:ascii="Articulate" w:hAnsi="Articulate"/>
        </w:rPr>
      </w:pPr>
    </w:p>
    <w:p w14:paraId="44A0C083" w14:textId="77777777" w:rsidR="00B54AFF" w:rsidRDefault="00B54AFF" w:rsidP="008E05C6">
      <w:pPr>
        <w:spacing w:line="360" w:lineRule="auto"/>
        <w:ind w:left="1304"/>
        <w:rPr>
          <w:rFonts w:ascii="Articulate" w:hAnsi="Articulate"/>
        </w:rPr>
      </w:pPr>
    </w:p>
    <w:p w14:paraId="098A97AA" w14:textId="77777777" w:rsidR="00FC1CAF" w:rsidRDefault="00FC1CAF" w:rsidP="008E05C6">
      <w:pPr>
        <w:spacing w:line="360" w:lineRule="auto"/>
        <w:ind w:left="1304"/>
        <w:rPr>
          <w:rFonts w:ascii="Articulate" w:hAnsi="Articulate"/>
        </w:rPr>
      </w:pPr>
    </w:p>
    <w:p w14:paraId="1C9A0434" w14:textId="77777777" w:rsidR="00FC1CAF" w:rsidRDefault="00FC1CAF" w:rsidP="008E05C6">
      <w:pPr>
        <w:spacing w:line="360" w:lineRule="auto"/>
        <w:ind w:left="1304"/>
        <w:rPr>
          <w:rFonts w:ascii="Articulate" w:hAnsi="Articulate"/>
        </w:rPr>
      </w:pPr>
    </w:p>
    <w:p w14:paraId="0A688C32" w14:textId="77777777" w:rsidR="008E05C6" w:rsidRPr="00B54AFF" w:rsidRDefault="008E05C6" w:rsidP="00B54AFF">
      <w:pPr>
        <w:spacing w:line="360" w:lineRule="auto"/>
        <w:rPr>
          <w:rFonts w:ascii="Articulate" w:hAnsi="Articulate"/>
          <w:sz w:val="28"/>
          <w:szCs w:val="28"/>
        </w:rPr>
      </w:pPr>
    </w:p>
    <w:p w14:paraId="67D71488" w14:textId="03E96413" w:rsidR="008E05C6" w:rsidRPr="00B54AFF" w:rsidRDefault="008E05C6" w:rsidP="008E05C6">
      <w:pPr>
        <w:spacing w:line="360" w:lineRule="auto"/>
        <w:rPr>
          <w:rFonts w:ascii="Articulate" w:hAnsi="Articulate"/>
          <w:sz w:val="28"/>
          <w:szCs w:val="28"/>
        </w:rPr>
      </w:pPr>
      <w:proofErr w:type="spellStart"/>
      <w:r w:rsidRPr="00B54AFF">
        <w:rPr>
          <w:rFonts w:ascii="Articulate" w:hAnsi="Articulate"/>
          <w:sz w:val="28"/>
          <w:szCs w:val="28"/>
        </w:rPr>
        <w:t>Opg</w:t>
      </w:r>
      <w:r w:rsidR="00B54AFF">
        <w:rPr>
          <w:rFonts w:ascii="Articulate" w:hAnsi="Articulate"/>
          <w:sz w:val="28"/>
          <w:szCs w:val="28"/>
        </w:rPr>
        <w:t>ve</w:t>
      </w:r>
      <w:proofErr w:type="spellEnd"/>
      <w:r w:rsidRPr="00B54AFF">
        <w:rPr>
          <w:rFonts w:ascii="Articulate" w:hAnsi="Articulate"/>
          <w:sz w:val="28"/>
          <w:szCs w:val="28"/>
        </w:rPr>
        <w:t>. 2</w:t>
      </w:r>
    </w:p>
    <w:p w14:paraId="413B925A" w14:textId="77777777" w:rsidR="008E05C6" w:rsidRPr="00B54AFF" w:rsidRDefault="008E05C6" w:rsidP="008E05C6">
      <w:pPr>
        <w:spacing w:line="360" w:lineRule="auto"/>
        <w:ind w:left="1304"/>
        <w:rPr>
          <w:rFonts w:ascii="Articulate" w:hAnsi="Articulate"/>
          <w:sz w:val="22"/>
          <w:szCs w:val="22"/>
        </w:rPr>
      </w:pPr>
      <w:r w:rsidRPr="00B54AFF">
        <w:rPr>
          <w:rFonts w:ascii="Articulate" w:hAnsi="Articulate"/>
          <w:sz w:val="22"/>
          <w:szCs w:val="22"/>
        </w:rPr>
        <w:t>Følgende tre modstande skal forbindes således:</w:t>
      </w:r>
    </w:p>
    <w:p w14:paraId="256A6495" w14:textId="77777777" w:rsidR="008E05C6" w:rsidRPr="00B54AFF" w:rsidRDefault="008E05C6" w:rsidP="008E05C6">
      <w:pPr>
        <w:spacing w:line="360" w:lineRule="auto"/>
        <w:ind w:left="1304"/>
        <w:rPr>
          <w:rFonts w:ascii="Articulate" w:hAnsi="Articulate"/>
          <w:sz w:val="22"/>
          <w:szCs w:val="22"/>
        </w:rPr>
      </w:pPr>
      <w:r w:rsidRPr="00B54AFF">
        <w:rPr>
          <w:rFonts w:ascii="Articulate" w:hAnsi="Articulate"/>
          <w:sz w:val="22"/>
          <w:szCs w:val="22"/>
        </w:rPr>
        <w:t>Modstandene R</w:t>
      </w:r>
      <w:proofErr w:type="gramStart"/>
      <w:r w:rsidRPr="00B54AFF">
        <w:rPr>
          <w:rFonts w:ascii="Articulate" w:hAnsi="Articulate"/>
          <w:sz w:val="22"/>
          <w:szCs w:val="22"/>
          <w:vertAlign w:val="subscript"/>
        </w:rPr>
        <w:t>1</w:t>
      </w:r>
      <w:r w:rsidRPr="00B54AFF">
        <w:rPr>
          <w:rFonts w:ascii="Articulate" w:hAnsi="Articulate"/>
          <w:sz w:val="22"/>
          <w:szCs w:val="22"/>
        </w:rPr>
        <w:t xml:space="preserve">  og</w:t>
      </w:r>
      <w:proofErr w:type="gramEnd"/>
      <w:r w:rsidRPr="00B54AFF">
        <w:rPr>
          <w:rFonts w:ascii="Articulate" w:hAnsi="Articulate"/>
          <w:sz w:val="22"/>
          <w:szCs w:val="22"/>
        </w:rPr>
        <w:t xml:space="preserve">  R</w:t>
      </w:r>
      <w:proofErr w:type="gramStart"/>
      <w:r w:rsidRPr="00B54AFF">
        <w:rPr>
          <w:rFonts w:ascii="Articulate" w:hAnsi="Articulate"/>
          <w:sz w:val="22"/>
          <w:szCs w:val="22"/>
          <w:vertAlign w:val="subscript"/>
        </w:rPr>
        <w:t>2</w:t>
      </w:r>
      <w:r w:rsidRPr="00B54AFF">
        <w:rPr>
          <w:rFonts w:ascii="Articulate" w:hAnsi="Articulate"/>
          <w:sz w:val="22"/>
          <w:szCs w:val="22"/>
        </w:rPr>
        <w:t xml:space="preserve">  skal</w:t>
      </w:r>
      <w:proofErr w:type="gramEnd"/>
      <w:r w:rsidRPr="00B54AFF">
        <w:rPr>
          <w:rFonts w:ascii="Articulate" w:hAnsi="Articulate"/>
          <w:sz w:val="22"/>
          <w:szCs w:val="22"/>
        </w:rPr>
        <w:t xml:space="preserve"> serieforbindes.  Parallelt over denne serieforbindelse</w:t>
      </w:r>
    </w:p>
    <w:p w14:paraId="7DA17274" w14:textId="77777777" w:rsidR="008E05C6" w:rsidRPr="00B54AFF" w:rsidRDefault="008E05C6" w:rsidP="008E05C6">
      <w:pPr>
        <w:spacing w:line="360" w:lineRule="auto"/>
        <w:ind w:left="1304"/>
        <w:rPr>
          <w:rFonts w:ascii="Articulate" w:hAnsi="Articulate"/>
          <w:sz w:val="22"/>
          <w:szCs w:val="22"/>
        </w:rPr>
      </w:pPr>
      <w:r w:rsidRPr="00B54AFF">
        <w:rPr>
          <w:rFonts w:ascii="Articulate" w:hAnsi="Articulate"/>
          <w:sz w:val="22"/>
          <w:szCs w:val="22"/>
        </w:rPr>
        <w:t>skal R</w:t>
      </w:r>
      <w:r w:rsidRPr="00B54AFF">
        <w:rPr>
          <w:rFonts w:ascii="Articulate" w:hAnsi="Articulate"/>
          <w:sz w:val="22"/>
          <w:szCs w:val="22"/>
          <w:vertAlign w:val="subscript"/>
        </w:rPr>
        <w:t>3</w:t>
      </w:r>
      <w:r w:rsidRPr="00B54AFF">
        <w:rPr>
          <w:rFonts w:ascii="Articulate" w:hAnsi="Articulate"/>
          <w:sz w:val="22"/>
          <w:szCs w:val="22"/>
        </w:rPr>
        <w:t xml:space="preserve"> forbindes.</w:t>
      </w:r>
    </w:p>
    <w:p w14:paraId="35B0D389" w14:textId="77777777" w:rsidR="008E05C6" w:rsidRPr="00B54AFF" w:rsidRDefault="008E05C6" w:rsidP="008E05C6">
      <w:pPr>
        <w:ind w:left="1304"/>
        <w:rPr>
          <w:rFonts w:ascii="Articulate" w:hAnsi="Articulate"/>
          <w:sz w:val="22"/>
          <w:szCs w:val="22"/>
        </w:rPr>
      </w:pPr>
    </w:p>
    <w:p w14:paraId="5BB0114D" w14:textId="77777777" w:rsidR="008E05C6" w:rsidRPr="00B54AFF" w:rsidRDefault="008E05C6" w:rsidP="008E05C6">
      <w:pPr>
        <w:ind w:left="1304"/>
        <w:rPr>
          <w:rFonts w:ascii="Articulate" w:hAnsi="Articulate"/>
          <w:sz w:val="22"/>
          <w:szCs w:val="22"/>
        </w:rPr>
      </w:pPr>
      <w:r w:rsidRPr="00B54AFF">
        <w:rPr>
          <w:rFonts w:ascii="Articulate" w:hAnsi="Articulate"/>
          <w:sz w:val="22"/>
          <w:szCs w:val="22"/>
        </w:rPr>
        <w:t>R</w:t>
      </w:r>
      <w:proofErr w:type="gramStart"/>
      <w:r w:rsidRPr="00B54AFF">
        <w:rPr>
          <w:rFonts w:ascii="Articulate" w:hAnsi="Articulate"/>
          <w:sz w:val="22"/>
          <w:szCs w:val="22"/>
          <w:vertAlign w:val="subscript"/>
        </w:rPr>
        <w:t>1</w:t>
      </w:r>
      <w:r w:rsidRPr="00B54AFF">
        <w:rPr>
          <w:rFonts w:ascii="Articulate" w:hAnsi="Articulate"/>
          <w:sz w:val="22"/>
          <w:szCs w:val="22"/>
        </w:rPr>
        <w:t xml:space="preserve">  =</w:t>
      </w:r>
      <w:proofErr w:type="gramEnd"/>
      <w:r w:rsidRPr="00B54AFF">
        <w:rPr>
          <w:rFonts w:ascii="Articulate" w:hAnsi="Articulate"/>
          <w:sz w:val="22"/>
          <w:szCs w:val="22"/>
        </w:rPr>
        <w:t xml:space="preserve">  50 </w:t>
      </w:r>
      <w:r w:rsidRPr="00B54AFF">
        <w:rPr>
          <w:rFonts w:ascii="Articulate" w:hAnsi="Articulate"/>
          <w:sz w:val="22"/>
          <w:szCs w:val="22"/>
        </w:rPr>
        <w:sym w:font="Symbol" w:char="F057"/>
      </w:r>
      <w:r w:rsidRPr="00B54AFF">
        <w:rPr>
          <w:rFonts w:ascii="Articulate" w:hAnsi="Articulate"/>
          <w:sz w:val="22"/>
          <w:szCs w:val="22"/>
        </w:rPr>
        <w:t xml:space="preserve">          R</w:t>
      </w:r>
      <w:proofErr w:type="gramStart"/>
      <w:r w:rsidRPr="00B54AFF">
        <w:rPr>
          <w:rFonts w:ascii="Articulate" w:hAnsi="Articulate"/>
          <w:sz w:val="22"/>
          <w:szCs w:val="22"/>
          <w:vertAlign w:val="subscript"/>
        </w:rPr>
        <w:t>2</w:t>
      </w:r>
      <w:r w:rsidRPr="00B54AFF">
        <w:rPr>
          <w:rFonts w:ascii="Articulate" w:hAnsi="Articulate"/>
          <w:sz w:val="22"/>
          <w:szCs w:val="22"/>
        </w:rPr>
        <w:t xml:space="preserve">  =</w:t>
      </w:r>
      <w:proofErr w:type="gramEnd"/>
      <w:r w:rsidRPr="00B54AFF">
        <w:rPr>
          <w:rFonts w:ascii="Articulate" w:hAnsi="Articulate"/>
          <w:sz w:val="22"/>
          <w:szCs w:val="22"/>
        </w:rPr>
        <w:t xml:space="preserve">  30 </w:t>
      </w:r>
      <w:r w:rsidRPr="00B54AFF">
        <w:rPr>
          <w:rFonts w:ascii="Articulate" w:hAnsi="Articulate"/>
          <w:sz w:val="22"/>
          <w:szCs w:val="22"/>
        </w:rPr>
        <w:sym w:font="Symbol" w:char="F057"/>
      </w:r>
      <w:r w:rsidRPr="00B54AFF">
        <w:rPr>
          <w:rFonts w:ascii="Articulate" w:hAnsi="Articulate"/>
          <w:sz w:val="22"/>
          <w:szCs w:val="22"/>
        </w:rPr>
        <w:t xml:space="preserve">          R</w:t>
      </w:r>
      <w:proofErr w:type="gramStart"/>
      <w:r w:rsidRPr="00B54AFF">
        <w:rPr>
          <w:rFonts w:ascii="Articulate" w:hAnsi="Articulate"/>
          <w:sz w:val="22"/>
          <w:szCs w:val="22"/>
          <w:vertAlign w:val="subscript"/>
        </w:rPr>
        <w:t>3</w:t>
      </w:r>
      <w:r w:rsidRPr="00B54AFF">
        <w:rPr>
          <w:rFonts w:ascii="Articulate" w:hAnsi="Articulate"/>
          <w:sz w:val="22"/>
          <w:szCs w:val="22"/>
        </w:rPr>
        <w:t xml:space="preserve">  =</w:t>
      </w:r>
      <w:proofErr w:type="gramEnd"/>
      <w:r w:rsidRPr="00B54AFF">
        <w:rPr>
          <w:rFonts w:ascii="Articulate" w:hAnsi="Articulate"/>
          <w:sz w:val="22"/>
          <w:szCs w:val="22"/>
        </w:rPr>
        <w:t xml:space="preserve">  150 </w:t>
      </w:r>
      <w:r w:rsidRPr="00B54AFF">
        <w:rPr>
          <w:rFonts w:ascii="Articulate" w:hAnsi="Articulate"/>
          <w:sz w:val="22"/>
          <w:szCs w:val="22"/>
        </w:rPr>
        <w:sym w:font="Symbol" w:char="F057"/>
      </w:r>
    </w:p>
    <w:p w14:paraId="0C948B58" w14:textId="77777777" w:rsidR="008E05C6" w:rsidRPr="00B54AFF" w:rsidRDefault="008E05C6" w:rsidP="008E05C6">
      <w:pPr>
        <w:ind w:left="1304"/>
        <w:rPr>
          <w:rFonts w:ascii="Articulate" w:hAnsi="Articulate"/>
          <w:sz w:val="22"/>
          <w:szCs w:val="22"/>
        </w:rPr>
      </w:pPr>
    </w:p>
    <w:p w14:paraId="39B276AD" w14:textId="77777777" w:rsidR="008E05C6" w:rsidRPr="00B54AFF" w:rsidRDefault="008E05C6" w:rsidP="008E05C6">
      <w:pPr>
        <w:ind w:left="1304"/>
        <w:rPr>
          <w:rFonts w:ascii="Articulate" w:hAnsi="Articulate"/>
          <w:sz w:val="22"/>
          <w:szCs w:val="22"/>
        </w:rPr>
      </w:pPr>
      <w:r w:rsidRPr="00B54AFF">
        <w:rPr>
          <w:rFonts w:ascii="Articulate" w:hAnsi="Articulate"/>
          <w:sz w:val="22"/>
          <w:szCs w:val="22"/>
        </w:rPr>
        <w:t>Tegn kredsløbet og beregn den totale modstand.</w:t>
      </w:r>
    </w:p>
    <w:p w14:paraId="0E7F9E2C" w14:textId="77777777" w:rsidR="008E05C6" w:rsidRDefault="008E05C6" w:rsidP="008E05C6">
      <w:pPr>
        <w:spacing w:line="360" w:lineRule="auto"/>
        <w:ind w:left="1304"/>
        <w:rPr>
          <w:rFonts w:ascii="Articulate" w:hAnsi="Articulate"/>
        </w:rPr>
      </w:pPr>
    </w:p>
    <w:p w14:paraId="15C717CB" w14:textId="77777777" w:rsidR="00B54AFF" w:rsidRDefault="00B54AFF" w:rsidP="008E05C6">
      <w:pPr>
        <w:spacing w:line="360" w:lineRule="auto"/>
        <w:ind w:left="1304"/>
        <w:rPr>
          <w:rFonts w:ascii="Articulate" w:hAnsi="Articulate"/>
        </w:rPr>
      </w:pPr>
    </w:p>
    <w:p w14:paraId="21CA8A2B" w14:textId="77777777" w:rsidR="00B54AFF" w:rsidRDefault="00B54AFF" w:rsidP="008E05C6">
      <w:pPr>
        <w:spacing w:line="360" w:lineRule="auto"/>
        <w:ind w:left="1304"/>
        <w:rPr>
          <w:rFonts w:ascii="Articulate" w:hAnsi="Articulate"/>
        </w:rPr>
      </w:pPr>
    </w:p>
    <w:p w14:paraId="53A6DF7D" w14:textId="77777777" w:rsidR="00B54AFF" w:rsidRDefault="00B54AFF" w:rsidP="008E05C6">
      <w:pPr>
        <w:spacing w:line="360" w:lineRule="auto"/>
        <w:ind w:left="1304"/>
        <w:rPr>
          <w:rFonts w:ascii="Articulate" w:hAnsi="Articulate"/>
        </w:rPr>
      </w:pPr>
    </w:p>
    <w:p w14:paraId="66EE2593" w14:textId="77777777" w:rsidR="00B54AFF" w:rsidRDefault="00B54AFF" w:rsidP="008E05C6">
      <w:pPr>
        <w:spacing w:line="360" w:lineRule="auto"/>
        <w:ind w:left="1304"/>
        <w:rPr>
          <w:rFonts w:ascii="Articulate" w:hAnsi="Articulate"/>
        </w:rPr>
      </w:pPr>
    </w:p>
    <w:p w14:paraId="665EED8C" w14:textId="77777777" w:rsidR="00B54AFF" w:rsidRDefault="00B54AFF" w:rsidP="008E05C6">
      <w:pPr>
        <w:spacing w:line="360" w:lineRule="auto"/>
        <w:ind w:left="1304"/>
        <w:rPr>
          <w:rFonts w:ascii="Articulate" w:hAnsi="Articulate"/>
        </w:rPr>
      </w:pPr>
    </w:p>
    <w:p w14:paraId="49CE7F9F" w14:textId="77777777" w:rsidR="00B54AFF" w:rsidRDefault="00B54AFF" w:rsidP="008E05C6">
      <w:pPr>
        <w:spacing w:line="360" w:lineRule="auto"/>
        <w:ind w:left="1304"/>
        <w:rPr>
          <w:rFonts w:ascii="Articulate" w:hAnsi="Articulate"/>
        </w:rPr>
      </w:pPr>
    </w:p>
    <w:p w14:paraId="137C196D" w14:textId="77777777" w:rsidR="00B54AFF" w:rsidRDefault="00B54AFF" w:rsidP="008E05C6">
      <w:pPr>
        <w:spacing w:line="360" w:lineRule="auto"/>
        <w:ind w:left="1304"/>
        <w:rPr>
          <w:rFonts w:ascii="Articulate" w:hAnsi="Articulate"/>
        </w:rPr>
      </w:pPr>
    </w:p>
    <w:p w14:paraId="591DEACF" w14:textId="77777777" w:rsidR="00B54AFF" w:rsidRDefault="00B54AFF" w:rsidP="008E05C6">
      <w:pPr>
        <w:spacing w:line="360" w:lineRule="auto"/>
        <w:ind w:left="1304"/>
        <w:rPr>
          <w:rFonts w:ascii="Articulate" w:hAnsi="Articulate"/>
        </w:rPr>
      </w:pPr>
    </w:p>
    <w:p w14:paraId="62A3BF82" w14:textId="77777777" w:rsidR="00B54AFF" w:rsidRPr="00B54AFF" w:rsidRDefault="00B54AFF" w:rsidP="008E05C6">
      <w:pPr>
        <w:spacing w:line="360" w:lineRule="auto"/>
        <w:ind w:left="1304"/>
        <w:rPr>
          <w:rFonts w:ascii="Articulate" w:hAnsi="Articulate"/>
        </w:rPr>
      </w:pPr>
    </w:p>
    <w:p w14:paraId="50E3B0DC" w14:textId="77777777" w:rsidR="008E05C6" w:rsidRPr="00B54AFF" w:rsidRDefault="008E05C6" w:rsidP="008E05C6">
      <w:pPr>
        <w:spacing w:line="360" w:lineRule="auto"/>
        <w:rPr>
          <w:rFonts w:ascii="Articulate" w:hAnsi="Articulate"/>
        </w:rPr>
      </w:pPr>
    </w:p>
    <w:p w14:paraId="4A04CE93" w14:textId="324686F0" w:rsidR="008E05C6" w:rsidRPr="00B54AFF" w:rsidRDefault="008E05C6" w:rsidP="008E05C6">
      <w:pPr>
        <w:spacing w:line="360" w:lineRule="auto"/>
        <w:rPr>
          <w:rFonts w:ascii="Articulate" w:hAnsi="Articulate"/>
          <w:sz w:val="28"/>
          <w:szCs w:val="28"/>
        </w:rPr>
      </w:pPr>
      <w:r w:rsidRPr="00B54AFF">
        <w:rPr>
          <w:rFonts w:ascii="Articulate" w:hAnsi="Articulate"/>
          <w:sz w:val="28"/>
          <w:szCs w:val="28"/>
        </w:rPr>
        <w:t>Opg</w:t>
      </w:r>
      <w:r w:rsidR="00B54AFF">
        <w:rPr>
          <w:rFonts w:ascii="Articulate" w:hAnsi="Articulate"/>
          <w:sz w:val="28"/>
          <w:szCs w:val="28"/>
        </w:rPr>
        <w:t>ave</w:t>
      </w:r>
      <w:r w:rsidRPr="00B54AFF">
        <w:rPr>
          <w:rFonts w:ascii="Articulate" w:hAnsi="Articulate"/>
          <w:sz w:val="28"/>
          <w:szCs w:val="28"/>
        </w:rPr>
        <w:t>. 3</w:t>
      </w:r>
    </w:p>
    <w:p w14:paraId="3575B166" w14:textId="77777777" w:rsidR="008E05C6" w:rsidRPr="00B54AFF" w:rsidRDefault="008E05C6" w:rsidP="008E05C6">
      <w:pPr>
        <w:spacing w:line="360" w:lineRule="auto"/>
        <w:ind w:left="1304"/>
        <w:rPr>
          <w:rFonts w:ascii="Articulate" w:hAnsi="Articulate"/>
          <w:sz w:val="22"/>
          <w:szCs w:val="22"/>
        </w:rPr>
      </w:pPr>
      <w:r w:rsidRPr="00B54AFF">
        <w:rPr>
          <w:rFonts w:ascii="Articulate" w:hAnsi="Articulate"/>
          <w:sz w:val="22"/>
          <w:szCs w:val="22"/>
        </w:rPr>
        <w:t>Følgende fire modstande skal forbindes således:</w:t>
      </w:r>
    </w:p>
    <w:p w14:paraId="7F236147" w14:textId="77777777" w:rsidR="008E05C6" w:rsidRPr="00B54AFF" w:rsidRDefault="008E05C6" w:rsidP="008E05C6">
      <w:pPr>
        <w:spacing w:line="360" w:lineRule="auto"/>
        <w:ind w:left="1304"/>
        <w:rPr>
          <w:rFonts w:ascii="Articulate" w:hAnsi="Articulate"/>
          <w:sz w:val="22"/>
          <w:szCs w:val="22"/>
        </w:rPr>
      </w:pPr>
      <w:proofErr w:type="gramStart"/>
      <w:r w:rsidRPr="00B54AFF">
        <w:rPr>
          <w:rFonts w:ascii="Articulate" w:hAnsi="Articulate"/>
          <w:sz w:val="22"/>
          <w:szCs w:val="22"/>
        </w:rPr>
        <w:t>Modstandene  R</w:t>
      </w:r>
      <w:r w:rsidRPr="00B54AFF">
        <w:rPr>
          <w:rFonts w:ascii="Articulate" w:hAnsi="Articulate"/>
          <w:sz w:val="22"/>
          <w:szCs w:val="22"/>
          <w:vertAlign w:val="subscript"/>
        </w:rPr>
        <w:t>1</w:t>
      </w:r>
      <w:r w:rsidRPr="00B54AFF">
        <w:rPr>
          <w:rFonts w:ascii="Articulate" w:hAnsi="Articulate"/>
          <w:sz w:val="22"/>
          <w:szCs w:val="22"/>
        </w:rPr>
        <w:t xml:space="preserve">  og</w:t>
      </w:r>
      <w:proofErr w:type="gramEnd"/>
      <w:r w:rsidRPr="00B54AFF">
        <w:rPr>
          <w:rFonts w:ascii="Articulate" w:hAnsi="Articulate"/>
          <w:sz w:val="22"/>
          <w:szCs w:val="22"/>
        </w:rPr>
        <w:t xml:space="preserve">  R</w:t>
      </w:r>
      <w:proofErr w:type="gramStart"/>
      <w:r w:rsidRPr="00B54AFF">
        <w:rPr>
          <w:rFonts w:ascii="Articulate" w:hAnsi="Articulate"/>
          <w:sz w:val="22"/>
          <w:szCs w:val="22"/>
          <w:vertAlign w:val="subscript"/>
        </w:rPr>
        <w:t>2</w:t>
      </w:r>
      <w:r w:rsidRPr="00B54AFF">
        <w:rPr>
          <w:rFonts w:ascii="Articulate" w:hAnsi="Articulate"/>
          <w:sz w:val="22"/>
          <w:szCs w:val="22"/>
        </w:rPr>
        <w:t xml:space="preserve">  skal</w:t>
      </w:r>
      <w:proofErr w:type="gramEnd"/>
      <w:r w:rsidRPr="00B54AFF">
        <w:rPr>
          <w:rFonts w:ascii="Articulate" w:hAnsi="Articulate"/>
          <w:sz w:val="22"/>
          <w:szCs w:val="22"/>
        </w:rPr>
        <w:t xml:space="preserve"> serieforbindes.</w:t>
      </w:r>
    </w:p>
    <w:p w14:paraId="0B57EF16" w14:textId="77777777" w:rsidR="008E05C6" w:rsidRPr="00B54AFF" w:rsidRDefault="008E05C6" w:rsidP="008E05C6">
      <w:pPr>
        <w:spacing w:line="360" w:lineRule="auto"/>
        <w:ind w:left="1304"/>
        <w:rPr>
          <w:rFonts w:ascii="Articulate" w:hAnsi="Articulate"/>
          <w:sz w:val="22"/>
          <w:szCs w:val="22"/>
        </w:rPr>
      </w:pPr>
      <w:proofErr w:type="gramStart"/>
      <w:r w:rsidRPr="00B54AFF">
        <w:rPr>
          <w:rFonts w:ascii="Articulate" w:hAnsi="Articulate"/>
          <w:sz w:val="22"/>
          <w:szCs w:val="22"/>
        </w:rPr>
        <w:t>Modstandene  R</w:t>
      </w:r>
      <w:r w:rsidRPr="00B54AFF">
        <w:rPr>
          <w:rFonts w:ascii="Articulate" w:hAnsi="Articulate"/>
          <w:sz w:val="22"/>
          <w:szCs w:val="22"/>
          <w:vertAlign w:val="subscript"/>
        </w:rPr>
        <w:t>3</w:t>
      </w:r>
      <w:r w:rsidRPr="00B54AFF">
        <w:rPr>
          <w:rFonts w:ascii="Articulate" w:hAnsi="Articulate"/>
          <w:sz w:val="22"/>
          <w:szCs w:val="22"/>
        </w:rPr>
        <w:t xml:space="preserve">  og</w:t>
      </w:r>
      <w:proofErr w:type="gramEnd"/>
      <w:r w:rsidRPr="00B54AFF">
        <w:rPr>
          <w:rFonts w:ascii="Articulate" w:hAnsi="Articulate"/>
          <w:sz w:val="22"/>
          <w:szCs w:val="22"/>
        </w:rPr>
        <w:t xml:space="preserve">  R</w:t>
      </w:r>
      <w:proofErr w:type="gramStart"/>
      <w:r w:rsidRPr="00B54AFF">
        <w:rPr>
          <w:rFonts w:ascii="Articulate" w:hAnsi="Articulate"/>
          <w:sz w:val="22"/>
          <w:szCs w:val="22"/>
          <w:vertAlign w:val="subscript"/>
        </w:rPr>
        <w:t>4</w:t>
      </w:r>
      <w:r w:rsidRPr="00B54AFF">
        <w:rPr>
          <w:rFonts w:ascii="Articulate" w:hAnsi="Articulate"/>
          <w:sz w:val="22"/>
          <w:szCs w:val="22"/>
        </w:rPr>
        <w:t xml:space="preserve">  skal</w:t>
      </w:r>
      <w:proofErr w:type="gramEnd"/>
      <w:r w:rsidRPr="00B54AFF">
        <w:rPr>
          <w:rFonts w:ascii="Articulate" w:hAnsi="Articulate"/>
          <w:sz w:val="22"/>
          <w:szCs w:val="22"/>
        </w:rPr>
        <w:t xml:space="preserve"> serieforbindes.</w:t>
      </w:r>
    </w:p>
    <w:p w14:paraId="477BD012" w14:textId="77777777" w:rsidR="008E05C6" w:rsidRPr="00B54AFF" w:rsidRDefault="008E05C6" w:rsidP="008E05C6">
      <w:pPr>
        <w:spacing w:line="360" w:lineRule="auto"/>
        <w:ind w:left="1304"/>
        <w:rPr>
          <w:rFonts w:ascii="Articulate" w:hAnsi="Articulate"/>
          <w:sz w:val="22"/>
          <w:szCs w:val="22"/>
        </w:rPr>
      </w:pPr>
      <w:r w:rsidRPr="00B54AFF">
        <w:rPr>
          <w:rFonts w:ascii="Articulate" w:hAnsi="Articulate"/>
          <w:sz w:val="22"/>
          <w:szCs w:val="22"/>
        </w:rPr>
        <w:t>De to serieforbindelser skal derefter parallelforbindes.</w:t>
      </w:r>
    </w:p>
    <w:p w14:paraId="73EA1B67" w14:textId="77777777" w:rsidR="008E05C6" w:rsidRPr="00B54AFF" w:rsidRDefault="008E05C6" w:rsidP="008E05C6">
      <w:pPr>
        <w:ind w:left="1304"/>
        <w:rPr>
          <w:rFonts w:ascii="Articulate" w:hAnsi="Articulate"/>
          <w:sz w:val="22"/>
          <w:szCs w:val="22"/>
        </w:rPr>
      </w:pPr>
    </w:p>
    <w:p w14:paraId="772A2897" w14:textId="77777777" w:rsidR="008E05C6" w:rsidRPr="00B54AFF" w:rsidRDefault="008E05C6" w:rsidP="008E05C6">
      <w:pPr>
        <w:ind w:left="1304"/>
        <w:rPr>
          <w:rFonts w:ascii="Articulate" w:hAnsi="Articulate"/>
          <w:sz w:val="22"/>
          <w:szCs w:val="22"/>
        </w:rPr>
      </w:pPr>
      <w:r w:rsidRPr="00B54AFF">
        <w:rPr>
          <w:rFonts w:ascii="Articulate" w:hAnsi="Articulate"/>
          <w:sz w:val="22"/>
          <w:szCs w:val="22"/>
        </w:rPr>
        <w:t>R</w:t>
      </w:r>
      <w:proofErr w:type="gramStart"/>
      <w:r w:rsidRPr="00B54AFF">
        <w:rPr>
          <w:rFonts w:ascii="Articulate" w:hAnsi="Articulate"/>
          <w:sz w:val="22"/>
          <w:szCs w:val="22"/>
          <w:vertAlign w:val="subscript"/>
        </w:rPr>
        <w:t>1</w:t>
      </w:r>
      <w:r w:rsidRPr="00B54AFF">
        <w:rPr>
          <w:rFonts w:ascii="Articulate" w:hAnsi="Articulate"/>
          <w:sz w:val="22"/>
          <w:szCs w:val="22"/>
        </w:rPr>
        <w:t xml:space="preserve">  =</w:t>
      </w:r>
      <w:proofErr w:type="gramEnd"/>
      <w:r w:rsidRPr="00B54AFF">
        <w:rPr>
          <w:rFonts w:ascii="Articulate" w:hAnsi="Articulate"/>
          <w:sz w:val="22"/>
          <w:szCs w:val="22"/>
        </w:rPr>
        <w:t xml:space="preserve">  100 </w:t>
      </w:r>
      <w:r w:rsidRPr="00B54AFF">
        <w:rPr>
          <w:rFonts w:ascii="Articulate" w:hAnsi="Articulate"/>
          <w:sz w:val="22"/>
          <w:szCs w:val="22"/>
        </w:rPr>
        <w:sym w:font="Symbol" w:char="F057"/>
      </w:r>
      <w:r w:rsidRPr="00B54AFF">
        <w:rPr>
          <w:rFonts w:ascii="Articulate" w:hAnsi="Articulate"/>
          <w:sz w:val="22"/>
          <w:szCs w:val="22"/>
        </w:rPr>
        <w:t xml:space="preserve">          R</w:t>
      </w:r>
      <w:proofErr w:type="gramStart"/>
      <w:r w:rsidRPr="00B54AFF">
        <w:rPr>
          <w:rFonts w:ascii="Articulate" w:hAnsi="Articulate"/>
          <w:sz w:val="22"/>
          <w:szCs w:val="22"/>
          <w:vertAlign w:val="subscript"/>
        </w:rPr>
        <w:t xml:space="preserve">2 </w:t>
      </w:r>
      <w:r w:rsidRPr="00B54AFF">
        <w:rPr>
          <w:rFonts w:ascii="Articulate" w:hAnsi="Articulate"/>
          <w:sz w:val="22"/>
          <w:szCs w:val="22"/>
        </w:rPr>
        <w:t xml:space="preserve"> =</w:t>
      </w:r>
      <w:proofErr w:type="gramEnd"/>
      <w:r w:rsidRPr="00B54AFF">
        <w:rPr>
          <w:rFonts w:ascii="Articulate" w:hAnsi="Articulate"/>
          <w:sz w:val="22"/>
          <w:szCs w:val="22"/>
        </w:rPr>
        <w:t xml:space="preserve">  200 </w:t>
      </w:r>
      <w:r w:rsidRPr="00B54AFF">
        <w:rPr>
          <w:rFonts w:ascii="Articulate" w:hAnsi="Articulate"/>
          <w:sz w:val="22"/>
          <w:szCs w:val="22"/>
        </w:rPr>
        <w:sym w:font="Symbol" w:char="F057"/>
      </w:r>
      <w:r w:rsidRPr="00B54AFF">
        <w:rPr>
          <w:rFonts w:ascii="Articulate" w:hAnsi="Articulate"/>
          <w:sz w:val="22"/>
          <w:szCs w:val="22"/>
        </w:rPr>
        <w:t xml:space="preserve">         R</w:t>
      </w:r>
      <w:proofErr w:type="gramStart"/>
      <w:r w:rsidRPr="00B54AFF">
        <w:rPr>
          <w:rFonts w:ascii="Articulate" w:hAnsi="Articulate"/>
          <w:sz w:val="22"/>
          <w:szCs w:val="22"/>
          <w:vertAlign w:val="subscript"/>
        </w:rPr>
        <w:t>3</w:t>
      </w:r>
      <w:r w:rsidRPr="00B54AFF">
        <w:rPr>
          <w:rFonts w:ascii="Articulate" w:hAnsi="Articulate"/>
          <w:sz w:val="22"/>
          <w:szCs w:val="22"/>
        </w:rPr>
        <w:t xml:space="preserve">  =</w:t>
      </w:r>
      <w:proofErr w:type="gramEnd"/>
      <w:r w:rsidRPr="00B54AFF">
        <w:rPr>
          <w:rFonts w:ascii="Articulate" w:hAnsi="Articulate"/>
          <w:sz w:val="22"/>
          <w:szCs w:val="22"/>
        </w:rPr>
        <w:t xml:space="preserve">  300 </w:t>
      </w:r>
      <w:r w:rsidRPr="00B54AFF">
        <w:rPr>
          <w:rFonts w:ascii="Articulate" w:hAnsi="Articulate"/>
          <w:sz w:val="22"/>
          <w:szCs w:val="22"/>
        </w:rPr>
        <w:sym w:font="Symbol" w:char="F057"/>
      </w:r>
      <w:r w:rsidRPr="00B54AFF">
        <w:rPr>
          <w:rFonts w:ascii="Articulate" w:hAnsi="Articulate"/>
          <w:sz w:val="22"/>
          <w:szCs w:val="22"/>
        </w:rPr>
        <w:t xml:space="preserve">          R</w:t>
      </w:r>
      <w:proofErr w:type="gramStart"/>
      <w:r w:rsidRPr="00B54AFF">
        <w:rPr>
          <w:rFonts w:ascii="Articulate" w:hAnsi="Articulate"/>
          <w:sz w:val="22"/>
          <w:szCs w:val="22"/>
          <w:vertAlign w:val="subscript"/>
        </w:rPr>
        <w:t>4</w:t>
      </w:r>
      <w:r w:rsidRPr="00B54AFF">
        <w:rPr>
          <w:rFonts w:ascii="Articulate" w:hAnsi="Articulate"/>
          <w:sz w:val="22"/>
          <w:szCs w:val="22"/>
        </w:rPr>
        <w:t xml:space="preserve">  =</w:t>
      </w:r>
      <w:proofErr w:type="gramEnd"/>
      <w:r w:rsidRPr="00B54AFF">
        <w:rPr>
          <w:rFonts w:ascii="Articulate" w:hAnsi="Articulate"/>
          <w:sz w:val="22"/>
          <w:szCs w:val="22"/>
        </w:rPr>
        <w:t xml:space="preserve">  400 </w:t>
      </w:r>
      <w:r w:rsidRPr="00B54AFF">
        <w:rPr>
          <w:rFonts w:ascii="Articulate" w:hAnsi="Articulate"/>
          <w:sz w:val="22"/>
          <w:szCs w:val="22"/>
        </w:rPr>
        <w:sym w:font="Symbol" w:char="F057"/>
      </w:r>
    </w:p>
    <w:p w14:paraId="27641188" w14:textId="77777777" w:rsidR="008E05C6" w:rsidRPr="00B54AFF" w:rsidRDefault="008E05C6" w:rsidP="008E05C6">
      <w:pPr>
        <w:ind w:left="1304"/>
        <w:rPr>
          <w:rFonts w:ascii="Articulate" w:hAnsi="Articulate"/>
          <w:sz w:val="22"/>
          <w:szCs w:val="22"/>
        </w:rPr>
      </w:pPr>
    </w:p>
    <w:p w14:paraId="45015ECE" w14:textId="77777777" w:rsidR="008E05C6" w:rsidRPr="00B54AFF" w:rsidRDefault="008E05C6" w:rsidP="008E05C6">
      <w:pPr>
        <w:ind w:left="1304"/>
        <w:rPr>
          <w:rFonts w:ascii="Articulate" w:hAnsi="Articulate"/>
          <w:sz w:val="22"/>
          <w:szCs w:val="22"/>
        </w:rPr>
      </w:pPr>
      <w:r w:rsidRPr="00B54AFF">
        <w:rPr>
          <w:rFonts w:ascii="Articulate" w:hAnsi="Articulate"/>
          <w:sz w:val="22"/>
          <w:szCs w:val="22"/>
        </w:rPr>
        <w:t>Tegn kredsløbet og beregn den totale modstand.</w:t>
      </w:r>
    </w:p>
    <w:p w14:paraId="609EDADA" w14:textId="77777777" w:rsidR="008E05C6" w:rsidRPr="00B54AFF" w:rsidRDefault="008E05C6" w:rsidP="008E05C6">
      <w:pPr>
        <w:spacing w:line="360" w:lineRule="auto"/>
        <w:ind w:left="1304"/>
        <w:rPr>
          <w:rFonts w:ascii="Articulate" w:hAnsi="Articulate"/>
          <w:sz w:val="22"/>
          <w:szCs w:val="22"/>
        </w:rPr>
      </w:pPr>
    </w:p>
    <w:p w14:paraId="24F6CF83" w14:textId="77777777" w:rsidR="00B54AFF" w:rsidRDefault="00B54AFF" w:rsidP="008E05C6">
      <w:pPr>
        <w:spacing w:line="360" w:lineRule="auto"/>
        <w:rPr>
          <w:rFonts w:ascii="Articulate" w:hAnsi="Articulate"/>
          <w:sz w:val="28"/>
          <w:szCs w:val="28"/>
        </w:rPr>
      </w:pPr>
    </w:p>
    <w:p w14:paraId="7596A5D4" w14:textId="77777777" w:rsidR="00B54AFF" w:rsidRDefault="00B54AFF" w:rsidP="008E05C6">
      <w:pPr>
        <w:spacing w:line="360" w:lineRule="auto"/>
        <w:rPr>
          <w:rFonts w:ascii="Articulate" w:hAnsi="Articulate"/>
          <w:sz w:val="28"/>
          <w:szCs w:val="28"/>
        </w:rPr>
      </w:pPr>
    </w:p>
    <w:p w14:paraId="1E1686C7" w14:textId="77777777" w:rsidR="00B54AFF" w:rsidRDefault="00B54AFF" w:rsidP="008E05C6">
      <w:pPr>
        <w:spacing w:line="360" w:lineRule="auto"/>
        <w:rPr>
          <w:rFonts w:ascii="Articulate" w:hAnsi="Articulate"/>
          <w:sz w:val="28"/>
          <w:szCs w:val="28"/>
        </w:rPr>
      </w:pPr>
    </w:p>
    <w:p w14:paraId="4BB4D77F" w14:textId="77777777" w:rsidR="0098317F" w:rsidRDefault="0098317F" w:rsidP="008E05C6">
      <w:pPr>
        <w:spacing w:line="360" w:lineRule="auto"/>
        <w:rPr>
          <w:rFonts w:ascii="Articulate" w:hAnsi="Articulate"/>
          <w:sz w:val="28"/>
          <w:szCs w:val="28"/>
        </w:rPr>
      </w:pPr>
    </w:p>
    <w:p w14:paraId="34E5FAB1" w14:textId="77777777" w:rsidR="00B54AFF" w:rsidRDefault="00B54AFF" w:rsidP="008E05C6">
      <w:pPr>
        <w:spacing w:line="360" w:lineRule="auto"/>
        <w:rPr>
          <w:rFonts w:ascii="Articulate" w:hAnsi="Articulate"/>
          <w:sz w:val="28"/>
          <w:szCs w:val="28"/>
        </w:rPr>
      </w:pPr>
    </w:p>
    <w:p w14:paraId="19691826" w14:textId="77777777" w:rsidR="00B54AFF" w:rsidRDefault="00B54AFF" w:rsidP="008E05C6">
      <w:pPr>
        <w:spacing w:line="360" w:lineRule="auto"/>
        <w:rPr>
          <w:rFonts w:ascii="Articulate" w:hAnsi="Articulate"/>
          <w:sz w:val="28"/>
          <w:szCs w:val="28"/>
        </w:rPr>
      </w:pPr>
    </w:p>
    <w:p w14:paraId="6786F2BC" w14:textId="77777777" w:rsidR="00B54AFF" w:rsidRDefault="00B54AFF" w:rsidP="008E05C6">
      <w:pPr>
        <w:spacing w:line="360" w:lineRule="auto"/>
        <w:rPr>
          <w:rFonts w:ascii="Articulate" w:hAnsi="Articulate"/>
          <w:sz w:val="28"/>
          <w:szCs w:val="28"/>
        </w:rPr>
      </w:pPr>
    </w:p>
    <w:p w14:paraId="493ECB1D" w14:textId="042DAE5E" w:rsidR="008E05C6" w:rsidRPr="00B54AFF" w:rsidRDefault="008E05C6" w:rsidP="008E05C6">
      <w:pPr>
        <w:spacing w:line="360" w:lineRule="auto"/>
        <w:rPr>
          <w:rFonts w:ascii="Articulate" w:hAnsi="Articulate"/>
          <w:sz w:val="28"/>
          <w:szCs w:val="28"/>
        </w:rPr>
      </w:pPr>
      <w:r w:rsidRPr="00B54AFF">
        <w:rPr>
          <w:rFonts w:ascii="Articulate" w:hAnsi="Articulate"/>
          <w:sz w:val="28"/>
          <w:szCs w:val="28"/>
        </w:rPr>
        <w:t>Opg</w:t>
      </w:r>
      <w:r w:rsidR="00B54AFF">
        <w:rPr>
          <w:rFonts w:ascii="Articulate" w:hAnsi="Articulate"/>
          <w:sz w:val="28"/>
          <w:szCs w:val="28"/>
        </w:rPr>
        <w:t>ave</w:t>
      </w:r>
      <w:r w:rsidRPr="00B54AFF">
        <w:rPr>
          <w:rFonts w:ascii="Articulate" w:hAnsi="Articulate"/>
          <w:sz w:val="28"/>
          <w:szCs w:val="28"/>
        </w:rPr>
        <w:t>. 4</w:t>
      </w:r>
    </w:p>
    <w:p w14:paraId="09030349" w14:textId="77777777" w:rsidR="008E05C6" w:rsidRPr="00B54AFF" w:rsidRDefault="008E05C6" w:rsidP="008E05C6">
      <w:pPr>
        <w:spacing w:line="360" w:lineRule="auto"/>
        <w:ind w:left="1304"/>
        <w:rPr>
          <w:rFonts w:ascii="Articulate" w:hAnsi="Articulate"/>
          <w:sz w:val="22"/>
          <w:szCs w:val="22"/>
        </w:rPr>
      </w:pPr>
      <w:r w:rsidRPr="00B54AFF">
        <w:rPr>
          <w:rFonts w:ascii="Articulate" w:hAnsi="Articulate"/>
          <w:sz w:val="22"/>
          <w:szCs w:val="22"/>
        </w:rPr>
        <w:t>Tre modstande er forbundet som i opgave 1, men har andre værdier.</w:t>
      </w:r>
    </w:p>
    <w:p w14:paraId="53A1C2A3" w14:textId="77777777" w:rsidR="008E05C6" w:rsidRPr="00B54AFF" w:rsidRDefault="008E05C6" w:rsidP="008E05C6">
      <w:pPr>
        <w:ind w:left="1304"/>
        <w:rPr>
          <w:rFonts w:ascii="Articulate" w:hAnsi="Articulate"/>
          <w:sz w:val="22"/>
          <w:szCs w:val="22"/>
        </w:rPr>
      </w:pPr>
    </w:p>
    <w:p w14:paraId="7FB4CD1D" w14:textId="77777777" w:rsidR="008E05C6" w:rsidRPr="00B54AFF" w:rsidRDefault="008E05C6" w:rsidP="008E05C6">
      <w:pPr>
        <w:ind w:left="1304"/>
        <w:rPr>
          <w:rFonts w:ascii="Articulate" w:hAnsi="Articulate"/>
          <w:sz w:val="22"/>
          <w:szCs w:val="22"/>
        </w:rPr>
      </w:pPr>
      <w:r w:rsidRPr="00B54AFF">
        <w:rPr>
          <w:rFonts w:ascii="Articulate" w:hAnsi="Articulate"/>
          <w:sz w:val="22"/>
          <w:szCs w:val="22"/>
        </w:rPr>
        <w:t xml:space="preserve">Om kredsløbet vides følgende:           </w:t>
      </w:r>
      <w:proofErr w:type="spellStart"/>
      <w:proofErr w:type="gramStart"/>
      <w:r w:rsidRPr="00B54AFF">
        <w:rPr>
          <w:rFonts w:ascii="Articulate" w:hAnsi="Articulate"/>
          <w:sz w:val="22"/>
          <w:szCs w:val="22"/>
        </w:rPr>
        <w:t>R</w:t>
      </w:r>
      <w:r w:rsidRPr="00B54AFF">
        <w:rPr>
          <w:rFonts w:ascii="Articulate" w:hAnsi="Articulate"/>
          <w:sz w:val="22"/>
          <w:szCs w:val="22"/>
          <w:vertAlign w:val="subscript"/>
        </w:rPr>
        <w:t>total</w:t>
      </w:r>
      <w:proofErr w:type="spellEnd"/>
      <w:r w:rsidRPr="00B54AFF">
        <w:rPr>
          <w:rFonts w:ascii="Articulate" w:hAnsi="Articulate"/>
          <w:sz w:val="22"/>
          <w:szCs w:val="22"/>
        </w:rPr>
        <w:t xml:space="preserve">  =</w:t>
      </w:r>
      <w:proofErr w:type="gramEnd"/>
      <w:r w:rsidRPr="00B54AFF">
        <w:rPr>
          <w:rFonts w:ascii="Articulate" w:hAnsi="Articulate"/>
          <w:sz w:val="22"/>
          <w:szCs w:val="22"/>
        </w:rPr>
        <w:t xml:space="preserve">  66 </w:t>
      </w:r>
      <w:r w:rsidRPr="00B54AFF">
        <w:rPr>
          <w:rFonts w:ascii="Articulate" w:hAnsi="Articulate"/>
          <w:sz w:val="22"/>
          <w:szCs w:val="22"/>
        </w:rPr>
        <w:sym w:font="Symbol" w:char="F057"/>
      </w:r>
      <w:r w:rsidRPr="00B54AFF">
        <w:rPr>
          <w:rFonts w:ascii="Articulate" w:hAnsi="Articulate"/>
          <w:sz w:val="22"/>
          <w:szCs w:val="22"/>
        </w:rPr>
        <w:t xml:space="preserve">          R</w:t>
      </w:r>
      <w:proofErr w:type="gramStart"/>
      <w:r w:rsidRPr="00B54AFF">
        <w:rPr>
          <w:rFonts w:ascii="Articulate" w:hAnsi="Articulate"/>
          <w:sz w:val="22"/>
          <w:szCs w:val="22"/>
          <w:vertAlign w:val="subscript"/>
        </w:rPr>
        <w:t>1</w:t>
      </w:r>
      <w:r w:rsidRPr="00B54AFF">
        <w:rPr>
          <w:rFonts w:ascii="Articulate" w:hAnsi="Articulate"/>
          <w:sz w:val="22"/>
          <w:szCs w:val="22"/>
        </w:rPr>
        <w:t xml:space="preserve">  =</w:t>
      </w:r>
      <w:proofErr w:type="gramEnd"/>
      <w:r w:rsidRPr="00B54AFF">
        <w:rPr>
          <w:rFonts w:ascii="Articulate" w:hAnsi="Articulate"/>
          <w:sz w:val="22"/>
          <w:szCs w:val="22"/>
        </w:rPr>
        <w:t xml:space="preserve">  90 </w:t>
      </w:r>
      <w:r w:rsidRPr="00B54AFF">
        <w:rPr>
          <w:rFonts w:ascii="Articulate" w:hAnsi="Articulate"/>
          <w:sz w:val="22"/>
          <w:szCs w:val="22"/>
        </w:rPr>
        <w:sym w:font="Symbol" w:char="F057"/>
      </w:r>
      <w:r w:rsidRPr="00B54AFF">
        <w:rPr>
          <w:rFonts w:ascii="Articulate" w:hAnsi="Articulate"/>
          <w:sz w:val="22"/>
          <w:szCs w:val="22"/>
        </w:rPr>
        <w:t xml:space="preserve">          R</w:t>
      </w:r>
      <w:proofErr w:type="gramStart"/>
      <w:r w:rsidRPr="00B54AFF">
        <w:rPr>
          <w:rFonts w:ascii="Articulate" w:hAnsi="Articulate"/>
          <w:sz w:val="22"/>
          <w:szCs w:val="22"/>
          <w:vertAlign w:val="subscript"/>
        </w:rPr>
        <w:t>3</w:t>
      </w:r>
      <w:r w:rsidRPr="00B54AFF">
        <w:rPr>
          <w:rFonts w:ascii="Articulate" w:hAnsi="Articulate"/>
          <w:sz w:val="22"/>
          <w:szCs w:val="22"/>
        </w:rPr>
        <w:t xml:space="preserve">  =</w:t>
      </w:r>
      <w:proofErr w:type="gramEnd"/>
      <w:r w:rsidRPr="00B54AFF">
        <w:rPr>
          <w:rFonts w:ascii="Articulate" w:hAnsi="Articulate"/>
          <w:sz w:val="22"/>
          <w:szCs w:val="22"/>
        </w:rPr>
        <w:t xml:space="preserve">  30 </w:t>
      </w:r>
      <w:r w:rsidRPr="00B54AFF">
        <w:rPr>
          <w:rFonts w:ascii="Articulate" w:hAnsi="Articulate"/>
          <w:sz w:val="22"/>
          <w:szCs w:val="22"/>
        </w:rPr>
        <w:sym w:font="Symbol" w:char="F057"/>
      </w:r>
    </w:p>
    <w:p w14:paraId="562DD2EF" w14:textId="77777777" w:rsidR="008E05C6" w:rsidRPr="00B54AFF" w:rsidRDefault="008E05C6" w:rsidP="008E05C6">
      <w:pPr>
        <w:ind w:left="1304"/>
        <w:rPr>
          <w:rFonts w:ascii="Articulate" w:hAnsi="Articulate"/>
          <w:sz w:val="22"/>
          <w:szCs w:val="22"/>
        </w:rPr>
      </w:pPr>
    </w:p>
    <w:p w14:paraId="37020F57" w14:textId="77777777" w:rsidR="008E05C6" w:rsidRPr="00B54AFF" w:rsidRDefault="008E05C6" w:rsidP="008E05C6">
      <w:pPr>
        <w:ind w:left="1304"/>
        <w:rPr>
          <w:rFonts w:ascii="Articulate" w:hAnsi="Articulate"/>
          <w:sz w:val="22"/>
          <w:szCs w:val="22"/>
        </w:rPr>
      </w:pPr>
      <w:proofErr w:type="gramStart"/>
      <w:r w:rsidRPr="00B54AFF">
        <w:rPr>
          <w:rFonts w:ascii="Articulate" w:hAnsi="Articulate"/>
          <w:sz w:val="22"/>
          <w:szCs w:val="22"/>
        </w:rPr>
        <w:t>Beregn  R</w:t>
      </w:r>
      <w:proofErr w:type="gramEnd"/>
      <w:r w:rsidRPr="00B54AFF">
        <w:rPr>
          <w:rFonts w:ascii="Articulate" w:hAnsi="Articulate"/>
          <w:sz w:val="22"/>
          <w:szCs w:val="22"/>
          <w:vertAlign w:val="subscript"/>
        </w:rPr>
        <w:t>2</w:t>
      </w:r>
    </w:p>
    <w:p w14:paraId="65134163" w14:textId="77777777" w:rsidR="008E05C6" w:rsidRDefault="008E05C6" w:rsidP="008E05C6">
      <w:pPr>
        <w:ind w:left="1304"/>
        <w:rPr>
          <w:rFonts w:ascii="Articulate" w:hAnsi="Articulate"/>
        </w:rPr>
      </w:pPr>
    </w:p>
    <w:p w14:paraId="4653ACDB" w14:textId="77777777" w:rsidR="00B54AFF" w:rsidRDefault="00B54AFF" w:rsidP="008E05C6">
      <w:pPr>
        <w:ind w:left="1304"/>
        <w:rPr>
          <w:rFonts w:ascii="Articulate" w:hAnsi="Articulate"/>
        </w:rPr>
      </w:pPr>
    </w:p>
    <w:p w14:paraId="13E2E44F" w14:textId="77777777" w:rsidR="00B54AFF" w:rsidRDefault="00B54AFF" w:rsidP="008E05C6">
      <w:pPr>
        <w:ind w:left="1304"/>
        <w:rPr>
          <w:rFonts w:ascii="Articulate" w:hAnsi="Articulate"/>
        </w:rPr>
      </w:pPr>
    </w:p>
    <w:p w14:paraId="2016CCC7" w14:textId="77777777" w:rsidR="00B54AFF" w:rsidRDefault="00B54AFF" w:rsidP="008E05C6">
      <w:pPr>
        <w:ind w:left="1304"/>
        <w:rPr>
          <w:rFonts w:ascii="Articulate" w:hAnsi="Articulate"/>
        </w:rPr>
      </w:pPr>
    </w:p>
    <w:p w14:paraId="03E853BA" w14:textId="77777777" w:rsidR="00B54AFF" w:rsidRDefault="00B54AFF" w:rsidP="008E05C6">
      <w:pPr>
        <w:ind w:left="1304"/>
        <w:rPr>
          <w:rFonts w:ascii="Articulate" w:hAnsi="Articulate"/>
        </w:rPr>
      </w:pPr>
    </w:p>
    <w:p w14:paraId="7FC48D41" w14:textId="77777777" w:rsidR="00B54AFF" w:rsidRDefault="00B54AFF" w:rsidP="008E05C6">
      <w:pPr>
        <w:ind w:left="1304"/>
        <w:rPr>
          <w:rFonts w:ascii="Articulate" w:hAnsi="Articulate"/>
        </w:rPr>
      </w:pPr>
    </w:p>
    <w:p w14:paraId="746F8702" w14:textId="77777777" w:rsidR="00B54AFF" w:rsidRDefault="00B54AFF" w:rsidP="008E05C6">
      <w:pPr>
        <w:ind w:left="1304"/>
        <w:rPr>
          <w:rFonts w:ascii="Articulate" w:hAnsi="Articulate"/>
        </w:rPr>
      </w:pPr>
    </w:p>
    <w:p w14:paraId="645AEDB1" w14:textId="77777777" w:rsidR="00B54AFF" w:rsidRDefault="00B54AFF" w:rsidP="008E05C6">
      <w:pPr>
        <w:ind w:left="1304"/>
        <w:rPr>
          <w:rFonts w:ascii="Articulate" w:hAnsi="Articulate"/>
        </w:rPr>
      </w:pPr>
    </w:p>
    <w:p w14:paraId="10D7A1ED" w14:textId="77777777" w:rsidR="00B54AFF" w:rsidRDefault="00B54AFF" w:rsidP="008E05C6">
      <w:pPr>
        <w:ind w:left="1304"/>
        <w:rPr>
          <w:rFonts w:ascii="Articulate" w:hAnsi="Articulate"/>
        </w:rPr>
      </w:pPr>
    </w:p>
    <w:p w14:paraId="2CF888B7" w14:textId="77777777" w:rsidR="00B54AFF" w:rsidRDefault="00B54AFF" w:rsidP="008E05C6">
      <w:pPr>
        <w:ind w:left="1304"/>
        <w:rPr>
          <w:rFonts w:ascii="Articulate" w:hAnsi="Articulate"/>
        </w:rPr>
      </w:pPr>
    </w:p>
    <w:p w14:paraId="34AF6839" w14:textId="77777777" w:rsidR="00B54AFF" w:rsidRDefault="00B54AFF" w:rsidP="008E05C6">
      <w:pPr>
        <w:ind w:left="1304"/>
        <w:rPr>
          <w:rFonts w:ascii="Articulate" w:hAnsi="Articulate"/>
        </w:rPr>
      </w:pPr>
    </w:p>
    <w:p w14:paraId="13A48F85" w14:textId="77777777" w:rsidR="00B54AFF" w:rsidRDefault="00B54AFF" w:rsidP="008E05C6">
      <w:pPr>
        <w:ind w:left="1304"/>
        <w:rPr>
          <w:rFonts w:ascii="Articulate" w:hAnsi="Articulate"/>
        </w:rPr>
      </w:pPr>
    </w:p>
    <w:p w14:paraId="51D622D2" w14:textId="77777777" w:rsidR="00B54AFF" w:rsidRDefault="00B54AFF" w:rsidP="008E05C6">
      <w:pPr>
        <w:ind w:left="1304"/>
        <w:rPr>
          <w:rFonts w:ascii="Articulate" w:hAnsi="Articulate"/>
        </w:rPr>
      </w:pPr>
    </w:p>
    <w:p w14:paraId="48274D68" w14:textId="77777777" w:rsidR="00B54AFF" w:rsidRDefault="00B54AFF" w:rsidP="008E05C6">
      <w:pPr>
        <w:ind w:left="1304"/>
        <w:rPr>
          <w:rFonts w:ascii="Articulate" w:hAnsi="Articulate"/>
        </w:rPr>
      </w:pPr>
    </w:p>
    <w:p w14:paraId="4D704D5C" w14:textId="77777777" w:rsidR="00B54AFF" w:rsidRDefault="00B54AFF" w:rsidP="008E05C6">
      <w:pPr>
        <w:ind w:left="1304"/>
        <w:rPr>
          <w:rFonts w:ascii="Articulate" w:hAnsi="Articulate"/>
        </w:rPr>
      </w:pPr>
    </w:p>
    <w:p w14:paraId="12FB30FF" w14:textId="77777777" w:rsidR="00B54AFF" w:rsidRPr="00B54AFF" w:rsidRDefault="00B54AFF" w:rsidP="008E05C6">
      <w:pPr>
        <w:ind w:left="1304"/>
        <w:rPr>
          <w:rFonts w:ascii="Articulate" w:hAnsi="Articulate"/>
        </w:rPr>
      </w:pPr>
    </w:p>
    <w:p w14:paraId="341F2765" w14:textId="77777777" w:rsidR="00B54AFF" w:rsidRPr="00B54AFF" w:rsidRDefault="00B54AFF" w:rsidP="008E05C6">
      <w:pPr>
        <w:ind w:left="1304"/>
        <w:rPr>
          <w:rFonts w:ascii="Articulate" w:hAnsi="Articulate"/>
        </w:rPr>
      </w:pPr>
    </w:p>
    <w:p w14:paraId="20A6C192" w14:textId="77777777" w:rsidR="00B54AFF" w:rsidRPr="00B54AFF" w:rsidRDefault="00B54AFF" w:rsidP="008E05C6">
      <w:pPr>
        <w:ind w:left="1304"/>
        <w:rPr>
          <w:rFonts w:ascii="Articulate" w:hAnsi="Articulate"/>
        </w:rPr>
      </w:pPr>
    </w:p>
    <w:p w14:paraId="6448F2D9" w14:textId="0A9D3C4F" w:rsidR="008E05C6" w:rsidRPr="00B54AFF" w:rsidRDefault="00550778" w:rsidP="008E05C6">
      <w:pPr>
        <w:rPr>
          <w:rFonts w:ascii="Articulate" w:hAnsi="Articulate"/>
        </w:rPr>
      </w:pPr>
      <w:proofErr w:type="spellStart"/>
      <w:r w:rsidRPr="00B54AFF">
        <w:rPr>
          <w:rFonts w:ascii="Articulate" w:hAnsi="Articulate"/>
          <w:sz w:val="28"/>
          <w:szCs w:val="28"/>
        </w:rPr>
        <w:t>Opg</w:t>
      </w:r>
      <w:proofErr w:type="spellEnd"/>
      <w:r w:rsidRPr="00B54AFF">
        <w:rPr>
          <w:rFonts w:ascii="Articulate" w:hAnsi="Articulate"/>
          <w:sz w:val="28"/>
          <w:szCs w:val="28"/>
        </w:rPr>
        <w:t>. 5</w:t>
      </w:r>
    </w:p>
    <w:p w14:paraId="5D995914" w14:textId="77777777" w:rsidR="008E05C6" w:rsidRPr="00B54AFF" w:rsidRDefault="008E05C6" w:rsidP="008E05C6">
      <w:pPr>
        <w:rPr>
          <w:rFonts w:ascii="Articulate" w:hAnsi="Articulate"/>
        </w:rPr>
      </w:pPr>
    </w:p>
    <w:p w14:paraId="5EFB43D5" w14:textId="77777777" w:rsidR="008E05C6" w:rsidRPr="00B54AFF" w:rsidRDefault="008E05C6" w:rsidP="008E05C6">
      <w:pPr>
        <w:ind w:left="1304"/>
        <w:rPr>
          <w:rFonts w:ascii="Articulate" w:hAnsi="Articulate"/>
          <w:sz w:val="22"/>
          <w:szCs w:val="22"/>
        </w:rPr>
      </w:pPr>
      <w:r w:rsidRPr="00B54AFF">
        <w:rPr>
          <w:rFonts w:ascii="Articulate" w:hAnsi="Articulate"/>
          <w:sz w:val="22"/>
          <w:szCs w:val="22"/>
        </w:rPr>
        <w:t xml:space="preserve">Fire modstande er forbundet som i </w:t>
      </w:r>
      <w:r w:rsidRPr="00B54AFF">
        <w:rPr>
          <w:rFonts w:ascii="Articulate" w:hAnsi="Articulate"/>
          <w:sz w:val="22"/>
          <w:szCs w:val="22"/>
          <w:u w:val="single"/>
        </w:rPr>
        <w:t xml:space="preserve">opgave 3 på </w:t>
      </w:r>
      <w:r w:rsidRPr="00B54AFF">
        <w:rPr>
          <w:rFonts w:ascii="Articulate" w:hAnsi="Articulate"/>
          <w:b/>
          <w:sz w:val="22"/>
          <w:szCs w:val="22"/>
          <w:u w:val="single"/>
        </w:rPr>
        <w:t xml:space="preserve">side </w:t>
      </w:r>
      <w:proofErr w:type="gramStart"/>
      <w:r w:rsidRPr="00B54AFF">
        <w:rPr>
          <w:rFonts w:ascii="Articulate" w:hAnsi="Articulate"/>
          <w:b/>
          <w:sz w:val="22"/>
          <w:szCs w:val="22"/>
          <w:u w:val="single"/>
        </w:rPr>
        <w:t xml:space="preserve">1, </w:t>
      </w:r>
      <w:r w:rsidRPr="00B54AFF">
        <w:rPr>
          <w:rFonts w:ascii="Articulate" w:hAnsi="Articulate"/>
          <w:b/>
          <w:sz w:val="22"/>
          <w:szCs w:val="22"/>
        </w:rPr>
        <w:t xml:space="preserve"> </w:t>
      </w:r>
      <w:r w:rsidRPr="00B54AFF">
        <w:rPr>
          <w:rFonts w:ascii="Articulate" w:hAnsi="Articulate"/>
          <w:sz w:val="22"/>
          <w:szCs w:val="22"/>
        </w:rPr>
        <w:t>men</w:t>
      </w:r>
      <w:proofErr w:type="gramEnd"/>
      <w:r w:rsidRPr="00B54AFF">
        <w:rPr>
          <w:rFonts w:ascii="Articulate" w:hAnsi="Articulate"/>
          <w:sz w:val="22"/>
          <w:szCs w:val="22"/>
        </w:rPr>
        <w:t xml:space="preserve"> har andre værdier.</w:t>
      </w:r>
    </w:p>
    <w:p w14:paraId="68662DF9" w14:textId="77777777" w:rsidR="008E05C6" w:rsidRPr="00B54AFF" w:rsidRDefault="008E05C6" w:rsidP="008E05C6">
      <w:pPr>
        <w:ind w:left="1304"/>
        <w:rPr>
          <w:rFonts w:ascii="Articulate" w:hAnsi="Articulate"/>
          <w:sz w:val="22"/>
          <w:szCs w:val="22"/>
        </w:rPr>
      </w:pPr>
    </w:p>
    <w:p w14:paraId="32FEA35E" w14:textId="77777777" w:rsidR="008E05C6" w:rsidRPr="00B54AFF" w:rsidRDefault="008E05C6" w:rsidP="008E05C6">
      <w:pPr>
        <w:ind w:left="1304"/>
        <w:rPr>
          <w:rFonts w:ascii="Articulate" w:hAnsi="Articulate"/>
          <w:sz w:val="22"/>
          <w:szCs w:val="22"/>
        </w:rPr>
      </w:pPr>
      <w:r w:rsidRPr="00B54AFF">
        <w:rPr>
          <w:rFonts w:ascii="Articulate" w:hAnsi="Articulate"/>
          <w:sz w:val="22"/>
          <w:szCs w:val="22"/>
        </w:rPr>
        <w:t>Om kredsløbet vides følgende:</w:t>
      </w:r>
    </w:p>
    <w:p w14:paraId="6DCE14ED" w14:textId="77777777" w:rsidR="008E05C6" w:rsidRPr="00B54AFF" w:rsidRDefault="008E05C6" w:rsidP="008E05C6">
      <w:pPr>
        <w:ind w:left="1304"/>
        <w:rPr>
          <w:rFonts w:ascii="Articulate" w:hAnsi="Articulate"/>
          <w:sz w:val="22"/>
          <w:szCs w:val="22"/>
        </w:rPr>
      </w:pPr>
    </w:p>
    <w:p w14:paraId="1605C8C1" w14:textId="77777777" w:rsidR="008E05C6" w:rsidRPr="00B54AFF" w:rsidRDefault="008E05C6" w:rsidP="008E05C6">
      <w:pPr>
        <w:ind w:left="1304"/>
        <w:rPr>
          <w:rFonts w:ascii="Articulate" w:hAnsi="Articulate"/>
          <w:sz w:val="22"/>
          <w:szCs w:val="22"/>
        </w:rPr>
      </w:pPr>
      <w:proofErr w:type="spellStart"/>
      <w:proofErr w:type="gramStart"/>
      <w:r w:rsidRPr="00B54AFF">
        <w:rPr>
          <w:rFonts w:ascii="Articulate" w:hAnsi="Articulate"/>
          <w:sz w:val="22"/>
          <w:szCs w:val="22"/>
        </w:rPr>
        <w:t>R</w:t>
      </w:r>
      <w:r w:rsidRPr="00B54AFF">
        <w:rPr>
          <w:rFonts w:ascii="Articulate" w:hAnsi="Articulate"/>
          <w:sz w:val="22"/>
          <w:szCs w:val="22"/>
          <w:vertAlign w:val="subscript"/>
        </w:rPr>
        <w:t>tot</w:t>
      </w:r>
      <w:proofErr w:type="spellEnd"/>
      <w:r w:rsidRPr="00B54AFF">
        <w:rPr>
          <w:rFonts w:ascii="Articulate" w:hAnsi="Articulate"/>
          <w:sz w:val="22"/>
          <w:szCs w:val="22"/>
        </w:rPr>
        <w:t xml:space="preserve">  =</w:t>
      </w:r>
      <w:proofErr w:type="gramEnd"/>
      <w:r w:rsidRPr="00B54AFF">
        <w:rPr>
          <w:rFonts w:ascii="Articulate" w:hAnsi="Articulate"/>
          <w:sz w:val="22"/>
          <w:szCs w:val="22"/>
        </w:rPr>
        <w:t xml:space="preserve">  26,4 </w:t>
      </w:r>
      <w:r w:rsidRPr="00B54AFF">
        <w:rPr>
          <w:rFonts w:ascii="Articulate" w:hAnsi="Articulate"/>
          <w:sz w:val="22"/>
          <w:szCs w:val="22"/>
        </w:rPr>
        <w:sym w:font="Symbol" w:char="F057"/>
      </w:r>
      <w:r w:rsidRPr="00B54AFF">
        <w:rPr>
          <w:rFonts w:ascii="Articulate" w:hAnsi="Articulate"/>
          <w:sz w:val="22"/>
          <w:szCs w:val="22"/>
        </w:rPr>
        <w:t xml:space="preserve">          R</w:t>
      </w:r>
      <w:proofErr w:type="gramStart"/>
      <w:r w:rsidRPr="00B54AFF">
        <w:rPr>
          <w:rFonts w:ascii="Articulate" w:hAnsi="Articulate"/>
          <w:sz w:val="22"/>
          <w:szCs w:val="22"/>
          <w:vertAlign w:val="subscript"/>
        </w:rPr>
        <w:t>1</w:t>
      </w:r>
      <w:r w:rsidRPr="00B54AFF">
        <w:rPr>
          <w:rFonts w:ascii="Articulate" w:hAnsi="Articulate"/>
          <w:sz w:val="22"/>
          <w:szCs w:val="22"/>
        </w:rPr>
        <w:t xml:space="preserve">  =</w:t>
      </w:r>
      <w:proofErr w:type="gramEnd"/>
      <w:r w:rsidRPr="00B54AFF">
        <w:rPr>
          <w:rFonts w:ascii="Articulate" w:hAnsi="Articulate"/>
          <w:sz w:val="22"/>
          <w:szCs w:val="22"/>
        </w:rPr>
        <w:t xml:space="preserve">  26 </w:t>
      </w:r>
      <w:r w:rsidRPr="00B54AFF">
        <w:rPr>
          <w:rFonts w:ascii="Articulate" w:hAnsi="Articulate"/>
          <w:sz w:val="22"/>
          <w:szCs w:val="22"/>
        </w:rPr>
        <w:sym w:font="Symbol" w:char="F057"/>
      </w:r>
      <w:r w:rsidRPr="00B54AFF">
        <w:rPr>
          <w:rFonts w:ascii="Articulate" w:hAnsi="Articulate"/>
          <w:sz w:val="22"/>
          <w:szCs w:val="22"/>
        </w:rPr>
        <w:t xml:space="preserve">          R</w:t>
      </w:r>
      <w:proofErr w:type="gramStart"/>
      <w:r w:rsidRPr="00B54AFF">
        <w:rPr>
          <w:rFonts w:ascii="Articulate" w:hAnsi="Articulate"/>
          <w:sz w:val="22"/>
          <w:szCs w:val="22"/>
          <w:vertAlign w:val="subscript"/>
        </w:rPr>
        <w:t>2</w:t>
      </w:r>
      <w:r w:rsidRPr="00B54AFF">
        <w:rPr>
          <w:rFonts w:ascii="Articulate" w:hAnsi="Articulate"/>
          <w:sz w:val="22"/>
          <w:szCs w:val="22"/>
        </w:rPr>
        <w:t xml:space="preserve">  =</w:t>
      </w:r>
      <w:proofErr w:type="gramEnd"/>
      <w:r w:rsidRPr="00B54AFF">
        <w:rPr>
          <w:rFonts w:ascii="Articulate" w:hAnsi="Articulate"/>
          <w:sz w:val="22"/>
          <w:szCs w:val="22"/>
        </w:rPr>
        <w:t xml:space="preserve">  40 </w:t>
      </w:r>
      <w:r w:rsidRPr="00B54AFF">
        <w:rPr>
          <w:rFonts w:ascii="Articulate" w:hAnsi="Articulate"/>
          <w:sz w:val="22"/>
          <w:szCs w:val="22"/>
        </w:rPr>
        <w:sym w:font="Symbol" w:char="F057"/>
      </w:r>
      <w:r w:rsidRPr="00B54AFF">
        <w:rPr>
          <w:rFonts w:ascii="Articulate" w:hAnsi="Articulate"/>
          <w:sz w:val="22"/>
          <w:szCs w:val="22"/>
        </w:rPr>
        <w:t xml:space="preserve">          R</w:t>
      </w:r>
      <w:proofErr w:type="gramStart"/>
      <w:r w:rsidRPr="00B54AFF">
        <w:rPr>
          <w:rFonts w:ascii="Articulate" w:hAnsi="Articulate"/>
          <w:sz w:val="22"/>
          <w:szCs w:val="22"/>
          <w:vertAlign w:val="subscript"/>
        </w:rPr>
        <w:t>3</w:t>
      </w:r>
      <w:r w:rsidRPr="00B54AFF">
        <w:rPr>
          <w:rFonts w:ascii="Articulate" w:hAnsi="Articulate"/>
          <w:sz w:val="22"/>
          <w:szCs w:val="22"/>
        </w:rPr>
        <w:t xml:space="preserve">  =</w:t>
      </w:r>
      <w:proofErr w:type="gramEnd"/>
      <w:r w:rsidRPr="00B54AFF">
        <w:rPr>
          <w:rFonts w:ascii="Articulate" w:hAnsi="Articulate"/>
          <w:sz w:val="22"/>
          <w:szCs w:val="22"/>
        </w:rPr>
        <w:t xml:space="preserve">  R</w:t>
      </w:r>
      <w:r w:rsidRPr="00B54AFF">
        <w:rPr>
          <w:rFonts w:ascii="Articulate" w:hAnsi="Articulate"/>
          <w:sz w:val="22"/>
          <w:szCs w:val="22"/>
          <w:vertAlign w:val="subscript"/>
        </w:rPr>
        <w:t>4</w:t>
      </w:r>
    </w:p>
    <w:p w14:paraId="76F342F1" w14:textId="77777777" w:rsidR="008E05C6" w:rsidRPr="00B54AFF" w:rsidRDefault="008E05C6" w:rsidP="008E05C6">
      <w:pPr>
        <w:ind w:left="1304"/>
        <w:rPr>
          <w:rFonts w:ascii="Articulate" w:hAnsi="Articulate"/>
          <w:sz w:val="22"/>
          <w:szCs w:val="22"/>
        </w:rPr>
      </w:pPr>
    </w:p>
    <w:p w14:paraId="6D5C058B" w14:textId="77777777" w:rsidR="008E05C6" w:rsidRPr="00B54AFF" w:rsidRDefault="008E05C6" w:rsidP="008E05C6">
      <w:pPr>
        <w:ind w:left="1304"/>
        <w:rPr>
          <w:rFonts w:ascii="Articulate" w:hAnsi="Articulate"/>
          <w:sz w:val="22"/>
          <w:szCs w:val="22"/>
        </w:rPr>
      </w:pPr>
      <w:proofErr w:type="gramStart"/>
      <w:r w:rsidRPr="00B54AFF">
        <w:rPr>
          <w:rFonts w:ascii="Articulate" w:hAnsi="Articulate"/>
          <w:sz w:val="22"/>
          <w:szCs w:val="22"/>
        </w:rPr>
        <w:t>Beregn :</w:t>
      </w:r>
      <w:proofErr w:type="gramEnd"/>
      <w:r w:rsidRPr="00B54AFF">
        <w:rPr>
          <w:rFonts w:ascii="Articulate" w:hAnsi="Articulate"/>
          <w:sz w:val="22"/>
          <w:szCs w:val="22"/>
        </w:rPr>
        <w:t xml:space="preserve">  R</w:t>
      </w:r>
      <w:proofErr w:type="gramStart"/>
      <w:r w:rsidRPr="00B54AFF">
        <w:rPr>
          <w:rFonts w:ascii="Articulate" w:hAnsi="Articulate"/>
          <w:sz w:val="22"/>
          <w:szCs w:val="22"/>
          <w:vertAlign w:val="subscript"/>
        </w:rPr>
        <w:t>3</w:t>
      </w:r>
      <w:r w:rsidRPr="00B54AFF">
        <w:rPr>
          <w:rFonts w:ascii="Articulate" w:hAnsi="Articulate"/>
          <w:sz w:val="22"/>
          <w:szCs w:val="22"/>
        </w:rPr>
        <w:t xml:space="preserve">  og</w:t>
      </w:r>
      <w:proofErr w:type="gramEnd"/>
      <w:r w:rsidRPr="00B54AFF">
        <w:rPr>
          <w:rFonts w:ascii="Articulate" w:hAnsi="Articulate"/>
          <w:sz w:val="22"/>
          <w:szCs w:val="22"/>
        </w:rPr>
        <w:t xml:space="preserve">  R</w:t>
      </w:r>
      <w:r w:rsidRPr="00B54AFF">
        <w:rPr>
          <w:rFonts w:ascii="Articulate" w:hAnsi="Articulate"/>
          <w:sz w:val="22"/>
          <w:szCs w:val="22"/>
          <w:vertAlign w:val="subscript"/>
        </w:rPr>
        <w:t>4</w:t>
      </w:r>
    </w:p>
    <w:p w14:paraId="7E4D9835" w14:textId="77777777" w:rsidR="008E05C6" w:rsidRPr="00B54AFF" w:rsidRDefault="008E05C6" w:rsidP="008E05C6">
      <w:pPr>
        <w:rPr>
          <w:rFonts w:ascii="Articulate" w:hAnsi="Articulate"/>
        </w:rPr>
      </w:pPr>
    </w:p>
    <w:p w14:paraId="01D52D0F" w14:textId="77777777" w:rsidR="008E05C6" w:rsidRPr="00B54AFF" w:rsidRDefault="008E05C6" w:rsidP="008E05C6">
      <w:pPr>
        <w:rPr>
          <w:rFonts w:ascii="Articulate" w:hAnsi="Articulate"/>
        </w:rPr>
      </w:pPr>
    </w:p>
    <w:p w14:paraId="6A2E390A" w14:textId="77777777" w:rsidR="008E05C6" w:rsidRDefault="008E05C6" w:rsidP="008E05C6">
      <w:pPr>
        <w:rPr>
          <w:rFonts w:ascii="Articulate" w:hAnsi="Articulate"/>
        </w:rPr>
      </w:pPr>
    </w:p>
    <w:p w14:paraId="34316501" w14:textId="77777777" w:rsidR="00B54AFF" w:rsidRDefault="00B54AFF" w:rsidP="008E05C6">
      <w:pPr>
        <w:rPr>
          <w:rFonts w:ascii="Articulate" w:hAnsi="Articulate"/>
        </w:rPr>
      </w:pPr>
    </w:p>
    <w:p w14:paraId="26165861" w14:textId="77777777" w:rsidR="00B54AFF" w:rsidRDefault="00B54AFF" w:rsidP="008E05C6">
      <w:pPr>
        <w:rPr>
          <w:rFonts w:ascii="Articulate" w:hAnsi="Articulate"/>
        </w:rPr>
      </w:pPr>
    </w:p>
    <w:p w14:paraId="127FE838" w14:textId="77777777" w:rsidR="00B54AFF" w:rsidRDefault="00B54AFF" w:rsidP="008E05C6">
      <w:pPr>
        <w:rPr>
          <w:rFonts w:ascii="Articulate" w:hAnsi="Articulate"/>
        </w:rPr>
      </w:pPr>
    </w:p>
    <w:p w14:paraId="1F2B9604" w14:textId="77777777" w:rsidR="00B54AFF" w:rsidRDefault="00B54AFF" w:rsidP="008E05C6">
      <w:pPr>
        <w:rPr>
          <w:rFonts w:ascii="Articulate" w:hAnsi="Articulate"/>
        </w:rPr>
      </w:pPr>
    </w:p>
    <w:p w14:paraId="7C2F3C81" w14:textId="77777777" w:rsidR="00B54AFF" w:rsidRDefault="00B54AFF" w:rsidP="008E05C6">
      <w:pPr>
        <w:rPr>
          <w:rFonts w:ascii="Articulate" w:hAnsi="Articulate"/>
        </w:rPr>
      </w:pPr>
    </w:p>
    <w:p w14:paraId="6724970A" w14:textId="77777777" w:rsidR="00B54AFF" w:rsidRDefault="00B54AFF" w:rsidP="008E05C6">
      <w:pPr>
        <w:rPr>
          <w:rFonts w:ascii="Articulate" w:hAnsi="Articulate"/>
        </w:rPr>
      </w:pPr>
    </w:p>
    <w:p w14:paraId="33ECED35" w14:textId="77777777" w:rsidR="00B54AFF" w:rsidRDefault="00B54AFF" w:rsidP="008E05C6">
      <w:pPr>
        <w:rPr>
          <w:rFonts w:ascii="Articulate" w:hAnsi="Articulate"/>
        </w:rPr>
      </w:pPr>
    </w:p>
    <w:p w14:paraId="0763C510" w14:textId="77777777" w:rsidR="00B54AFF" w:rsidRDefault="00B54AFF" w:rsidP="008E05C6">
      <w:pPr>
        <w:rPr>
          <w:rFonts w:ascii="Articulate" w:hAnsi="Articulate"/>
        </w:rPr>
      </w:pPr>
    </w:p>
    <w:p w14:paraId="1EAEC372" w14:textId="77777777" w:rsidR="00B54AFF" w:rsidRDefault="00B54AFF" w:rsidP="008E05C6">
      <w:pPr>
        <w:rPr>
          <w:rFonts w:ascii="Articulate" w:hAnsi="Articulate"/>
        </w:rPr>
      </w:pPr>
    </w:p>
    <w:p w14:paraId="7B549A32" w14:textId="77777777" w:rsidR="00B54AFF" w:rsidRDefault="00B54AFF" w:rsidP="008E05C6">
      <w:pPr>
        <w:rPr>
          <w:rFonts w:ascii="Articulate" w:hAnsi="Articulate"/>
        </w:rPr>
      </w:pPr>
    </w:p>
    <w:p w14:paraId="2AFB5385" w14:textId="77777777" w:rsidR="00B54AFF" w:rsidRDefault="00B54AFF" w:rsidP="008E05C6">
      <w:pPr>
        <w:rPr>
          <w:rFonts w:ascii="Articulate" w:hAnsi="Articulate"/>
        </w:rPr>
      </w:pPr>
    </w:p>
    <w:p w14:paraId="07DFD5E7" w14:textId="77777777" w:rsidR="00B54AFF" w:rsidRPr="00B54AFF" w:rsidRDefault="00B54AFF" w:rsidP="008E05C6">
      <w:pPr>
        <w:rPr>
          <w:rFonts w:ascii="Articulate" w:hAnsi="Articulate"/>
        </w:rPr>
      </w:pPr>
    </w:p>
    <w:p w14:paraId="0A4F355E" w14:textId="77777777" w:rsidR="008E05C6" w:rsidRPr="00B54AFF" w:rsidRDefault="008E05C6" w:rsidP="008E05C6">
      <w:pPr>
        <w:rPr>
          <w:rFonts w:ascii="Articulate" w:hAnsi="Articulate"/>
        </w:rPr>
      </w:pPr>
    </w:p>
    <w:p w14:paraId="1BBEFD84" w14:textId="77777777" w:rsidR="008E05C6" w:rsidRPr="00B54AFF" w:rsidRDefault="008E05C6" w:rsidP="008E05C6">
      <w:pPr>
        <w:rPr>
          <w:rFonts w:ascii="Articulate" w:hAnsi="Articulate"/>
        </w:rPr>
      </w:pPr>
    </w:p>
    <w:p w14:paraId="0910646F" w14:textId="77777777" w:rsidR="008E05C6" w:rsidRPr="00B54AFF" w:rsidRDefault="008E05C6" w:rsidP="008E05C6">
      <w:pPr>
        <w:rPr>
          <w:rFonts w:ascii="Articulate" w:hAnsi="Articulate"/>
          <w:sz w:val="28"/>
          <w:szCs w:val="28"/>
        </w:rPr>
      </w:pPr>
      <w:r w:rsidRPr="00B54AFF">
        <w:rPr>
          <w:rFonts w:ascii="Articulate" w:hAnsi="Articulate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6128" behindDoc="0" locked="0" layoutInCell="0" allowOverlap="1" wp14:anchorId="33695378" wp14:editId="6AB3F59D">
                <wp:simplePos x="0" y="0"/>
                <wp:positionH relativeFrom="column">
                  <wp:posOffset>3728720</wp:posOffset>
                </wp:positionH>
                <wp:positionV relativeFrom="paragraph">
                  <wp:posOffset>91440</wp:posOffset>
                </wp:positionV>
                <wp:extent cx="1882775" cy="2534285"/>
                <wp:effectExtent l="0" t="0" r="0" b="0"/>
                <wp:wrapNone/>
                <wp:docPr id="1012" name="Rectangle 3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82775" cy="2534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97AFD26" w14:textId="77777777" w:rsidR="008E05C6" w:rsidRPr="00B54AFF" w:rsidRDefault="008E05C6" w:rsidP="008E05C6">
                            <w:pPr>
                              <w:rPr>
                                <w:rFonts w:ascii="Articulate" w:hAnsi="Articulate"/>
                                <w:sz w:val="22"/>
                                <w:szCs w:val="22"/>
                              </w:rPr>
                            </w:pPr>
                            <w:r w:rsidRPr="00B54AFF">
                              <w:rPr>
                                <w:rFonts w:ascii="Articulate" w:hAnsi="Articulate"/>
                                <w:sz w:val="22"/>
                                <w:szCs w:val="22"/>
                              </w:rPr>
                              <w:t>R</w:t>
                            </w:r>
                            <w:proofErr w:type="gramStart"/>
                            <w:r w:rsidRPr="00B54AFF">
                              <w:rPr>
                                <w:rFonts w:ascii="Articulate" w:hAnsi="Articulate"/>
                                <w:sz w:val="22"/>
                                <w:szCs w:val="22"/>
                                <w:vertAlign w:val="subscript"/>
                              </w:rPr>
                              <w:t>1</w:t>
                            </w:r>
                            <w:r w:rsidRPr="00B54AFF">
                              <w:rPr>
                                <w:rFonts w:ascii="Articulate" w:hAnsi="Articulate"/>
                                <w:sz w:val="22"/>
                                <w:szCs w:val="22"/>
                              </w:rPr>
                              <w:t xml:space="preserve">  =</w:t>
                            </w:r>
                            <w:proofErr w:type="gramEnd"/>
                            <w:r w:rsidRPr="00B54AFF">
                              <w:rPr>
                                <w:rFonts w:ascii="Articulate" w:hAnsi="Articulate"/>
                                <w:sz w:val="22"/>
                                <w:szCs w:val="22"/>
                              </w:rPr>
                              <w:t xml:space="preserve">  30 </w:t>
                            </w:r>
                            <w:r w:rsidRPr="00B54AFF">
                              <w:rPr>
                                <w:rFonts w:ascii="Articulate" w:hAnsi="Articulate"/>
                                <w:sz w:val="22"/>
                                <w:szCs w:val="22"/>
                              </w:rPr>
                              <w:sym w:font="Symbol" w:char="F057"/>
                            </w:r>
                          </w:p>
                          <w:p w14:paraId="6E4E60C9" w14:textId="77777777" w:rsidR="008E05C6" w:rsidRPr="00B54AFF" w:rsidRDefault="008E05C6" w:rsidP="008E05C6">
                            <w:pPr>
                              <w:rPr>
                                <w:rFonts w:ascii="Articulate" w:hAnsi="Articulate"/>
                                <w:sz w:val="22"/>
                                <w:szCs w:val="22"/>
                              </w:rPr>
                            </w:pPr>
                          </w:p>
                          <w:p w14:paraId="4FE3F1E2" w14:textId="77777777" w:rsidR="008E05C6" w:rsidRPr="00B54AFF" w:rsidRDefault="008E05C6" w:rsidP="008E05C6">
                            <w:pPr>
                              <w:rPr>
                                <w:rFonts w:ascii="Articulate" w:hAnsi="Articulate"/>
                                <w:sz w:val="22"/>
                                <w:szCs w:val="22"/>
                              </w:rPr>
                            </w:pPr>
                            <w:r w:rsidRPr="00B54AFF">
                              <w:rPr>
                                <w:rFonts w:ascii="Articulate" w:hAnsi="Articulate"/>
                                <w:sz w:val="22"/>
                                <w:szCs w:val="22"/>
                              </w:rPr>
                              <w:t>R</w:t>
                            </w:r>
                            <w:proofErr w:type="gramStart"/>
                            <w:r w:rsidRPr="00B54AFF">
                              <w:rPr>
                                <w:rFonts w:ascii="Articulate" w:hAnsi="Articulate"/>
                                <w:sz w:val="22"/>
                                <w:szCs w:val="22"/>
                                <w:vertAlign w:val="subscript"/>
                              </w:rPr>
                              <w:t>2</w:t>
                            </w:r>
                            <w:r w:rsidRPr="00B54AFF">
                              <w:rPr>
                                <w:rFonts w:ascii="Articulate" w:hAnsi="Articulate"/>
                                <w:sz w:val="22"/>
                                <w:szCs w:val="22"/>
                              </w:rPr>
                              <w:t xml:space="preserve">  =</w:t>
                            </w:r>
                            <w:proofErr w:type="gramEnd"/>
                            <w:r w:rsidRPr="00B54AFF">
                              <w:rPr>
                                <w:rFonts w:ascii="Articulate" w:hAnsi="Articulate"/>
                                <w:sz w:val="22"/>
                                <w:szCs w:val="22"/>
                              </w:rPr>
                              <w:t xml:space="preserve">  60 </w:t>
                            </w:r>
                            <w:r w:rsidRPr="00B54AFF">
                              <w:rPr>
                                <w:rFonts w:ascii="Articulate" w:hAnsi="Articulate"/>
                                <w:sz w:val="22"/>
                                <w:szCs w:val="22"/>
                              </w:rPr>
                              <w:sym w:font="Symbol" w:char="F057"/>
                            </w:r>
                          </w:p>
                          <w:p w14:paraId="76C35679" w14:textId="77777777" w:rsidR="008E05C6" w:rsidRPr="00B54AFF" w:rsidRDefault="008E05C6" w:rsidP="008E05C6">
                            <w:pPr>
                              <w:rPr>
                                <w:rFonts w:ascii="Articulate" w:hAnsi="Articulate"/>
                                <w:sz w:val="22"/>
                                <w:szCs w:val="22"/>
                              </w:rPr>
                            </w:pPr>
                          </w:p>
                          <w:p w14:paraId="3ED944F6" w14:textId="77777777" w:rsidR="008E05C6" w:rsidRPr="00B54AFF" w:rsidRDefault="008E05C6" w:rsidP="008E05C6">
                            <w:pPr>
                              <w:rPr>
                                <w:rFonts w:ascii="Articulate" w:hAnsi="Articulate"/>
                                <w:sz w:val="22"/>
                                <w:szCs w:val="22"/>
                              </w:rPr>
                            </w:pPr>
                            <w:r w:rsidRPr="00B54AFF">
                              <w:rPr>
                                <w:rFonts w:ascii="Articulate" w:hAnsi="Articulate"/>
                                <w:sz w:val="22"/>
                                <w:szCs w:val="22"/>
                              </w:rPr>
                              <w:t xml:space="preserve">I     =    </w:t>
                            </w:r>
                            <w:smartTag w:uri="urn:schemas-microsoft-com:office:smarttags" w:element="metricconverter">
                              <w:smartTagPr>
                                <w:attr w:name="ProductID" w:val="2,5 A"/>
                              </w:smartTagPr>
                              <w:r w:rsidRPr="00B54AFF">
                                <w:rPr>
                                  <w:rFonts w:ascii="Articulate" w:hAnsi="Articulate"/>
                                  <w:sz w:val="22"/>
                                  <w:szCs w:val="22"/>
                                </w:rPr>
                                <w:t>2,5 A</w:t>
                              </w:r>
                            </w:smartTag>
                          </w:p>
                          <w:p w14:paraId="30376583" w14:textId="77777777" w:rsidR="008E05C6" w:rsidRPr="00B54AFF" w:rsidRDefault="008E05C6" w:rsidP="008E05C6">
                            <w:pPr>
                              <w:rPr>
                                <w:rFonts w:ascii="Articulate" w:hAnsi="Articulate"/>
                                <w:sz w:val="22"/>
                                <w:szCs w:val="22"/>
                              </w:rPr>
                            </w:pPr>
                          </w:p>
                          <w:p w14:paraId="583E2BC1" w14:textId="77777777" w:rsidR="008E05C6" w:rsidRPr="00B54AFF" w:rsidRDefault="008E05C6" w:rsidP="008E05C6">
                            <w:pPr>
                              <w:rPr>
                                <w:rFonts w:ascii="Articulate" w:hAnsi="Articulate"/>
                                <w:sz w:val="22"/>
                                <w:szCs w:val="22"/>
                              </w:rPr>
                            </w:pPr>
                            <w:r w:rsidRPr="00B54AFF">
                              <w:rPr>
                                <w:rFonts w:ascii="Articulate" w:hAnsi="Articulate"/>
                                <w:sz w:val="22"/>
                                <w:szCs w:val="22"/>
                              </w:rPr>
                              <w:t>U   =   195 V</w:t>
                            </w:r>
                          </w:p>
                          <w:p w14:paraId="64216ACB" w14:textId="77777777" w:rsidR="008E05C6" w:rsidRPr="00B54AFF" w:rsidRDefault="008E05C6" w:rsidP="008E05C6">
                            <w:pPr>
                              <w:rPr>
                                <w:rFonts w:ascii="Articulate" w:hAnsi="Articulate"/>
                                <w:sz w:val="22"/>
                                <w:szCs w:val="22"/>
                              </w:rPr>
                            </w:pPr>
                          </w:p>
                          <w:p w14:paraId="710AEC39" w14:textId="77777777" w:rsidR="008E05C6" w:rsidRPr="00B54AFF" w:rsidRDefault="008E05C6" w:rsidP="008E05C6">
                            <w:pPr>
                              <w:rPr>
                                <w:rFonts w:ascii="Articulate" w:hAnsi="Articulate"/>
                                <w:sz w:val="22"/>
                                <w:szCs w:val="22"/>
                              </w:rPr>
                            </w:pPr>
                            <w:r w:rsidRPr="00B54AFF">
                              <w:rPr>
                                <w:rFonts w:ascii="Articulate" w:hAnsi="Articulate"/>
                                <w:sz w:val="22"/>
                                <w:szCs w:val="22"/>
                              </w:rPr>
                              <w:t>Beregn følgende:</w:t>
                            </w:r>
                          </w:p>
                          <w:p w14:paraId="4B1537EC" w14:textId="77777777" w:rsidR="008E05C6" w:rsidRPr="00B54AFF" w:rsidRDefault="008E05C6" w:rsidP="008E05C6">
                            <w:pPr>
                              <w:rPr>
                                <w:rFonts w:ascii="Articulate" w:hAnsi="Articulate"/>
                                <w:sz w:val="22"/>
                                <w:szCs w:val="22"/>
                              </w:rPr>
                            </w:pPr>
                          </w:p>
                          <w:p w14:paraId="080F4443" w14:textId="77777777" w:rsidR="008E05C6" w:rsidRPr="00B54AFF" w:rsidRDefault="008E05C6" w:rsidP="008E05C6">
                            <w:pPr>
                              <w:rPr>
                                <w:rFonts w:ascii="Articulate" w:hAnsi="Articulate"/>
                                <w:sz w:val="22"/>
                                <w:szCs w:val="22"/>
                              </w:rPr>
                            </w:pPr>
                            <w:r w:rsidRPr="00B54AFF">
                              <w:rPr>
                                <w:rFonts w:ascii="Articulate" w:hAnsi="Articulate"/>
                                <w:sz w:val="22"/>
                                <w:szCs w:val="22"/>
                              </w:rPr>
                              <w:t>R</w:t>
                            </w:r>
                            <w:proofErr w:type="gramStart"/>
                            <w:r w:rsidRPr="00B54AFF">
                              <w:rPr>
                                <w:rFonts w:ascii="Articulate" w:hAnsi="Articulate"/>
                                <w:sz w:val="22"/>
                                <w:szCs w:val="22"/>
                                <w:vertAlign w:val="subscript"/>
                              </w:rPr>
                              <w:t>3</w:t>
                            </w:r>
                            <w:r w:rsidRPr="00B54AFF">
                              <w:rPr>
                                <w:rFonts w:ascii="Articulate" w:hAnsi="Articulate"/>
                                <w:sz w:val="22"/>
                                <w:szCs w:val="22"/>
                              </w:rPr>
                              <w:t xml:space="preserve">  ,</w:t>
                            </w:r>
                            <w:proofErr w:type="gramEnd"/>
                            <w:r w:rsidRPr="00B54AFF">
                              <w:rPr>
                                <w:rFonts w:ascii="Articulate" w:hAnsi="Articulate"/>
                                <w:sz w:val="22"/>
                                <w:szCs w:val="22"/>
                              </w:rPr>
                              <w:t xml:space="preserve">  </w:t>
                            </w:r>
                            <w:proofErr w:type="gramStart"/>
                            <w:r w:rsidRPr="00B54AFF">
                              <w:rPr>
                                <w:rFonts w:ascii="Articulate" w:hAnsi="Articulate"/>
                                <w:sz w:val="22"/>
                                <w:szCs w:val="22"/>
                              </w:rPr>
                              <w:t>R</w:t>
                            </w:r>
                            <w:r w:rsidRPr="00B54AFF">
                              <w:rPr>
                                <w:rFonts w:ascii="Articulate" w:hAnsi="Articulate"/>
                                <w:sz w:val="22"/>
                                <w:szCs w:val="22"/>
                                <w:vertAlign w:val="subscript"/>
                              </w:rPr>
                              <w:t>tot</w:t>
                            </w:r>
                            <w:r w:rsidRPr="00B54AFF">
                              <w:rPr>
                                <w:rFonts w:ascii="Articulate" w:hAnsi="Articulate"/>
                                <w:sz w:val="22"/>
                                <w:szCs w:val="22"/>
                              </w:rPr>
                              <w:t xml:space="preserve">  ,</w:t>
                            </w:r>
                            <w:proofErr w:type="gramEnd"/>
                            <w:r w:rsidRPr="00B54AFF">
                              <w:rPr>
                                <w:rFonts w:ascii="Articulate" w:hAnsi="Articulate"/>
                                <w:sz w:val="22"/>
                                <w:szCs w:val="22"/>
                              </w:rPr>
                              <w:t xml:space="preserve">  I</w:t>
                            </w:r>
                            <w:r w:rsidRPr="00B54AFF">
                              <w:rPr>
                                <w:rFonts w:ascii="Articulate" w:hAnsi="Articulate"/>
                                <w:sz w:val="22"/>
                                <w:szCs w:val="22"/>
                                <w:vertAlign w:val="subscript"/>
                              </w:rPr>
                              <w:t>R</w:t>
                            </w:r>
                            <w:proofErr w:type="gramStart"/>
                            <w:r w:rsidRPr="00B54AFF">
                              <w:rPr>
                                <w:rFonts w:ascii="Articulate" w:hAnsi="Articulate"/>
                                <w:sz w:val="22"/>
                                <w:szCs w:val="22"/>
                                <w:vertAlign w:val="subscript"/>
                              </w:rPr>
                              <w:t>2</w:t>
                            </w:r>
                            <w:r w:rsidRPr="00B54AFF">
                              <w:rPr>
                                <w:rFonts w:ascii="Articulate" w:hAnsi="Articulate"/>
                                <w:sz w:val="22"/>
                                <w:szCs w:val="22"/>
                              </w:rPr>
                              <w:t xml:space="preserve">  ,</w:t>
                            </w:r>
                            <w:proofErr w:type="gramEnd"/>
                            <w:r w:rsidRPr="00B54AFF">
                              <w:rPr>
                                <w:rFonts w:ascii="Articulate" w:hAnsi="Articulate"/>
                                <w:sz w:val="22"/>
                                <w:szCs w:val="22"/>
                              </w:rPr>
                              <w:t xml:space="preserve">  I</w:t>
                            </w:r>
                            <w:r w:rsidRPr="00B54AFF">
                              <w:rPr>
                                <w:rFonts w:ascii="Articulate" w:hAnsi="Articulate"/>
                                <w:sz w:val="22"/>
                                <w:szCs w:val="22"/>
                                <w:vertAlign w:val="subscript"/>
                              </w:rPr>
                              <w:t>R3</w:t>
                            </w:r>
                          </w:p>
                          <w:p w14:paraId="4CBA648E" w14:textId="77777777" w:rsidR="008E05C6" w:rsidRPr="00B54AFF" w:rsidRDefault="008E05C6" w:rsidP="008E05C6">
                            <w:pPr>
                              <w:rPr>
                                <w:rFonts w:ascii="Articulate" w:hAnsi="Articulate"/>
                                <w:sz w:val="22"/>
                                <w:szCs w:val="22"/>
                              </w:rPr>
                            </w:pPr>
                          </w:p>
                          <w:p w14:paraId="25B0677D" w14:textId="77777777" w:rsidR="008E05C6" w:rsidRPr="00B54AFF" w:rsidRDefault="008E05C6" w:rsidP="008E05C6">
                            <w:pPr>
                              <w:rPr>
                                <w:rFonts w:ascii="Articulate" w:hAnsi="Articulate"/>
                                <w:sz w:val="22"/>
                                <w:szCs w:val="22"/>
                                <w:vertAlign w:val="subscript"/>
                              </w:rPr>
                            </w:pPr>
                            <w:r w:rsidRPr="00B54AFF">
                              <w:rPr>
                                <w:rFonts w:ascii="Articulate" w:hAnsi="Articulate"/>
                                <w:sz w:val="22"/>
                                <w:szCs w:val="22"/>
                              </w:rPr>
                              <w:t>U</w:t>
                            </w:r>
                            <w:r w:rsidRPr="00B54AFF">
                              <w:rPr>
                                <w:rFonts w:ascii="Articulate" w:hAnsi="Articulate"/>
                                <w:sz w:val="22"/>
                                <w:szCs w:val="22"/>
                                <w:vertAlign w:val="subscript"/>
                              </w:rPr>
                              <w:t>R</w:t>
                            </w:r>
                            <w:proofErr w:type="gramStart"/>
                            <w:r w:rsidRPr="00B54AFF">
                              <w:rPr>
                                <w:rFonts w:ascii="Articulate" w:hAnsi="Articulate"/>
                                <w:sz w:val="22"/>
                                <w:szCs w:val="22"/>
                                <w:vertAlign w:val="subscript"/>
                              </w:rPr>
                              <w:t>1</w:t>
                            </w:r>
                            <w:r w:rsidRPr="00B54AFF">
                              <w:rPr>
                                <w:rFonts w:ascii="Articulate" w:hAnsi="Articulate"/>
                                <w:sz w:val="22"/>
                                <w:szCs w:val="22"/>
                              </w:rPr>
                              <w:t xml:space="preserve">  ,</w:t>
                            </w:r>
                            <w:proofErr w:type="gramEnd"/>
                            <w:r w:rsidRPr="00B54AFF">
                              <w:rPr>
                                <w:rFonts w:ascii="Articulate" w:hAnsi="Articulate"/>
                                <w:sz w:val="22"/>
                                <w:szCs w:val="22"/>
                              </w:rPr>
                              <w:t xml:space="preserve">  U</w:t>
                            </w:r>
                            <w:r w:rsidRPr="00B54AFF">
                              <w:rPr>
                                <w:rFonts w:ascii="Articulate" w:hAnsi="Articulate"/>
                                <w:sz w:val="22"/>
                                <w:szCs w:val="22"/>
                                <w:vertAlign w:val="subscript"/>
                              </w:rPr>
                              <w:t>R2</w:t>
                            </w:r>
                            <w:r w:rsidRPr="00B54AFF">
                              <w:rPr>
                                <w:rFonts w:ascii="Articulate" w:hAnsi="Articulate"/>
                                <w:sz w:val="22"/>
                                <w:szCs w:val="22"/>
                              </w:rPr>
                              <w:t xml:space="preserve">   </w:t>
                            </w:r>
                            <w:proofErr w:type="gramStart"/>
                            <w:r w:rsidRPr="00B54AFF">
                              <w:rPr>
                                <w:rFonts w:ascii="Articulate" w:hAnsi="Articulate"/>
                                <w:sz w:val="22"/>
                                <w:szCs w:val="22"/>
                              </w:rPr>
                              <w:t>og  U</w:t>
                            </w:r>
                            <w:r w:rsidRPr="00B54AFF">
                              <w:rPr>
                                <w:rFonts w:ascii="Articulate" w:hAnsi="Articulate"/>
                                <w:sz w:val="22"/>
                                <w:szCs w:val="22"/>
                                <w:vertAlign w:val="subscript"/>
                              </w:rPr>
                              <w:t>R</w:t>
                            </w:r>
                            <w:proofErr w:type="gramEnd"/>
                            <w:r w:rsidRPr="00B54AFF">
                              <w:rPr>
                                <w:rFonts w:ascii="Articulate" w:hAnsi="Articulate"/>
                                <w:sz w:val="22"/>
                                <w:szCs w:val="22"/>
                                <w:vertAlign w:val="subscript"/>
                              </w:rPr>
                              <w:t>3</w:t>
                            </w:r>
                          </w:p>
                          <w:p w14:paraId="7B7F0052" w14:textId="77777777" w:rsidR="008E05C6" w:rsidRDefault="008E05C6" w:rsidP="008E05C6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695378" id="Rectangle 356" o:spid="_x0000_s1026" style="position:absolute;margin-left:293.6pt;margin-top:7.2pt;width:148.25pt;height:199.5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" o:allowincell="f" filled="f" stroked="f">
                <v:textbox inset="1pt,1pt,1pt,1pt">
                  <w:txbxContent>
                    <w:p w14:paraId="297AFD26" w14:textId="77777777" w:rsidR="008E05C6" w:rsidRPr="00B54AFF" w:rsidRDefault="008E05C6" w:rsidP="008E05C6">
                      <w:pPr>
                        <w:rPr>
                          <w:rFonts w:ascii="Articulate" w:hAnsi="Articulate"/>
                          <w:sz w:val="22"/>
                          <w:szCs w:val="22"/>
                        </w:rPr>
                      </w:pPr>
                      <w:r w:rsidRPr="00B54AFF">
                        <w:rPr>
                          <w:rFonts w:ascii="Articulate" w:hAnsi="Articulate"/>
                          <w:sz w:val="22"/>
                          <w:szCs w:val="22"/>
                        </w:rPr>
                        <w:t>R</w:t>
                      </w:r>
                      <w:proofErr w:type="gramStart"/>
                      <w:r w:rsidRPr="00B54AFF">
                        <w:rPr>
                          <w:rFonts w:ascii="Articulate" w:hAnsi="Articulate"/>
                          <w:sz w:val="22"/>
                          <w:szCs w:val="22"/>
                          <w:vertAlign w:val="subscript"/>
                        </w:rPr>
                        <w:t>1</w:t>
                      </w:r>
                      <w:r w:rsidRPr="00B54AFF">
                        <w:rPr>
                          <w:rFonts w:ascii="Articulate" w:hAnsi="Articulate"/>
                          <w:sz w:val="22"/>
                          <w:szCs w:val="22"/>
                        </w:rPr>
                        <w:t xml:space="preserve">  =</w:t>
                      </w:r>
                      <w:proofErr w:type="gramEnd"/>
                      <w:r w:rsidRPr="00B54AFF">
                        <w:rPr>
                          <w:rFonts w:ascii="Articulate" w:hAnsi="Articulate"/>
                          <w:sz w:val="22"/>
                          <w:szCs w:val="22"/>
                        </w:rPr>
                        <w:t xml:space="preserve">  30 </w:t>
                      </w:r>
                      <w:r w:rsidRPr="00B54AFF">
                        <w:rPr>
                          <w:rFonts w:ascii="Articulate" w:hAnsi="Articulate"/>
                          <w:sz w:val="22"/>
                          <w:szCs w:val="22"/>
                        </w:rPr>
                        <w:sym w:font="Symbol" w:char="F057"/>
                      </w:r>
                    </w:p>
                    <w:p w14:paraId="6E4E60C9" w14:textId="77777777" w:rsidR="008E05C6" w:rsidRPr="00B54AFF" w:rsidRDefault="008E05C6" w:rsidP="008E05C6">
                      <w:pPr>
                        <w:rPr>
                          <w:rFonts w:ascii="Articulate" w:hAnsi="Articulate"/>
                          <w:sz w:val="22"/>
                          <w:szCs w:val="22"/>
                        </w:rPr>
                      </w:pPr>
                    </w:p>
                    <w:p w14:paraId="4FE3F1E2" w14:textId="77777777" w:rsidR="008E05C6" w:rsidRPr="00B54AFF" w:rsidRDefault="008E05C6" w:rsidP="008E05C6">
                      <w:pPr>
                        <w:rPr>
                          <w:rFonts w:ascii="Articulate" w:hAnsi="Articulate"/>
                          <w:sz w:val="22"/>
                          <w:szCs w:val="22"/>
                        </w:rPr>
                      </w:pPr>
                      <w:r w:rsidRPr="00B54AFF">
                        <w:rPr>
                          <w:rFonts w:ascii="Articulate" w:hAnsi="Articulate"/>
                          <w:sz w:val="22"/>
                          <w:szCs w:val="22"/>
                        </w:rPr>
                        <w:t>R</w:t>
                      </w:r>
                      <w:proofErr w:type="gramStart"/>
                      <w:r w:rsidRPr="00B54AFF">
                        <w:rPr>
                          <w:rFonts w:ascii="Articulate" w:hAnsi="Articulate"/>
                          <w:sz w:val="22"/>
                          <w:szCs w:val="22"/>
                          <w:vertAlign w:val="subscript"/>
                        </w:rPr>
                        <w:t>2</w:t>
                      </w:r>
                      <w:r w:rsidRPr="00B54AFF">
                        <w:rPr>
                          <w:rFonts w:ascii="Articulate" w:hAnsi="Articulate"/>
                          <w:sz w:val="22"/>
                          <w:szCs w:val="22"/>
                        </w:rPr>
                        <w:t xml:space="preserve">  =</w:t>
                      </w:r>
                      <w:proofErr w:type="gramEnd"/>
                      <w:r w:rsidRPr="00B54AFF">
                        <w:rPr>
                          <w:rFonts w:ascii="Articulate" w:hAnsi="Articulate"/>
                          <w:sz w:val="22"/>
                          <w:szCs w:val="22"/>
                        </w:rPr>
                        <w:t xml:space="preserve">  60 </w:t>
                      </w:r>
                      <w:r w:rsidRPr="00B54AFF">
                        <w:rPr>
                          <w:rFonts w:ascii="Articulate" w:hAnsi="Articulate"/>
                          <w:sz w:val="22"/>
                          <w:szCs w:val="22"/>
                        </w:rPr>
                        <w:sym w:font="Symbol" w:char="F057"/>
                      </w:r>
                    </w:p>
                    <w:p w14:paraId="76C35679" w14:textId="77777777" w:rsidR="008E05C6" w:rsidRPr="00B54AFF" w:rsidRDefault="008E05C6" w:rsidP="008E05C6">
                      <w:pPr>
                        <w:rPr>
                          <w:rFonts w:ascii="Articulate" w:hAnsi="Articulate"/>
                          <w:sz w:val="22"/>
                          <w:szCs w:val="22"/>
                        </w:rPr>
                      </w:pPr>
                    </w:p>
                    <w:p w14:paraId="3ED944F6" w14:textId="77777777" w:rsidR="008E05C6" w:rsidRPr="00B54AFF" w:rsidRDefault="008E05C6" w:rsidP="008E05C6">
                      <w:pPr>
                        <w:rPr>
                          <w:rFonts w:ascii="Articulate" w:hAnsi="Articulate"/>
                          <w:sz w:val="22"/>
                          <w:szCs w:val="22"/>
                        </w:rPr>
                      </w:pPr>
                      <w:r w:rsidRPr="00B54AFF">
                        <w:rPr>
                          <w:rFonts w:ascii="Articulate" w:hAnsi="Articulate"/>
                          <w:sz w:val="22"/>
                          <w:szCs w:val="22"/>
                        </w:rPr>
                        <w:t xml:space="preserve">I     =    </w:t>
                      </w:r>
                      <w:smartTag w:uri="urn:schemas-microsoft-com:office:smarttags" w:element="metricconverter">
                        <w:smartTagPr>
                          <w:attr w:name="ProductID" w:val="2,5 A"/>
                        </w:smartTagPr>
                        <w:r w:rsidRPr="00B54AFF">
                          <w:rPr>
                            <w:rFonts w:ascii="Articulate" w:hAnsi="Articulate"/>
                            <w:sz w:val="22"/>
                            <w:szCs w:val="22"/>
                          </w:rPr>
                          <w:t>2,5 A</w:t>
                        </w:r>
                      </w:smartTag>
                    </w:p>
                    <w:p w14:paraId="30376583" w14:textId="77777777" w:rsidR="008E05C6" w:rsidRPr="00B54AFF" w:rsidRDefault="008E05C6" w:rsidP="008E05C6">
                      <w:pPr>
                        <w:rPr>
                          <w:rFonts w:ascii="Articulate" w:hAnsi="Articulate"/>
                          <w:sz w:val="22"/>
                          <w:szCs w:val="22"/>
                        </w:rPr>
                      </w:pPr>
                    </w:p>
                    <w:p w14:paraId="583E2BC1" w14:textId="77777777" w:rsidR="008E05C6" w:rsidRPr="00B54AFF" w:rsidRDefault="008E05C6" w:rsidP="008E05C6">
                      <w:pPr>
                        <w:rPr>
                          <w:rFonts w:ascii="Articulate" w:hAnsi="Articulate"/>
                          <w:sz w:val="22"/>
                          <w:szCs w:val="22"/>
                        </w:rPr>
                      </w:pPr>
                      <w:r w:rsidRPr="00B54AFF">
                        <w:rPr>
                          <w:rFonts w:ascii="Articulate" w:hAnsi="Articulate"/>
                          <w:sz w:val="22"/>
                          <w:szCs w:val="22"/>
                        </w:rPr>
                        <w:t>U   =   195 V</w:t>
                      </w:r>
                    </w:p>
                    <w:p w14:paraId="64216ACB" w14:textId="77777777" w:rsidR="008E05C6" w:rsidRPr="00B54AFF" w:rsidRDefault="008E05C6" w:rsidP="008E05C6">
                      <w:pPr>
                        <w:rPr>
                          <w:rFonts w:ascii="Articulate" w:hAnsi="Articulate"/>
                          <w:sz w:val="22"/>
                          <w:szCs w:val="22"/>
                        </w:rPr>
                      </w:pPr>
                    </w:p>
                    <w:p w14:paraId="710AEC39" w14:textId="77777777" w:rsidR="008E05C6" w:rsidRPr="00B54AFF" w:rsidRDefault="008E05C6" w:rsidP="008E05C6">
                      <w:pPr>
                        <w:rPr>
                          <w:rFonts w:ascii="Articulate" w:hAnsi="Articulate"/>
                          <w:sz w:val="22"/>
                          <w:szCs w:val="22"/>
                        </w:rPr>
                      </w:pPr>
                      <w:r w:rsidRPr="00B54AFF">
                        <w:rPr>
                          <w:rFonts w:ascii="Articulate" w:hAnsi="Articulate"/>
                          <w:sz w:val="22"/>
                          <w:szCs w:val="22"/>
                        </w:rPr>
                        <w:t>Beregn følgende:</w:t>
                      </w:r>
                    </w:p>
                    <w:p w14:paraId="4B1537EC" w14:textId="77777777" w:rsidR="008E05C6" w:rsidRPr="00B54AFF" w:rsidRDefault="008E05C6" w:rsidP="008E05C6">
                      <w:pPr>
                        <w:rPr>
                          <w:rFonts w:ascii="Articulate" w:hAnsi="Articulate"/>
                          <w:sz w:val="22"/>
                          <w:szCs w:val="22"/>
                        </w:rPr>
                      </w:pPr>
                    </w:p>
                    <w:p w14:paraId="080F4443" w14:textId="77777777" w:rsidR="008E05C6" w:rsidRPr="00B54AFF" w:rsidRDefault="008E05C6" w:rsidP="008E05C6">
                      <w:pPr>
                        <w:rPr>
                          <w:rFonts w:ascii="Articulate" w:hAnsi="Articulate"/>
                          <w:sz w:val="22"/>
                          <w:szCs w:val="22"/>
                        </w:rPr>
                      </w:pPr>
                      <w:r w:rsidRPr="00B54AFF">
                        <w:rPr>
                          <w:rFonts w:ascii="Articulate" w:hAnsi="Articulate"/>
                          <w:sz w:val="22"/>
                          <w:szCs w:val="22"/>
                        </w:rPr>
                        <w:t>R</w:t>
                      </w:r>
                      <w:proofErr w:type="gramStart"/>
                      <w:r w:rsidRPr="00B54AFF">
                        <w:rPr>
                          <w:rFonts w:ascii="Articulate" w:hAnsi="Articulate"/>
                          <w:sz w:val="22"/>
                          <w:szCs w:val="22"/>
                          <w:vertAlign w:val="subscript"/>
                        </w:rPr>
                        <w:t>3</w:t>
                      </w:r>
                      <w:r w:rsidRPr="00B54AFF">
                        <w:rPr>
                          <w:rFonts w:ascii="Articulate" w:hAnsi="Articulate"/>
                          <w:sz w:val="22"/>
                          <w:szCs w:val="22"/>
                        </w:rPr>
                        <w:t xml:space="preserve">  ,</w:t>
                      </w:r>
                      <w:proofErr w:type="gramEnd"/>
                      <w:r w:rsidRPr="00B54AFF">
                        <w:rPr>
                          <w:rFonts w:ascii="Articulate" w:hAnsi="Articulate"/>
                          <w:sz w:val="22"/>
                          <w:szCs w:val="22"/>
                        </w:rPr>
                        <w:t xml:space="preserve">  </w:t>
                      </w:r>
                      <w:proofErr w:type="gramStart"/>
                      <w:r w:rsidRPr="00B54AFF">
                        <w:rPr>
                          <w:rFonts w:ascii="Articulate" w:hAnsi="Articulate"/>
                          <w:sz w:val="22"/>
                          <w:szCs w:val="22"/>
                        </w:rPr>
                        <w:t>R</w:t>
                      </w:r>
                      <w:r w:rsidRPr="00B54AFF">
                        <w:rPr>
                          <w:rFonts w:ascii="Articulate" w:hAnsi="Articulate"/>
                          <w:sz w:val="22"/>
                          <w:szCs w:val="22"/>
                          <w:vertAlign w:val="subscript"/>
                        </w:rPr>
                        <w:t>tot</w:t>
                      </w:r>
                      <w:r w:rsidRPr="00B54AFF">
                        <w:rPr>
                          <w:rFonts w:ascii="Articulate" w:hAnsi="Articulate"/>
                          <w:sz w:val="22"/>
                          <w:szCs w:val="22"/>
                        </w:rPr>
                        <w:t xml:space="preserve">  ,</w:t>
                      </w:r>
                      <w:proofErr w:type="gramEnd"/>
                      <w:r w:rsidRPr="00B54AFF">
                        <w:rPr>
                          <w:rFonts w:ascii="Articulate" w:hAnsi="Articulate"/>
                          <w:sz w:val="22"/>
                          <w:szCs w:val="22"/>
                        </w:rPr>
                        <w:t xml:space="preserve">  I</w:t>
                      </w:r>
                      <w:r w:rsidRPr="00B54AFF">
                        <w:rPr>
                          <w:rFonts w:ascii="Articulate" w:hAnsi="Articulate"/>
                          <w:sz w:val="22"/>
                          <w:szCs w:val="22"/>
                          <w:vertAlign w:val="subscript"/>
                        </w:rPr>
                        <w:t>R</w:t>
                      </w:r>
                      <w:proofErr w:type="gramStart"/>
                      <w:r w:rsidRPr="00B54AFF">
                        <w:rPr>
                          <w:rFonts w:ascii="Articulate" w:hAnsi="Articulate"/>
                          <w:sz w:val="22"/>
                          <w:szCs w:val="22"/>
                          <w:vertAlign w:val="subscript"/>
                        </w:rPr>
                        <w:t>2</w:t>
                      </w:r>
                      <w:r w:rsidRPr="00B54AFF">
                        <w:rPr>
                          <w:rFonts w:ascii="Articulate" w:hAnsi="Articulate"/>
                          <w:sz w:val="22"/>
                          <w:szCs w:val="22"/>
                        </w:rPr>
                        <w:t xml:space="preserve">  ,</w:t>
                      </w:r>
                      <w:proofErr w:type="gramEnd"/>
                      <w:r w:rsidRPr="00B54AFF">
                        <w:rPr>
                          <w:rFonts w:ascii="Articulate" w:hAnsi="Articulate"/>
                          <w:sz w:val="22"/>
                          <w:szCs w:val="22"/>
                        </w:rPr>
                        <w:t xml:space="preserve">  I</w:t>
                      </w:r>
                      <w:r w:rsidRPr="00B54AFF">
                        <w:rPr>
                          <w:rFonts w:ascii="Articulate" w:hAnsi="Articulate"/>
                          <w:sz w:val="22"/>
                          <w:szCs w:val="22"/>
                          <w:vertAlign w:val="subscript"/>
                        </w:rPr>
                        <w:t>R3</w:t>
                      </w:r>
                    </w:p>
                    <w:p w14:paraId="4CBA648E" w14:textId="77777777" w:rsidR="008E05C6" w:rsidRPr="00B54AFF" w:rsidRDefault="008E05C6" w:rsidP="008E05C6">
                      <w:pPr>
                        <w:rPr>
                          <w:rFonts w:ascii="Articulate" w:hAnsi="Articulate"/>
                          <w:sz w:val="22"/>
                          <w:szCs w:val="22"/>
                        </w:rPr>
                      </w:pPr>
                    </w:p>
                    <w:p w14:paraId="25B0677D" w14:textId="77777777" w:rsidR="008E05C6" w:rsidRPr="00B54AFF" w:rsidRDefault="008E05C6" w:rsidP="008E05C6">
                      <w:pPr>
                        <w:rPr>
                          <w:rFonts w:ascii="Articulate" w:hAnsi="Articulate"/>
                          <w:sz w:val="22"/>
                          <w:szCs w:val="22"/>
                          <w:vertAlign w:val="subscript"/>
                        </w:rPr>
                      </w:pPr>
                      <w:r w:rsidRPr="00B54AFF">
                        <w:rPr>
                          <w:rFonts w:ascii="Articulate" w:hAnsi="Articulate"/>
                          <w:sz w:val="22"/>
                          <w:szCs w:val="22"/>
                        </w:rPr>
                        <w:t>U</w:t>
                      </w:r>
                      <w:r w:rsidRPr="00B54AFF">
                        <w:rPr>
                          <w:rFonts w:ascii="Articulate" w:hAnsi="Articulate"/>
                          <w:sz w:val="22"/>
                          <w:szCs w:val="22"/>
                          <w:vertAlign w:val="subscript"/>
                        </w:rPr>
                        <w:t>R</w:t>
                      </w:r>
                      <w:proofErr w:type="gramStart"/>
                      <w:r w:rsidRPr="00B54AFF">
                        <w:rPr>
                          <w:rFonts w:ascii="Articulate" w:hAnsi="Articulate"/>
                          <w:sz w:val="22"/>
                          <w:szCs w:val="22"/>
                          <w:vertAlign w:val="subscript"/>
                        </w:rPr>
                        <w:t>1</w:t>
                      </w:r>
                      <w:r w:rsidRPr="00B54AFF">
                        <w:rPr>
                          <w:rFonts w:ascii="Articulate" w:hAnsi="Articulate"/>
                          <w:sz w:val="22"/>
                          <w:szCs w:val="22"/>
                        </w:rPr>
                        <w:t xml:space="preserve">  ,</w:t>
                      </w:r>
                      <w:proofErr w:type="gramEnd"/>
                      <w:r w:rsidRPr="00B54AFF">
                        <w:rPr>
                          <w:rFonts w:ascii="Articulate" w:hAnsi="Articulate"/>
                          <w:sz w:val="22"/>
                          <w:szCs w:val="22"/>
                        </w:rPr>
                        <w:t xml:space="preserve">  U</w:t>
                      </w:r>
                      <w:r w:rsidRPr="00B54AFF">
                        <w:rPr>
                          <w:rFonts w:ascii="Articulate" w:hAnsi="Articulate"/>
                          <w:sz w:val="22"/>
                          <w:szCs w:val="22"/>
                          <w:vertAlign w:val="subscript"/>
                        </w:rPr>
                        <w:t>R2</w:t>
                      </w:r>
                      <w:r w:rsidRPr="00B54AFF">
                        <w:rPr>
                          <w:rFonts w:ascii="Articulate" w:hAnsi="Articulate"/>
                          <w:sz w:val="22"/>
                          <w:szCs w:val="22"/>
                        </w:rPr>
                        <w:t xml:space="preserve">   </w:t>
                      </w:r>
                      <w:proofErr w:type="gramStart"/>
                      <w:r w:rsidRPr="00B54AFF">
                        <w:rPr>
                          <w:rFonts w:ascii="Articulate" w:hAnsi="Articulate"/>
                          <w:sz w:val="22"/>
                          <w:szCs w:val="22"/>
                        </w:rPr>
                        <w:t>og  U</w:t>
                      </w:r>
                      <w:r w:rsidRPr="00B54AFF">
                        <w:rPr>
                          <w:rFonts w:ascii="Articulate" w:hAnsi="Articulate"/>
                          <w:sz w:val="22"/>
                          <w:szCs w:val="22"/>
                          <w:vertAlign w:val="subscript"/>
                        </w:rPr>
                        <w:t>R</w:t>
                      </w:r>
                      <w:proofErr w:type="gramEnd"/>
                      <w:r w:rsidRPr="00B54AFF">
                        <w:rPr>
                          <w:rFonts w:ascii="Articulate" w:hAnsi="Articulate"/>
                          <w:sz w:val="22"/>
                          <w:szCs w:val="22"/>
                          <w:vertAlign w:val="subscript"/>
                        </w:rPr>
                        <w:t>3</w:t>
                      </w:r>
                    </w:p>
                    <w:p w14:paraId="7B7F0052" w14:textId="77777777" w:rsidR="008E05C6" w:rsidRDefault="008E05C6" w:rsidP="008E05C6"/>
                  </w:txbxContent>
                </v:textbox>
              </v:rect>
            </w:pict>
          </mc:Fallback>
        </mc:AlternateContent>
      </w:r>
      <w:proofErr w:type="spellStart"/>
      <w:r w:rsidR="00550778" w:rsidRPr="00B54AFF">
        <w:rPr>
          <w:rFonts w:ascii="Articulate" w:hAnsi="Articulate"/>
          <w:sz w:val="28"/>
          <w:szCs w:val="28"/>
        </w:rPr>
        <w:t>Opg</w:t>
      </w:r>
      <w:proofErr w:type="spellEnd"/>
      <w:r w:rsidR="00550778" w:rsidRPr="00B54AFF">
        <w:rPr>
          <w:rFonts w:ascii="Articulate" w:hAnsi="Articulate"/>
          <w:sz w:val="28"/>
          <w:szCs w:val="28"/>
        </w:rPr>
        <w:t>. 6</w:t>
      </w:r>
    </w:p>
    <w:p w14:paraId="54E9A1A2" w14:textId="77777777" w:rsidR="008E05C6" w:rsidRPr="00B54AFF" w:rsidRDefault="008E05C6" w:rsidP="008E05C6">
      <w:pPr>
        <w:rPr>
          <w:rFonts w:ascii="Articulate" w:hAnsi="Articulate"/>
        </w:rPr>
      </w:pPr>
      <w:r w:rsidRPr="00B54AFF">
        <w:rPr>
          <w:rFonts w:ascii="Articulate" w:hAnsi="Articulate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14E26BC5" wp14:editId="4D4D0EFA">
                <wp:simplePos x="0" y="0"/>
                <wp:positionH relativeFrom="column">
                  <wp:posOffset>2353523</wp:posOffset>
                </wp:positionH>
                <wp:positionV relativeFrom="paragraph">
                  <wp:posOffset>95250</wp:posOffset>
                </wp:positionV>
                <wp:extent cx="0" cy="224367"/>
                <wp:effectExtent l="0" t="0" r="19050" b="23495"/>
                <wp:wrapNone/>
                <wp:docPr id="1011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4367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2660AF" id="Line 30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5.3pt,7.5pt" to="185.3pt,2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" o:allowincell="f">
                <v:stroke startarrowwidth="narrow" startarrowlength="short" endarrowwidth="narrow" endarrowlength="short"/>
              </v:line>
            </w:pict>
          </mc:Fallback>
        </mc:AlternateContent>
      </w:r>
      <w:r w:rsidRPr="00B54AFF">
        <w:rPr>
          <w:rFonts w:ascii="Articulate" w:hAnsi="Articulate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20445F52" wp14:editId="7A097FBD">
                <wp:simplePos x="0" y="0"/>
                <wp:positionH relativeFrom="column">
                  <wp:posOffset>977900</wp:posOffset>
                </wp:positionH>
                <wp:positionV relativeFrom="paragraph">
                  <wp:posOffset>94615</wp:posOffset>
                </wp:positionV>
                <wp:extent cx="1376045" cy="635"/>
                <wp:effectExtent l="0" t="0" r="0" b="0"/>
                <wp:wrapNone/>
                <wp:docPr id="1010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7604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FA65A8" id="Line 8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7pt,7.45pt" to="185.35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" o:allowincell="f">
                <v:stroke startarrowwidth="narrow" startarrowlength="short" endarrowwidth="narrow" endarrowlength="short"/>
              </v:line>
            </w:pict>
          </mc:Fallback>
        </mc:AlternateContent>
      </w:r>
    </w:p>
    <w:p w14:paraId="21EA9D3E" w14:textId="77777777" w:rsidR="008E05C6" w:rsidRPr="00B54AFF" w:rsidRDefault="008E05C6" w:rsidP="008E05C6">
      <w:pPr>
        <w:rPr>
          <w:rFonts w:ascii="Articulate" w:hAnsi="Articulate"/>
        </w:rPr>
      </w:pPr>
    </w:p>
    <w:p w14:paraId="409F21C0" w14:textId="77777777" w:rsidR="008E05C6" w:rsidRPr="00B54AFF" w:rsidRDefault="008E05C6" w:rsidP="008E05C6">
      <w:pPr>
        <w:rPr>
          <w:rFonts w:ascii="Articulate" w:hAnsi="Articulate"/>
        </w:rPr>
      </w:pPr>
      <w:r w:rsidRPr="00B54AFF">
        <w:rPr>
          <w:rFonts w:ascii="Articulate" w:hAnsi="Articulate"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0" allowOverlap="1" wp14:anchorId="59766347" wp14:editId="2DCB911B">
                <wp:simplePos x="0" y="0"/>
                <wp:positionH relativeFrom="column">
                  <wp:posOffset>2498090</wp:posOffset>
                </wp:positionH>
                <wp:positionV relativeFrom="paragraph">
                  <wp:posOffset>28575</wp:posOffset>
                </wp:positionV>
                <wp:extent cx="326390" cy="217805"/>
                <wp:effectExtent l="0" t="0" r="0" b="0"/>
                <wp:wrapNone/>
                <wp:docPr id="1009" name="Rectangle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6390" cy="217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DC16916" w14:textId="77777777" w:rsidR="008E05C6" w:rsidRDefault="008E05C6" w:rsidP="008E05C6">
                            <w:r>
                              <w:t>R</w:t>
                            </w:r>
                            <w:r>
                              <w:rPr>
                                <w:vertAlign w:val="subscript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766347" id="Rectangle 307" o:spid="_x0000_s1027" style="position:absolute;margin-left:196.7pt;margin-top:2.25pt;width:25.7pt;height:17.1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" o:allowincell="f" filled="f" stroked="f">
                <v:textbox inset="1pt,1pt,1pt,1pt">
                  <w:txbxContent>
                    <w:p w14:paraId="6DC16916" w14:textId="77777777" w:rsidR="008E05C6" w:rsidRDefault="008E05C6" w:rsidP="008E05C6">
                      <w:r>
                        <w:t>R</w:t>
                      </w:r>
                      <w:r>
                        <w:rPr>
                          <w:vertAlign w:val="subscript"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  <w:r w:rsidRPr="00B54AFF">
        <w:rPr>
          <w:rFonts w:ascii="Articulate" w:hAnsi="Articulate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758A8B60" wp14:editId="5F11E885">
                <wp:simplePos x="0" y="0"/>
                <wp:positionH relativeFrom="column">
                  <wp:posOffset>2280920</wp:posOffset>
                </wp:positionH>
                <wp:positionV relativeFrom="paragraph">
                  <wp:posOffset>28575</wp:posOffset>
                </wp:positionV>
                <wp:extent cx="145415" cy="290195"/>
                <wp:effectExtent l="0" t="0" r="0" b="0"/>
                <wp:wrapNone/>
                <wp:docPr id="1008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5415" cy="2901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0A98BB" id="Rectangle 52" o:spid="_x0000_s1026" style="position:absolute;margin-left:179.6pt;margin-top:2.25pt;width:11.45pt;height:22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" o:allowincell="f" filled="f"/>
            </w:pict>
          </mc:Fallback>
        </mc:AlternateContent>
      </w:r>
    </w:p>
    <w:p w14:paraId="33DE8E81" w14:textId="77777777" w:rsidR="008E05C6" w:rsidRPr="00B54AFF" w:rsidRDefault="008E05C6" w:rsidP="008E05C6">
      <w:pPr>
        <w:rPr>
          <w:rFonts w:ascii="Articulate" w:hAnsi="Articulate"/>
        </w:rPr>
      </w:pPr>
    </w:p>
    <w:p w14:paraId="7C0DB6D6" w14:textId="77777777" w:rsidR="008E05C6" w:rsidRPr="00B54AFF" w:rsidRDefault="00506920" w:rsidP="008E05C6">
      <w:pPr>
        <w:rPr>
          <w:rFonts w:ascii="Articulate" w:hAnsi="Articulate"/>
        </w:rPr>
      </w:pPr>
      <w:r w:rsidRPr="00B54AFF">
        <w:rPr>
          <w:rFonts w:ascii="Articulate" w:hAnsi="Articulate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4D121FE4" wp14:editId="4B5E450B">
                <wp:simplePos x="0" y="0"/>
                <wp:positionH relativeFrom="column">
                  <wp:posOffset>2353522</wp:posOffset>
                </wp:positionH>
                <wp:positionV relativeFrom="paragraph">
                  <wp:posOffset>25400</wp:posOffset>
                </wp:positionV>
                <wp:extent cx="0" cy="162983"/>
                <wp:effectExtent l="0" t="0" r="19050" b="27940"/>
                <wp:wrapNone/>
                <wp:docPr id="1007" name="Lin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2983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4A4EFB" id="Line 75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5.3pt,2pt" to="185.3pt,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" o:allowincell="f">
                <v:stroke startarrowwidth="narrow" startarrowlength="short" endarrowwidth="narrow" endarrowlength="short"/>
              </v:line>
            </w:pict>
          </mc:Fallback>
        </mc:AlternateContent>
      </w:r>
    </w:p>
    <w:p w14:paraId="352C36FD" w14:textId="77777777" w:rsidR="008E05C6" w:rsidRPr="00B54AFF" w:rsidRDefault="00506920" w:rsidP="008E05C6">
      <w:pPr>
        <w:rPr>
          <w:rFonts w:ascii="Articulate" w:hAnsi="Articulate"/>
        </w:rPr>
      </w:pPr>
      <w:r w:rsidRPr="00B54AFF">
        <w:rPr>
          <w:rFonts w:ascii="Articulate" w:hAnsi="Articulate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 wp14:anchorId="7A8BA151" wp14:editId="59B896F6">
                <wp:simplePos x="0" y="0"/>
                <wp:positionH relativeFrom="column">
                  <wp:posOffset>1955589</wp:posOffset>
                </wp:positionH>
                <wp:positionV relativeFrom="paragraph">
                  <wp:posOffset>38100</wp:posOffset>
                </wp:positionV>
                <wp:extent cx="0" cy="260350"/>
                <wp:effectExtent l="0" t="0" r="19050" b="25400"/>
                <wp:wrapNone/>
                <wp:docPr id="1004" name="Line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03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9E1BCE" id="Line 120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4pt,3pt" to="154pt,2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" o:allowincell="f">
                <v:stroke startarrowwidth="narrow" startarrowlength="short" endarrowwidth="narrow" endarrowlength="short"/>
              </v:line>
            </w:pict>
          </mc:Fallback>
        </mc:AlternateContent>
      </w:r>
      <w:r w:rsidRPr="00B54AFF">
        <w:rPr>
          <w:rFonts w:ascii="Articulate" w:hAnsi="Articulate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0" allowOverlap="1" wp14:anchorId="198442FF" wp14:editId="020AEC22">
                <wp:simplePos x="0" y="0"/>
                <wp:positionH relativeFrom="column">
                  <wp:posOffset>2715473</wp:posOffset>
                </wp:positionH>
                <wp:positionV relativeFrom="paragraph">
                  <wp:posOffset>38100</wp:posOffset>
                </wp:positionV>
                <wp:extent cx="0" cy="260350"/>
                <wp:effectExtent l="0" t="0" r="19050" b="25400"/>
                <wp:wrapNone/>
                <wp:docPr id="1005" name="Line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03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530354" id="Line 142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3.8pt,3pt" to="213.8pt,2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" o:allowincell="f">
                <v:stroke startarrowwidth="narrow" startarrowlength="short" endarrowwidth="narrow" endarrowlength="short"/>
              </v:line>
            </w:pict>
          </mc:Fallback>
        </mc:AlternateContent>
      </w:r>
      <w:r w:rsidR="008E05C6" w:rsidRPr="00B54AFF">
        <w:rPr>
          <w:rFonts w:ascii="Articulate" w:hAnsi="Articulate"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0" allowOverlap="1" wp14:anchorId="7811905E" wp14:editId="54DC52F2">
                <wp:simplePos x="0" y="0"/>
                <wp:positionH relativeFrom="column">
                  <wp:posOffset>652145</wp:posOffset>
                </wp:positionH>
                <wp:positionV relativeFrom="paragraph">
                  <wp:posOffset>110490</wp:posOffset>
                </wp:positionV>
                <wp:extent cx="398780" cy="290195"/>
                <wp:effectExtent l="0" t="0" r="0" b="0"/>
                <wp:wrapNone/>
                <wp:docPr id="1006" name="Rectangle 2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8780" cy="290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904845C" w14:textId="77777777" w:rsidR="008E05C6" w:rsidRDefault="008E05C6" w:rsidP="008E05C6">
                            <w:r>
                              <w:t>U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11905E" id="Rectangle 290" o:spid="_x0000_s1028" style="position:absolute;margin-left:51.35pt;margin-top:8.7pt;width:31.4pt;height:22.8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" o:allowincell="f" filled="f" stroked="f">
                <v:textbox inset="1pt,1pt,1pt,1pt">
                  <w:txbxContent>
                    <w:p w14:paraId="2904845C" w14:textId="77777777" w:rsidR="008E05C6" w:rsidRDefault="008E05C6" w:rsidP="008E05C6">
                      <w:r>
                        <w:t>U</w:t>
                      </w:r>
                    </w:p>
                  </w:txbxContent>
                </v:textbox>
              </v:rect>
            </w:pict>
          </mc:Fallback>
        </mc:AlternateContent>
      </w:r>
      <w:r w:rsidR="008E05C6" w:rsidRPr="00B54AFF">
        <w:rPr>
          <w:rFonts w:ascii="Articulate" w:hAnsi="Articulate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 wp14:anchorId="2366F4F1" wp14:editId="3FCF9206">
                <wp:simplePos x="0" y="0"/>
                <wp:positionH relativeFrom="column">
                  <wp:posOffset>1955165</wp:posOffset>
                </wp:positionH>
                <wp:positionV relativeFrom="paragraph">
                  <wp:posOffset>38100</wp:posOffset>
                </wp:positionV>
                <wp:extent cx="760730" cy="635"/>
                <wp:effectExtent l="0" t="0" r="0" b="0"/>
                <wp:wrapNone/>
                <wp:docPr id="1003" name="Lin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0730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A75162" id="Line 98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.95pt,3pt" to="213.85pt,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" o:allowincell="f">
                <v:stroke startarrowwidth="narrow" startarrowlength="short" endarrowwidth="narrow" endarrowlength="short"/>
              </v:line>
            </w:pict>
          </mc:Fallback>
        </mc:AlternateContent>
      </w:r>
    </w:p>
    <w:p w14:paraId="7C465C80" w14:textId="77777777" w:rsidR="008E05C6" w:rsidRPr="00B54AFF" w:rsidRDefault="008E05C6" w:rsidP="008E05C6">
      <w:pPr>
        <w:rPr>
          <w:rFonts w:ascii="Articulate" w:hAnsi="Articulate"/>
        </w:rPr>
      </w:pPr>
      <w:r w:rsidRPr="00B54AFF">
        <w:rPr>
          <w:rFonts w:ascii="Articulate" w:hAnsi="Articulate"/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0" allowOverlap="1" wp14:anchorId="1921CD2B" wp14:editId="40C8AE0F">
                <wp:simplePos x="0" y="0"/>
                <wp:positionH relativeFrom="column">
                  <wp:posOffset>2823845</wp:posOffset>
                </wp:positionH>
                <wp:positionV relativeFrom="paragraph">
                  <wp:posOffset>149860</wp:posOffset>
                </wp:positionV>
                <wp:extent cx="326390" cy="254000"/>
                <wp:effectExtent l="0" t="0" r="0" b="0"/>
                <wp:wrapNone/>
                <wp:docPr id="1002" name="Rectangle 3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639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AF079CC" w14:textId="77777777" w:rsidR="008E05C6" w:rsidRDefault="008E05C6" w:rsidP="008E05C6">
                            <w:r>
                              <w:t>R</w:t>
                            </w:r>
                            <w:r>
                              <w:rPr>
                                <w:vertAlign w:val="subscript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21CD2B" id="Rectangle 340" o:spid="_x0000_s1029" style="position:absolute;margin-left:222.35pt;margin-top:11.8pt;width:25.7pt;height:20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" o:allowincell="f" filled="f" stroked="f">
                <v:textbox inset="1pt,1pt,1pt,1pt">
                  <w:txbxContent>
                    <w:p w14:paraId="6AF079CC" w14:textId="77777777" w:rsidR="008E05C6" w:rsidRDefault="008E05C6" w:rsidP="008E05C6">
                      <w:r>
                        <w:t>R</w:t>
                      </w:r>
                      <w:r>
                        <w:rPr>
                          <w:vertAlign w:val="subscript"/>
                        </w:rPr>
                        <w:t>3</w:t>
                      </w:r>
                    </w:p>
                  </w:txbxContent>
                </v:textbox>
              </v:rect>
            </w:pict>
          </mc:Fallback>
        </mc:AlternateContent>
      </w:r>
      <w:r w:rsidRPr="00B54AFF">
        <w:rPr>
          <w:rFonts w:ascii="Articulate" w:hAnsi="Articulate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0" allowOverlap="1" wp14:anchorId="6DCA3B34" wp14:editId="024E3E38">
                <wp:simplePos x="0" y="0"/>
                <wp:positionH relativeFrom="column">
                  <wp:posOffset>2642870</wp:posOffset>
                </wp:positionH>
                <wp:positionV relativeFrom="paragraph">
                  <wp:posOffset>149860</wp:posOffset>
                </wp:positionV>
                <wp:extent cx="145415" cy="290195"/>
                <wp:effectExtent l="0" t="0" r="0" b="0"/>
                <wp:wrapNone/>
                <wp:docPr id="1001" name="Rectangle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5415" cy="2901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F8A0F0" id="Rectangle 186" o:spid="_x0000_s1026" style="position:absolute;margin-left:208.1pt;margin-top:11.8pt;width:11.45pt;height:22.8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" o:allowincell="f" filled="f"/>
            </w:pict>
          </mc:Fallback>
        </mc:AlternateContent>
      </w:r>
      <w:r w:rsidRPr="00B54AFF">
        <w:rPr>
          <w:rFonts w:ascii="Articulate" w:hAnsi="Articulate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0" allowOverlap="1" wp14:anchorId="0EB5956E" wp14:editId="67326172">
                <wp:simplePos x="0" y="0"/>
                <wp:positionH relativeFrom="column">
                  <wp:posOffset>1882775</wp:posOffset>
                </wp:positionH>
                <wp:positionV relativeFrom="paragraph">
                  <wp:posOffset>149860</wp:posOffset>
                </wp:positionV>
                <wp:extent cx="145415" cy="290195"/>
                <wp:effectExtent l="0" t="0" r="0" b="0"/>
                <wp:wrapNone/>
                <wp:docPr id="1000" name="Rectangle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5415" cy="2901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9CFD9F" id="Rectangle 163" o:spid="_x0000_s1026" style="position:absolute;margin-left:148.25pt;margin-top:11.8pt;width:11.45pt;height:22.8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" o:allowincell="f" filled="f"/>
            </w:pict>
          </mc:Fallback>
        </mc:AlternateContent>
      </w:r>
    </w:p>
    <w:p w14:paraId="32579D7A" w14:textId="77777777" w:rsidR="008E05C6" w:rsidRPr="00B54AFF" w:rsidRDefault="008E05C6" w:rsidP="008E05C6">
      <w:pPr>
        <w:rPr>
          <w:rFonts w:ascii="Articulate" w:hAnsi="Articulate"/>
        </w:rPr>
      </w:pPr>
      <w:r w:rsidRPr="00B54AFF">
        <w:rPr>
          <w:rFonts w:ascii="Articulate" w:hAnsi="Articulate"/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0" allowOverlap="1" wp14:anchorId="12D14402" wp14:editId="012AC24B">
                <wp:simplePos x="0" y="0"/>
                <wp:positionH relativeFrom="column">
                  <wp:posOffset>1557020</wp:posOffset>
                </wp:positionH>
                <wp:positionV relativeFrom="paragraph">
                  <wp:posOffset>8255</wp:posOffset>
                </wp:positionV>
                <wp:extent cx="290195" cy="254000"/>
                <wp:effectExtent l="0" t="0" r="0" b="0"/>
                <wp:wrapNone/>
                <wp:docPr id="999" name="Rectangle 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0195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813415E" w14:textId="77777777" w:rsidR="008E05C6" w:rsidRDefault="008E05C6" w:rsidP="008E05C6">
                            <w:r>
                              <w:t>R</w:t>
                            </w:r>
                            <w:r>
                              <w:rPr>
                                <w:vertAlign w:val="subscript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D14402" id="Rectangle 324" o:spid="_x0000_s1030" style="position:absolute;margin-left:122.6pt;margin-top:.65pt;width:22.85pt;height:20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" o:allowincell="f" filled="f" stroked="f">
                <v:textbox inset="1pt,1pt,1pt,1pt">
                  <w:txbxContent>
                    <w:p w14:paraId="3813415E" w14:textId="77777777" w:rsidR="008E05C6" w:rsidRDefault="008E05C6" w:rsidP="008E05C6">
                      <w:r>
                        <w:t>R</w:t>
                      </w:r>
                      <w:r>
                        <w:rPr>
                          <w:vertAlign w:val="subscript"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</w:p>
    <w:p w14:paraId="66411847" w14:textId="77777777" w:rsidR="008E05C6" w:rsidRPr="00B54AFF" w:rsidRDefault="008E05C6" w:rsidP="008E05C6">
      <w:pPr>
        <w:rPr>
          <w:rFonts w:ascii="Articulate" w:hAnsi="Articulate"/>
        </w:rPr>
      </w:pPr>
    </w:p>
    <w:p w14:paraId="6A4D3627" w14:textId="77777777" w:rsidR="008E05C6" w:rsidRPr="00B54AFF" w:rsidRDefault="00506920" w:rsidP="008E05C6">
      <w:pPr>
        <w:rPr>
          <w:rFonts w:ascii="Articulate" w:hAnsi="Articulate"/>
        </w:rPr>
      </w:pPr>
      <w:r w:rsidRPr="00B54AFF">
        <w:rPr>
          <w:rFonts w:ascii="Articulate" w:hAnsi="Articulate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0" allowOverlap="1" wp14:anchorId="606C683F" wp14:editId="39E83126">
                <wp:simplePos x="0" y="0"/>
                <wp:positionH relativeFrom="column">
                  <wp:posOffset>2715472</wp:posOffset>
                </wp:positionH>
                <wp:positionV relativeFrom="paragraph">
                  <wp:posOffset>2118</wp:posOffset>
                </wp:positionV>
                <wp:extent cx="0" cy="160866"/>
                <wp:effectExtent l="0" t="0" r="19050" b="29845"/>
                <wp:wrapNone/>
                <wp:docPr id="998" name="Line 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0866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BE3FEF" id="Line 224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3.8pt,.15pt" to="213.8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" o:allowincell="f">
                <v:stroke startarrowwidth="narrow" startarrowlength="short" endarrowwidth="narrow" endarrowlength="short"/>
              </v:line>
            </w:pict>
          </mc:Fallback>
        </mc:AlternateContent>
      </w:r>
      <w:r w:rsidRPr="00B54AFF">
        <w:rPr>
          <w:rFonts w:ascii="Articulate" w:hAnsi="Articulate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0" allowOverlap="1" wp14:anchorId="1BB25234" wp14:editId="23084EBD">
                <wp:simplePos x="0" y="0"/>
                <wp:positionH relativeFrom="column">
                  <wp:posOffset>1955588</wp:posOffset>
                </wp:positionH>
                <wp:positionV relativeFrom="paragraph">
                  <wp:posOffset>6350</wp:posOffset>
                </wp:positionV>
                <wp:extent cx="0" cy="156633"/>
                <wp:effectExtent l="0" t="0" r="19050" b="34290"/>
                <wp:wrapNone/>
                <wp:docPr id="997" name="Line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6633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714E98" id="Line 206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4pt,.5pt" to="154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" o:allowincell="f">
                <v:stroke startarrowwidth="narrow" startarrowlength="short" endarrowwidth="narrow" endarrowlength="short"/>
              </v:line>
            </w:pict>
          </mc:Fallback>
        </mc:AlternateContent>
      </w:r>
    </w:p>
    <w:p w14:paraId="2F23789F" w14:textId="77777777" w:rsidR="008E05C6" w:rsidRPr="00B54AFF" w:rsidRDefault="008E05C6" w:rsidP="008E05C6">
      <w:pPr>
        <w:rPr>
          <w:rFonts w:ascii="Articulate" w:hAnsi="Articulate"/>
        </w:rPr>
      </w:pPr>
      <w:r w:rsidRPr="00B54AFF">
        <w:rPr>
          <w:rFonts w:ascii="Articulate" w:hAnsi="Articulate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0" allowOverlap="1" wp14:anchorId="10C164D5" wp14:editId="6645ED62">
                <wp:simplePos x="0" y="0"/>
                <wp:positionH relativeFrom="column">
                  <wp:posOffset>2353523</wp:posOffset>
                </wp:positionH>
                <wp:positionV relativeFrom="paragraph">
                  <wp:posOffset>16934</wp:posOffset>
                </wp:positionV>
                <wp:extent cx="0" cy="258234"/>
                <wp:effectExtent l="0" t="0" r="19050" b="27940"/>
                <wp:wrapNone/>
                <wp:docPr id="996" name="Line 2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8234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F4C867" id="Line 257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5.3pt,1.35pt" to="185.3pt,2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" o:allowincell="f">
                <v:stroke startarrowwidth="narrow" startarrowlength="short" endarrowwidth="narrow" endarrowlength="short"/>
              </v:line>
            </w:pict>
          </mc:Fallback>
        </mc:AlternateContent>
      </w:r>
      <w:r w:rsidRPr="00B54AFF">
        <w:rPr>
          <w:rFonts w:ascii="Articulate" w:hAnsi="Articulate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0" allowOverlap="1" wp14:anchorId="23B0B6AC" wp14:editId="4D5CB7CE">
                <wp:simplePos x="0" y="0"/>
                <wp:positionH relativeFrom="column">
                  <wp:posOffset>1955165</wp:posOffset>
                </wp:positionH>
                <wp:positionV relativeFrom="paragraph">
                  <wp:posOffset>17780</wp:posOffset>
                </wp:positionV>
                <wp:extent cx="760730" cy="635"/>
                <wp:effectExtent l="0" t="0" r="0" b="0"/>
                <wp:wrapNone/>
                <wp:docPr id="995" name="Line 2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60730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ED39F8" id="Line 240" o:spid="_x0000_s1026" style="position:absolute;flip:x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.95pt,1.4pt" to="213.8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" o:allowincell="f">
                <v:stroke startarrowwidth="narrow" startarrowlength="short" endarrowwidth="narrow" endarrowlength="short"/>
              </v:line>
            </w:pict>
          </mc:Fallback>
        </mc:AlternateContent>
      </w:r>
    </w:p>
    <w:p w14:paraId="7ED7284D" w14:textId="77777777" w:rsidR="008E05C6" w:rsidRPr="00B54AFF" w:rsidRDefault="008E05C6" w:rsidP="008E05C6">
      <w:pPr>
        <w:rPr>
          <w:rFonts w:ascii="Articulate" w:hAnsi="Articulate"/>
        </w:rPr>
      </w:pPr>
      <w:r w:rsidRPr="00B54AFF">
        <w:rPr>
          <w:rFonts w:ascii="Articulate" w:hAnsi="Articulate"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0" allowOverlap="1" wp14:anchorId="79043313" wp14:editId="3128468E">
                <wp:simplePos x="0" y="0"/>
                <wp:positionH relativeFrom="column">
                  <wp:posOffset>941705</wp:posOffset>
                </wp:positionH>
                <wp:positionV relativeFrom="paragraph">
                  <wp:posOffset>129540</wp:posOffset>
                </wp:positionV>
                <wp:extent cx="1412240" cy="635"/>
                <wp:effectExtent l="0" t="0" r="0" b="0"/>
                <wp:wrapNone/>
                <wp:docPr id="994" name="Line 2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412240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7385BD" id="Line 274" o:spid="_x0000_s1026" style="position:absolute;flip:x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4.15pt,10.2pt" to="185.35pt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" o:allowincell="f">
                <v:stroke startarrowwidth="narrow" startarrowlength="short" endarrowwidth="narrow" endarrowlength="short"/>
              </v:line>
            </w:pict>
          </mc:Fallback>
        </mc:AlternateContent>
      </w:r>
    </w:p>
    <w:p w14:paraId="1F320930" w14:textId="77777777" w:rsidR="008E05C6" w:rsidRPr="00B54AFF" w:rsidRDefault="008E05C6" w:rsidP="008E05C6">
      <w:pPr>
        <w:rPr>
          <w:rFonts w:ascii="Articulate" w:hAnsi="Articulate"/>
        </w:rPr>
      </w:pPr>
    </w:p>
    <w:p w14:paraId="5D97299D" w14:textId="77777777" w:rsidR="008E05C6" w:rsidRPr="00B54AFF" w:rsidRDefault="008E05C6" w:rsidP="008E05C6">
      <w:pPr>
        <w:rPr>
          <w:rFonts w:ascii="Articulate" w:hAnsi="Articulate"/>
        </w:rPr>
      </w:pPr>
    </w:p>
    <w:p w14:paraId="0B244833" w14:textId="77777777" w:rsidR="008E05C6" w:rsidRPr="00B54AFF" w:rsidRDefault="008E05C6" w:rsidP="008E05C6">
      <w:pPr>
        <w:rPr>
          <w:rFonts w:ascii="Articulate" w:hAnsi="Articulate"/>
        </w:rPr>
      </w:pPr>
    </w:p>
    <w:p w14:paraId="09F2900B" w14:textId="77777777" w:rsidR="008E05C6" w:rsidRPr="00B54AFF" w:rsidRDefault="008E05C6" w:rsidP="008E05C6">
      <w:pPr>
        <w:rPr>
          <w:rFonts w:ascii="Articulate" w:hAnsi="Articulate"/>
        </w:rPr>
      </w:pPr>
    </w:p>
    <w:p w14:paraId="398C9C5C" w14:textId="77777777" w:rsidR="008E05C6" w:rsidRDefault="008E05C6" w:rsidP="008E05C6">
      <w:pPr>
        <w:rPr>
          <w:rFonts w:ascii="Articulate" w:hAnsi="Articulate"/>
        </w:rPr>
      </w:pPr>
    </w:p>
    <w:p w14:paraId="677C8F62" w14:textId="77777777" w:rsidR="00B54AFF" w:rsidRDefault="00B54AFF" w:rsidP="008E05C6">
      <w:pPr>
        <w:rPr>
          <w:rFonts w:ascii="Articulate" w:hAnsi="Articulate"/>
        </w:rPr>
      </w:pPr>
    </w:p>
    <w:p w14:paraId="7537E5AA" w14:textId="77777777" w:rsidR="00B54AFF" w:rsidRDefault="00B54AFF" w:rsidP="008E05C6">
      <w:pPr>
        <w:rPr>
          <w:rFonts w:ascii="Articulate" w:hAnsi="Articulate"/>
        </w:rPr>
      </w:pPr>
    </w:p>
    <w:p w14:paraId="537A8F1E" w14:textId="77777777" w:rsidR="00B54AFF" w:rsidRDefault="00B54AFF" w:rsidP="008E05C6">
      <w:pPr>
        <w:rPr>
          <w:rFonts w:ascii="Articulate" w:hAnsi="Articulate"/>
        </w:rPr>
      </w:pPr>
    </w:p>
    <w:p w14:paraId="3BDD5D20" w14:textId="77777777" w:rsidR="00B54AFF" w:rsidRDefault="00B54AFF" w:rsidP="008E05C6">
      <w:pPr>
        <w:rPr>
          <w:rFonts w:ascii="Articulate" w:hAnsi="Articulate"/>
        </w:rPr>
      </w:pPr>
    </w:p>
    <w:p w14:paraId="5F856806" w14:textId="77777777" w:rsidR="00B54AFF" w:rsidRDefault="00B54AFF" w:rsidP="008E05C6">
      <w:pPr>
        <w:rPr>
          <w:rFonts w:ascii="Articulate" w:hAnsi="Articulate"/>
        </w:rPr>
      </w:pPr>
    </w:p>
    <w:p w14:paraId="10606A7D" w14:textId="77777777" w:rsidR="00B54AFF" w:rsidRDefault="00B54AFF" w:rsidP="008E05C6">
      <w:pPr>
        <w:rPr>
          <w:rFonts w:ascii="Articulate" w:hAnsi="Articulate"/>
        </w:rPr>
      </w:pPr>
    </w:p>
    <w:p w14:paraId="42EB2338" w14:textId="77777777" w:rsidR="00B54AFF" w:rsidRDefault="00B54AFF" w:rsidP="008E05C6">
      <w:pPr>
        <w:rPr>
          <w:rFonts w:ascii="Articulate" w:hAnsi="Articulate"/>
        </w:rPr>
      </w:pPr>
    </w:p>
    <w:p w14:paraId="595DDEC8" w14:textId="77777777" w:rsidR="00B54AFF" w:rsidRDefault="00B54AFF" w:rsidP="008E05C6">
      <w:pPr>
        <w:rPr>
          <w:rFonts w:ascii="Articulate" w:hAnsi="Articulate"/>
        </w:rPr>
      </w:pPr>
    </w:p>
    <w:p w14:paraId="6D933BE5" w14:textId="77777777" w:rsidR="00B54AFF" w:rsidRDefault="00B54AFF" w:rsidP="008E05C6">
      <w:pPr>
        <w:rPr>
          <w:rFonts w:ascii="Articulate" w:hAnsi="Articulate"/>
        </w:rPr>
      </w:pPr>
    </w:p>
    <w:p w14:paraId="3DD769E1" w14:textId="77777777" w:rsidR="00B54AFF" w:rsidRDefault="00B54AFF" w:rsidP="008E05C6">
      <w:pPr>
        <w:rPr>
          <w:rFonts w:ascii="Articulate" w:hAnsi="Articulate"/>
        </w:rPr>
      </w:pPr>
    </w:p>
    <w:p w14:paraId="51EC80EE" w14:textId="77777777" w:rsidR="00B54AFF" w:rsidRDefault="00B54AFF" w:rsidP="008E05C6">
      <w:pPr>
        <w:rPr>
          <w:rFonts w:ascii="Articulate" w:hAnsi="Articulate"/>
        </w:rPr>
      </w:pPr>
    </w:p>
    <w:p w14:paraId="5BE157E5" w14:textId="77777777" w:rsidR="00B54AFF" w:rsidRDefault="00B54AFF" w:rsidP="008E05C6">
      <w:pPr>
        <w:rPr>
          <w:rFonts w:ascii="Articulate" w:hAnsi="Articulate"/>
        </w:rPr>
      </w:pPr>
    </w:p>
    <w:p w14:paraId="62574F42" w14:textId="311DB624" w:rsidR="008E05C6" w:rsidRPr="00B54AFF" w:rsidRDefault="00550778" w:rsidP="008E05C6">
      <w:pPr>
        <w:rPr>
          <w:rFonts w:ascii="Articulate" w:hAnsi="Articulate"/>
          <w:sz w:val="28"/>
          <w:szCs w:val="28"/>
        </w:rPr>
      </w:pPr>
      <w:proofErr w:type="spellStart"/>
      <w:r w:rsidRPr="00B54AFF">
        <w:rPr>
          <w:rFonts w:ascii="Articulate" w:hAnsi="Articulate"/>
          <w:sz w:val="28"/>
          <w:szCs w:val="28"/>
        </w:rPr>
        <w:t>Opg</w:t>
      </w:r>
      <w:proofErr w:type="spellEnd"/>
      <w:r w:rsidRPr="00B54AFF">
        <w:rPr>
          <w:rFonts w:ascii="Articulate" w:hAnsi="Articulate"/>
          <w:sz w:val="28"/>
          <w:szCs w:val="28"/>
        </w:rPr>
        <w:t>. 7</w:t>
      </w:r>
    </w:p>
    <w:p w14:paraId="4A888F03" w14:textId="77777777" w:rsidR="008E05C6" w:rsidRPr="00B54AFF" w:rsidRDefault="00506920" w:rsidP="008E05C6">
      <w:pPr>
        <w:rPr>
          <w:rFonts w:ascii="Articulate" w:hAnsi="Articulate"/>
        </w:rPr>
      </w:pPr>
      <w:r w:rsidRPr="00B54AFF">
        <w:rPr>
          <w:rFonts w:ascii="Articulate" w:hAnsi="Articulate"/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0" allowOverlap="1" wp14:anchorId="712789BA" wp14:editId="14DBA41A">
                <wp:simplePos x="0" y="0"/>
                <wp:positionH relativeFrom="column">
                  <wp:posOffset>3295439</wp:posOffset>
                </wp:positionH>
                <wp:positionV relativeFrom="paragraph">
                  <wp:posOffset>112819</wp:posOffset>
                </wp:positionV>
                <wp:extent cx="0" cy="410634"/>
                <wp:effectExtent l="0" t="0" r="19050" b="27940"/>
                <wp:wrapNone/>
                <wp:docPr id="991" name="Line 3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10634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8FA5F8" id="Line 385" o:spid="_x0000_s1026" style="position:absolute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9.5pt,8.9pt" to="259.5pt,4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" o:allowincell="f">
                <v:stroke startarrowwidth="narrow" startarrowlength="short" endarrowwidth="narrow" endarrowlength="short"/>
              </v:line>
            </w:pict>
          </mc:Fallback>
        </mc:AlternateContent>
      </w:r>
      <w:r w:rsidRPr="00B54AFF">
        <w:rPr>
          <w:rFonts w:ascii="Articulate" w:hAnsi="Articulate"/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0" allowOverlap="1" wp14:anchorId="493332EA" wp14:editId="4C35210F">
                <wp:simplePos x="0" y="0"/>
                <wp:positionH relativeFrom="column">
                  <wp:posOffset>2135506</wp:posOffset>
                </wp:positionH>
                <wp:positionV relativeFrom="paragraph">
                  <wp:posOffset>112818</wp:posOffset>
                </wp:positionV>
                <wp:extent cx="0" cy="148167"/>
                <wp:effectExtent l="0" t="0" r="19050" b="23495"/>
                <wp:wrapNone/>
                <wp:docPr id="992" name="Line 3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8167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9D0924" id="Line 398" o:spid="_x0000_s1026" style="position:absolute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8.15pt,8.9pt" to="168.15pt,2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" o:allowincell="f">
                <v:stroke startarrowwidth="narrow" startarrowlength="short" endarrowwidth="narrow" endarrowlength="short"/>
              </v:line>
            </w:pict>
          </mc:Fallback>
        </mc:AlternateContent>
      </w:r>
      <w:r w:rsidR="008E05C6" w:rsidRPr="00B54AFF">
        <w:rPr>
          <w:rFonts w:ascii="Articulate" w:hAnsi="Articulate"/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0" allowOverlap="1" wp14:anchorId="2D42256D" wp14:editId="5DA28C6E">
                <wp:simplePos x="0" y="0"/>
                <wp:positionH relativeFrom="column">
                  <wp:posOffset>4416425</wp:posOffset>
                </wp:positionH>
                <wp:positionV relativeFrom="paragraph">
                  <wp:posOffset>3175</wp:posOffset>
                </wp:positionV>
                <wp:extent cx="1629410" cy="1412240"/>
                <wp:effectExtent l="0" t="0" r="0" b="0"/>
                <wp:wrapNone/>
                <wp:docPr id="993" name="Rectangle 5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29410" cy="1412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CB0E433" w14:textId="77777777" w:rsidR="008E05C6" w:rsidRPr="00B54AFF" w:rsidRDefault="008E05C6" w:rsidP="008E05C6">
                            <w:pPr>
                              <w:rPr>
                                <w:rFonts w:ascii="Articulate" w:hAnsi="Articulate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B54AFF">
                              <w:rPr>
                                <w:rFonts w:ascii="Articulate" w:hAnsi="Articulate"/>
                                <w:sz w:val="22"/>
                                <w:szCs w:val="22"/>
                                <w:lang w:val="en-US"/>
                              </w:rPr>
                              <w:t>R</w:t>
                            </w:r>
                            <w:proofErr w:type="gramStart"/>
                            <w:r w:rsidRPr="00B54AFF">
                              <w:rPr>
                                <w:rFonts w:ascii="Articulate" w:hAnsi="Articulate"/>
                                <w:sz w:val="22"/>
                                <w:szCs w:val="22"/>
                                <w:vertAlign w:val="subscript"/>
                                <w:lang w:val="en-US"/>
                              </w:rPr>
                              <w:t>2</w:t>
                            </w:r>
                            <w:r w:rsidRPr="00B54AFF">
                              <w:rPr>
                                <w:rFonts w:ascii="Articulate" w:hAnsi="Articulate"/>
                                <w:sz w:val="22"/>
                                <w:szCs w:val="22"/>
                                <w:lang w:val="en-US"/>
                              </w:rPr>
                              <w:t xml:space="preserve">  =</w:t>
                            </w:r>
                            <w:proofErr w:type="gramEnd"/>
                            <w:r w:rsidRPr="00B54AFF">
                              <w:rPr>
                                <w:rFonts w:ascii="Articulate" w:hAnsi="Articulate"/>
                                <w:sz w:val="22"/>
                                <w:szCs w:val="22"/>
                                <w:lang w:val="en-US"/>
                              </w:rPr>
                              <w:t xml:space="preserve">  80 </w:t>
                            </w:r>
                            <w:r w:rsidRPr="00B54AFF">
                              <w:rPr>
                                <w:rFonts w:ascii="Articulate" w:hAnsi="Articulate"/>
                                <w:sz w:val="22"/>
                                <w:szCs w:val="22"/>
                              </w:rPr>
                              <w:sym w:font="Symbol" w:char="F057"/>
                            </w:r>
                          </w:p>
                          <w:p w14:paraId="192F543E" w14:textId="77777777" w:rsidR="008E05C6" w:rsidRPr="00B54AFF" w:rsidRDefault="008E05C6" w:rsidP="008E05C6">
                            <w:pPr>
                              <w:rPr>
                                <w:rFonts w:ascii="Articulate" w:hAnsi="Articulate"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14:paraId="47BF8E96" w14:textId="77777777" w:rsidR="008E05C6" w:rsidRPr="00B54AFF" w:rsidRDefault="008E05C6" w:rsidP="008E05C6">
                            <w:pPr>
                              <w:rPr>
                                <w:rFonts w:ascii="Articulate" w:hAnsi="Articulate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B54AFF">
                              <w:rPr>
                                <w:rFonts w:ascii="Articulate" w:hAnsi="Articulate"/>
                                <w:sz w:val="22"/>
                                <w:szCs w:val="22"/>
                                <w:lang w:val="en-US"/>
                              </w:rPr>
                              <w:t>R</w:t>
                            </w:r>
                            <w:proofErr w:type="gramStart"/>
                            <w:r w:rsidRPr="00B54AFF">
                              <w:rPr>
                                <w:rFonts w:ascii="Articulate" w:hAnsi="Articulate"/>
                                <w:sz w:val="22"/>
                                <w:szCs w:val="22"/>
                                <w:vertAlign w:val="subscript"/>
                                <w:lang w:val="en-US"/>
                              </w:rPr>
                              <w:t>3</w:t>
                            </w:r>
                            <w:r w:rsidRPr="00B54AFF">
                              <w:rPr>
                                <w:rFonts w:ascii="Articulate" w:hAnsi="Articulate"/>
                                <w:sz w:val="22"/>
                                <w:szCs w:val="22"/>
                                <w:lang w:val="en-US"/>
                              </w:rPr>
                              <w:t xml:space="preserve">  =</w:t>
                            </w:r>
                            <w:proofErr w:type="gramEnd"/>
                            <w:r w:rsidRPr="00B54AFF">
                              <w:rPr>
                                <w:rFonts w:ascii="Articulate" w:hAnsi="Articulate"/>
                                <w:sz w:val="22"/>
                                <w:szCs w:val="22"/>
                                <w:lang w:val="en-US"/>
                              </w:rPr>
                              <w:t xml:space="preserve">  50 </w:t>
                            </w:r>
                            <w:r w:rsidRPr="00B54AFF">
                              <w:rPr>
                                <w:rFonts w:ascii="Articulate" w:hAnsi="Articulate"/>
                                <w:sz w:val="22"/>
                                <w:szCs w:val="22"/>
                              </w:rPr>
                              <w:sym w:font="Symbol" w:char="F057"/>
                            </w:r>
                          </w:p>
                          <w:p w14:paraId="1ACDF5F3" w14:textId="77777777" w:rsidR="008E05C6" w:rsidRPr="00B54AFF" w:rsidRDefault="008E05C6" w:rsidP="008E05C6">
                            <w:pPr>
                              <w:rPr>
                                <w:rFonts w:ascii="Articulate" w:hAnsi="Articulate"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14:paraId="6A611C81" w14:textId="77777777" w:rsidR="008E05C6" w:rsidRPr="00B54AFF" w:rsidRDefault="008E05C6" w:rsidP="008E05C6">
                            <w:pPr>
                              <w:rPr>
                                <w:rFonts w:ascii="Articulate" w:hAnsi="Articulate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B54AFF">
                              <w:rPr>
                                <w:rFonts w:ascii="Articulate" w:hAnsi="Articulate"/>
                                <w:sz w:val="22"/>
                                <w:szCs w:val="22"/>
                                <w:lang w:val="en-US"/>
                              </w:rPr>
                              <w:t>I</w:t>
                            </w:r>
                            <w:r w:rsidRPr="00B54AFF">
                              <w:rPr>
                                <w:rFonts w:ascii="Articulate" w:hAnsi="Articulate"/>
                                <w:sz w:val="22"/>
                                <w:szCs w:val="22"/>
                                <w:vertAlign w:val="subscript"/>
                                <w:lang w:val="en-US"/>
                              </w:rPr>
                              <w:t>R</w:t>
                            </w:r>
                            <w:proofErr w:type="gramStart"/>
                            <w:r w:rsidRPr="00B54AFF">
                              <w:rPr>
                                <w:rFonts w:ascii="Articulate" w:hAnsi="Articulate"/>
                                <w:sz w:val="22"/>
                                <w:szCs w:val="22"/>
                                <w:vertAlign w:val="subscript"/>
                                <w:lang w:val="en-US"/>
                              </w:rPr>
                              <w:t>3</w:t>
                            </w:r>
                            <w:r w:rsidRPr="00B54AFF">
                              <w:rPr>
                                <w:rFonts w:ascii="Articulate" w:hAnsi="Articulate"/>
                                <w:sz w:val="22"/>
                                <w:szCs w:val="22"/>
                                <w:lang w:val="en-US"/>
                              </w:rPr>
                              <w:t xml:space="preserve">  =</w:t>
                            </w:r>
                            <w:proofErr w:type="gramEnd"/>
                            <w:r w:rsidRPr="00B54AFF">
                              <w:rPr>
                                <w:rFonts w:ascii="Articulate" w:hAnsi="Articulate"/>
                                <w:sz w:val="22"/>
                                <w:szCs w:val="22"/>
                                <w:lang w:val="en-US"/>
                              </w:rPr>
                              <w:t xml:space="preserve">  </w:t>
                            </w:r>
                            <w:smartTag w:uri="urn:schemas-microsoft-com:office:smarttags" w:element="metricconverter">
                              <w:smartTagPr>
                                <w:attr w:name="ProductID" w:val="2 A"/>
                              </w:smartTagPr>
                              <w:r w:rsidRPr="00B54AFF">
                                <w:rPr>
                                  <w:rFonts w:ascii="Articulate" w:hAnsi="Articulate"/>
                                  <w:sz w:val="22"/>
                                  <w:szCs w:val="22"/>
                                  <w:lang w:val="en-US"/>
                                </w:rPr>
                                <w:t>2 A</w:t>
                              </w:r>
                            </w:smartTag>
                          </w:p>
                          <w:p w14:paraId="2A8F67AB" w14:textId="77777777" w:rsidR="008E05C6" w:rsidRPr="00B54AFF" w:rsidRDefault="008E05C6" w:rsidP="008E05C6">
                            <w:pPr>
                              <w:rPr>
                                <w:rFonts w:ascii="Articulate" w:hAnsi="Articulate"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14:paraId="5A88C6B0" w14:textId="77777777" w:rsidR="008E05C6" w:rsidRPr="00B54AFF" w:rsidRDefault="008E05C6" w:rsidP="008E05C6">
                            <w:pPr>
                              <w:rPr>
                                <w:rFonts w:ascii="Articulate" w:hAnsi="Articulate"/>
                                <w:sz w:val="22"/>
                                <w:szCs w:val="22"/>
                              </w:rPr>
                            </w:pPr>
                            <w:r w:rsidRPr="00B54AFF">
                              <w:rPr>
                                <w:rFonts w:ascii="Articulate" w:hAnsi="Articulate"/>
                                <w:sz w:val="22"/>
                                <w:szCs w:val="22"/>
                              </w:rPr>
                              <w:t>U</w:t>
                            </w:r>
                            <w:r w:rsidRPr="00B54AFF">
                              <w:rPr>
                                <w:rFonts w:ascii="Articulate" w:hAnsi="Articulate"/>
                                <w:sz w:val="22"/>
                                <w:szCs w:val="22"/>
                                <w:vertAlign w:val="subscript"/>
                              </w:rPr>
                              <w:t>R</w:t>
                            </w:r>
                            <w:proofErr w:type="gramStart"/>
                            <w:r w:rsidRPr="00B54AFF">
                              <w:rPr>
                                <w:rFonts w:ascii="Articulate" w:hAnsi="Articulate"/>
                                <w:sz w:val="22"/>
                                <w:szCs w:val="22"/>
                                <w:vertAlign w:val="subscript"/>
                              </w:rPr>
                              <w:t>1</w:t>
                            </w:r>
                            <w:r w:rsidRPr="00B54AFF">
                              <w:rPr>
                                <w:rFonts w:ascii="Articulate" w:hAnsi="Articulate"/>
                                <w:sz w:val="22"/>
                                <w:szCs w:val="22"/>
                              </w:rPr>
                              <w:t xml:space="preserve">  =</w:t>
                            </w:r>
                            <w:proofErr w:type="gramEnd"/>
                            <w:r w:rsidRPr="00B54AFF">
                              <w:rPr>
                                <w:rFonts w:ascii="Articulate" w:hAnsi="Articulate"/>
                                <w:sz w:val="22"/>
                                <w:szCs w:val="22"/>
                              </w:rPr>
                              <w:t xml:space="preserve">  60 V</w:t>
                            </w:r>
                          </w:p>
                          <w:p w14:paraId="4C3B3749" w14:textId="77777777" w:rsidR="008E05C6" w:rsidRDefault="008E05C6" w:rsidP="008E05C6"/>
                          <w:p w14:paraId="16C4D432" w14:textId="77777777" w:rsidR="008E05C6" w:rsidRDefault="008E05C6" w:rsidP="008E05C6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42256D" id="Rectangle 511" o:spid="_x0000_s1031" style="position:absolute;margin-left:347.75pt;margin-top:.25pt;width:128.3pt;height:111.2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" o:allowincell="f" filled="f" stroked="f">
                <v:textbox inset="1pt,1pt,1pt,1pt">
                  <w:txbxContent>
                    <w:p w14:paraId="2CB0E433" w14:textId="77777777" w:rsidR="008E05C6" w:rsidRPr="00B54AFF" w:rsidRDefault="008E05C6" w:rsidP="008E05C6">
                      <w:pPr>
                        <w:rPr>
                          <w:rFonts w:ascii="Articulate" w:hAnsi="Articulate"/>
                          <w:sz w:val="22"/>
                          <w:szCs w:val="22"/>
                          <w:lang w:val="en-US"/>
                        </w:rPr>
                      </w:pPr>
                      <w:r w:rsidRPr="00B54AFF">
                        <w:rPr>
                          <w:rFonts w:ascii="Articulate" w:hAnsi="Articulate"/>
                          <w:sz w:val="22"/>
                          <w:szCs w:val="22"/>
                          <w:lang w:val="en-US"/>
                        </w:rPr>
                        <w:t>R</w:t>
                      </w:r>
                      <w:proofErr w:type="gramStart"/>
                      <w:r w:rsidRPr="00B54AFF">
                        <w:rPr>
                          <w:rFonts w:ascii="Articulate" w:hAnsi="Articulate"/>
                          <w:sz w:val="22"/>
                          <w:szCs w:val="22"/>
                          <w:vertAlign w:val="subscript"/>
                          <w:lang w:val="en-US"/>
                        </w:rPr>
                        <w:t>2</w:t>
                      </w:r>
                      <w:r w:rsidRPr="00B54AFF">
                        <w:rPr>
                          <w:rFonts w:ascii="Articulate" w:hAnsi="Articulate"/>
                          <w:sz w:val="22"/>
                          <w:szCs w:val="22"/>
                          <w:lang w:val="en-US"/>
                        </w:rPr>
                        <w:t xml:space="preserve">  =</w:t>
                      </w:r>
                      <w:proofErr w:type="gramEnd"/>
                      <w:r w:rsidRPr="00B54AFF">
                        <w:rPr>
                          <w:rFonts w:ascii="Articulate" w:hAnsi="Articulate"/>
                          <w:sz w:val="22"/>
                          <w:szCs w:val="22"/>
                          <w:lang w:val="en-US"/>
                        </w:rPr>
                        <w:t xml:space="preserve">  80 </w:t>
                      </w:r>
                      <w:r w:rsidRPr="00B54AFF">
                        <w:rPr>
                          <w:rFonts w:ascii="Articulate" w:hAnsi="Articulate"/>
                          <w:sz w:val="22"/>
                          <w:szCs w:val="22"/>
                        </w:rPr>
                        <w:sym w:font="Symbol" w:char="F057"/>
                      </w:r>
                    </w:p>
                    <w:p w14:paraId="192F543E" w14:textId="77777777" w:rsidR="008E05C6" w:rsidRPr="00B54AFF" w:rsidRDefault="008E05C6" w:rsidP="008E05C6">
                      <w:pPr>
                        <w:rPr>
                          <w:rFonts w:ascii="Articulate" w:hAnsi="Articulate"/>
                          <w:sz w:val="22"/>
                          <w:szCs w:val="22"/>
                          <w:lang w:val="en-US"/>
                        </w:rPr>
                      </w:pPr>
                    </w:p>
                    <w:p w14:paraId="47BF8E96" w14:textId="77777777" w:rsidR="008E05C6" w:rsidRPr="00B54AFF" w:rsidRDefault="008E05C6" w:rsidP="008E05C6">
                      <w:pPr>
                        <w:rPr>
                          <w:rFonts w:ascii="Articulate" w:hAnsi="Articulate"/>
                          <w:sz w:val="22"/>
                          <w:szCs w:val="22"/>
                          <w:lang w:val="en-US"/>
                        </w:rPr>
                      </w:pPr>
                      <w:r w:rsidRPr="00B54AFF">
                        <w:rPr>
                          <w:rFonts w:ascii="Articulate" w:hAnsi="Articulate"/>
                          <w:sz w:val="22"/>
                          <w:szCs w:val="22"/>
                          <w:lang w:val="en-US"/>
                        </w:rPr>
                        <w:t>R</w:t>
                      </w:r>
                      <w:proofErr w:type="gramStart"/>
                      <w:r w:rsidRPr="00B54AFF">
                        <w:rPr>
                          <w:rFonts w:ascii="Articulate" w:hAnsi="Articulate"/>
                          <w:sz w:val="22"/>
                          <w:szCs w:val="22"/>
                          <w:vertAlign w:val="subscript"/>
                          <w:lang w:val="en-US"/>
                        </w:rPr>
                        <w:t>3</w:t>
                      </w:r>
                      <w:r w:rsidRPr="00B54AFF">
                        <w:rPr>
                          <w:rFonts w:ascii="Articulate" w:hAnsi="Articulate"/>
                          <w:sz w:val="22"/>
                          <w:szCs w:val="22"/>
                          <w:lang w:val="en-US"/>
                        </w:rPr>
                        <w:t xml:space="preserve">  =</w:t>
                      </w:r>
                      <w:proofErr w:type="gramEnd"/>
                      <w:r w:rsidRPr="00B54AFF">
                        <w:rPr>
                          <w:rFonts w:ascii="Articulate" w:hAnsi="Articulate"/>
                          <w:sz w:val="22"/>
                          <w:szCs w:val="22"/>
                          <w:lang w:val="en-US"/>
                        </w:rPr>
                        <w:t xml:space="preserve">  50 </w:t>
                      </w:r>
                      <w:r w:rsidRPr="00B54AFF">
                        <w:rPr>
                          <w:rFonts w:ascii="Articulate" w:hAnsi="Articulate"/>
                          <w:sz w:val="22"/>
                          <w:szCs w:val="22"/>
                        </w:rPr>
                        <w:sym w:font="Symbol" w:char="F057"/>
                      </w:r>
                    </w:p>
                    <w:p w14:paraId="1ACDF5F3" w14:textId="77777777" w:rsidR="008E05C6" w:rsidRPr="00B54AFF" w:rsidRDefault="008E05C6" w:rsidP="008E05C6">
                      <w:pPr>
                        <w:rPr>
                          <w:rFonts w:ascii="Articulate" w:hAnsi="Articulate"/>
                          <w:sz w:val="22"/>
                          <w:szCs w:val="22"/>
                          <w:lang w:val="en-US"/>
                        </w:rPr>
                      </w:pPr>
                    </w:p>
                    <w:p w14:paraId="6A611C81" w14:textId="77777777" w:rsidR="008E05C6" w:rsidRPr="00B54AFF" w:rsidRDefault="008E05C6" w:rsidP="008E05C6">
                      <w:pPr>
                        <w:rPr>
                          <w:rFonts w:ascii="Articulate" w:hAnsi="Articulate"/>
                          <w:sz w:val="22"/>
                          <w:szCs w:val="22"/>
                          <w:lang w:val="en-US"/>
                        </w:rPr>
                      </w:pPr>
                      <w:r w:rsidRPr="00B54AFF">
                        <w:rPr>
                          <w:rFonts w:ascii="Articulate" w:hAnsi="Articulate"/>
                          <w:sz w:val="22"/>
                          <w:szCs w:val="22"/>
                          <w:lang w:val="en-US"/>
                        </w:rPr>
                        <w:t>I</w:t>
                      </w:r>
                      <w:r w:rsidRPr="00B54AFF">
                        <w:rPr>
                          <w:rFonts w:ascii="Articulate" w:hAnsi="Articulate"/>
                          <w:sz w:val="22"/>
                          <w:szCs w:val="22"/>
                          <w:vertAlign w:val="subscript"/>
                          <w:lang w:val="en-US"/>
                        </w:rPr>
                        <w:t>R</w:t>
                      </w:r>
                      <w:proofErr w:type="gramStart"/>
                      <w:r w:rsidRPr="00B54AFF">
                        <w:rPr>
                          <w:rFonts w:ascii="Articulate" w:hAnsi="Articulate"/>
                          <w:sz w:val="22"/>
                          <w:szCs w:val="22"/>
                          <w:vertAlign w:val="subscript"/>
                          <w:lang w:val="en-US"/>
                        </w:rPr>
                        <w:t>3</w:t>
                      </w:r>
                      <w:r w:rsidRPr="00B54AFF">
                        <w:rPr>
                          <w:rFonts w:ascii="Articulate" w:hAnsi="Articulate"/>
                          <w:sz w:val="22"/>
                          <w:szCs w:val="22"/>
                          <w:lang w:val="en-US"/>
                        </w:rPr>
                        <w:t xml:space="preserve">  =</w:t>
                      </w:r>
                      <w:proofErr w:type="gramEnd"/>
                      <w:r w:rsidRPr="00B54AFF">
                        <w:rPr>
                          <w:rFonts w:ascii="Articulate" w:hAnsi="Articulate"/>
                          <w:sz w:val="22"/>
                          <w:szCs w:val="22"/>
                          <w:lang w:val="en-US"/>
                        </w:rPr>
                        <w:t xml:space="preserve">  </w:t>
                      </w:r>
                      <w:smartTag w:uri="urn:schemas-microsoft-com:office:smarttags" w:element="metricconverter">
                        <w:smartTagPr>
                          <w:attr w:name="ProductID" w:val="2 A"/>
                        </w:smartTagPr>
                        <w:r w:rsidRPr="00B54AFF">
                          <w:rPr>
                            <w:rFonts w:ascii="Articulate" w:hAnsi="Articulate"/>
                            <w:sz w:val="22"/>
                            <w:szCs w:val="22"/>
                            <w:lang w:val="en-US"/>
                          </w:rPr>
                          <w:t>2 A</w:t>
                        </w:r>
                      </w:smartTag>
                    </w:p>
                    <w:p w14:paraId="2A8F67AB" w14:textId="77777777" w:rsidR="008E05C6" w:rsidRPr="00B54AFF" w:rsidRDefault="008E05C6" w:rsidP="008E05C6">
                      <w:pPr>
                        <w:rPr>
                          <w:rFonts w:ascii="Articulate" w:hAnsi="Articulate"/>
                          <w:sz w:val="22"/>
                          <w:szCs w:val="22"/>
                          <w:lang w:val="en-US"/>
                        </w:rPr>
                      </w:pPr>
                    </w:p>
                    <w:p w14:paraId="5A88C6B0" w14:textId="77777777" w:rsidR="008E05C6" w:rsidRPr="00B54AFF" w:rsidRDefault="008E05C6" w:rsidP="008E05C6">
                      <w:pPr>
                        <w:rPr>
                          <w:rFonts w:ascii="Articulate" w:hAnsi="Articulate"/>
                          <w:sz w:val="22"/>
                          <w:szCs w:val="22"/>
                        </w:rPr>
                      </w:pPr>
                      <w:r w:rsidRPr="00B54AFF">
                        <w:rPr>
                          <w:rFonts w:ascii="Articulate" w:hAnsi="Articulate"/>
                          <w:sz w:val="22"/>
                          <w:szCs w:val="22"/>
                        </w:rPr>
                        <w:t>U</w:t>
                      </w:r>
                      <w:r w:rsidRPr="00B54AFF">
                        <w:rPr>
                          <w:rFonts w:ascii="Articulate" w:hAnsi="Articulate"/>
                          <w:sz w:val="22"/>
                          <w:szCs w:val="22"/>
                          <w:vertAlign w:val="subscript"/>
                        </w:rPr>
                        <w:t>R</w:t>
                      </w:r>
                      <w:proofErr w:type="gramStart"/>
                      <w:r w:rsidRPr="00B54AFF">
                        <w:rPr>
                          <w:rFonts w:ascii="Articulate" w:hAnsi="Articulate"/>
                          <w:sz w:val="22"/>
                          <w:szCs w:val="22"/>
                          <w:vertAlign w:val="subscript"/>
                        </w:rPr>
                        <w:t>1</w:t>
                      </w:r>
                      <w:r w:rsidRPr="00B54AFF">
                        <w:rPr>
                          <w:rFonts w:ascii="Articulate" w:hAnsi="Articulate"/>
                          <w:sz w:val="22"/>
                          <w:szCs w:val="22"/>
                        </w:rPr>
                        <w:t xml:space="preserve">  =</w:t>
                      </w:r>
                      <w:proofErr w:type="gramEnd"/>
                      <w:r w:rsidRPr="00B54AFF">
                        <w:rPr>
                          <w:rFonts w:ascii="Articulate" w:hAnsi="Articulate"/>
                          <w:sz w:val="22"/>
                          <w:szCs w:val="22"/>
                        </w:rPr>
                        <w:t xml:space="preserve">  60 V</w:t>
                      </w:r>
                    </w:p>
                    <w:p w14:paraId="4C3B3749" w14:textId="77777777" w:rsidR="008E05C6" w:rsidRDefault="008E05C6" w:rsidP="008E05C6"/>
                    <w:p w14:paraId="16C4D432" w14:textId="77777777" w:rsidR="008E05C6" w:rsidRDefault="008E05C6" w:rsidP="008E05C6"/>
                  </w:txbxContent>
                </v:textbox>
              </v:rect>
            </w:pict>
          </mc:Fallback>
        </mc:AlternateContent>
      </w:r>
      <w:r w:rsidR="008E05C6" w:rsidRPr="00B54AFF">
        <w:rPr>
          <w:rFonts w:ascii="Articulate" w:hAnsi="Articulate"/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0" allowOverlap="1" wp14:anchorId="3FF23CE4" wp14:editId="4B16C401">
                <wp:simplePos x="0" y="0"/>
                <wp:positionH relativeFrom="column">
                  <wp:posOffset>796925</wp:posOffset>
                </wp:positionH>
                <wp:positionV relativeFrom="paragraph">
                  <wp:posOffset>111760</wp:posOffset>
                </wp:positionV>
                <wp:extent cx="2498090" cy="635"/>
                <wp:effectExtent l="0" t="0" r="0" b="0"/>
                <wp:wrapNone/>
                <wp:docPr id="990" name="Line 3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98090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F65363" id="Line 371" o:spid="_x0000_s1026" style="position:absolute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2.75pt,8.8pt" to="259.45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" o:allowincell="f">
                <v:stroke startarrowwidth="narrow" startarrowlength="short" endarrowwidth="narrow" endarrowlength="short"/>
              </v:line>
            </w:pict>
          </mc:Fallback>
        </mc:AlternateContent>
      </w:r>
    </w:p>
    <w:p w14:paraId="73E33F7A" w14:textId="77777777" w:rsidR="008E05C6" w:rsidRPr="00B54AFF" w:rsidRDefault="008E05C6" w:rsidP="008E05C6">
      <w:pPr>
        <w:rPr>
          <w:rFonts w:ascii="Articulate" w:hAnsi="Articulate"/>
        </w:rPr>
      </w:pPr>
      <w:r w:rsidRPr="00B54AFF">
        <w:rPr>
          <w:rFonts w:ascii="Articulate" w:hAnsi="Articulate"/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0" allowOverlap="1" wp14:anchorId="436A37A6" wp14:editId="5CE5BA9D">
                <wp:simplePos x="0" y="0"/>
                <wp:positionH relativeFrom="column">
                  <wp:posOffset>2317115</wp:posOffset>
                </wp:positionH>
                <wp:positionV relativeFrom="paragraph">
                  <wp:posOffset>115570</wp:posOffset>
                </wp:positionV>
                <wp:extent cx="326390" cy="326390"/>
                <wp:effectExtent l="0" t="0" r="0" b="0"/>
                <wp:wrapNone/>
                <wp:docPr id="989" name="Rectangle 4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6390" cy="326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2225475" w14:textId="77777777" w:rsidR="008E05C6" w:rsidRDefault="008E05C6" w:rsidP="008E05C6">
                            <w:r>
                              <w:t>R</w:t>
                            </w:r>
                            <w:r>
                              <w:rPr>
                                <w:vertAlign w:val="subscript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6A37A6" id="Rectangle 492" o:spid="_x0000_s1032" style="position:absolute;margin-left:182.45pt;margin-top:9.1pt;width:25.7pt;height:25.7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" o:allowincell="f" filled="f" stroked="f">
                <v:textbox inset="1pt,1pt,1pt,1pt">
                  <w:txbxContent>
                    <w:p w14:paraId="52225475" w14:textId="77777777" w:rsidR="008E05C6" w:rsidRDefault="008E05C6" w:rsidP="008E05C6">
                      <w:r>
                        <w:t>R</w:t>
                      </w:r>
                      <w:r>
                        <w:rPr>
                          <w:vertAlign w:val="subscript"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  <w:r w:rsidRPr="00B54AFF">
        <w:rPr>
          <w:rFonts w:ascii="Articulate" w:hAnsi="Articulate"/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0" allowOverlap="1" wp14:anchorId="7434F4AB" wp14:editId="2E9B49F2">
                <wp:simplePos x="0" y="0"/>
                <wp:positionH relativeFrom="column">
                  <wp:posOffset>2063750</wp:posOffset>
                </wp:positionH>
                <wp:positionV relativeFrom="paragraph">
                  <wp:posOffset>115570</wp:posOffset>
                </wp:positionV>
                <wp:extent cx="145415" cy="290195"/>
                <wp:effectExtent l="0" t="0" r="0" b="0"/>
                <wp:wrapNone/>
                <wp:docPr id="988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5415" cy="2901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C4FA74" id="Rectangle 411" o:spid="_x0000_s1026" style="position:absolute;margin-left:162.5pt;margin-top:9.1pt;width:11.45pt;height:22.8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" o:allowincell="f" filled="f"/>
            </w:pict>
          </mc:Fallback>
        </mc:AlternateContent>
      </w:r>
    </w:p>
    <w:p w14:paraId="70071FE8" w14:textId="77777777" w:rsidR="008E05C6" w:rsidRPr="00B54AFF" w:rsidRDefault="008E05C6" w:rsidP="008E05C6">
      <w:pPr>
        <w:rPr>
          <w:rFonts w:ascii="Articulate" w:hAnsi="Articulate"/>
        </w:rPr>
      </w:pPr>
    </w:p>
    <w:p w14:paraId="5C5FF965" w14:textId="77777777" w:rsidR="008E05C6" w:rsidRPr="00B54AFF" w:rsidRDefault="00506920" w:rsidP="008E05C6">
      <w:pPr>
        <w:rPr>
          <w:rFonts w:ascii="Articulate" w:hAnsi="Articulate"/>
        </w:rPr>
      </w:pPr>
      <w:r w:rsidRPr="00B54AFF">
        <w:rPr>
          <w:rFonts w:ascii="Articulate" w:hAnsi="Articulate"/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0" allowOverlap="1" wp14:anchorId="16708C47" wp14:editId="76C23E94">
                <wp:simplePos x="0" y="0"/>
                <wp:positionH relativeFrom="column">
                  <wp:posOffset>2135505</wp:posOffset>
                </wp:positionH>
                <wp:positionV relativeFrom="paragraph">
                  <wp:posOffset>112818</wp:posOffset>
                </wp:positionV>
                <wp:extent cx="0" cy="237067"/>
                <wp:effectExtent l="0" t="0" r="19050" b="29845"/>
                <wp:wrapNone/>
                <wp:docPr id="984" name="Line 4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7067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D24A61" id="Line 424" o:spid="_x0000_s1026" style="position:absolute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8.15pt,8.9pt" to="168.15pt,2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" o:allowincell="f">
                <v:stroke startarrowwidth="narrow" startarrowlength="short" endarrowwidth="narrow" endarrowlength="short"/>
              </v:line>
            </w:pict>
          </mc:Fallback>
        </mc:AlternateContent>
      </w:r>
      <w:r w:rsidR="008E05C6" w:rsidRPr="00B54AFF">
        <w:rPr>
          <w:rFonts w:ascii="Articulate" w:hAnsi="Articulate"/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0" allowOverlap="1" wp14:anchorId="14E7BC37" wp14:editId="192C349E">
                <wp:simplePos x="0" y="0"/>
                <wp:positionH relativeFrom="column">
                  <wp:posOffset>3439160</wp:posOffset>
                </wp:positionH>
                <wp:positionV relativeFrom="paragraph">
                  <wp:posOffset>85725</wp:posOffset>
                </wp:positionV>
                <wp:extent cx="326390" cy="254000"/>
                <wp:effectExtent l="0" t="0" r="0" b="0"/>
                <wp:wrapNone/>
                <wp:docPr id="987" name="Rectangle 5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639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C4805DD" w14:textId="77777777" w:rsidR="008E05C6" w:rsidRDefault="008E05C6" w:rsidP="008E05C6">
                            <w:r>
                              <w:t>R</w:t>
                            </w:r>
                            <w:r>
                              <w:rPr>
                                <w:vertAlign w:val="subscript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E7BC37" id="Rectangle 506" o:spid="_x0000_s1033" style="position:absolute;margin-left:270.8pt;margin-top:6.75pt;width:25.7pt;height:20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" o:allowincell="f" filled="f" stroked="f">
                <v:textbox inset="1pt,1pt,1pt,1pt">
                  <w:txbxContent>
                    <w:p w14:paraId="7C4805DD" w14:textId="77777777" w:rsidR="008E05C6" w:rsidRDefault="008E05C6" w:rsidP="008E05C6">
                      <w:r>
                        <w:t>R</w:t>
                      </w:r>
                      <w:r>
                        <w:rPr>
                          <w:vertAlign w:val="subscript"/>
                        </w:rPr>
                        <w:t>3</w:t>
                      </w:r>
                    </w:p>
                  </w:txbxContent>
                </v:textbox>
              </v:rect>
            </w:pict>
          </mc:Fallback>
        </mc:AlternateContent>
      </w:r>
      <w:r w:rsidR="008E05C6" w:rsidRPr="00B54AFF">
        <w:rPr>
          <w:rFonts w:ascii="Articulate" w:hAnsi="Articulate"/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0" allowOverlap="1" wp14:anchorId="4FEB5270" wp14:editId="11C65FA4">
                <wp:simplePos x="0" y="0"/>
                <wp:positionH relativeFrom="column">
                  <wp:posOffset>688340</wp:posOffset>
                </wp:positionH>
                <wp:positionV relativeFrom="paragraph">
                  <wp:posOffset>121920</wp:posOffset>
                </wp:positionV>
                <wp:extent cx="326390" cy="290195"/>
                <wp:effectExtent l="0" t="0" r="0" b="0"/>
                <wp:wrapNone/>
                <wp:docPr id="986" name="Rectangle 4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6390" cy="290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03DACD0" w14:textId="77777777" w:rsidR="008E05C6" w:rsidRDefault="008E05C6" w:rsidP="008E05C6">
                            <w:r>
                              <w:t>U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EB5270" id="Rectangle 485" o:spid="_x0000_s1034" style="position:absolute;margin-left:54.2pt;margin-top:9.6pt;width:25.7pt;height:22.8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" o:allowincell="f" filled="f" stroked="f">
                <v:textbox inset="1pt,1pt,1pt,1pt">
                  <w:txbxContent>
                    <w:p w14:paraId="503DACD0" w14:textId="77777777" w:rsidR="008E05C6" w:rsidRDefault="008E05C6" w:rsidP="008E05C6">
                      <w:r>
                        <w:t>U</w:t>
                      </w:r>
                    </w:p>
                  </w:txbxContent>
                </v:textbox>
              </v:rect>
            </w:pict>
          </mc:Fallback>
        </mc:AlternateContent>
      </w:r>
      <w:r w:rsidR="008E05C6" w:rsidRPr="00B54AFF">
        <w:rPr>
          <w:rFonts w:ascii="Articulate" w:hAnsi="Articulate"/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0" allowOverlap="1" wp14:anchorId="024FDEF7" wp14:editId="4D2948AD">
                <wp:simplePos x="0" y="0"/>
                <wp:positionH relativeFrom="column">
                  <wp:posOffset>3221990</wp:posOffset>
                </wp:positionH>
                <wp:positionV relativeFrom="paragraph">
                  <wp:posOffset>85725</wp:posOffset>
                </wp:positionV>
                <wp:extent cx="145415" cy="290195"/>
                <wp:effectExtent l="0" t="0" r="0" b="0"/>
                <wp:wrapNone/>
                <wp:docPr id="985" name="Rectangle 4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5415" cy="2901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479E8F" id="Rectangle 449" o:spid="_x0000_s1026" style="position:absolute;margin-left:253.7pt;margin-top:6.75pt;width:11.45pt;height:22.8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" o:allowincell="f" filled="f"/>
            </w:pict>
          </mc:Fallback>
        </mc:AlternateContent>
      </w:r>
    </w:p>
    <w:p w14:paraId="68EF8A1B" w14:textId="77777777" w:rsidR="008E05C6" w:rsidRPr="00B54AFF" w:rsidRDefault="008E05C6" w:rsidP="008E05C6">
      <w:pPr>
        <w:rPr>
          <w:rFonts w:ascii="Articulate" w:hAnsi="Articulate"/>
        </w:rPr>
      </w:pPr>
    </w:p>
    <w:p w14:paraId="489215A9" w14:textId="77777777" w:rsidR="008E05C6" w:rsidRPr="00B54AFF" w:rsidRDefault="00506920" w:rsidP="008E05C6">
      <w:pPr>
        <w:rPr>
          <w:rFonts w:ascii="Articulate" w:hAnsi="Articulate"/>
        </w:rPr>
      </w:pPr>
      <w:r w:rsidRPr="00B54AFF">
        <w:rPr>
          <w:rFonts w:ascii="Articulate" w:hAnsi="Articulate"/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0" allowOverlap="1" wp14:anchorId="43D5EF5D" wp14:editId="014C9D74">
                <wp:simplePos x="0" y="0"/>
                <wp:positionH relativeFrom="column">
                  <wp:posOffset>3295438</wp:posOffset>
                </wp:positionH>
                <wp:positionV relativeFrom="paragraph">
                  <wp:posOffset>83186</wp:posOffset>
                </wp:positionV>
                <wp:extent cx="0" cy="342900"/>
                <wp:effectExtent l="0" t="0" r="19050" b="19050"/>
                <wp:wrapNone/>
                <wp:docPr id="982" name="Line 4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38865A" id="Line 470" o:spid="_x0000_s1026" style="position:absolute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9.5pt,6.55pt" to="259.5pt,3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" o:allowincell="f">
                <v:stroke startarrowwidth="narrow" startarrowlength="short" endarrowwidth="narrow" endarrowlength="short"/>
              </v:line>
            </w:pict>
          </mc:Fallback>
        </mc:AlternateContent>
      </w:r>
      <w:r w:rsidR="008E05C6" w:rsidRPr="00B54AFF">
        <w:rPr>
          <w:rFonts w:ascii="Articulate" w:hAnsi="Articulate"/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0" allowOverlap="1" wp14:anchorId="7341165F" wp14:editId="2304334D">
                <wp:simplePos x="0" y="0"/>
                <wp:positionH relativeFrom="column">
                  <wp:posOffset>2317115</wp:posOffset>
                </wp:positionH>
                <wp:positionV relativeFrom="paragraph">
                  <wp:posOffset>92075</wp:posOffset>
                </wp:positionV>
                <wp:extent cx="290195" cy="254000"/>
                <wp:effectExtent l="0" t="0" r="0" b="0"/>
                <wp:wrapNone/>
                <wp:docPr id="983" name="Rectangle 4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0195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F291F1F" w14:textId="77777777" w:rsidR="008E05C6" w:rsidRDefault="008E05C6" w:rsidP="008E05C6">
                            <w:r>
                              <w:t>R</w:t>
                            </w:r>
                            <w:r>
                              <w:rPr>
                                <w:vertAlign w:val="subscript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41165F" id="Rectangle 499" o:spid="_x0000_s1035" style="position:absolute;margin-left:182.45pt;margin-top:7.25pt;width:22.85pt;height:20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" o:allowincell="f" filled="f" stroked="f">
                <v:textbox inset="1pt,1pt,1pt,1pt">
                  <w:txbxContent>
                    <w:p w14:paraId="5F291F1F" w14:textId="77777777" w:rsidR="008E05C6" w:rsidRDefault="008E05C6" w:rsidP="008E05C6">
                      <w:r>
                        <w:t>R</w:t>
                      </w:r>
                      <w:r>
                        <w:rPr>
                          <w:vertAlign w:val="subscript"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 w:rsidR="008E05C6" w:rsidRPr="00B54AFF">
        <w:rPr>
          <w:rFonts w:ascii="Articulate" w:hAnsi="Articulate"/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0" allowOverlap="1" wp14:anchorId="7330C87E" wp14:editId="31887A77">
                <wp:simplePos x="0" y="0"/>
                <wp:positionH relativeFrom="column">
                  <wp:posOffset>2063750</wp:posOffset>
                </wp:positionH>
                <wp:positionV relativeFrom="paragraph">
                  <wp:posOffset>55880</wp:posOffset>
                </wp:positionV>
                <wp:extent cx="145415" cy="290195"/>
                <wp:effectExtent l="0" t="0" r="0" b="0"/>
                <wp:wrapNone/>
                <wp:docPr id="981" name="Rectangle 4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5415" cy="2901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BA8C54" id="Rectangle 437" o:spid="_x0000_s1026" style="position:absolute;margin-left:162.5pt;margin-top:4.4pt;width:11.45pt;height:22.8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" o:allowincell="f" filled="f"/>
            </w:pict>
          </mc:Fallback>
        </mc:AlternateContent>
      </w:r>
    </w:p>
    <w:p w14:paraId="2755C4CB" w14:textId="77777777" w:rsidR="008E05C6" w:rsidRPr="00B54AFF" w:rsidRDefault="008E05C6" w:rsidP="008E05C6">
      <w:pPr>
        <w:rPr>
          <w:rFonts w:ascii="Articulate" w:hAnsi="Articulate"/>
        </w:rPr>
      </w:pPr>
    </w:p>
    <w:p w14:paraId="206B75C4" w14:textId="77777777" w:rsidR="008E05C6" w:rsidRPr="00B54AFF" w:rsidRDefault="00506920" w:rsidP="008E05C6">
      <w:pPr>
        <w:rPr>
          <w:rFonts w:ascii="Articulate" w:hAnsi="Articulate"/>
        </w:rPr>
      </w:pPr>
      <w:r w:rsidRPr="00B54AFF">
        <w:rPr>
          <w:rFonts w:ascii="Articulate" w:hAnsi="Articulate"/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0" allowOverlap="1" wp14:anchorId="5BCF0843" wp14:editId="307CD4CC">
                <wp:simplePos x="0" y="0"/>
                <wp:positionH relativeFrom="column">
                  <wp:posOffset>2135505</wp:posOffset>
                </wp:positionH>
                <wp:positionV relativeFrom="paragraph">
                  <wp:posOffset>53552</wp:posOffset>
                </wp:positionV>
                <wp:extent cx="0" cy="81068"/>
                <wp:effectExtent l="0" t="0" r="19050" b="33655"/>
                <wp:wrapNone/>
                <wp:docPr id="980" name="Line 4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1068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299FFE" id="Line 460" o:spid="_x0000_s1026" style="position:absolute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8.15pt,4.2pt" to="168.15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" o:allowincell="f">
                <v:stroke startarrowwidth="narrow" startarrowlength="short" endarrowwidth="narrow" endarrowlength="short"/>
              </v:line>
            </w:pict>
          </mc:Fallback>
        </mc:AlternateContent>
      </w:r>
      <w:r w:rsidR="008E05C6" w:rsidRPr="00B54AFF">
        <w:rPr>
          <w:rFonts w:ascii="Articulate" w:hAnsi="Articulate"/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0" allowOverlap="1" wp14:anchorId="3FFC6383" wp14:editId="5082646B">
                <wp:simplePos x="0" y="0"/>
                <wp:positionH relativeFrom="column">
                  <wp:posOffset>760730</wp:posOffset>
                </wp:positionH>
                <wp:positionV relativeFrom="paragraph">
                  <wp:posOffset>133985</wp:posOffset>
                </wp:positionV>
                <wp:extent cx="2534285" cy="635"/>
                <wp:effectExtent l="0" t="0" r="0" b="0"/>
                <wp:wrapNone/>
                <wp:docPr id="979" name="Line 4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53428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AD54F9" id="Line 478" o:spid="_x0000_s1026" style="position:absolute;flip:x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9.9pt,10.55pt" to="259.45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" o:allowincell="f">
                <v:stroke startarrowwidth="narrow" startarrowlength="short" endarrowwidth="narrow" endarrowlength="short"/>
              </v:line>
            </w:pict>
          </mc:Fallback>
        </mc:AlternateContent>
      </w:r>
    </w:p>
    <w:p w14:paraId="5591A7C2" w14:textId="77777777" w:rsidR="008E05C6" w:rsidRPr="00B54AFF" w:rsidRDefault="008E05C6" w:rsidP="008E05C6">
      <w:pPr>
        <w:ind w:left="1304"/>
        <w:rPr>
          <w:rFonts w:ascii="Articulate" w:hAnsi="Articulate"/>
        </w:rPr>
      </w:pPr>
    </w:p>
    <w:p w14:paraId="4FDDA939" w14:textId="77777777" w:rsidR="008E05C6" w:rsidRPr="00B54AFF" w:rsidRDefault="008E05C6" w:rsidP="008E05C6">
      <w:pPr>
        <w:ind w:left="1304"/>
        <w:rPr>
          <w:rFonts w:ascii="Articulate" w:hAnsi="Articulate"/>
        </w:rPr>
      </w:pPr>
    </w:p>
    <w:p w14:paraId="05B1D131" w14:textId="77777777" w:rsidR="008E05C6" w:rsidRPr="00B54AFF" w:rsidRDefault="008E05C6" w:rsidP="008E05C6">
      <w:pPr>
        <w:ind w:left="1304"/>
        <w:rPr>
          <w:rFonts w:ascii="Articulate" w:hAnsi="Articulate"/>
          <w:sz w:val="22"/>
          <w:szCs w:val="22"/>
        </w:rPr>
      </w:pPr>
      <w:r w:rsidRPr="00B54AFF">
        <w:rPr>
          <w:rFonts w:ascii="Articulate" w:hAnsi="Articulate"/>
          <w:sz w:val="22"/>
          <w:szCs w:val="22"/>
        </w:rPr>
        <w:t>Beregn følgende:     R</w:t>
      </w:r>
      <w:proofErr w:type="gramStart"/>
      <w:r w:rsidRPr="00B54AFF">
        <w:rPr>
          <w:rFonts w:ascii="Articulate" w:hAnsi="Articulate"/>
          <w:sz w:val="22"/>
          <w:szCs w:val="22"/>
          <w:vertAlign w:val="subscript"/>
        </w:rPr>
        <w:t>1</w:t>
      </w:r>
      <w:r w:rsidRPr="00B54AFF">
        <w:rPr>
          <w:rFonts w:ascii="Articulate" w:hAnsi="Articulate"/>
          <w:sz w:val="22"/>
          <w:szCs w:val="22"/>
        </w:rPr>
        <w:t xml:space="preserve">  ,</w:t>
      </w:r>
      <w:proofErr w:type="gramEnd"/>
      <w:r w:rsidRPr="00B54AFF">
        <w:rPr>
          <w:rFonts w:ascii="Articulate" w:hAnsi="Articulate"/>
          <w:sz w:val="22"/>
          <w:szCs w:val="22"/>
        </w:rPr>
        <w:t xml:space="preserve">  </w:t>
      </w:r>
      <w:proofErr w:type="spellStart"/>
      <w:proofErr w:type="gramStart"/>
      <w:r w:rsidRPr="00B54AFF">
        <w:rPr>
          <w:rFonts w:ascii="Articulate" w:hAnsi="Articulate"/>
          <w:sz w:val="22"/>
          <w:szCs w:val="22"/>
        </w:rPr>
        <w:t>R</w:t>
      </w:r>
      <w:r w:rsidRPr="00B54AFF">
        <w:rPr>
          <w:rFonts w:ascii="Articulate" w:hAnsi="Articulate"/>
          <w:sz w:val="22"/>
          <w:szCs w:val="22"/>
          <w:vertAlign w:val="subscript"/>
        </w:rPr>
        <w:t>tot</w:t>
      </w:r>
      <w:proofErr w:type="spellEnd"/>
      <w:r w:rsidRPr="00B54AFF">
        <w:rPr>
          <w:rFonts w:ascii="Articulate" w:hAnsi="Articulate"/>
          <w:sz w:val="22"/>
          <w:szCs w:val="22"/>
        </w:rPr>
        <w:t xml:space="preserve">  ,</w:t>
      </w:r>
      <w:proofErr w:type="gramEnd"/>
      <w:r w:rsidRPr="00B54AFF">
        <w:rPr>
          <w:rFonts w:ascii="Articulate" w:hAnsi="Articulate"/>
          <w:sz w:val="22"/>
          <w:szCs w:val="22"/>
        </w:rPr>
        <w:t xml:space="preserve">  I</w:t>
      </w:r>
      <w:r w:rsidRPr="00B54AFF">
        <w:rPr>
          <w:rFonts w:ascii="Articulate" w:hAnsi="Articulate"/>
          <w:sz w:val="22"/>
          <w:szCs w:val="22"/>
          <w:vertAlign w:val="subscript"/>
        </w:rPr>
        <w:t>R</w:t>
      </w:r>
      <w:proofErr w:type="gramStart"/>
      <w:r w:rsidRPr="00B54AFF">
        <w:rPr>
          <w:rFonts w:ascii="Articulate" w:hAnsi="Articulate"/>
          <w:sz w:val="22"/>
          <w:szCs w:val="22"/>
          <w:vertAlign w:val="subscript"/>
        </w:rPr>
        <w:t>1</w:t>
      </w:r>
      <w:r w:rsidRPr="00B54AFF">
        <w:rPr>
          <w:rFonts w:ascii="Articulate" w:hAnsi="Articulate"/>
          <w:sz w:val="22"/>
          <w:szCs w:val="22"/>
        </w:rPr>
        <w:t xml:space="preserve">  ,</w:t>
      </w:r>
      <w:proofErr w:type="gramEnd"/>
      <w:r w:rsidRPr="00B54AFF">
        <w:rPr>
          <w:rFonts w:ascii="Articulate" w:hAnsi="Articulate"/>
          <w:sz w:val="22"/>
          <w:szCs w:val="22"/>
        </w:rPr>
        <w:t xml:space="preserve">  </w:t>
      </w:r>
      <w:proofErr w:type="spellStart"/>
      <w:proofErr w:type="gramStart"/>
      <w:r w:rsidRPr="00B54AFF">
        <w:rPr>
          <w:rFonts w:ascii="Articulate" w:hAnsi="Articulate"/>
          <w:sz w:val="22"/>
          <w:szCs w:val="22"/>
        </w:rPr>
        <w:t>I</w:t>
      </w:r>
      <w:r w:rsidRPr="00B54AFF">
        <w:rPr>
          <w:rFonts w:ascii="Articulate" w:hAnsi="Articulate"/>
          <w:sz w:val="22"/>
          <w:szCs w:val="22"/>
          <w:vertAlign w:val="subscript"/>
        </w:rPr>
        <w:t>tot</w:t>
      </w:r>
      <w:proofErr w:type="spellEnd"/>
      <w:r w:rsidRPr="00B54AFF">
        <w:rPr>
          <w:rFonts w:ascii="Articulate" w:hAnsi="Articulate"/>
          <w:sz w:val="22"/>
          <w:szCs w:val="22"/>
        </w:rPr>
        <w:t xml:space="preserve">  ,</w:t>
      </w:r>
      <w:proofErr w:type="gramEnd"/>
      <w:r w:rsidRPr="00B54AFF">
        <w:rPr>
          <w:rFonts w:ascii="Articulate" w:hAnsi="Articulate"/>
          <w:sz w:val="22"/>
          <w:szCs w:val="22"/>
        </w:rPr>
        <w:t xml:space="preserve">  U</w:t>
      </w:r>
      <w:r w:rsidRPr="00B54AFF">
        <w:rPr>
          <w:rFonts w:ascii="Articulate" w:hAnsi="Articulate"/>
          <w:sz w:val="22"/>
          <w:szCs w:val="22"/>
          <w:vertAlign w:val="subscript"/>
        </w:rPr>
        <w:t>R</w:t>
      </w:r>
      <w:proofErr w:type="gramStart"/>
      <w:r w:rsidRPr="00B54AFF">
        <w:rPr>
          <w:rFonts w:ascii="Articulate" w:hAnsi="Articulate"/>
          <w:sz w:val="22"/>
          <w:szCs w:val="22"/>
          <w:vertAlign w:val="subscript"/>
        </w:rPr>
        <w:t>2</w:t>
      </w:r>
      <w:r w:rsidRPr="00B54AFF">
        <w:rPr>
          <w:rFonts w:ascii="Articulate" w:hAnsi="Articulate"/>
          <w:sz w:val="22"/>
          <w:szCs w:val="22"/>
        </w:rPr>
        <w:t xml:space="preserve">  ,</w:t>
      </w:r>
      <w:proofErr w:type="gramEnd"/>
      <w:r w:rsidRPr="00B54AFF">
        <w:rPr>
          <w:rFonts w:ascii="Articulate" w:hAnsi="Articulate"/>
          <w:sz w:val="22"/>
          <w:szCs w:val="22"/>
        </w:rPr>
        <w:t xml:space="preserve">  U</w:t>
      </w:r>
      <w:r w:rsidRPr="00B54AFF">
        <w:rPr>
          <w:rFonts w:ascii="Articulate" w:hAnsi="Articulate"/>
          <w:sz w:val="22"/>
          <w:szCs w:val="22"/>
          <w:vertAlign w:val="subscript"/>
        </w:rPr>
        <w:t>R3</w:t>
      </w:r>
      <w:r w:rsidRPr="00B54AFF">
        <w:rPr>
          <w:rFonts w:ascii="Articulate" w:hAnsi="Articulate"/>
          <w:sz w:val="22"/>
          <w:szCs w:val="22"/>
        </w:rPr>
        <w:t xml:space="preserve">   </w:t>
      </w:r>
      <w:proofErr w:type="gramStart"/>
      <w:r w:rsidRPr="00B54AFF">
        <w:rPr>
          <w:rFonts w:ascii="Articulate" w:hAnsi="Articulate"/>
          <w:sz w:val="22"/>
          <w:szCs w:val="22"/>
        </w:rPr>
        <w:t>og  U</w:t>
      </w:r>
      <w:proofErr w:type="gramEnd"/>
    </w:p>
    <w:p w14:paraId="2E811993" w14:textId="77777777" w:rsidR="00B54AFF" w:rsidRDefault="00B54AFF" w:rsidP="008E05C6">
      <w:pPr>
        <w:rPr>
          <w:rFonts w:ascii="Articulate" w:hAnsi="Articulate"/>
        </w:rPr>
      </w:pPr>
    </w:p>
    <w:p w14:paraId="1A9B20FF" w14:textId="77777777" w:rsidR="00B54AFF" w:rsidRDefault="00B54AFF" w:rsidP="008E05C6">
      <w:pPr>
        <w:rPr>
          <w:rFonts w:ascii="Articulate" w:hAnsi="Articulate"/>
        </w:rPr>
      </w:pPr>
    </w:p>
    <w:p w14:paraId="56F47DFB" w14:textId="77777777" w:rsidR="00B54AFF" w:rsidRDefault="00B54AFF" w:rsidP="008E05C6">
      <w:pPr>
        <w:rPr>
          <w:rFonts w:ascii="Articulate" w:hAnsi="Articulate"/>
        </w:rPr>
      </w:pPr>
    </w:p>
    <w:p w14:paraId="04490C7A" w14:textId="77777777" w:rsidR="00B54AFF" w:rsidRDefault="00B54AFF" w:rsidP="008E05C6">
      <w:pPr>
        <w:rPr>
          <w:rFonts w:ascii="Articulate" w:hAnsi="Articulate"/>
        </w:rPr>
      </w:pPr>
    </w:p>
    <w:p w14:paraId="4B3E9D4D" w14:textId="77777777" w:rsidR="00B54AFF" w:rsidRDefault="00B54AFF" w:rsidP="008E05C6">
      <w:pPr>
        <w:rPr>
          <w:rFonts w:ascii="Articulate" w:hAnsi="Articulate"/>
        </w:rPr>
      </w:pPr>
    </w:p>
    <w:p w14:paraId="04C06E33" w14:textId="77777777" w:rsidR="00B54AFF" w:rsidRDefault="00B54AFF" w:rsidP="008E05C6">
      <w:pPr>
        <w:rPr>
          <w:rFonts w:ascii="Articulate" w:hAnsi="Articulate"/>
        </w:rPr>
      </w:pPr>
    </w:p>
    <w:p w14:paraId="554EA837" w14:textId="77777777" w:rsidR="00B54AFF" w:rsidRDefault="00B54AFF" w:rsidP="008E05C6">
      <w:pPr>
        <w:rPr>
          <w:rFonts w:ascii="Articulate" w:hAnsi="Articulate"/>
        </w:rPr>
      </w:pPr>
    </w:p>
    <w:p w14:paraId="78ECA2BE" w14:textId="77777777" w:rsidR="00B54AFF" w:rsidRDefault="00B54AFF" w:rsidP="008E05C6">
      <w:pPr>
        <w:rPr>
          <w:rFonts w:ascii="Articulate" w:hAnsi="Articulate"/>
        </w:rPr>
      </w:pPr>
    </w:p>
    <w:p w14:paraId="21A4AAB9" w14:textId="77777777" w:rsidR="00B54AFF" w:rsidRDefault="00B54AFF" w:rsidP="008E05C6">
      <w:pPr>
        <w:rPr>
          <w:rFonts w:ascii="Articulate" w:hAnsi="Articulate"/>
        </w:rPr>
      </w:pPr>
    </w:p>
    <w:p w14:paraId="4CDA4807" w14:textId="77777777" w:rsidR="00B54AFF" w:rsidRDefault="00B54AFF" w:rsidP="008E05C6">
      <w:pPr>
        <w:rPr>
          <w:rFonts w:ascii="Articulate" w:hAnsi="Articulate"/>
        </w:rPr>
      </w:pPr>
    </w:p>
    <w:p w14:paraId="3612F48F" w14:textId="77777777" w:rsidR="00B54AFF" w:rsidRDefault="00B54AFF" w:rsidP="008E05C6">
      <w:pPr>
        <w:rPr>
          <w:rFonts w:ascii="Articulate" w:hAnsi="Articulate"/>
        </w:rPr>
      </w:pPr>
    </w:p>
    <w:p w14:paraId="0AA787A6" w14:textId="77777777" w:rsidR="00B54AFF" w:rsidRDefault="00B54AFF" w:rsidP="008E05C6">
      <w:pPr>
        <w:rPr>
          <w:rFonts w:ascii="Articulate" w:hAnsi="Articulate"/>
        </w:rPr>
      </w:pPr>
    </w:p>
    <w:p w14:paraId="4E870AF8" w14:textId="77777777" w:rsidR="00B54AFF" w:rsidRDefault="00B54AFF" w:rsidP="008E05C6">
      <w:pPr>
        <w:rPr>
          <w:rFonts w:ascii="Articulate" w:hAnsi="Articulate"/>
        </w:rPr>
      </w:pPr>
    </w:p>
    <w:p w14:paraId="39E30BBD" w14:textId="77777777" w:rsidR="00B54AFF" w:rsidRDefault="00B54AFF" w:rsidP="008E05C6">
      <w:pPr>
        <w:rPr>
          <w:rFonts w:ascii="Articulate" w:hAnsi="Articulate"/>
        </w:rPr>
      </w:pPr>
    </w:p>
    <w:p w14:paraId="5A5EFD6F" w14:textId="77777777" w:rsidR="00B54AFF" w:rsidRDefault="00B54AFF" w:rsidP="008E05C6">
      <w:pPr>
        <w:rPr>
          <w:rFonts w:ascii="Articulate" w:hAnsi="Articulate"/>
        </w:rPr>
      </w:pPr>
    </w:p>
    <w:p w14:paraId="2E46C5A7" w14:textId="77777777" w:rsidR="00B54AFF" w:rsidRDefault="00B54AFF" w:rsidP="008E05C6">
      <w:pPr>
        <w:rPr>
          <w:rFonts w:ascii="Articulate" w:hAnsi="Articulate"/>
        </w:rPr>
      </w:pPr>
    </w:p>
    <w:p w14:paraId="27CB1266" w14:textId="77777777" w:rsidR="00B54AFF" w:rsidRDefault="00B54AFF" w:rsidP="008E05C6">
      <w:pPr>
        <w:rPr>
          <w:rFonts w:ascii="Articulate" w:hAnsi="Articulate"/>
        </w:rPr>
      </w:pPr>
    </w:p>
    <w:p w14:paraId="38CA2EE7" w14:textId="77777777" w:rsidR="00B54AFF" w:rsidRDefault="00B54AFF" w:rsidP="008E05C6">
      <w:pPr>
        <w:rPr>
          <w:rFonts w:ascii="Articulate" w:hAnsi="Articulate"/>
        </w:rPr>
      </w:pPr>
    </w:p>
    <w:p w14:paraId="2FCCAAEE" w14:textId="77777777" w:rsidR="00B54AFF" w:rsidRDefault="00B54AFF" w:rsidP="008E05C6">
      <w:pPr>
        <w:rPr>
          <w:rFonts w:ascii="Articulate" w:hAnsi="Articulate"/>
        </w:rPr>
      </w:pPr>
    </w:p>
    <w:p w14:paraId="269AC89D" w14:textId="77777777" w:rsidR="00B54AFF" w:rsidRDefault="00B54AFF" w:rsidP="008E05C6">
      <w:pPr>
        <w:rPr>
          <w:rFonts w:ascii="Articulate" w:hAnsi="Articulate"/>
        </w:rPr>
      </w:pPr>
    </w:p>
    <w:p w14:paraId="25D244BA" w14:textId="77777777" w:rsidR="00B54AFF" w:rsidRDefault="00B54AFF" w:rsidP="008E05C6">
      <w:pPr>
        <w:rPr>
          <w:rFonts w:ascii="Articulate" w:hAnsi="Articulate"/>
        </w:rPr>
      </w:pPr>
    </w:p>
    <w:p w14:paraId="2E13AD8B" w14:textId="77777777" w:rsidR="00B54AFF" w:rsidRDefault="00B54AFF" w:rsidP="008E05C6">
      <w:pPr>
        <w:rPr>
          <w:rFonts w:ascii="Articulate" w:hAnsi="Articulate"/>
        </w:rPr>
      </w:pPr>
    </w:p>
    <w:p w14:paraId="3AE31C1C" w14:textId="77777777" w:rsidR="00B54AFF" w:rsidRDefault="00B54AFF" w:rsidP="008E05C6">
      <w:pPr>
        <w:rPr>
          <w:rFonts w:ascii="Articulate" w:hAnsi="Articulate"/>
        </w:rPr>
      </w:pPr>
    </w:p>
    <w:p w14:paraId="4099C414" w14:textId="77777777" w:rsidR="00B54AFF" w:rsidRDefault="00B54AFF" w:rsidP="008E05C6">
      <w:pPr>
        <w:rPr>
          <w:rFonts w:ascii="Articulate" w:hAnsi="Articulate"/>
        </w:rPr>
      </w:pPr>
    </w:p>
    <w:p w14:paraId="426C6E05" w14:textId="77777777" w:rsidR="00B54AFF" w:rsidRDefault="00B54AFF" w:rsidP="008E05C6">
      <w:pPr>
        <w:rPr>
          <w:rFonts w:ascii="Articulate" w:hAnsi="Articulate"/>
        </w:rPr>
      </w:pPr>
    </w:p>
    <w:p w14:paraId="377E903A" w14:textId="77777777" w:rsidR="00B54AFF" w:rsidRDefault="00B54AFF" w:rsidP="008E05C6">
      <w:pPr>
        <w:rPr>
          <w:rFonts w:ascii="Articulate" w:hAnsi="Articulate"/>
        </w:rPr>
      </w:pPr>
    </w:p>
    <w:p w14:paraId="13625A08" w14:textId="77777777" w:rsidR="00B54AFF" w:rsidRDefault="00B54AFF" w:rsidP="008E05C6">
      <w:pPr>
        <w:rPr>
          <w:rFonts w:ascii="Articulate" w:hAnsi="Articulate"/>
        </w:rPr>
      </w:pPr>
    </w:p>
    <w:p w14:paraId="7BABA59D" w14:textId="77777777" w:rsidR="00B54AFF" w:rsidRDefault="00B54AFF" w:rsidP="008E05C6">
      <w:pPr>
        <w:rPr>
          <w:rFonts w:ascii="Articulate" w:hAnsi="Articulate"/>
        </w:rPr>
      </w:pPr>
    </w:p>
    <w:p w14:paraId="4F066469" w14:textId="77777777" w:rsidR="00B54AFF" w:rsidRDefault="00B54AFF" w:rsidP="008E05C6">
      <w:pPr>
        <w:rPr>
          <w:rFonts w:ascii="Articulate" w:hAnsi="Articulate"/>
        </w:rPr>
      </w:pPr>
    </w:p>
    <w:p w14:paraId="11BF3A68" w14:textId="77777777" w:rsidR="00B54AFF" w:rsidRDefault="00B54AFF" w:rsidP="008E05C6">
      <w:pPr>
        <w:rPr>
          <w:rFonts w:ascii="Articulate" w:hAnsi="Articulate"/>
        </w:rPr>
      </w:pPr>
    </w:p>
    <w:p w14:paraId="0C576B90" w14:textId="77777777" w:rsidR="00B54AFF" w:rsidRDefault="00B54AFF" w:rsidP="008E05C6">
      <w:pPr>
        <w:rPr>
          <w:rFonts w:ascii="Articulate" w:hAnsi="Articulate"/>
        </w:rPr>
      </w:pPr>
    </w:p>
    <w:p w14:paraId="1DA55B3A" w14:textId="77777777" w:rsidR="00B54AFF" w:rsidRDefault="00B54AFF" w:rsidP="008E05C6">
      <w:pPr>
        <w:rPr>
          <w:rFonts w:ascii="Articulate" w:hAnsi="Articulate"/>
        </w:rPr>
      </w:pPr>
    </w:p>
    <w:p w14:paraId="637F9CF4" w14:textId="77777777" w:rsidR="00B54AFF" w:rsidRDefault="00B54AFF" w:rsidP="008E05C6">
      <w:pPr>
        <w:rPr>
          <w:rFonts w:ascii="Articulate" w:hAnsi="Articulate"/>
        </w:rPr>
      </w:pPr>
    </w:p>
    <w:p w14:paraId="0EF212E8" w14:textId="77777777" w:rsidR="00B54AFF" w:rsidRDefault="00B54AFF" w:rsidP="008E05C6">
      <w:pPr>
        <w:rPr>
          <w:rFonts w:ascii="Articulate" w:hAnsi="Articulate"/>
        </w:rPr>
      </w:pPr>
    </w:p>
    <w:p w14:paraId="67D10821" w14:textId="77777777" w:rsidR="00B54AFF" w:rsidRDefault="00B54AFF" w:rsidP="008E05C6">
      <w:pPr>
        <w:rPr>
          <w:rFonts w:ascii="Articulate" w:hAnsi="Articulate"/>
        </w:rPr>
      </w:pPr>
    </w:p>
    <w:p w14:paraId="6755E970" w14:textId="77777777" w:rsidR="00B54AFF" w:rsidRDefault="00B54AFF" w:rsidP="008E05C6">
      <w:pPr>
        <w:rPr>
          <w:rFonts w:ascii="Articulate" w:hAnsi="Articulate"/>
        </w:rPr>
      </w:pPr>
    </w:p>
    <w:p w14:paraId="44CDF0A9" w14:textId="77777777" w:rsidR="00B54AFF" w:rsidRDefault="00B54AFF" w:rsidP="008E05C6">
      <w:pPr>
        <w:rPr>
          <w:rFonts w:ascii="Articulate" w:hAnsi="Articulate"/>
        </w:rPr>
      </w:pPr>
    </w:p>
    <w:p w14:paraId="3FE8B679" w14:textId="77777777" w:rsidR="00B54AFF" w:rsidRDefault="00B54AFF" w:rsidP="008E05C6">
      <w:pPr>
        <w:rPr>
          <w:rFonts w:ascii="Articulate" w:hAnsi="Articulate"/>
        </w:rPr>
      </w:pPr>
    </w:p>
    <w:p w14:paraId="128B432A" w14:textId="77777777" w:rsidR="0098317F" w:rsidRDefault="0098317F" w:rsidP="008E05C6">
      <w:pPr>
        <w:rPr>
          <w:rFonts w:ascii="Articulate" w:hAnsi="Articulate"/>
        </w:rPr>
      </w:pPr>
    </w:p>
    <w:p w14:paraId="543F3EBB" w14:textId="77777777" w:rsidR="00B54AFF" w:rsidRDefault="00B54AFF" w:rsidP="008E05C6">
      <w:pPr>
        <w:rPr>
          <w:rFonts w:ascii="Articulate" w:hAnsi="Articulate"/>
        </w:rPr>
      </w:pPr>
    </w:p>
    <w:p w14:paraId="2223B342" w14:textId="77777777" w:rsidR="00B54AFF" w:rsidRDefault="00B54AFF" w:rsidP="008E05C6">
      <w:pPr>
        <w:rPr>
          <w:rFonts w:ascii="Articulate" w:hAnsi="Articulate"/>
        </w:rPr>
      </w:pPr>
    </w:p>
    <w:p w14:paraId="07D6A12C" w14:textId="77777777" w:rsidR="00B54AFF" w:rsidRDefault="00B54AFF" w:rsidP="008E05C6">
      <w:pPr>
        <w:rPr>
          <w:rFonts w:ascii="Articulate" w:hAnsi="Articulate"/>
        </w:rPr>
      </w:pPr>
    </w:p>
    <w:p w14:paraId="09482CAE" w14:textId="77777777" w:rsidR="00B54AFF" w:rsidRDefault="00B54AFF" w:rsidP="008E05C6">
      <w:pPr>
        <w:rPr>
          <w:rFonts w:ascii="Articulate" w:hAnsi="Articulate"/>
        </w:rPr>
      </w:pPr>
    </w:p>
    <w:p w14:paraId="223A4F6B" w14:textId="77777777" w:rsidR="00B54AFF" w:rsidRDefault="00B54AFF" w:rsidP="008E05C6">
      <w:pPr>
        <w:rPr>
          <w:rFonts w:ascii="Articulate" w:hAnsi="Articulate"/>
        </w:rPr>
      </w:pPr>
    </w:p>
    <w:p w14:paraId="1BBA58A5" w14:textId="4050005D" w:rsidR="008E05C6" w:rsidRPr="00B54AFF" w:rsidRDefault="00550778" w:rsidP="008E05C6">
      <w:pPr>
        <w:rPr>
          <w:rFonts w:ascii="Articulate" w:hAnsi="Articulate"/>
        </w:rPr>
      </w:pPr>
      <w:proofErr w:type="spellStart"/>
      <w:r w:rsidRPr="00B54AFF">
        <w:rPr>
          <w:rFonts w:ascii="Articulate" w:hAnsi="Articulate"/>
          <w:sz w:val="28"/>
          <w:szCs w:val="28"/>
        </w:rPr>
        <w:lastRenderedPageBreak/>
        <w:t>Opg</w:t>
      </w:r>
      <w:proofErr w:type="spellEnd"/>
      <w:r w:rsidRPr="00B54AFF">
        <w:rPr>
          <w:rFonts w:ascii="Articulate" w:hAnsi="Articulate"/>
          <w:sz w:val="28"/>
          <w:szCs w:val="28"/>
        </w:rPr>
        <w:t>. 8</w:t>
      </w:r>
    </w:p>
    <w:p w14:paraId="56E78004" w14:textId="77777777" w:rsidR="008E05C6" w:rsidRPr="00B54AFF" w:rsidRDefault="008E05C6" w:rsidP="008E05C6">
      <w:pPr>
        <w:rPr>
          <w:rFonts w:ascii="Articulate" w:hAnsi="Articulate"/>
        </w:rPr>
      </w:pPr>
    </w:p>
    <w:p w14:paraId="0A26FDA3" w14:textId="77777777" w:rsidR="008E05C6" w:rsidRPr="00B54AFF" w:rsidRDefault="00506920" w:rsidP="008E05C6">
      <w:pPr>
        <w:rPr>
          <w:rFonts w:ascii="Articulate" w:hAnsi="Articulate"/>
        </w:rPr>
      </w:pPr>
      <w:r w:rsidRPr="00B54AFF">
        <w:rPr>
          <w:rFonts w:ascii="Articulate" w:hAnsi="Articulate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35532FD1" wp14:editId="535E41B0">
                <wp:simplePos x="0" y="0"/>
                <wp:positionH relativeFrom="column">
                  <wp:posOffset>3547323</wp:posOffset>
                </wp:positionH>
                <wp:positionV relativeFrom="paragraph">
                  <wp:posOffset>47625</wp:posOffset>
                </wp:positionV>
                <wp:extent cx="0" cy="300567"/>
                <wp:effectExtent l="0" t="0" r="19050" b="23495"/>
                <wp:wrapNone/>
                <wp:docPr id="977" name="Lin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00567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12D51D" id="Line 53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9.3pt,3.75pt" to="279.3pt,2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" o:allowincell="f">
                <v:stroke startarrowwidth="narrow" startarrowlength="short" endarrowwidth="narrow" endarrowlength="short"/>
              </v:line>
            </w:pict>
          </mc:Fallback>
        </mc:AlternateContent>
      </w:r>
      <w:r w:rsidRPr="00B54AFF">
        <w:rPr>
          <w:rFonts w:ascii="Articulate" w:hAnsi="Articulate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620AD1D4" wp14:editId="5420AA80">
                <wp:simplePos x="0" y="0"/>
                <wp:positionH relativeFrom="column">
                  <wp:posOffset>4887173</wp:posOffset>
                </wp:positionH>
                <wp:positionV relativeFrom="paragraph">
                  <wp:posOffset>47626</wp:posOffset>
                </wp:positionV>
                <wp:extent cx="0" cy="298450"/>
                <wp:effectExtent l="0" t="0" r="19050" b="25400"/>
                <wp:wrapNone/>
                <wp:docPr id="976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84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939C0E" id="Line 3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4.8pt,3.75pt" to="384.8pt,2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" o:allowincell="f">
                <v:stroke startarrowwidth="narrow" startarrowlength="short" endarrowwidth="narrow" endarrowlength="short"/>
              </v:line>
            </w:pict>
          </mc:Fallback>
        </mc:AlternateContent>
      </w:r>
      <w:r w:rsidR="008E05C6" w:rsidRPr="00B54AFF">
        <w:rPr>
          <w:rFonts w:ascii="Articulate" w:hAnsi="Articulate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0" allowOverlap="1" wp14:anchorId="0439CD57" wp14:editId="3887381B">
                <wp:simplePos x="0" y="0"/>
                <wp:positionH relativeFrom="column">
                  <wp:posOffset>2317539</wp:posOffset>
                </wp:positionH>
                <wp:positionV relativeFrom="paragraph">
                  <wp:posOffset>47625</wp:posOffset>
                </wp:positionV>
                <wp:extent cx="0" cy="859367"/>
                <wp:effectExtent l="0" t="0" r="19050" b="36195"/>
                <wp:wrapNone/>
                <wp:docPr id="978" name="Line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59367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5BE09E" id="Line 164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2.5pt,3.75pt" to="182.5pt,7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" o:allowincell="f">
                <v:stroke startarrowwidth="narrow" startarrowlength="short" endarrowwidth="narrow" endarrowlength="short"/>
              </v:line>
            </w:pict>
          </mc:Fallback>
        </mc:AlternateContent>
      </w:r>
      <w:r w:rsidR="008E05C6" w:rsidRPr="00B54AFF">
        <w:rPr>
          <w:rFonts w:ascii="Articulate" w:hAnsi="Articulate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368031CF" wp14:editId="6F03AF68">
                <wp:simplePos x="0" y="0"/>
                <wp:positionH relativeFrom="column">
                  <wp:posOffset>869315</wp:posOffset>
                </wp:positionH>
                <wp:positionV relativeFrom="paragraph">
                  <wp:posOffset>46990</wp:posOffset>
                </wp:positionV>
                <wp:extent cx="4018280" cy="635"/>
                <wp:effectExtent l="0" t="0" r="0" b="0"/>
                <wp:wrapNone/>
                <wp:docPr id="975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18280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E43081" id="Line 9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8.45pt,3.7pt" to="384.85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" o:allowincell="f">
                <v:stroke startarrowwidth="narrow" startarrowlength="short" endarrowwidth="narrow" endarrowlength="short"/>
              </v:line>
            </w:pict>
          </mc:Fallback>
        </mc:AlternateContent>
      </w:r>
    </w:p>
    <w:p w14:paraId="14DD0413" w14:textId="77777777" w:rsidR="008E05C6" w:rsidRPr="00B54AFF" w:rsidRDefault="008E05C6" w:rsidP="008E05C6">
      <w:pPr>
        <w:rPr>
          <w:rFonts w:ascii="Articulate" w:hAnsi="Articulate"/>
        </w:rPr>
      </w:pPr>
    </w:p>
    <w:p w14:paraId="7DF206AB" w14:textId="77777777" w:rsidR="008E05C6" w:rsidRPr="00B54AFF" w:rsidRDefault="008E05C6" w:rsidP="008E05C6">
      <w:pPr>
        <w:rPr>
          <w:rFonts w:ascii="Articulate" w:hAnsi="Articulate"/>
        </w:rPr>
      </w:pPr>
      <w:r w:rsidRPr="00B54AFF">
        <w:rPr>
          <w:rFonts w:ascii="Articulate" w:hAnsi="Articulate"/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0" allowOverlap="1" wp14:anchorId="7B6D277B" wp14:editId="25909FE2">
                <wp:simplePos x="0" y="0"/>
                <wp:positionH relativeFrom="column">
                  <wp:posOffset>5031740</wp:posOffset>
                </wp:positionH>
                <wp:positionV relativeFrom="paragraph">
                  <wp:posOffset>53340</wp:posOffset>
                </wp:positionV>
                <wp:extent cx="290195" cy="290195"/>
                <wp:effectExtent l="0" t="0" r="0" b="0"/>
                <wp:wrapNone/>
                <wp:docPr id="974" name="Rectangle 4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0195" cy="290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251B8FD" w14:textId="77777777" w:rsidR="008E05C6" w:rsidRDefault="008E05C6" w:rsidP="008E05C6">
                            <w:r>
                              <w:t>R</w:t>
                            </w:r>
                            <w:r>
                              <w:rPr>
                                <w:vertAlign w:val="subscript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6D277B" id="Rectangle 425" o:spid="_x0000_s1036" style="position:absolute;margin-left:396.2pt;margin-top:4.2pt;width:22.85pt;height:22.8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" o:allowincell="f" filled="f" stroked="f">
                <v:textbox inset="1pt,1pt,1pt,1pt">
                  <w:txbxContent>
                    <w:p w14:paraId="4251B8FD" w14:textId="77777777" w:rsidR="008E05C6" w:rsidRDefault="008E05C6" w:rsidP="008E05C6">
                      <w:r>
                        <w:t>R</w:t>
                      </w:r>
                      <w:r>
                        <w:rPr>
                          <w:vertAlign w:val="subscript"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 w:rsidRPr="00B54AFF">
        <w:rPr>
          <w:rFonts w:ascii="Articulate" w:hAnsi="Articulate"/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0" allowOverlap="1" wp14:anchorId="385260DE" wp14:editId="4B5AEE3A">
                <wp:simplePos x="0" y="0"/>
                <wp:positionH relativeFrom="column">
                  <wp:posOffset>3692525</wp:posOffset>
                </wp:positionH>
                <wp:positionV relativeFrom="paragraph">
                  <wp:posOffset>53340</wp:posOffset>
                </wp:positionV>
                <wp:extent cx="326390" cy="290195"/>
                <wp:effectExtent l="0" t="0" r="0" b="0"/>
                <wp:wrapNone/>
                <wp:docPr id="973" name="Rectangle 3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6390" cy="290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6AA4E1C" w14:textId="77777777" w:rsidR="008E05C6" w:rsidRDefault="008E05C6" w:rsidP="008E05C6">
                            <w:r>
                              <w:t>R</w:t>
                            </w:r>
                            <w:r>
                              <w:rPr>
                                <w:vertAlign w:val="subscript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5260DE" id="Rectangle 386" o:spid="_x0000_s1037" style="position:absolute;margin-left:290.75pt;margin-top:4.2pt;width:25.7pt;height:22.8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" o:allowincell="f" filled="f" stroked="f">
                <v:textbox inset="1pt,1pt,1pt,1pt">
                  <w:txbxContent>
                    <w:p w14:paraId="36AA4E1C" w14:textId="77777777" w:rsidR="008E05C6" w:rsidRDefault="008E05C6" w:rsidP="008E05C6">
                      <w:r>
                        <w:t>R</w:t>
                      </w:r>
                      <w:r>
                        <w:rPr>
                          <w:vertAlign w:val="subscript"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 w:rsidRPr="00B54AFF">
        <w:rPr>
          <w:rFonts w:ascii="Articulate" w:hAnsi="Articulate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 wp14:anchorId="7A720F24" wp14:editId="04BBE3C0">
                <wp:simplePos x="0" y="0"/>
                <wp:positionH relativeFrom="column">
                  <wp:posOffset>4814570</wp:posOffset>
                </wp:positionH>
                <wp:positionV relativeFrom="paragraph">
                  <wp:posOffset>53340</wp:posOffset>
                </wp:positionV>
                <wp:extent cx="145415" cy="326390"/>
                <wp:effectExtent l="0" t="0" r="0" b="0"/>
                <wp:wrapNone/>
                <wp:docPr id="972" name="Rectangl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5415" cy="32639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0BFD23" id="Rectangle 99" o:spid="_x0000_s1026" style="position:absolute;margin-left:379.1pt;margin-top:4.2pt;width:11.45pt;height:25.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" o:allowincell="f" filled="f"/>
            </w:pict>
          </mc:Fallback>
        </mc:AlternateContent>
      </w:r>
      <w:r w:rsidRPr="00B54AFF">
        <w:rPr>
          <w:rFonts w:ascii="Articulate" w:hAnsi="Articulate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 wp14:anchorId="371CE00B" wp14:editId="69CBCEAD">
                <wp:simplePos x="0" y="0"/>
                <wp:positionH relativeFrom="column">
                  <wp:posOffset>3475355</wp:posOffset>
                </wp:positionH>
                <wp:positionV relativeFrom="paragraph">
                  <wp:posOffset>53340</wp:posOffset>
                </wp:positionV>
                <wp:extent cx="145415" cy="326390"/>
                <wp:effectExtent l="0" t="0" r="0" b="0"/>
                <wp:wrapNone/>
                <wp:docPr id="971" name="Rectangl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5415" cy="32639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91D865" id="Rectangle 76" o:spid="_x0000_s1026" style="position:absolute;margin-left:273.65pt;margin-top:4.2pt;width:11.45pt;height:25.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" o:allowincell="f" filled="f"/>
            </w:pict>
          </mc:Fallback>
        </mc:AlternateContent>
      </w:r>
    </w:p>
    <w:p w14:paraId="48F6D00C" w14:textId="77777777" w:rsidR="008E05C6" w:rsidRPr="00B54AFF" w:rsidRDefault="008E05C6" w:rsidP="008E05C6">
      <w:pPr>
        <w:rPr>
          <w:rFonts w:ascii="Articulate" w:hAnsi="Articulate"/>
        </w:rPr>
      </w:pPr>
    </w:p>
    <w:p w14:paraId="3F983500" w14:textId="77777777" w:rsidR="008E05C6" w:rsidRPr="00B54AFF" w:rsidRDefault="00506920" w:rsidP="008E05C6">
      <w:pPr>
        <w:rPr>
          <w:rFonts w:ascii="Articulate" w:hAnsi="Articulate"/>
        </w:rPr>
      </w:pPr>
      <w:r w:rsidRPr="00B54AFF">
        <w:rPr>
          <w:rFonts w:ascii="Articulate" w:hAnsi="Articulate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 wp14:anchorId="4AC4A408" wp14:editId="74D590EF">
                <wp:simplePos x="0" y="0"/>
                <wp:positionH relativeFrom="column">
                  <wp:posOffset>3547322</wp:posOffset>
                </wp:positionH>
                <wp:positionV relativeFrom="paragraph">
                  <wp:posOffset>94193</wp:posOffset>
                </wp:positionV>
                <wp:extent cx="0" cy="228600"/>
                <wp:effectExtent l="0" t="0" r="19050" b="19050"/>
                <wp:wrapNone/>
                <wp:docPr id="969" name="Line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E2FD80" id="Line 121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9.3pt,7.4pt" to="279.3pt,2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" o:allowincell="f">
                <v:stroke startarrowwidth="narrow" startarrowlength="short" endarrowwidth="narrow" endarrowlength="short"/>
              </v:line>
            </w:pict>
          </mc:Fallback>
        </mc:AlternateContent>
      </w:r>
      <w:r w:rsidR="008E05C6" w:rsidRPr="00B54AFF">
        <w:rPr>
          <w:rFonts w:ascii="Articulate" w:hAnsi="Articulate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0" allowOverlap="1" wp14:anchorId="40260C59" wp14:editId="0EB47EFD">
                <wp:simplePos x="0" y="0"/>
                <wp:positionH relativeFrom="column">
                  <wp:posOffset>4887172</wp:posOffset>
                </wp:positionH>
                <wp:positionV relativeFrom="paragraph">
                  <wp:posOffset>87842</wp:posOffset>
                </wp:positionV>
                <wp:extent cx="0" cy="228600"/>
                <wp:effectExtent l="0" t="0" r="19050" b="19050"/>
                <wp:wrapNone/>
                <wp:docPr id="970" name="Line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6AB987" id="Line 143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4.8pt,6.9pt" to="384.8pt,2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" o:allowincell="f">
                <v:stroke startarrowwidth="narrow" startarrowlength="short" endarrowwidth="narrow" endarrowlength="short"/>
              </v:line>
            </w:pict>
          </mc:Fallback>
        </mc:AlternateContent>
      </w:r>
    </w:p>
    <w:p w14:paraId="4D361645" w14:textId="77777777" w:rsidR="008E05C6" w:rsidRPr="00B54AFF" w:rsidRDefault="008E05C6" w:rsidP="008E05C6">
      <w:pPr>
        <w:rPr>
          <w:rFonts w:ascii="Articulate" w:hAnsi="Articulate"/>
        </w:rPr>
      </w:pPr>
      <w:r w:rsidRPr="00B54AFF">
        <w:rPr>
          <w:rFonts w:ascii="Articulate" w:hAnsi="Articulate"/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0" allowOverlap="1" wp14:anchorId="3D785C6B" wp14:editId="4D7E4AAA">
                <wp:simplePos x="0" y="0"/>
                <wp:positionH relativeFrom="column">
                  <wp:posOffset>5031740</wp:posOffset>
                </wp:positionH>
                <wp:positionV relativeFrom="paragraph">
                  <wp:posOffset>171450</wp:posOffset>
                </wp:positionV>
                <wp:extent cx="326390" cy="326390"/>
                <wp:effectExtent l="0" t="0" r="0" b="0"/>
                <wp:wrapNone/>
                <wp:docPr id="968" name="Rectangle 4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6390" cy="326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0232C78" w14:textId="77777777" w:rsidR="008E05C6" w:rsidRDefault="008E05C6" w:rsidP="008E05C6">
                            <w:r>
                              <w:t>R</w:t>
                            </w:r>
                            <w:r>
                              <w:rPr>
                                <w:vertAlign w:val="subscript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785C6B" id="Rectangle 438" o:spid="_x0000_s1038" style="position:absolute;margin-left:396.2pt;margin-top:13.5pt;width:25.7pt;height:25.7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" o:allowincell="f" filled="f" stroked="f">
                <v:textbox inset="1pt,1pt,1pt,1pt">
                  <w:txbxContent>
                    <w:p w14:paraId="50232C78" w14:textId="77777777" w:rsidR="008E05C6" w:rsidRDefault="008E05C6" w:rsidP="008E05C6">
                      <w:r>
                        <w:t>R</w:t>
                      </w:r>
                      <w:r>
                        <w:rPr>
                          <w:vertAlign w:val="subscript"/>
                        </w:rPr>
                        <w:t>6</w:t>
                      </w:r>
                    </w:p>
                  </w:txbxContent>
                </v:textbox>
              </v:rect>
            </w:pict>
          </mc:Fallback>
        </mc:AlternateContent>
      </w:r>
      <w:r w:rsidRPr="00B54AFF">
        <w:rPr>
          <w:rFonts w:ascii="Articulate" w:hAnsi="Articulate"/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0" allowOverlap="1" wp14:anchorId="010334C7" wp14:editId="730C61AC">
                <wp:simplePos x="0" y="0"/>
                <wp:positionH relativeFrom="column">
                  <wp:posOffset>724535</wp:posOffset>
                </wp:positionH>
                <wp:positionV relativeFrom="paragraph">
                  <wp:posOffset>171450</wp:posOffset>
                </wp:positionV>
                <wp:extent cx="507365" cy="290195"/>
                <wp:effectExtent l="0" t="0" r="0" b="0"/>
                <wp:wrapNone/>
                <wp:docPr id="967" name="Rectangle 3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7365" cy="290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230482A" w14:textId="77777777" w:rsidR="008E05C6" w:rsidRDefault="008E05C6" w:rsidP="008E05C6">
                            <w:r>
                              <w:t>U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0334C7" id="Rectangle 357" o:spid="_x0000_s1039" style="position:absolute;margin-left:57.05pt;margin-top:13.5pt;width:39.95pt;height:22.8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" o:allowincell="f" filled="f" stroked="f">
                <v:textbox inset="1pt,1pt,1pt,1pt">
                  <w:txbxContent>
                    <w:p w14:paraId="4230482A" w14:textId="77777777" w:rsidR="008E05C6" w:rsidRDefault="008E05C6" w:rsidP="008E05C6">
                      <w:r>
                        <w:t>U</w:t>
                      </w:r>
                    </w:p>
                  </w:txbxContent>
                </v:textbox>
              </v:rect>
            </w:pict>
          </mc:Fallback>
        </mc:AlternateContent>
      </w:r>
      <w:r w:rsidRPr="00B54AFF">
        <w:rPr>
          <w:rFonts w:ascii="Articulate" w:hAnsi="Articulate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0" allowOverlap="1" wp14:anchorId="3D0C0A35" wp14:editId="11F068E6">
                <wp:simplePos x="0" y="0"/>
                <wp:positionH relativeFrom="column">
                  <wp:posOffset>4814570</wp:posOffset>
                </wp:positionH>
                <wp:positionV relativeFrom="paragraph">
                  <wp:posOffset>171450</wp:posOffset>
                </wp:positionV>
                <wp:extent cx="145415" cy="326390"/>
                <wp:effectExtent l="0" t="0" r="0" b="0"/>
                <wp:wrapNone/>
                <wp:docPr id="966" name="Rectangle 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5415" cy="32639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533807" id="Rectangle 225" o:spid="_x0000_s1026" style="position:absolute;margin-left:379.1pt;margin-top:13.5pt;width:11.45pt;height:25.7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" o:allowincell="f" filled="f"/>
            </w:pict>
          </mc:Fallback>
        </mc:AlternateContent>
      </w:r>
    </w:p>
    <w:p w14:paraId="2F0123AB" w14:textId="77777777" w:rsidR="008E05C6" w:rsidRPr="00B54AFF" w:rsidRDefault="008E05C6" w:rsidP="008E05C6">
      <w:pPr>
        <w:rPr>
          <w:rFonts w:ascii="Articulate" w:hAnsi="Articulate"/>
        </w:rPr>
      </w:pPr>
      <w:r w:rsidRPr="00B54AFF">
        <w:rPr>
          <w:rFonts w:ascii="Articulate" w:hAnsi="Articulate"/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0" allowOverlap="1" wp14:anchorId="4EF50AA2" wp14:editId="29A5C2D8">
                <wp:simplePos x="0" y="0"/>
                <wp:positionH relativeFrom="column">
                  <wp:posOffset>3692525</wp:posOffset>
                </wp:positionH>
                <wp:positionV relativeFrom="paragraph">
                  <wp:posOffset>29845</wp:posOffset>
                </wp:positionV>
                <wp:extent cx="326390" cy="290195"/>
                <wp:effectExtent l="0" t="0" r="0" b="0"/>
                <wp:wrapNone/>
                <wp:docPr id="965" name="Rectangle 3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6390" cy="290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FAFF171" w14:textId="77777777" w:rsidR="008E05C6" w:rsidRDefault="008E05C6" w:rsidP="008E05C6">
                            <w:r>
                              <w:t>R</w:t>
                            </w:r>
                            <w:r>
                              <w:rPr>
                                <w:vertAlign w:val="subscript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F50AA2" id="Rectangle 399" o:spid="_x0000_s1040" style="position:absolute;margin-left:290.75pt;margin-top:2.35pt;width:25.7pt;height:22.8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" o:allowincell="f" filled="f" stroked="f">
                <v:textbox inset="1pt,1pt,1pt,1pt">
                  <w:txbxContent>
                    <w:p w14:paraId="1FAFF171" w14:textId="77777777" w:rsidR="008E05C6" w:rsidRDefault="008E05C6" w:rsidP="008E05C6">
                      <w:r>
                        <w:t>R</w:t>
                      </w:r>
                      <w:r>
                        <w:rPr>
                          <w:vertAlign w:val="subscript"/>
                        </w:rPr>
                        <w:t>3</w:t>
                      </w:r>
                    </w:p>
                  </w:txbxContent>
                </v:textbox>
              </v:rect>
            </w:pict>
          </mc:Fallback>
        </mc:AlternateContent>
      </w:r>
      <w:r w:rsidRPr="00B54AFF">
        <w:rPr>
          <w:rFonts w:ascii="Articulate" w:hAnsi="Articulate"/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0" allowOverlap="1" wp14:anchorId="573091B6" wp14:editId="7D52EAA0">
                <wp:simplePos x="0" y="0"/>
                <wp:positionH relativeFrom="column">
                  <wp:posOffset>2498090</wp:posOffset>
                </wp:positionH>
                <wp:positionV relativeFrom="paragraph">
                  <wp:posOffset>29845</wp:posOffset>
                </wp:positionV>
                <wp:extent cx="362585" cy="254000"/>
                <wp:effectExtent l="0" t="0" r="0" b="0"/>
                <wp:wrapNone/>
                <wp:docPr id="964" name="Rectangle 3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2585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4912B35" w14:textId="77777777" w:rsidR="008E05C6" w:rsidRDefault="008E05C6" w:rsidP="008E05C6">
                            <w:r>
                              <w:t>R</w:t>
                            </w:r>
                            <w:r>
                              <w:rPr>
                                <w:vertAlign w:val="subscript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3091B6" id="Rectangle 372" o:spid="_x0000_s1041" style="position:absolute;margin-left:196.7pt;margin-top:2.35pt;width:28.55pt;height:20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" o:allowincell="f" filled="f" stroked="f">
                <v:textbox inset="1pt,1pt,1pt,1pt">
                  <w:txbxContent>
                    <w:p w14:paraId="74912B35" w14:textId="77777777" w:rsidR="008E05C6" w:rsidRDefault="008E05C6" w:rsidP="008E05C6">
                      <w:r>
                        <w:t>R</w:t>
                      </w:r>
                      <w:r>
                        <w:rPr>
                          <w:vertAlign w:val="subscript"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  <w:r w:rsidRPr="00B54AFF">
        <w:rPr>
          <w:rFonts w:ascii="Articulate" w:hAnsi="Articulate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0" allowOverlap="1" wp14:anchorId="70FFF176" wp14:editId="25DF2717">
                <wp:simplePos x="0" y="0"/>
                <wp:positionH relativeFrom="column">
                  <wp:posOffset>3475355</wp:posOffset>
                </wp:positionH>
                <wp:positionV relativeFrom="paragraph">
                  <wp:posOffset>29845</wp:posOffset>
                </wp:positionV>
                <wp:extent cx="145415" cy="326390"/>
                <wp:effectExtent l="0" t="0" r="0" b="0"/>
                <wp:wrapNone/>
                <wp:docPr id="963" name="Rectangle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5415" cy="32639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B84FF6" id="Rectangle 207" o:spid="_x0000_s1026" style="position:absolute;margin-left:273.65pt;margin-top:2.35pt;width:11.45pt;height:25.7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" o:allowincell="f" filled="f"/>
            </w:pict>
          </mc:Fallback>
        </mc:AlternateContent>
      </w:r>
      <w:r w:rsidRPr="00B54AFF">
        <w:rPr>
          <w:rFonts w:ascii="Articulate" w:hAnsi="Articulate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0" allowOverlap="1" wp14:anchorId="7CEB747E" wp14:editId="6FE10F7D">
                <wp:simplePos x="0" y="0"/>
                <wp:positionH relativeFrom="column">
                  <wp:posOffset>2244725</wp:posOffset>
                </wp:positionH>
                <wp:positionV relativeFrom="paragraph">
                  <wp:posOffset>29845</wp:posOffset>
                </wp:positionV>
                <wp:extent cx="145415" cy="326390"/>
                <wp:effectExtent l="0" t="0" r="0" b="0"/>
                <wp:wrapNone/>
                <wp:docPr id="962" name="Rectangle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5415" cy="32639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763B6C" id="Rectangle 187" o:spid="_x0000_s1026" style="position:absolute;margin-left:176.75pt;margin-top:2.35pt;width:11.45pt;height:25.7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" o:allowincell="f" filled="f"/>
            </w:pict>
          </mc:Fallback>
        </mc:AlternateContent>
      </w:r>
    </w:p>
    <w:p w14:paraId="59C21F5A" w14:textId="77777777" w:rsidR="008E05C6" w:rsidRPr="00B54AFF" w:rsidRDefault="008E05C6" w:rsidP="008E05C6">
      <w:pPr>
        <w:rPr>
          <w:rFonts w:ascii="Articulate" w:hAnsi="Articulate"/>
        </w:rPr>
      </w:pPr>
    </w:p>
    <w:p w14:paraId="07399D6F" w14:textId="77777777" w:rsidR="008E05C6" w:rsidRPr="00B54AFF" w:rsidRDefault="00506920" w:rsidP="008E05C6">
      <w:pPr>
        <w:rPr>
          <w:rFonts w:ascii="Articulate" w:hAnsi="Articulate"/>
        </w:rPr>
      </w:pPr>
      <w:r w:rsidRPr="00B54AFF">
        <w:rPr>
          <w:rFonts w:ascii="Articulate" w:hAnsi="Articulate"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0" allowOverlap="1" wp14:anchorId="281C2938" wp14:editId="5B661818">
                <wp:simplePos x="0" y="0"/>
                <wp:positionH relativeFrom="column">
                  <wp:posOffset>4887172</wp:posOffset>
                </wp:positionH>
                <wp:positionV relativeFrom="paragraph">
                  <wp:posOffset>58209</wp:posOffset>
                </wp:positionV>
                <wp:extent cx="0" cy="239184"/>
                <wp:effectExtent l="0" t="0" r="19050" b="27940"/>
                <wp:wrapNone/>
                <wp:docPr id="961" name="Line 2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9184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6DEEE9" id="Line 258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4.8pt,4.6pt" to="384.8pt,2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" o:allowincell="f">
                <v:stroke startarrowwidth="narrow" startarrowlength="short" endarrowwidth="narrow" endarrowlength="short"/>
              </v:line>
            </w:pict>
          </mc:Fallback>
        </mc:AlternateContent>
      </w:r>
      <w:r w:rsidRPr="00B54AFF">
        <w:rPr>
          <w:rFonts w:ascii="Articulate" w:hAnsi="Articulate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0" allowOverlap="1" wp14:anchorId="76B726E2" wp14:editId="6B5BA7F5">
                <wp:simplePos x="0" y="0"/>
                <wp:positionH relativeFrom="column">
                  <wp:posOffset>3547322</wp:posOffset>
                </wp:positionH>
                <wp:positionV relativeFrom="paragraph">
                  <wp:posOffset>64982</wp:posOffset>
                </wp:positionV>
                <wp:extent cx="0" cy="568960"/>
                <wp:effectExtent l="0" t="0" r="19050" b="21590"/>
                <wp:wrapNone/>
                <wp:docPr id="575" name="Line 2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689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256FFB" id="Line 241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9.3pt,5.1pt" to="279.3pt,4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" o:allowincell="f">
                <v:stroke startarrowwidth="narrow" startarrowlength="short" endarrowwidth="narrow" endarrowlength="short"/>
              </v:line>
            </w:pict>
          </mc:Fallback>
        </mc:AlternateContent>
      </w:r>
      <w:r w:rsidR="008E05C6" w:rsidRPr="00B54AFF">
        <w:rPr>
          <w:rFonts w:ascii="Articulate" w:hAnsi="Articulate"/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0" allowOverlap="1" wp14:anchorId="36474596" wp14:editId="67454E67">
                <wp:simplePos x="0" y="0"/>
                <wp:positionH relativeFrom="column">
                  <wp:posOffset>2317538</wp:posOffset>
                </wp:positionH>
                <wp:positionV relativeFrom="paragraph">
                  <wp:posOffset>64559</wp:posOffset>
                </wp:positionV>
                <wp:extent cx="0" cy="1123950"/>
                <wp:effectExtent l="0" t="0" r="19050" b="19050"/>
                <wp:wrapNone/>
                <wp:docPr id="960" name="Line 3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239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AC3AAE" id="Line 325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2.5pt,5.1pt" to="182.5pt,9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" o:allowincell="f">
                <v:stroke startarrowwidth="narrow" startarrowlength="short" endarrowwidth="narrow" endarrowlength="short"/>
              </v:line>
            </w:pict>
          </mc:Fallback>
        </mc:AlternateContent>
      </w:r>
    </w:p>
    <w:p w14:paraId="485967B7" w14:textId="77777777" w:rsidR="008E05C6" w:rsidRPr="00B54AFF" w:rsidRDefault="008E05C6" w:rsidP="008E05C6">
      <w:pPr>
        <w:rPr>
          <w:rFonts w:ascii="Articulate" w:hAnsi="Articulate"/>
        </w:rPr>
      </w:pPr>
    </w:p>
    <w:p w14:paraId="28ECC0C2" w14:textId="77777777" w:rsidR="008E05C6" w:rsidRPr="00B54AFF" w:rsidRDefault="008E05C6" w:rsidP="008E05C6">
      <w:pPr>
        <w:rPr>
          <w:rFonts w:ascii="Articulate" w:hAnsi="Articulate"/>
        </w:rPr>
      </w:pPr>
      <w:r w:rsidRPr="00B54AFF">
        <w:rPr>
          <w:rFonts w:ascii="Articulate" w:hAnsi="Articulate"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0" allowOverlap="1" wp14:anchorId="68DDA71F" wp14:editId="1A614B12">
                <wp:simplePos x="0" y="0"/>
                <wp:positionH relativeFrom="column">
                  <wp:posOffset>3547745</wp:posOffset>
                </wp:positionH>
                <wp:positionV relativeFrom="paragraph">
                  <wp:posOffset>6350</wp:posOffset>
                </wp:positionV>
                <wp:extent cx="1339850" cy="635"/>
                <wp:effectExtent l="0" t="0" r="0" b="0"/>
                <wp:wrapNone/>
                <wp:docPr id="574" name="Line 2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339850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AC9B55" id="Line 275" o:spid="_x0000_s1026" style="position:absolute;flip:x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9.35pt,.5pt" to="384.85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" o:allowincell="f">
                <v:stroke startarrowwidth="narrow" startarrowlength="short" endarrowwidth="narrow" endarrowlength="short"/>
              </v:line>
            </w:pict>
          </mc:Fallback>
        </mc:AlternateContent>
      </w:r>
    </w:p>
    <w:p w14:paraId="1DAB8DD2" w14:textId="77777777" w:rsidR="008E05C6" w:rsidRPr="00B54AFF" w:rsidRDefault="008E05C6" w:rsidP="008E05C6">
      <w:pPr>
        <w:rPr>
          <w:rFonts w:ascii="Articulate" w:hAnsi="Articulate"/>
        </w:rPr>
      </w:pPr>
    </w:p>
    <w:p w14:paraId="596C85BB" w14:textId="77777777" w:rsidR="008E05C6" w:rsidRPr="00B54AFF" w:rsidRDefault="008E05C6" w:rsidP="008E05C6">
      <w:pPr>
        <w:rPr>
          <w:rFonts w:ascii="Articulate" w:hAnsi="Articulate"/>
        </w:rPr>
      </w:pPr>
      <w:r w:rsidRPr="00B54AFF">
        <w:rPr>
          <w:rFonts w:ascii="Articulate" w:hAnsi="Articulate"/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0" allowOverlap="1" wp14:anchorId="2189C037" wp14:editId="3C9FCD2E">
                <wp:simplePos x="0" y="0"/>
                <wp:positionH relativeFrom="column">
                  <wp:posOffset>3692525</wp:posOffset>
                </wp:positionH>
                <wp:positionV relativeFrom="paragraph">
                  <wp:posOffset>48895</wp:posOffset>
                </wp:positionV>
                <wp:extent cx="326390" cy="290195"/>
                <wp:effectExtent l="0" t="0" r="0" b="0"/>
                <wp:wrapNone/>
                <wp:docPr id="573" name="Rectangle 4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6390" cy="290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1A1D3A2" w14:textId="77777777" w:rsidR="008E05C6" w:rsidRDefault="008E05C6" w:rsidP="008E05C6">
                            <w:r>
                              <w:t>R</w:t>
                            </w:r>
                            <w:r>
                              <w:rPr>
                                <w:vertAlign w:val="subscript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89C037" id="Rectangle 412" o:spid="_x0000_s1042" style="position:absolute;margin-left:290.75pt;margin-top:3.85pt;width:25.7pt;height:22.8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" o:allowincell="f" filled="f" stroked="f">
                <v:textbox inset="1pt,1pt,1pt,1pt">
                  <w:txbxContent>
                    <w:p w14:paraId="51A1D3A2" w14:textId="77777777" w:rsidR="008E05C6" w:rsidRDefault="008E05C6" w:rsidP="008E05C6">
                      <w:r>
                        <w:t>R</w:t>
                      </w:r>
                      <w:r>
                        <w:rPr>
                          <w:vertAlign w:val="subscript"/>
                        </w:rPr>
                        <w:t>4</w:t>
                      </w:r>
                    </w:p>
                  </w:txbxContent>
                </v:textbox>
              </v:rect>
            </w:pict>
          </mc:Fallback>
        </mc:AlternateContent>
      </w:r>
      <w:r w:rsidRPr="00B54AFF">
        <w:rPr>
          <w:rFonts w:ascii="Articulate" w:hAnsi="Articulate"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0" allowOverlap="1" wp14:anchorId="598F3753" wp14:editId="664A4E48">
                <wp:simplePos x="0" y="0"/>
                <wp:positionH relativeFrom="column">
                  <wp:posOffset>3475355</wp:posOffset>
                </wp:positionH>
                <wp:positionV relativeFrom="paragraph">
                  <wp:posOffset>48895</wp:posOffset>
                </wp:positionV>
                <wp:extent cx="145415" cy="326390"/>
                <wp:effectExtent l="0" t="0" r="0" b="0"/>
                <wp:wrapNone/>
                <wp:docPr id="572" name="Rectangle 2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5415" cy="32639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97B037" id="Rectangle 291" o:spid="_x0000_s1026" style="position:absolute;margin-left:273.65pt;margin-top:3.85pt;width:11.45pt;height:25.7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" o:allowincell="f" filled="f"/>
            </w:pict>
          </mc:Fallback>
        </mc:AlternateContent>
      </w:r>
    </w:p>
    <w:p w14:paraId="33534BF9" w14:textId="77777777" w:rsidR="008E05C6" w:rsidRPr="00B54AFF" w:rsidRDefault="008E05C6" w:rsidP="008E05C6">
      <w:pPr>
        <w:rPr>
          <w:rFonts w:ascii="Articulate" w:hAnsi="Articulate"/>
        </w:rPr>
      </w:pPr>
    </w:p>
    <w:p w14:paraId="1D965EA9" w14:textId="77777777" w:rsidR="008E05C6" w:rsidRPr="00B54AFF" w:rsidRDefault="008E05C6" w:rsidP="008E05C6">
      <w:pPr>
        <w:rPr>
          <w:rFonts w:ascii="Articulate" w:hAnsi="Articulate"/>
        </w:rPr>
      </w:pPr>
      <w:r w:rsidRPr="00B54AFF">
        <w:rPr>
          <w:rFonts w:ascii="Articulate" w:hAnsi="Articulate"/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0" allowOverlap="1" wp14:anchorId="4BAA05E9" wp14:editId="54B188BF">
                <wp:simplePos x="0" y="0"/>
                <wp:positionH relativeFrom="column">
                  <wp:posOffset>3547322</wp:posOffset>
                </wp:positionH>
                <wp:positionV relativeFrom="paragraph">
                  <wp:posOffset>83608</wp:posOffset>
                </wp:positionV>
                <wp:extent cx="0" cy="228600"/>
                <wp:effectExtent l="0" t="0" r="19050" b="19050"/>
                <wp:wrapNone/>
                <wp:docPr id="571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4569D0" id="Line 308" o:spid="_x0000_s1026" style="position:absolute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9.3pt,6.6pt" to="279.3pt,2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" o:allowincell="f">
                <v:stroke startarrowwidth="narrow" startarrowlength="short" endarrowwidth="narrow" endarrowlength="short"/>
              </v:line>
            </w:pict>
          </mc:Fallback>
        </mc:AlternateContent>
      </w:r>
    </w:p>
    <w:p w14:paraId="2CBA2CA6" w14:textId="77777777" w:rsidR="008E05C6" w:rsidRPr="00B54AFF" w:rsidRDefault="008E05C6" w:rsidP="008E05C6">
      <w:pPr>
        <w:rPr>
          <w:rFonts w:ascii="Articulate" w:hAnsi="Articulate"/>
        </w:rPr>
      </w:pPr>
      <w:r w:rsidRPr="00B54AFF">
        <w:rPr>
          <w:rFonts w:ascii="Articulate" w:hAnsi="Articulate"/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0" allowOverlap="1" wp14:anchorId="39D7DDB4" wp14:editId="296125D2">
                <wp:simplePos x="0" y="0"/>
                <wp:positionH relativeFrom="column">
                  <wp:posOffset>941705</wp:posOffset>
                </wp:positionH>
                <wp:positionV relativeFrom="paragraph">
                  <wp:posOffset>167005</wp:posOffset>
                </wp:positionV>
                <wp:extent cx="2606675" cy="635"/>
                <wp:effectExtent l="0" t="0" r="0" b="0"/>
                <wp:wrapNone/>
                <wp:docPr id="570" name="Line 3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606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6B718F" id="Line 341" o:spid="_x0000_s1026" style="position:absolute;flip:x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4.15pt,13.15pt" to="279.4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" o:allowincell="f">
                <v:stroke startarrowwidth="narrow" startarrowlength="short" endarrowwidth="narrow" endarrowlength="short"/>
              </v:line>
            </w:pict>
          </mc:Fallback>
        </mc:AlternateContent>
      </w:r>
    </w:p>
    <w:p w14:paraId="7D4F9911" w14:textId="77777777" w:rsidR="008E05C6" w:rsidRPr="00B54AFF" w:rsidRDefault="008E05C6" w:rsidP="008E05C6">
      <w:pPr>
        <w:rPr>
          <w:rFonts w:ascii="Articulate" w:hAnsi="Articulate"/>
        </w:rPr>
      </w:pPr>
    </w:p>
    <w:p w14:paraId="71B02D4A" w14:textId="77777777" w:rsidR="008E05C6" w:rsidRPr="00B54AFF" w:rsidRDefault="008E05C6" w:rsidP="008E05C6">
      <w:pPr>
        <w:rPr>
          <w:rFonts w:ascii="Articulate" w:hAnsi="Articulate"/>
        </w:rPr>
      </w:pPr>
    </w:p>
    <w:p w14:paraId="0EC66380" w14:textId="77777777" w:rsidR="008E05C6" w:rsidRPr="00B54AFF" w:rsidRDefault="008E05C6" w:rsidP="008E05C6">
      <w:pPr>
        <w:rPr>
          <w:rFonts w:ascii="Articulate" w:hAnsi="Articulate"/>
        </w:rPr>
      </w:pPr>
    </w:p>
    <w:p w14:paraId="6BE3E377" w14:textId="77777777" w:rsidR="008E05C6" w:rsidRPr="00B54AFF" w:rsidRDefault="008E05C6" w:rsidP="008E05C6">
      <w:pPr>
        <w:ind w:left="1304"/>
        <w:rPr>
          <w:rFonts w:ascii="Articulate" w:hAnsi="Articulate"/>
          <w:sz w:val="22"/>
          <w:szCs w:val="22"/>
        </w:rPr>
      </w:pPr>
      <w:r w:rsidRPr="00B54AFF">
        <w:rPr>
          <w:rFonts w:ascii="Articulate" w:hAnsi="Articulate"/>
          <w:sz w:val="22"/>
          <w:szCs w:val="22"/>
        </w:rPr>
        <w:t>Færdiggør nedenstående skema vedrørende ovenstående kredsløb.</w:t>
      </w:r>
    </w:p>
    <w:p w14:paraId="209A2E64" w14:textId="77777777" w:rsidR="008E05C6" w:rsidRPr="00B54AFF" w:rsidRDefault="008E05C6" w:rsidP="008E05C6">
      <w:pPr>
        <w:ind w:left="1304"/>
        <w:rPr>
          <w:rFonts w:ascii="Articulate" w:hAnsi="Articulate"/>
        </w:rPr>
      </w:pPr>
    </w:p>
    <w:p w14:paraId="55F26401" w14:textId="77777777" w:rsidR="008E05C6" w:rsidRPr="00B54AFF" w:rsidRDefault="008E05C6" w:rsidP="008E05C6">
      <w:pPr>
        <w:ind w:left="1304"/>
        <w:rPr>
          <w:rFonts w:ascii="Articulate" w:hAnsi="Articulate"/>
        </w:rPr>
      </w:pPr>
    </w:p>
    <w:tbl>
      <w:tblPr>
        <w:tblW w:w="0" w:type="auto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1" w:type="dxa"/>
          <w:right w:w="71" w:type="dxa"/>
        </w:tblCellMar>
        <w:tblLook w:val="00A0" w:firstRow="1" w:lastRow="0" w:firstColumn="1" w:lastColumn="0" w:noHBand="0" w:noVBand="0"/>
      </w:tblPr>
      <w:tblGrid>
        <w:gridCol w:w="1418"/>
        <w:gridCol w:w="1985"/>
        <w:gridCol w:w="1985"/>
        <w:gridCol w:w="1985"/>
      </w:tblGrid>
      <w:tr w:rsidR="008E05C6" w:rsidRPr="00B54AFF" w14:paraId="27F536F6" w14:textId="77777777" w:rsidTr="00BF5A74">
        <w:trPr>
          <w:jc w:val="center"/>
        </w:trPr>
        <w:tc>
          <w:tcPr>
            <w:tcW w:w="1418" w:type="dxa"/>
            <w:tcBorders>
              <w:bottom w:val="single" w:sz="12" w:space="0" w:color="000000"/>
            </w:tcBorders>
            <w:shd w:val="solid" w:color="auto" w:fill="auto"/>
          </w:tcPr>
          <w:p w14:paraId="4EF3649C" w14:textId="77777777" w:rsidR="008E05C6" w:rsidRPr="00B54AFF" w:rsidRDefault="008E05C6" w:rsidP="00BF5A74">
            <w:pPr>
              <w:jc w:val="center"/>
              <w:rPr>
                <w:rFonts w:ascii="Articulate" w:hAnsi="Articulate"/>
              </w:rPr>
            </w:pPr>
          </w:p>
        </w:tc>
        <w:tc>
          <w:tcPr>
            <w:tcW w:w="1985" w:type="dxa"/>
            <w:tcBorders>
              <w:bottom w:val="single" w:sz="12" w:space="0" w:color="000000"/>
            </w:tcBorders>
          </w:tcPr>
          <w:p w14:paraId="6A67A43D" w14:textId="77777777" w:rsidR="008E05C6" w:rsidRPr="00B54AFF" w:rsidRDefault="008E05C6" w:rsidP="00BF5A74">
            <w:pPr>
              <w:jc w:val="center"/>
              <w:rPr>
                <w:rFonts w:ascii="Articulate" w:hAnsi="Articulate"/>
              </w:rPr>
            </w:pPr>
            <w:r w:rsidRPr="00B54AFF">
              <w:rPr>
                <w:rFonts w:ascii="Articulate" w:hAnsi="Articulate"/>
              </w:rPr>
              <w:t>U</w:t>
            </w:r>
          </w:p>
        </w:tc>
        <w:tc>
          <w:tcPr>
            <w:tcW w:w="1985" w:type="dxa"/>
            <w:tcBorders>
              <w:bottom w:val="single" w:sz="12" w:space="0" w:color="000000"/>
            </w:tcBorders>
          </w:tcPr>
          <w:p w14:paraId="2514A3C2" w14:textId="77777777" w:rsidR="008E05C6" w:rsidRPr="00B54AFF" w:rsidRDefault="008E05C6" w:rsidP="00BF5A74">
            <w:pPr>
              <w:jc w:val="center"/>
              <w:rPr>
                <w:rFonts w:ascii="Articulate" w:hAnsi="Articulate"/>
              </w:rPr>
            </w:pPr>
            <w:r w:rsidRPr="00B54AFF">
              <w:rPr>
                <w:rFonts w:ascii="Articulate" w:hAnsi="Articulate"/>
              </w:rPr>
              <w:t>I</w:t>
            </w:r>
          </w:p>
        </w:tc>
        <w:tc>
          <w:tcPr>
            <w:tcW w:w="1985" w:type="dxa"/>
            <w:tcBorders>
              <w:bottom w:val="single" w:sz="12" w:space="0" w:color="000000"/>
            </w:tcBorders>
          </w:tcPr>
          <w:p w14:paraId="23DB1D06" w14:textId="77777777" w:rsidR="008E05C6" w:rsidRPr="00B54AFF" w:rsidRDefault="008E05C6" w:rsidP="00BF5A74">
            <w:pPr>
              <w:jc w:val="center"/>
              <w:rPr>
                <w:rFonts w:ascii="Articulate" w:hAnsi="Articulate"/>
              </w:rPr>
            </w:pPr>
            <w:r w:rsidRPr="00B54AFF">
              <w:rPr>
                <w:rFonts w:ascii="Articulate" w:hAnsi="Articulate"/>
              </w:rPr>
              <w:t>R</w:t>
            </w:r>
          </w:p>
        </w:tc>
      </w:tr>
      <w:tr w:rsidR="008E05C6" w:rsidRPr="00B54AFF" w14:paraId="1332935F" w14:textId="77777777" w:rsidTr="00BF5A74">
        <w:trPr>
          <w:jc w:val="center"/>
        </w:trPr>
        <w:tc>
          <w:tcPr>
            <w:tcW w:w="1418" w:type="dxa"/>
            <w:tcBorders>
              <w:top w:val="nil"/>
            </w:tcBorders>
          </w:tcPr>
          <w:p w14:paraId="054A55A9" w14:textId="77777777" w:rsidR="008E05C6" w:rsidRPr="00B54AFF" w:rsidRDefault="008E05C6" w:rsidP="00BF5A74">
            <w:pPr>
              <w:jc w:val="center"/>
              <w:rPr>
                <w:rFonts w:ascii="Articulate" w:hAnsi="Articulate"/>
              </w:rPr>
            </w:pPr>
          </w:p>
          <w:p w14:paraId="0FC4E327" w14:textId="77777777" w:rsidR="008E05C6" w:rsidRPr="00B54AFF" w:rsidRDefault="008E05C6" w:rsidP="00BF5A74">
            <w:pPr>
              <w:jc w:val="center"/>
              <w:rPr>
                <w:rFonts w:ascii="Articulate" w:hAnsi="Articulate"/>
                <w:lang w:val="en-US"/>
              </w:rPr>
            </w:pPr>
            <w:r w:rsidRPr="00B54AFF">
              <w:rPr>
                <w:rFonts w:ascii="Articulate" w:hAnsi="Articulate"/>
                <w:lang w:val="en-US"/>
              </w:rPr>
              <w:t>1</w:t>
            </w:r>
          </w:p>
          <w:p w14:paraId="0F4B0FD6" w14:textId="77777777" w:rsidR="008E05C6" w:rsidRPr="00B54AFF" w:rsidRDefault="008E05C6" w:rsidP="00BF5A74">
            <w:pPr>
              <w:jc w:val="center"/>
              <w:rPr>
                <w:rFonts w:ascii="Articulate" w:hAnsi="Articulate"/>
                <w:lang w:val="en-US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4DAB2EDA" w14:textId="77777777" w:rsidR="008E05C6" w:rsidRPr="00B54AFF" w:rsidRDefault="008E05C6" w:rsidP="00BF5A74">
            <w:pPr>
              <w:jc w:val="center"/>
              <w:rPr>
                <w:rFonts w:ascii="Articulate" w:hAnsi="Articulate"/>
                <w:lang w:val="en-US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3B313E2F" w14:textId="77777777" w:rsidR="008E05C6" w:rsidRPr="00B54AFF" w:rsidRDefault="008E05C6" w:rsidP="00BF5A74">
            <w:pPr>
              <w:jc w:val="center"/>
              <w:rPr>
                <w:rFonts w:ascii="Articulate" w:hAnsi="Articulate"/>
                <w:lang w:val="en-US"/>
              </w:rPr>
            </w:pPr>
          </w:p>
          <w:p w14:paraId="6B2B5482" w14:textId="77777777" w:rsidR="008E05C6" w:rsidRPr="00B54AFF" w:rsidRDefault="008E05C6" w:rsidP="00BF5A74">
            <w:pPr>
              <w:jc w:val="center"/>
              <w:rPr>
                <w:rFonts w:ascii="Articulate" w:hAnsi="Articulate"/>
                <w:lang w:val="en-US"/>
              </w:rPr>
            </w:pPr>
            <w:smartTag w:uri="urn:schemas-microsoft-com:office:smarttags" w:element="metricconverter">
              <w:smartTagPr>
                <w:attr w:name="ProductID" w:val="2 A"/>
              </w:smartTagPr>
              <w:r w:rsidRPr="00B54AFF">
                <w:rPr>
                  <w:rFonts w:ascii="Articulate" w:hAnsi="Articulate"/>
                  <w:lang w:val="en-US"/>
                </w:rPr>
                <w:t>2 A</w:t>
              </w:r>
            </w:smartTag>
          </w:p>
        </w:tc>
        <w:tc>
          <w:tcPr>
            <w:tcW w:w="1985" w:type="dxa"/>
            <w:tcBorders>
              <w:top w:val="nil"/>
            </w:tcBorders>
          </w:tcPr>
          <w:p w14:paraId="7855EB58" w14:textId="77777777" w:rsidR="008E05C6" w:rsidRPr="00B54AFF" w:rsidRDefault="008E05C6" w:rsidP="00BF5A74">
            <w:pPr>
              <w:jc w:val="center"/>
              <w:rPr>
                <w:rFonts w:ascii="Articulate" w:hAnsi="Articulate"/>
                <w:lang w:val="en-US"/>
              </w:rPr>
            </w:pPr>
          </w:p>
        </w:tc>
      </w:tr>
      <w:tr w:rsidR="008E05C6" w:rsidRPr="00B54AFF" w14:paraId="6351E0B2" w14:textId="77777777" w:rsidTr="00BF5A74">
        <w:trPr>
          <w:jc w:val="center"/>
        </w:trPr>
        <w:tc>
          <w:tcPr>
            <w:tcW w:w="1418" w:type="dxa"/>
          </w:tcPr>
          <w:p w14:paraId="164C557E" w14:textId="77777777" w:rsidR="008E05C6" w:rsidRPr="00B54AFF" w:rsidRDefault="008E05C6" w:rsidP="00BF5A74">
            <w:pPr>
              <w:jc w:val="center"/>
              <w:rPr>
                <w:rFonts w:ascii="Articulate" w:hAnsi="Articulate"/>
                <w:lang w:val="en-US"/>
              </w:rPr>
            </w:pPr>
          </w:p>
          <w:p w14:paraId="09787C2C" w14:textId="77777777" w:rsidR="008E05C6" w:rsidRPr="00B54AFF" w:rsidRDefault="008E05C6" w:rsidP="00BF5A74">
            <w:pPr>
              <w:jc w:val="center"/>
              <w:rPr>
                <w:rFonts w:ascii="Articulate" w:hAnsi="Articulate"/>
                <w:lang w:val="en-US"/>
              </w:rPr>
            </w:pPr>
            <w:r w:rsidRPr="00B54AFF">
              <w:rPr>
                <w:rFonts w:ascii="Articulate" w:hAnsi="Articulate"/>
                <w:lang w:val="en-US"/>
              </w:rPr>
              <w:t>2</w:t>
            </w:r>
          </w:p>
          <w:p w14:paraId="6E405CB4" w14:textId="77777777" w:rsidR="008E05C6" w:rsidRPr="00B54AFF" w:rsidRDefault="008E05C6" w:rsidP="00BF5A74">
            <w:pPr>
              <w:jc w:val="center"/>
              <w:rPr>
                <w:rFonts w:ascii="Articulate" w:hAnsi="Articulate"/>
                <w:lang w:val="en-US"/>
              </w:rPr>
            </w:pPr>
          </w:p>
        </w:tc>
        <w:tc>
          <w:tcPr>
            <w:tcW w:w="1985" w:type="dxa"/>
          </w:tcPr>
          <w:p w14:paraId="3631527D" w14:textId="77777777" w:rsidR="008E05C6" w:rsidRPr="00B54AFF" w:rsidRDefault="008E05C6" w:rsidP="00BF5A74">
            <w:pPr>
              <w:jc w:val="center"/>
              <w:rPr>
                <w:rFonts w:ascii="Articulate" w:hAnsi="Articulate"/>
                <w:lang w:val="en-US"/>
              </w:rPr>
            </w:pPr>
          </w:p>
          <w:p w14:paraId="1D364ADF" w14:textId="77777777" w:rsidR="008E05C6" w:rsidRPr="00B54AFF" w:rsidRDefault="008E05C6" w:rsidP="00BF5A74">
            <w:pPr>
              <w:jc w:val="center"/>
              <w:rPr>
                <w:rFonts w:ascii="Articulate" w:hAnsi="Articulate"/>
                <w:lang w:val="en-US"/>
              </w:rPr>
            </w:pPr>
            <w:r w:rsidRPr="00B54AFF">
              <w:rPr>
                <w:rFonts w:ascii="Articulate" w:hAnsi="Articulate"/>
                <w:lang w:val="en-US"/>
              </w:rPr>
              <w:t>60 V</w:t>
            </w:r>
          </w:p>
        </w:tc>
        <w:tc>
          <w:tcPr>
            <w:tcW w:w="1985" w:type="dxa"/>
          </w:tcPr>
          <w:p w14:paraId="46E30F19" w14:textId="77777777" w:rsidR="008E05C6" w:rsidRPr="00B54AFF" w:rsidRDefault="008E05C6" w:rsidP="00BF5A74">
            <w:pPr>
              <w:jc w:val="center"/>
              <w:rPr>
                <w:rFonts w:ascii="Articulate" w:hAnsi="Articulate"/>
                <w:lang w:val="en-US"/>
              </w:rPr>
            </w:pPr>
          </w:p>
        </w:tc>
        <w:tc>
          <w:tcPr>
            <w:tcW w:w="1985" w:type="dxa"/>
          </w:tcPr>
          <w:p w14:paraId="0FC713DE" w14:textId="77777777" w:rsidR="008E05C6" w:rsidRPr="00B54AFF" w:rsidRDefault="008E05C6" w:rsidP="00BF5A74">
            <w:pPr>
              <w:jc w:val="center"/>
              <w:rPr>
                <w:rFonts w:ascii="Articulate" w:hAnsi="Articulate"/>
                <w:lang w:val="en-US"/>
              </w:rPr>
            </w:pPr>
          </w:p>
        </w:tc>
      </w:tr>
      <w:tr w:rsidR="008E05C6" w:rsidRPr="00B54AFF" w14:paraId="6A89F14D" w14:textId="77777777" w:rsidTr="00BF5A74">
        <w:trPr>
          <w:jc w:val="center"/>
        </w:trPr>
        <w:tc>
          <w:tcPr>
            <w:tcW w:w="1418" w:type="dxa"/>
          </w:tcPr>
          <w:p w14:paraId="5725FD94" w14:textId="77777777" w:rsidR="008E05C6" w:rsidRPr="00B54AFF" w:rsidRDefault="008E05C6" w:rsidP="00BF5A74">
            <w:pPr>
              <w:jc w:val="center"/>
              <w:rPr>
                <w:rFonts w:ascii="Articulate" w:hAnsi="Articulate"/>
                <w:lang w:val="en-US"/>
              </w:rPr>
            </w:pPr>
          </w:p>
          <w:p w14:paraId="677E0CB3" w14:textId="77777777" w:rsidR="008E05C6" w:rsidRPr="00B54AFF" w:rsidRDefault="008E05C6" w:rsidP="00BF5A74">
            <w:pPr>
              <w:jc w:val="center"/>
              <w:rPr>
                <w:rFonts w:ascii="Articulate" w:hAnsi="Articulate"/>
                <w:lang w:val="en-US"/>
              </w:rPr>
            </w:pPr>
            <w:r w:rsidRPr="00B54AFF">
              <w:rPr>
                <w:rFonts w:ascii="Articulate" w:hAnsi="Articulate"/>
                <w:lang w:val="en-US"/>
              </w:rPr>
              <w:t>3</w:t>
            </w:r>
          </w:p>
          <w:p w14:paraId="69BA2B7B" w14:textId="77777777" w:rsidR="008E05C6" w:rsidRPr="00B54AFF" w:rsidRDefault="008E05C6" w:rsidP="00BF5A74">
            <w:pPr>
              <w:jc w:val="center"/>
              <w:rPr>
                <w:rFonts w:ascii="Articulate" w:hAnsi="Articulate"/>
                <w:lang w:val="en-US"/>
              </w:rPr>
            </w:pPr>
          </w:p>
        </w:tc>
        <w:tc>
          <w:tcPr>
            <w:tcW w:w="1985" w:type="dxa"/>
          </w:tcPr>
          <w:p w14:paraId="26230293" w14:textId="77777777" w:rsidR="008E05C6" w:rsidRPr="00B54AFF" w:rsidRDefault="008E05C6" w:rsidP="00BF5A74">
            <w:pPr>
              <w:jc w:val="center"/>
              <w:rPr>
                <w:rFonts w:ascii="Articulate" w:hAnsi="Articulate"/>
                <w:lang w:val="en-US"/>
              </w:rPr>
            </w:pPr>
          </w:p>
        </w:tc>
        <w:tc>
          <w:tcPr>
            <w:tcW w:w="1985" w:type="dxa"/>
          </w:tcPr>
          <w:p w14:paraId="282682AB" w14:textId="77777777" w:rsidR="008E05C6" w:rsidRPr="00B54AFF" w:rsidRDefault="008E05C6" w:rsidP="00BF5A74">
            <w:pPr>
              <w:jc w:val="center"/>
              <w:rPr>
                <w:rFonts w:ascii="Articulate" w:hAnsi="Articulate"/>
                <w:lang w:val="en-US"/>
              </w:rPr>
            </w:pPr>
          </w:p>
        </w:tc>
        <w:tc>
          <w:tcPr>
            <w:tcW w:w="1985" w:type="dxa"/>
          </w:tcPr>
          <w:p w14:paraId="686F959D" w14:textId="77777777" w:rsidR="008E05C6" w:rsidRPr="00B54AFF" w:rsidRDefault="008E05C6" w:rsidP="00BF5A74">
            <w:pPr>
              <w:jc w:val="center"/>
              <w:rPr>
                <w:rFonts w:ascii="Articulate" w:hAnsi="Articulate"/>
                <w:lang w:val="en-US"/>
              </w:rPr>
            </w:pPr>
          </w:p>
          <w:p w14:paraId="1BCB8A6B" w14:textId="77777777" w:rsidR="008E05C6" w:rsidRPr="00B54AFF" w:rsidRDefault="008E05C6" w:rsidP="00BF5A74">
            <w:pPr>
              <w:jc w:val="center"/>
              <w:rPr>
                <w:rFonts w:ascii="Articulate" w:hAnsi="Articulate"/>
                <w:lang w:val="en-US"/>
              </w:rPr>
            </w:pPr>
            <w:r w:rsidRPr="00B54AFF">
              <w:rPr>
                <w:rFonts w:ascii="Articulate" w:hAnsi="Articulate"/>
                <w:lang w:val="en-US"/>
              </w:rPr>
              <w:t xml:space="preserve">55 </w:t>
            </w:r>
            <w:r w:rsidRPr="00B54AFF">
              <w:rPr>
                <w:rFonts w:ascii="Articulate" w:hAnsi="Articulate"/>
              </w:rPr>
              <w:sym w:font="Symbol" w:char="F057"/>
            </w:r>
          </w:p>
        </w:tc>
      </w:tr>
      <w:tr w:rsidR="008E05C6" w:rsidRPr="00B54AFF" w14:paraId="58613723" w14:textId="77777777" w:rsidTr="00BF5A74">
        <w:trPr>
          <w:jc w:val="center"/>
        </w:trPr>
        <w:tc>
          <w:tcPr>
            <w:tcW w:w="1418" w:type="dxa"/>
          </w:tcPr>
          <w:p w14:paraId="48FB0D49" w14:textId="77777777" w:rsidR="008E05C6" w:rsidRPr="00B54AFF" w:rsidRDefault="008E05C6" w:rsidP="00BF5A74">
            <w:pPr>
              <w:jc w:val="center"/>
              <w:rPr>
                <w:rFonts w:ascii="Articulate" w:hAnsi="Articulate"/>
                <w:lang w:val="en-US"/>
              </w:rPr>
            </w:pPr>
          </w:p>
          <w:p w14:paraId="62397C17" w14:textId="77777777" w:rsidR="008E05C6" w:rsidRPr="00B54AFF" w:rsidRDefault="008E05C6" w:rsidP="00BF5A74">
            <w:pPr>
              <w:jc w:val="center"/>
              <w:rPr>
                <w:rFonts w:ascii="Articulate" w:hAnsi="Articulate"/>
                <w:lang w:val="en-US"/>
              </w:rPr>
            </w:pPr>
            <w:r w:rsidRPr="00B54AFF">
              <w:rPr>
                <w:rFonts w:ascii="Articulate" w:hAnsi="Articulate"/>
                <w:lang w:val="en-US"/>
              </w:rPr>
              <w:t>4</w:t>
            </w:r>
          </w:p>
          <w:p w14:paraId="525A5EA3" w14:textId="77777777" w:rsidR="008E05C6" w:rsidRPr="00B54AFF" w:rsidRDefault="008E05C6" w:rsidP="00BF5A74">
            <w:pPr>
              <w:jc w:val="center"/>
              <w:rPr>
                <w:rFonts w:ascii="Articulate" w:hAnsi="Articulate"/>
                <w:lang w:val="en-US"/>
              </w:rPr>
            </w:pPr>
          </w:p>
        </w:tc>
        <w:tc>
          <w:tcPr>
            <w:tcW w:w="1985" w:type="dxa"/>
          </w:tcPr>
          <w:p w14:paraId="6FED7CB6" w14:textId="77777777" w:rsidR="008E05C6" w:rsidRPr="00B54AFF" w:rsidRDefault="008E05C6" w:rsidP="00BF5A74">
            <w:pPr>
              <w:jc w:val="center"/>
              <w:rPr>
                <w:rFonts w:ascii="Articulate" w:hAnsi="Articulate"/>
                <w:lang w:val="en-US"/>
              </w:rPr>
            </w:pPr>
          </w:p>
        </w:tc>
        <w:tc>
          <w:tcPr>
            <w:tcW w:w="1985" w:type="dxa"/>
          </w:tcPr>
          <w:p w14:paraId="04D648BC" w14:textId="77777777" w:rsidR="008E05C6" w:rsidRPr="00B54AFF" w:rsidRDefault="008E05C6" w:rsidP="00BF5A74">
            <w:pPr>
              <w:jc w:val="center"/>
              <w:rPr>
                <w:rFonts w:ascii="Articulate" w:hAnsi="Articulate"/>
                <w:lang w:val="en-US"/>
              </w:rPr>
            </w:pPr>
          </w:p>
        </w:tc>
        <w:tc>
          <w:tcPr>
            <w:tcW w:w="1985" w:type="dxa"/>
          </w:tcPr>
          <w:p w14:paraId="2BB0F617" w14:textId="77777777" w:rsidR="008E05C6" w:rsidRPr="00B54AFF" w:rsidRDefault="008E05C6" w:rsidP="00BF5A74">
            <w:pPr>
              <w:jc w:val="center"/>
              <w:rPr>
                <w:rFonts w:ascii="Articulate" w:hAnsi="Articulate"/>
                <w:lang w:val="en-US"/>
              </w:rPr>
            </w:pPr>
          </w:p>
          <w:p w14:paraId="3EDDA71F" w14:textId="77777777" w:rsidR="008E05C6" w:rsidRPr="00B54AFF" w:rsidRDefault="008E05C6" w:rsidP="00BF5A74">
            <w:pPr>
              <w:jc w:val="center"/>
              <w:rPr>
                <w:rFonts w:ascii="Articulate" w:hAnsi="Articulate"/>
                <w:lang w:val="en-US"/>
              </w:rPr>
            </w:pPr>
            <w:r w:rsidRPr="00B54AFF">
              <w:rPr>
                <w:rFonts w:ascii="Articulate" w:hAnsi="Articulate"/>
                <w:lang w:val="en-US"/>
              </w:rPr>
              <w:t xml:space="preserve">2 </w:t>
            </w:r>
            <w:r w:rsidRPr="00B54AFF">
              <w:rPr>
                <w:rFonts w:ascii="Articulate" w:hAnsi="Articulate"/>
              </w:rPr>
              <w:sym w:font="Symbol" w:char="F057"/>
            </w:r>
          </w:p>
        </w:tc>
      </w:tr>
      <w:tr w:rsidR="008E05C6" w:rsidRPr="00B54AFF" w14:paraId="00DB97DC" w14:textId="77777777" w:rsidTr="00BF5A74">
        <w:trPr>
          <w:jc w:val="center"/>
        </w:trPr>
        <w:tc>
          <w:tcPr>
            <w:tcW w:w="1418" w:type="dxa"/>
          </w:tcPr>
          <w:p w14:paraId="248D229E" w14:textId="77777777" w:rsidR="008E05C6" w:rsidRPr="00B54AFF" w:rsidRDefault="008E05C6" w:rsidP="00BF5A74">
            <w:pPr>
              <w:jc w:val="center"/>
              <w:rPr>
                <w:rFonts w:ascii="Articulate" w:hAnsi="Articulate"/>
                <w:lang w:val="en-US"/>
              </w:rPr>
            </w:pPr>
          </w:p>
          <w:p w14:paraId="5575C643" w14:textId="77777777" w:rsidR="008E05C6" w:rsidRPr="00B54AFF" w:rsidRDefault="008E05C6" w:rsidP="00BF5A74">
            <w:pPr>
              <w:jc w:val="center"/>
              <w:rPr>
                <w:rFonts w:ascii="Articulate" w:hAnsi="Articulate"/>
                <w:lang w:val="en-US"/>
              </w:rPr>
            </w:pPr>
            <w:r w:rsidRPr="00B54AFF">
              <w:rPr>
                <w:rFonts w:ascii="Articulate" w:hAnsi="Articulate"/>
                <w:lang w:val="en-US"/>
              </w:rPr>
              <w:t>5</w:t>
            </w:r>
          </w:p>
          <w:p w14:paraId="2243E164" w14:textId="77777777" w:rsidR="008E05C6" w:rsidRPr="00B54AFF" w:rsidRDefault="008E05C6" w:rsidP="00BF5A74">
            <w:pPr>
              <w:jc w:val="center"/>
              <w:rPr>
                <w:rFonts w:ascii="Articulate" w:hAnsi="Articulate"/>
                <w:lang w:val="en-US"/>
              </w:rPr>
            </w:pPr>
          </w:p>
        </w:tc>
        <w:tc>
          <w:tcPr>
            <w:tcW w:w="1985" w:type="dxa"/>
          </w:tcPr>
          <w:p w14:paraId="212A8622" w14:textId="77777777" w:rsidR="008E05C6" w:rsidRPr="00B54AFF" w:rsidRDefault="008E05C6" w:rsidP="00BF5A74">
            <w:pPr>
              <w:jc w:val="center"/>
              <w:rPr>
                <w:rFonts w:ascii="Articulate" w:hAnsi="Articulate"/>
                <w:lang w:val="en-US"/>
              </w:rPr>
            </w:pPr>
          </w:p>
        </w:tc>
        <w:tc>
          <w:tcPr>
            <w:tcW w:w="1985" w:type="dxa"/>
          </w:tcPr>
          <w:p w14:paraId="776880CB" w14:textId="77777777" w:rsidR="008E05C6" w:rsidRPr="00B54AFF" w:rsidRDefault="008E05C6" w:rsidP="00BF5A74">
            <w:pPr>
              <w:jc w:val="center"/>
              <w:rPr>
                <w:rFonts w:ascii="Articulate" w:hAnsi="Articulate"/>
                <w:lang w:val="en-US"/>
              </w:rPr>
            </w:pPr>
          </w:p>
          <w:p w14:paraId="7F21DFA8" w14:textId="77777777" w:rsidR="008E05C6" w:rsidRPr="00B54AFF" w:rsidRDefault="008E05C6" w:rsidP="00BF5A74">
            <w:pPr>
              <w:jc w:val="center"/>
              <w:rPr>
                <w:rFonts w:ascii="Articulate" w:hAnsi="Articulate"/>
                <w:lang w:val="en-US"/>
              </w:rPr>
            </w:pPr>
            <w:smartTag w:uri="urn:schemas-microsoft-com:office:smarttags" w:element="metricconverter">
              <w:smartTagPr>
                <w:attr w:name="ProductID" w:val="1,5 A"/>
              </w:smartTagPr>
              <w:r w:rsidRPr="00B54AFF">
                <w:rPr>
                  <w:rFonts w:ascii="Articulate" w:hAnsi="Articulate"/>
                  <w:lang w:val="en-US"/>
                </w:rPr>
                <w:t>1,5 A</w:t>
              </w:r>
            </w:smartTag>
          </w:p>
        </w:tc>
        <w:tc>
          <w:tcPr>
            <w:tcW w:w="1985" w:type="dxa"/>
          </w:tcPr>
          <w:p w14:paraId="518E303C" w14:textId="77777777" w:rsidR="008E05C6" w:rsidRPr="00B54AFF" w:rsidRDefault="008E05C6" w:rsidP="00BF5A74">
            <w:pPr>
              <w:jc w:val="center"/>
              <w:rPr>
                <w:rFonts w:ascii="Articulate" w:hAnsi="Articulate"/>
                <w:lang w:val="en-US"/>
              </w:rPr>
            </w:pPr>
          </w:p>
          <w:p w14:paraId="56DD3F8B" w14:textId="77777777" w:rsidR="008E05C6" w:rsidRPr="00B54AFF" w:rsidRDefault="008E05C6" w:rsidP="00BF5A74">
            <w:pPr>
              <w:jc w:val="center"/>
              <w:rPr>
                <w:rFonts w:ascii="Articulate" w:hAnsi="Articulate"/>
                <w:lang w:val="en-US"/>
              </w:rPr>
            </w:pPr>
            <w:r w:rsidRPr="00B54AFF">
              <w:rPr>
                <w:rFonts w:ascii="Articulate" w:hAnsi="Articulate"/>
                <w:lang w:val="en-US"/>
              </w:rPr>
              <w:t xml:space="preserve">100 </w:t>
            </w:r>
            <w:r w:rsidRPr="00B54AFF">
              <w:rPr>
                <w:rFonts w:ascii="Articulate" w:hAnsi="Articulate"/>
              </w:rPr>
              <w:sym w:font="Symbol" w:char="F057"/>
            </w:r>
          </w:p>
        </w:tc>
      </w:tr>
      <w:tr w:rsidR="008E05C6" w:rsidRPr="00B54AFF" w14:paraId="35203D65" w14:textId="77777777" w:rsidTr="00BF5A74">
        <w:trPr>
          <w:jc w:val="center"/>
        </w:trPr>
        <w:tc>
          <w:tcPr>
            <w:tcW w:w="1418" w:type="dxa"/>
          </w:tcPr>
          <w:p w14:paraId="035D76AB" w14:textId="77777777" w:rsidR="008E05C6" w:rsidRPr="00B54AFF" w:rsidRDefault="008E05C6" w:rsidP="00BF5A74">
            <w:pPr>
              <w:jc w:val="center"/>
              <w:rPr>
                <w:rFonts w:ascii="Articulate" w:hAnsi="Articulate"/>
                <w:lang w:val="en-US"/>
              </w:rPr>
            </w:pPr>
          </w:p>
          <w:p w14:paraId="339E23E3" w14:textId="77777777" w:rsidR="008E05C6" w:rsidRPr="00B54AFF" w:rsidRDefault="008E05C6" w:rsidP="00BF5A74">
            <w:pPr>
              <w:jc w:val="center"/>
              <w:rPr>
                <w:rFonts w:ascii="Articulate" w:hAnsi="Articulate"/>
                <w:lang w:val="en-US"/>
              </w:rPr>
            </w:pPr>
            <w:r w:rsidRPr="00B54AFF">
              <w:rPr>
                <w:rFonts w:ascii="Articulate" w:hAnsi="Articulate"/>
                <w:lang w:val="en-US"/>
              </w:rPr>
              <w:t>6</w:t>
            </w:r>
          </w:p>
          <w:p w14:paraId="54D38F6B" w14:textId="77777777" w:rsidR="008E05C6" w:rsidRPr="00B54AFF" w:rsidRDefault="008E05C6" w:rsidP="00BF5A74">
            <w:pPr>
              <w:jc w:val="center"/>
              <w:rPr>
                <w:rFonts w:ascii="Articulate" w:hAnsi="Articulate"/>
                <w:lang w:val="en-US"/>
              </w:rPr>
            </w:pPr>
          </w:p>
        </w:tc>
        <w:tc>
          <w:tcPr>
            <w:tcW w:w="1985" w:type="dxa"/>
          </w:tcPr>
          <w:p w14:paraId="5331CF27" w14:textId="77777777" w:rsidR="008E05C6" w:rsidRPr="00B54AFF" w:rsidRDefault="008E05C6" w:rsidP="00BF5A74">
            <w:pPr>
              <w:jc w:val="center"/>
              <w:rPr>
                <w:rFonts w:ascii="Articulate" w:hAnsi="Articulate"/>
                <w:lang w:val="en-US"/>
              </w:rPr>
            </w:pPr>
          </w:p>
          <w:p w14:paraId="38E4F411" w14:textId="77777777" w:rsidR="008E05C6" w:rsidRPr="00B54AFF" w:rsidRDefault="008E05C6" w:rsidP="00BF5A74">
            <w:pPr>
              <w:jc w:val="center"/>
              <w:rPr>
                <w:rFonts w:ascii="Articulate" w:hAnsi="Articulate"/>
                <w:lang w:val="en-US"/>
              </w:rPr>
            </w:pPr>
            <w:r w:rsidRPr="00B54AFF">
              <w:rPr>
                <w:rFonts w:ascii="Articulate" w:hAnsi="Articulate"/>
                <w:lang w:val="en-US"/>
              </w:rPr>
              <w:t>75 V</w:t>
            </w:r>
          </w:p>
        </w:tc>
        <w:tc>
          <w:tcPr>
            <w:tcW w:w="1985" w:type="dxa"/>
          </w:tcPr>
          <w:p w14:paraId="42741567" w14:textId="77777777" w:rsidR="008E05C6" w:rsidRPr="00B54AFF" w:rsidRDefault="008E05C6" w:rsidP="00BF5A74">
            <w:pPr>
              <w:jc w:val="center"/>
              <w:rPr>
                <w:rFonts w:ascii="Articulate" w:hAnsi="Articulate"/>
                <w:lang w:val="en-US"/>
              </w:rPr>
            </w:pPr>
          </w:p>
        </w:tc>
        <w:tc>
          <w:tcPr>
            <w:tcW w:w="1985" w:type="dxa"/>
          </w:tcPr>
          <w:p w14:paraId="7A65F977" w14:textId="77777777" w:rsidR="008E05C6" w:rsidRPr="00B54AFF" w:rsidRDefault="008E05C6" w:rsidP="00BF5A74">
            <w:pPr>
              <w:jc w:val="center"/>
              <w:rPr>
                <w:rFonts w:ascii="Articulate" w:hAnsi="Articulate"/>
                <w:lang w:val="en-US"/>
              </w:rPr>
            </w:pPr>
          </w:p>
        </w:tc>
      </w:tr>
      <w:tr w:rsidR="008E05C6" w:rsidRPr="00B54AFF" w14:paraId="217EA0EB" w14:textId="77777777" w:rsidTr="00BF5A74">
        <w:trPr>
          <w:jc w:val="center"/>
        </w:trPr>
        <w:tc>
          <w:tcPr>
            <w:tcW w:w="1418" w:type="dxa"/>
          </w:tcPr>
          <w:p w14:paraId="30E02C93" w14:textId="77777777" w:rsidR="008E05C6" w:rsidRPr="00B54AFF" w:rsidRDefault="008E05C6" w:rsidP="00BF5A74">
            <w:pPr>
              <w:jc w:val="center"/>
              <w:rPr>
                <w:rFonts w:ascii="Articulate" w:hAnsi="Articulate"/>
                <w:lang w:val="en-US"/>
              </w:rPr>
            </w:pPr>
          </w:p>
          <w:p w14:paraId="231AD7EC" w14:textId="77777777" w:rsidR="008E05C6" w:rsidRPr="00B54AFF" w:rsidRDefault="008E05C6" w:rsidP="00BF5A74">
            <w:pPr>
              <w:jc w:val="center"/>
              <w:rPr>
                <w:rFonts w:ascii="Articulate" w:hAnsi="Articulate"/>
                <w:lang w:val="en-US"/>
              </w:rPr>
            </w:pPr>
            <w:r w:rsidRPr="00B54AFF">
              <w:rPr>
                <w:rFonts w:ascii="Articulate" w:hAnsi="Articulate"/>
                <w:lang w:val="en-US"/>
              </w:rPr>
              <w:t>Total</w:t>
            </w:r>
          </w:p>
          <w:p w14:paraId="57DA4E60" w14:textId="77777777" w:rsidR="008E05C6" w:rsidRPr="00B54AFF" w:rsidRDefault="008E05C6" w:rsidP="00BF5A74">
            <w:pPr>
              <w:jc w:val="center"/>
              <w:rPr>
                <w:rFonts w:ascii="Articulate" w:hAnsi="Articulate"/>
                <w:lang w:val="en-US"/>
              </w:rPr>
            </w:pPr>
          </w:p>
        </w:tc>
        <w:tc>
          <w:tcPr>
            <w:tcW w:w="1985" w:type="dxa"/>
          </w:tcPr>
          <w:p w14:paraId="6CFDAA50" w14:textId="77777777" w:rsidR="008E05C6" w:rsidRPr="00B54AFF" w:rsidRDefault="008E05C6" w:rsidP="00BF5A74">
            <w:pPr>
              <w:jc w:val="center"/>
              <w:rPr>
                <w:rFonts w:ascii="Articulate" w:hAnsi="Articulate"/>
                <w:lang w:val="en-US"/>
              </w:rPr>
            </w:pPr>
          </w:p>
        </w:tc>
        <w:tc>
          <w:tcPr>
            <w:tcW w:w="1985" w:type="dxa"/>
          </w:tcPr>
          <w:p w14:paraId="5A7BBF6A" w14:textId="77777777" w:rsidR="008E05C6" w:rsidRPr="00B54AFF" w:rsidRDefault="008E05C6" w:rsidP="00BF5A74">
            <w:pPr>
              <w:jc w:val="center"/>
              <w:rPr>
                <w:rFonts w:ascii="Articulate" w:hAnsi="Articulate"/>
                <w:lang w:val="en-US"/>
              </w:rPr>
            </w:pPr>
          </w:p>
        </w:tc>
        <w:tc>
          <w:tcPr>
            <w:tcW w:w="1985" w:type="dxa"/>
          </w:tcPr>
          <w:p w14:paraId="586B2531" w14:textId="77777777" w:rsidR="008E05C6" w:rsidRPr="00B54AFF" w:rsidRDefault="008E05C6" w:rsidP="00BF5A74">
            <w:pPr>
              <w:jc w:val="center"/>
              <w:rPr>
                <w:rFonts w:ascii="Articulate" w:hAnsi="Articulate"/>
                <w:lang w:val="en-US"/>
              </w:rPr>
            </w:pPr>
          </w:p>
        </w:tc>
      </w:tr>
    </w:tbl>
    <w:p w14:paraId="11F0223A" w14:textId="77777777" w:rsidR="008E05C6" w:rsidRPr="00B54AFF" w:rsidRDefault="008E05C6" w:rsidP="008E05C6">
      <w:pPr>
        <w:ind w:left="1304"/>
        <w:rPr>
          <w:rFonts w:ascii="Articulate" w:hAnsi="Articulate"/>
          <w:lang w:val="en-US"/>
        </w:rPr>
      </w:pPr>
    </w:p>
    <w:p w14:paraId="46B44932" w14:textId="77777777" w:rsidR="0098317F" w:rsidRDefault="0098317F" w:rsidP="00FE32E0">
      <w:pPr>
        <w:rPr>
          <w:rFonts w:ascii="Articulate" w:hAnsi="Articulate"/>
        </w:rPr>
      </w:pPr>
    </w:p>
    <w:p w14:paraId="0CCAABD4" w14:textId="77777777" w:rsidR="0098317F" w:rsidRPr="0098317F" w:rsidRDefault="0098317F" w:rsidP="0098317F">
      <w:pPr>
        <w:rPr>
          <w:rFonts w:ascii="Articulate" w:hAnsi="Articulate"/>
        </w:rPr>
      </w:pPr>
    </w:p>
    <w:p w14:paraId="5698B5DF" w14:textId="77777777" w:rsidR="0098317F" w:rsidRPr="0098317F" w:rsidRDefault="0098317F" w:rsidP="0098317F">
      <w:pPr>
        <w:rPr>
          <w:rFonts w:ascii="Articulate" w:hAnsi="Articulate"/>
        </w:rPr>
      </w:pPr>
    </w:p>
    <w:p w14:paraId="22EE2797" w14:textId="77777777" w:rsidR="0098317F" w:rsidRDefault="0098317F" w:rsidP="00FE32E0">
      <w:pPr>
        <w:rPr>
          <w:rFonts w:ascii="Articulate" w:hAnsi="Articulate"/>
        </w:rPr>
      </w:pPr>
    </w:p>
    <w:sectPr w:rsidR="0098317F" w:rsidSect="004867C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418" w:right="1417" w:bottom="1134" w:left="1247" w:header="284" w:footer="303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E32A6B" w14:textId="77777777" w:rsidR="00DE27BB" w:rsidRDefault="00DE27BB">
      <w:r>
        <w:separator/>
      </w:r>
    </w:p>
  </w:endnote>
  <w:endnote w:type="continuationSeparator" w:id="0">
    <w:p w14:paraId="4F0ED19C" w14:textId="77777777" w:rsidR="00DE27BB" w:rsidRDefault="00DE2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ticulate">
    <w:altName w:val="Calibri"/>
    <w:charset w:val="00"/>
    <w:family w:val="auto"/>
    <w:pitch w:val="variable"/>
    <w:sig w:usb0="8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F21F5" w14:textId="77777777" w:rsidR="00B54AFF" w:rsidRDefault="00B54AFF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-Gitter"/>
      <w:tblW w:w="9673" w:type="dxa"/>
      <w:tblInd w:w="108" w:type="dxa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8114"/>
      <w:gridCol w:w="1559"/>
    </w:tblGrid>
    <w:tr w:rsidR="00596BC3" w:rsidRPr="006D5BDD" w14:paraId="674195B3" w14:textId="77777777" w:rsidTr="00AB29A4">
      <w:tc>
        <w:tcPr>
          <w:tcW w:w="8114" w:type="dxa"/>
          <w:vAlign w:val="center"/>
        </w:tcPr>
        <w:p w14:paraId="7FADDF62" w14:textId="36D9147B" w:rsidR="00596BC3" w:rsidRPr="001540F0" w:rsidRDefault="00596BC3" w:rsidP="00607A62">
          <w:pPr>
            <w:pStyle w:val="Sidefod"/>
            <w:rPr>
              <w:i/>
              <w:sz w:val="16"/>
              <w:szCs w:val="16"/>
            </w:rPr>
          </w:pPr>
        </w:p>
      </w:tc>
      <w:tc>
        <w:tcPr>
          <w:tcW w:w="1559" w:type="dxa"/>
          <w:vAlign w:val="center"/>
        </w:tcPr>
        <w:p w14:paraId="4C5FBFC4" w14:textId="330C31A8" w:rsidR="001540F0" w:rsidRDefault="001540F0" w:rsidP="00BE6952">
          <w:pPr>
            <w:pStyle w:val="Sidefod"/>
            <w:jc w:val="right"/>
            <w:rPr>
              <w:sz w:val="16"/>
              <w:szCs w:val="16"/>
            </w:rPr>
          </w:pPr>
          <w:r w:rsidRPr="006D5BDD">
            <w:rPr>
              <w:sz w:val="16"/>
              <w:szCs w:val="16"/>
            </w:rPr>
            <w:fldChar w:fldCharType="begin"/>
          </w:r>
          <w:r w:rsidRPr="006D5BDD">
            <w:rPr>
              <w:sz w:val="16"/>
              <w:szCs w:val="16"/>
            </w:rPr>
            <w:instrText xml:space="preserve"> TIME \@ "d. MMMM yyyy" </w:instrText>
          </w:r>
          <w:r w:rsidRPr="006D5BDD">
            <w:rPr>
              <w:sz w:val="16"/>
              <w:szCs w:val="16"/>
            </w:rPr>
            <w:fldChar w:fldCharType="separate"/>
          </w:r>
          <w:r w:rsidR="00D47478">
            <w:rPr>
              <w:noProof/>
              <w:sz w:val="16"/>
              <w:szCs w:val="16"/>
            </w:rPr>
            <w:t>13. august 2025</w:t>
          </w:r>
          <w:r w:rsidRPr="006D5BDD">
            <w:rPr>
              <w:sz w:val="16"/>
              <w:szCs w:val="16"/>
            </w:rPr>
            <w:fldChar w:fldCharType="end"/>
          </w:r>
        </w:p>
        <w:p w14:paraId="104CA423" w14:textId="77777777" w:rsidR="00596BC3" w:rsidRPr="006D5BDD" w:rsidRDefault="00596BC3" w:rsidP="00BE6952">
          <w:pPr>
            <w:pStyle w:val="Sidefod"/>
            <w:jc w:val="right"/>
            <w:rPr>
              <w:sz w:val="16"/>
              <w:szCs w:val="16"/>
            </w:rPr>
          </w:pPr>
          <w:r w:rsidRPr="006D5BDD">
            <w:rPr>
              <w:sz w:val="16"/>
              <w:szCs w:val="16"/>
            </w:rPr>
            <w:t xml:space="preserve">Side </w:t>
          </w:r>
          <w:r w:rsidRPr="00AD1E89">
            <w:rPr>
              <w:b/>
              <w:sz w:val="16"/>
              <w:szCs w:val="16"/>
            </w:rPr>
            <w:fldChar w:fldCharType="begin"/>
          </w:r>
          <w:r w:rsidRPr="00AD1E89">
            <w:rPr>
              <w:b/>
              <w:sz w:val="16"/>
              <w:szCs w:val="16"/>
            </w:rPr>
            <w:instrText xml:space="preserve"> PAGE </w:instrText>
          </w:r>
          <w:r w:rsidRPr="00AD1E89">
            <w:rPr>
              <w:b/>
              <w:sz w:val="16"/>
              <w:szCs w:val="16"/>
            </w:rPr>
            <w:fldChar w:fldCharType="separate"/>
          </w:r>
          <w:r w:rsidR="00676400">
            <w:rPr>
              <w:b/>
              <w:noProof/>
              <w:sz w:val="16"/>
              <w:szCs w:val="16"/>
            </w:rPr>
            <w:t>1</w:t>
          </w:r>
          <w:r w:rsidRPr="00AD1E89">
            <w:rPr>
              <w:b/>
              <w:sz w:val="16"/>
              <w:szCs w:val="16"/>
            </w:rPr>
            <w:fldChar w:fldCharType="end"/>
          </w:r>
          <w:r w:rsidRPr="006D5BDD">
            <w:rPr>
              <w:sz w:val="16"/>
              <w:szCs w:val="16"/>
            </w:rPr>
            <w:t xml:space="preserve"> af </w:t>
          </w:r>
          <w:r w:rsidRPr="00AD1E89">
            <w:rPr>
              <w:b/>
              <w:sz w:val="16"/>
              <w:szCs w:val="16"/>
            </w:rPr>
            <w:fldChar w:fldCharType="begin"/>
          </w:r>
          <w:r w:rsidRPr="00AD1E89">
            <w:rPr>
              <w:b/>
              <w:sz w:val="16"/>
              <w:szCs w:val="16"/>
            </w:rPr>
            <w:instrText xml:space="preserve"> NUMPAGES </w:instrText>
          </w:r>
          <w:r w:rsidRPr="00AD1E89">
            <w:rPr>
              <w:b/>
              <w:sz w:val="16"/>
              <w:szCs w:val="16"/>
            </w:rPr>
            <w:fldChar w:fldCharType="separate"/>
          </w:r>
          <w:r w:rsidR="00676400">
            <w:rPr>
              <w:b/>
              <w:noProof/>
              <w:sz w:val="16"/>
              <w:szCs w:val="16"/>
            </w:rPr>
            <w:t>4</w:t>
          </w:r>
          <w:r w:rsidRPr="00AD1E89">
            <w:rPr>
              <w:b/>
              <w:sz w:val="16"/>
              <w:szCs w:val="16"/>
            </w:rPr>
            <w:fldChar w:fldCharType="end"/>
          </w:r>
        </w:p>
      </w:tc>
    </w:tr>
  </w:tbl>
  <w:p w14:paraId="5A18DCB3" w14:textId="77777777" w:rsidR="00E3750D" w:rsidRPr="006D5BDD" w:rsidRDefault="00E3750D" w:rsidP="001540F0">
    <w:pPr>
      <w:pStyle w:val="Sidefod"/>
    </w:pPr>
  </w:p>
  <w:p w14:paraId="68FC549C" w14:textId="77777777" w:rsidR="00000000" w:rsidRDefault="00000000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E8A5EB" w14:textId="77777777" w:rsidR="00B54AFF" w:rsidRDefault="00B54AFF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223D7B" w14:textId="77777777" w:rsidR="00DE27BB" w:rsidRDefault="00DE27BB">
      <w:r>
        <w:separator/>
      </w:r>
    </w:p>
  </w:footnote>
  <w:footnote w:type="continuationSeparator" w:id="0">
    <w:p w14:paraId="3E096381" w14:textId="77777777" w:rsidR="00DE27BB" w:rsidRDefault="00DE27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F13D1" w14:textId="7E3D0817" w:rsidR="00271253" w:rsidRPr="00271253" w:rsidRDefault="00BE07CC" w:rsidP="00243B0B">
    <w:pPr>
      <w:pStyle w:val="Sidehoved"/>
      <w:jc w:val="right"/>
    </w:pPr>
    <w:r>
      <w:rPr>
        <w:noProof/>
      </w:rPr>
      <w:drawing>
        <wp:inline distT="0" distB="0" distL="0" distR="0" wp14:anchorId="4DF4E188" wp14:editId="467CF699">
          <wp:extent cx="1704975" cy="786765"/>
          <wp:effectExtent l="0" t="0" r="9525" b="0"/>
          <wp:docPr id="1377036077" name="Billede 1" descr="F:\TUREX\Logoer\EUC_logo[1]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Billede 18" descr="F:\TUREX\Logoer\EUC_logo[1].JP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4975" cy="786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88AB35A" w14:textId="77777777" w:rsidR="00271253" w:rsidRDefault="00271253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B5D461" w14:textId="77777777" w:rsidR="00B54AFF" w:rsidRDefault="00B54AFF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A40369" w14:textId="0F07C9D4" w:rsidR="00E3750D" w:rsidRDefault="00B54AFF">
    <w:pPr>
      <w:pStyle w:val="Sidehoved"/>
    </w:pPr>
    <w:r>
      <w:rPr>
        <w:noProof/>
      </w:rPr>
      <w:drawing>
        <wp:anchor distT="0" distB="0" distL="114300" distR="114300" simplePos="0" relativeHeight="251660288" behindDoc="1" locked="0" layoutInCell="1" allowOverlap="1" wp14:anchorId="702CD3AA" wp14:editId="5D10406E">
          <wp:simplePos x="0" y="0"/>
          <wp:positionH relativeFrom="column">
            <wp:posOffset>5628005</wp:posOffset>
          </wp:positionH>
          <wp:positionV relativeFrom="paragraph">
            <wp:posOffset>-66040</wp:posOffset>
          </wp:positionV>
          <wp:extent cx="969437" cy="447675"/>
          <wp:effectExtent l="0" t="0" r="2540" b="0"/>
          <wp:wrapNone/>
          <wp:docPr id="18" name="Billede 1" descr="F:\TUREX\Logoer\EUC_logo[1]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Billede 18" descr="F:\TUREX\Logoer\EUC_logo[1].JP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9437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3C374" w14:textId="77777777" w:rsidR="00B54AFF" w:rsidRDefault="00B54AFF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504F1E"/>
    <w:multiLevelType w:val="singleLevel"/>
    <w:tmpl w:val="C9BEFB1C"/>
    <w:lvl w:ilvl="0">
      <w:start w:val="3"/>
      <w:numFmt w:val="lowerLetter"/>
      <w:lvlText w:val="%1) "/>
      <w:legacy w:legacy="1" w:legacySpace="0" w:legacyIndent="283"/>
      <w:lvlJc w:val="left"/>
      <w:pPr>
        <w:ind w:left="289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" w15:restartNumberingAfterBreak="0">
    <w:nsid w:val="11646207"/>
    <w:multiLevelType w:val="singleLevel"/>
    <w:tmpl w:val="C550240E"/>
    <w:lvl w:ilvl="0">
      <w:start w:val="2"/>
      <w:numFmt w:val="lowerLetter"/>
      <w:lvlText w:val="%1) "/>
      <w:legacy w:legacy="1" w:legacySpace="0" w:legacyIndent="283"/>
      <w:lvlJc w:val="left"/>
      <w:pPr>
        <w:ind w:left="1587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" w15:restartNumberingAfterBreak="0">
    <w:nsid w:val="173D33B4"/>
    <w:multiLevelType w:val="singleLevel"/>
    <w:tmpl w:val="0D76E720"/>
    <w:lvl w:ilvl="0">
      <w:start w:val="4"/>
      <w:numFmt w:val="lowerLetter"/>
      <w:lvlText w:val="%1) "/>
      <w:legacy w:legacy="1" w:legacySpace="0" w:legacyIndent="283"/>
      <w:lvlJc w:val="left"/>
      <w:pPr>
        <w:ind w:left="289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3" w15:restartNumberingAfterBreak="0">
    <w:nsid w:val="17641542"/>
    <w:multiLevelType w:val="singleLevel"/>
    <w:tmpl w:val="C550240E"/>
    <w:lvl w:ilvl="0">
      <w:start w:val="2"/>
      <w:numFmt w:val="lowerLetter"/>
      <w:lvlText w:val="%1) "/>
      <w:legacy w:legacy="1" w:legacySpace="0" w:legacyIndent="283"/>
      <w:lvlJc w:val="left"/>
      <w:pPr>
        <w:ind w:left="2892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4" w15:restartNumberingAfterBreak="0">
    <w:nsid w:val="2B2E3CD8"/>
    <w:multiLevelType w:val="singleLevel"/>
    <w:tmpl w:val="C550240E"/>
    <w:lvl w:ilvl="0">
      <w:start w:val="2"/>
      <w:numFmt w:val="lowerLetter"/>
      <w:lvlText w:val="%1) "/>
      <w:legacy w:legacy="1" w:legacySpace="0" w:legacyIndent="283"/>
      <w:lvlJc w:val="left"/>
      <w:pPr>
        <w:ind w:left="2892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5" w15:restartNumberingAfterBreak="0">
    <w:nsid w:val="6B8773DE"/>
    <w:multiLevelType w:val="singleLevel"/>
    <w:tmpl w:val="B58C48AE"/>
    <w:lvl w:ilvl="0">
      <w:start w:val="1"/>
      <w:numFmt w:val="lowerLetter"/>
      <w:lvlText w:val="%1) "/>
      <w:legacy w:legacy="1" w:legacySpace="0" w:legacyIndent="283"/>
      <w:lvlJc w:val="left"/>
      <w:pPr>
        <w:ind w:left="1587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6" w15:restartNumberingAfterBreak="0">
    <w:nsid w:val="718713A4"/>
    <w:multiLevelType w:val="singleLevel"/>
    <w:tmpl w:val="B58C48AE"/>
    <w:lvl w:ilvl="0">
      <w:start w:val="1"/>
      <w:numFmt w:val="lowerLetter"/>
      <w:lvlText w:val="%1) "/>
      <w:legacy w:legacy="1" w:legacySpace="0" w:legacyIndent="283"/>
      <w:lvlJc w:val="left"/>
      <w:pPr>
        <w:ind w:left="1587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7" w15:restartNumberingAfterBreak="0">
    <w:nsid w:val="7F023A61"/>
    <w:multiLevelType w:val="singleLevel"/>
    <w:tmpl w:val="C550240E"/>
    <w:lvl w:ilvl="0">
      <w:start w:val="2"/>
      <w:numFmt w:val="lowerLetter"/>
      <w:lvlText w:val="%1) "/>
      <w:legacy w:legacy="1" w:legacySpace="0" w:legacyIndent="283"/>
      <w:lvlJc w:val="left"/>
      <w:pPr>
        <w:ind w:left="1587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num w:numId="1" w16cid:durableId="279341697">
    <w:abstractNumId w:val="5"/>
  </w:num>
  <w:num w:numId="2" w16cid:durableId="1072971580">
    <w:abstractNumId w:val="7"/>
  </w:num>
  <w:num w:numId="3" w16cid:durableId="61215950">
    <w:abstractNumId w:val="6"/>
  </w:num>
  <w:num w:numId="4" w16cid:durableId="700519693">
    <w:abstractNumId w:val="1"/>
  </w:num>
  <w:num w:numId="5" w16cid:durableId="1009521142">
    <w:abstractNumId w:val="4"/>
  </w:num>
  <w:num w:numId="6" w16cid:durableId="830869199">
    <w:abstractNumId w:val="3"/>
  </w:num>
  <w:num w:numId="7" w16cid:durableId="595093547">
    <w:abstractNumId w:val="0"/>
  </w:num>
  <w:num w:numId="8" w16cid:durableId="711216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3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100"/>
  <w:drawingGridVerticalSpacing w:val="136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6902"/>
    <w:rsid w:val="000B5590"/>
    <w:rsid w:val="000C39AF"/>
    <w:rsid w:val="001028C6"/>
    <w:rsid w:val="001540F0"/>
    <w:rsid w:val="001C348C"/>
    <w:rsid w:val="001D0CFA"/>
    <w:rsid w:val="001E6941"/>
    <w:rsid w:val="00200934"/>
    <w:rsid w:val="00211A47"/>
    <w:rsid w:val="002214AE"/>
    <w:rsid w:val="002424CB"/>
    <w:rsid w:val="00243B0B"/>
    <w:rsid w:val="0025380B"/>
    <w:rsid w:val="00271253"/>
    <w:rsid w:val="00282E1A"/>
    <w:rsid w:val="002A0E24"/>
    <w:rsid w:val="002C5107"/>
    <w:rsid w:val="00314143"/>
    <w:rsid w:val="00332103"/>
    <w:rsid w:val="00344F2D"/>
    <w:rsid w:val="003521DC"/>
    <w:rsid w:val="003667F0"/>
    <w:rsid w:val="00403D78"/>
    <w:rsid w:val="00446FE0"/>
    <w:rsid w:val="00480B9A"/>
    <w:rsid w:val="004867C9"/>
    <w:rsid w:val="004A5994"/>
    <w:rsid w:val="004F415D"/>
    <w:rsid w:val="004F7B11"/>
    <w:rsid w:val="00506401"/>
    <w:rsid w:val="00506920"/>
    <w:rsid w:val="00522F61"/>
    <w:rsid w:val="00550778"/>
    <w:rsid w:val="005820CC"/>
    <w:rsid w:val="00591CB8"/>
    <w:rsid w:val="00596BC3"/>
    <w:rsid w:val="005A3D4D"/>
    <w:rsid w:val="005B120D"/>
    <w:rsid w:val="005C594E"/>
    <w:rsid w:val="00607A62"/>
    <w:rsid w:val="00676400"/>
    <w:rsid w:val="006836BC"/>
    <w:rsid w:val="006C05CC"/>
    <w:rsid w:val="006D2EDF"/>
    <w:rsid w:val="006D5BDD"/>
    <w:rsid w:val="006F4010"/>
    <w:rsid w:val="00712698"/>
    <w:rsid w:val="0074616E"/>
    <w:rsid w:val="00752460"/>
    <w:rsid w:val="007F1D60"/>
    <w:rsid w:val="008005C1"/>
    <w:rsid w:val="0084042D"/>
    <w:rsid w:val="00842739"/>
    <w:rsid w:val="00851506"/>
    <w:rsid w:val="008B661F"/>
    <w:rsid w:val="008E05C6"/>
    <w:rsid w:val="008F7994"/>
    <w:rsid w:val="00966D14"/>
    <w:rsid w:val="009743AD"/>
    <w:rsid w:val="0098317F"/>
    <w:rsid w:val="00996B3A"/>
    <w:rsid w:val="009A1903"/>
    <w:rsid w:val="009C60DF"/>
    <w:rsid w:val="009F26F1"/>
    <w:rsid w:val="00A60031"/>
    <w:rsid w:val="00A64226"/>
    <w:rsid w:val="00AB29A4"/>
    <w:rsid w:val="00AC6355"/>
    <w:rsid w:val="00AD1E89"/>
    <w:rsid w:val="00AD329D"/>
    <w:rsid w:val="00B21379"/>
    <w:rsid w:val="00B54AFF"/>
    <w:rsid w:val="00B976C8"/>
    <w:rsid w:val="00BA28BC"/>
    <w:rsid w:val="00BE07CC"/>
    <w:rsid w:val="00BE6952"/>
    <w:rsid w:val="00C01AFD"/>
    <w:rsid w:val="00C85162"/>
    <w:rsid w:val="00CB31A3"/>
    <w:rsid w:val="00CD31DE"/>
    <w:rsid w:val="00D320B3"/>
    <w:rsid w:val="00D47478"/>
    <w:rsid w:val="00D575CD"/>
    <w:rsid w:val="00D81DD4"/>
    <w:rsid w:val="00DA60E4"/>
    <w:rsid w:val="00DD229F"/>
    <w:rsid w:val="00DE27BB"/>
    <w:rsid w:val="00E25F22"/>
    <w:rsid w:val="00E3750D"/>
    <w:rsid w:val="00EB11AD"/>
    <w:rsid w:val="00EC2AAB"/>
    <w:rsid w:val="00EC6E45"/>
    <w:rsid w:val="00F007FB"/>
    <w:rsid w:val="00F07D14"/>
    <w:rsid w:val="00F310F8"/>
    <w:rsid w:val="00F32590"/>
    <w:rsid w:val="00F76123"/>
    <w:rsid w:val="00F86902"/>
    <w:rsid w:val="00FC1CAF"/>
    <w:rsid w:val="00FC4AF3"/>
    <w:rsid w:val="00FC5FEA"/>
    <w:rsid w:val="00FE3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76831D53"/>
  <w15:chartTrackingRefBased/>
  <w15:docId w15:val="{DEDE425C-EB22-48EA-9B99-665C933B8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743AD"/>
  </w:style>
  <w:style w:type="paragraph" w:styleId="Overskrift1">
    <w:name w:val="heading 1"/>
    <w:basedOn w:val="Normal"/>
    <w:next w:val="Normal"/>
    <w:qFormat/>
    <w:rsid w:val="00F86902"/>
    <w:pPr>
      <w:keepNext/>
      <w:outlineLvl w:val="0"/>
    </w:pPr>
    <w:rPr>
      <w:sz w:val="32"/>
    </w:rPr>
  </w:style>
  <w:style w:type="paragraph" w:styleId="Overskrift2">
    <w:name w:val="heading 2"/>
    <w:basedOn w:val="Normal"/>
    <w:next w:val="Normal"/>
    <w:qFormat/>
    <w:rsid w:val="009743A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rsid w:val="00E3750D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rsid w:val="00E3750D"/>
    <w:pPr>
      <w:tabs>
        <w:tab w:val="center" w:pos="4819"/>
        <w:tab w:val="right" w:pos="9638"/>
      </w:tabs>
    </w:pPr>
  </w:style>
  <w:style w:type="table" w:styleId="Tabel-Gitter">
    <w:name w:val="Table Grid"/>
    <w:basedOn w:val="Tabel-Normal"/>
    <w:rsid w:val="00596B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semiHidden/>
    <w:rsid w:val="005B12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490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3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gm\Application%20Data\Microsoft\Skabeloner\T&amp;K-ProjektSkabelon.dot" TargetMode="Externa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T&amp;K-ProjektSkabelon</Template>
  <TotalTime>13</TotalTime>
  <Pages>6</Pages>
  <Words>295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Titel</vt:lpstr>
    </vt:vector>
  </TitlesOfParts>
  <Company>TeSe</Company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Titel</dc:title>
  <dc:subject/>
  <dc:creator>Frank Hansen</dc:creator>
  <cp:keywords/>
  <dc:description/>
  <cp:lastModifiedBy>Bent Rasmussen</cp:lastModifiedBy>
  <cp:revision>15</cp:revision>
  <cp:lastPrinted>2005-02-28T11:37:00Z</cp:lastPrinted>
  <dcterms:created xsi:type="dcterms:W3CDTF">2025-08-13T06:25:00Z</dcterms:created>
  <dcterms:modified xsi:type="dcterms:W3CDTF">2025-08-13T06:37:00Z</dcterms:modified>
</cp:coreProperties>
</file>