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r>
        <w:t>Opg. 1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En transformer, der kan regnes tabsfri, har en mangelfuld mærkeplade.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Indfør de manglende tal på mærkeplade: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507CD7" wp14:editId="26D20E10">
                <wp:simplePos x="0" y="0"/>
                <wp:positionH relativeFrom="column">
                  <wp:posOffset>636905</wp:posOffset>
                </wp:positionH>
                <wp:positionV relativeFrom="paragraph">
                  <wp:posOffset>163830</wp:posOffset>
                </wp:positionV>
                <wp:extent cx="4965065" cy="1140460"/>
                <wp:effectExtent l="0" t="0" r="0" b="0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065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3658" w:rsidRDefault="00443658" w:rsidP="00443658">
                            <w:r>
                              <w:t>Primær: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Sekundær:</w:t>
                            </w:r>
                          </w:p>
                          <w:p w:rsidR="00443658" w:rsidRDefault="00443658" w:rsidP="00443658"/>
                          <w:p w:rsidR="00443658" w:rsidRDefault="00443658" w:rsidP="00443658">
                            <w:r>
                              <w:t>U  =  220 V      N  =  ____________                    U  =  7,5 V      N  =  ____________</w:t>
                            </w:r>
                          </w:p>
                          <w:p w:rsidR="00443658" w:rsidRDefault="00443658" w:rsidP="00443658"/>
                          <w:p w:rsidR="00443658" w:rsidRDefault="00443658" w:rsidP="00443658">
                            <w:r>
                              <w:t xml:space="preserve">V / N  = ___________        I  =  </w:t>
                            </w:r>
                            <w:smartTag w:uri="urn:schemas-microsoft-com:office:smarttags" w:element="metricconverter">
                              <w:smartTagPr>
                                <w:attr w:name="ProductID" w:val="1 A"/>
                              </w:smartTagPr>
                              <w:r>
                                <w:t>1 A</w:t>
                              </w:r>
                            </w:smartTag>
                            <w:r>
                              <w:t xml:space="preserve">                     V / N  = 0,5     I  =   ____________</w:t>
                            </w:r>
                          </w:p>
                          <w:p w:rsidR="00443658" w:rsidRDefault="00443658" w:rsidP="00443658"/>
                          <w:p w:rsidR="00443658" w:rsidRDefault="00443658" w:rsidP="0044365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07CD7" id="Rectangle 23" o:spid="_x0000_s1026" style="position:absolute;left:0;text-align:left;margin-left:50.15pt;margin-top:12.9pt;width:390.95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" o:allowincell="f" strokeweight="2pt">
                <v:textbox inset="1pt,1pt,1pt,1pt">
                  <w:txbxContent>
                    <w:p w:rsidR="00443658" w:rsidRDefault="00443658" w:rsidP="00443658">
                      <w:r>
                        <w:t>Primær: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Sekundær:</w:t>
                      </w:r>
                    </w:p>
                    <w:p w:rsidR="00443658" w:rsidRDefault="00443658" w:rsidP="00443658"/>
                    <w:p w:rsidR="00443658" w:rsidRDefault="00443658" w:rsidP="00443658">
                      <w:proofErr w:type="gramStart"/>
                      <w:r>
                        <w:t>U  =</w:t>
                      </w:r>
                      <w:proofErr w:type="gramEnd"/>
                      <w:r>
                        <w:t xml:space="preserve">  220 V      N  =  ____________                    U  =  7,5 V      N  =  ____________</w:t>
                      </w:r>
                    </w:p>
                    <w:p w:rsidR="00443658" w:rsidRDefault="00443658" w:rsidP="00443658"/>
                    <w:p w:rsidR="00443658" w:rsidRDefault="00443658" w:rsidP="00443658">
                      <w:r>
                        <w:t xml:space="preserve">V / </w:t>
                      </w:r>
                      <w:proofErr w:type="gramStart"/>
                      <w:r>
                        <w:t>N  =</w:t>
                      </w:r>
                      <w:proofErr w:type="gramEnd"/>
                      <w:r>
                        <w:t xml:space="preserve"> ___________        I  =  </w:t>
                      </w:r>
                      <w:smartTag w:uri="urn:schemas-microsoft-com:office:smarttags" w:element="metricconverter">
                        <w:smartTagPr>
                          <w:attr w:name="ProductID" w:val="1 A"/>
                        </w:smartTagPr>
                        <w:r>
                          <w:t>1 A</w:t>
                        </w:r>
                      </w:smartTag>
                      <w:r>
                        <w:t xml:space="preserve">                     V / N  = 0,5     I  =   ____________</w:t>
                      </w:r>
                    </w:p>
                    <w:p w:rsidR="00443658" w:rsidRDefault="00443658" w:rsidP="00443658"/>
                    <w:p w:rsidR="00443658" w:rsidRDefault="00443658" w:rsidP="00443658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723A00" wp14:editId="30280910">
                <wp:simplePos x="0" y="0"/>
                <wp:positionH relativeFrom="column">
                  <wp:posOffset>3018155</wp:posOffset>
                </wp:positionH>
                <wp:positionV relativeFrom="paragraph">
                  <wp:posOffset>160655</wp:posOffset>
                </wp:positionV>
                <wp:extent cx="635" cy="1158875"/>
                <wp:effectExtent l="0" t="0" r="0" b="0"/>
                <wp:wrapNone/>
                <wp:docPr id="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588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37A08" id="Line 4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5pt,12.65pt" to="237.7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r>
        <w:t>Opg. 2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En en-faset transformer er mærket  0,5 kVA  og tilsluttet  220 V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Den giver ved tomgang en sekundærspænding på  42 V.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Beregn:</w:t>
      </w:r>
    </w:p>
    <w:p w:rsidR="00443658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Transformerens omsætningsforhold.</w:t>
      </w:r>
    </w:p>
    <w:p w:rsidR="00443658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Primærstrømmen ved fuldlast</w:t>
      </w:r>
    </w:p>
    <w:p w:rsidR="00443658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Sekundærstrømmen ved fuldlast.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r>
        <w:t>Opg. 3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En transformer skal reducere en vekselspænding fra  400 V  til  230 V.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Primærsiden har  450 vindinger.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Hvor mange vindinger skal der anbringes på sekundærsiden ?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Hvor stort er omsætningsforholdet ?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r>
        <w:t>Opg. 4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 xml:space="preserve">En en-faset transformer med et omsætningsforhold på  3,2 ,  giver ved tilslutning til et vekselstrømsnet en sekundærspænding på  119 V ,  når den belastes med 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>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Beregn:</w:t>
      </w:r>
    </w:p>
    <w:p w:rsidR="00443658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Primærspændingen</w:t>
      </w:r>
    </w:p>
    <w:p w:rsidR="00443658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Primærstrømmen</w:t>
      </w:r>
    </w:p>
    <w:p w:rsidR="00443658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Transformerens størrelse i kVA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r>
        <w:br w:type="page"/>
      </w:r>
      <w:bookmarkStart w:id="0" w:name="_GoBack"/>
      <w:bookmarkEnd w:id="0"/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r>
        <w:t>Opg. 5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 xml:space="preserve">Til en vinduesbelysning skal bruges  10 stk.  20 W  /  12 V  Halogenpærer, 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der forsynes fra en fælles lavvolttransformer, som anbringes i umiddelbar nærhed af vinduet og tilsluttes 230 V.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Beregn:</w:t>
      </w:r>
    </w:p>
    <w:p w:rsidR="00443658" w:rsidRDefault="00443658" w:rsidP="00443658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Transformerens størrelse ( minimum )</w:t>
      </w:r>
    </w:p>
    <w:p w:rsidR="00443658" w:rsidRDefault="00443658" w:rsidP="00443658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Sekundærstrømmen</w:t>
      </w:r>
    </w:p>
    <w:p w:rsidR="00443658" w:rsidRDefault="00443658" w:rsidP="00443658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Primærstrømmen.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r>
        <w:t>Opg. 6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En ringetransformer tilsluttes på primærsiden  230 V.  Vindingstallet er  750.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Sekundærspændingen skal kunne aftages som  3 V ,  5 V  og  8 V.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stort er vindingstallet på sekundærsiden ?</w:t>
      </w:r>
    </w:p>
    <w:p w:rsidR="00443658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Hvorledes får man mulighed for at aftage strøm ved de tre forskellige spændinger ?</w:t>
      </w:r>
    </w:p>
    <w:p w:rsidR="00443658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Tegn en skitse der illustrere svaret på punkt b).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r>
        <w:t>Opg. 7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En en-faset transformer er mærket som følger: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 xml:space="preserve">Primær:  230 V      Sekundær:  1500 V  /  250 VA   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Beregn følgende:</w:t>
      </w:r>
    </w:p>
    <w:p w:rsidR="00443658" w:rsidRDefault="00443658" w:rsidP="00443658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Primærstrømmen</w:t>
      </w:r>
    </w:p>
    <w:p w:rsidR="00443658" w:rsidRDefault="00443658" w:rsidP="00443658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Sekundærstrømmen</w:t>
      </w:r>
    </w:p>
    <w:p w:rsidR="00443658" w:rsidRDefault="00443658" w:rsidP="00443658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Vindingstallet på sekundærsiden, når der på primærsiden er 200 vindinger.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AA52DD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AA52DD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r>
        <w:t>Opg. 8</w:t>
      </w:r>
    </w:p>
    <w:p w:rsidR="00AA52DD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Et apparat, købt i udlandet, er mærket med følgende oplysninger: </w:t>
      </w:r>
    </w:p>
    <w:p w:rsidR="00AA52DD" w:rsidRPr="00631B6F" w:rsidRDefault="00AA52DD" w:rsidP="00AA52DD">
      <w:pPr>
        <w:pStyle w:val="Default"/>
        <w:rPr>
          <w:sz w:val="20"/>
          <w:szCs w:val="20"/>
        </w:rPr>
      </w:pPr>
    </w:p>
    <w:p w:rsidR="00AA52DD" w:rsidRPr="00631B6F" w:rsidRDefault="00AA52DD" w:rsidP="00AA52DD">
      <w:pPr>
        <w:pStyle w:val="Default"/>
        <w:ind w:left="2608"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55 VA / 110 V </w:t>
      </w: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Apparatet skal indbygges i en maskine, der bliver forsynet med 3 x 400 V </w:t>
      </w: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Der indbygges derfor en transformer med en primærvikling på 600 viklinger i maskinen, </w:t>
      </w: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til forsyning af apparatet. </w:t>
      </w: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Beregn følgende: </w:t>
      </w:r>
    </w:p>
    <w:p w:rsidR="00AA52DD" w:rsidRPr="00631B6F" w:rsidRDefault="00AA52DD" w:rsidP="00AA52DD">
      <w:pPr>
        <w:tabs>
          <w:tab w:val="left" w:pos="1276"/>
          <w:tab w:val="left" w:pos="3119"/>
          <w:tab w:val="left" w:pos="3686"/>
        </w:tabs>
        <w:spacing w:line="300" w:lineRule="auto"/>
      </w:pPr>
      <w:r w:rsidRPr="00631B6F">
        <w:tab/>
      </w:r>
    </w:p>
    <w:p w:rsidR="00AD329D" w:rsidRPr="008B661F" w:rsidRDefault="00AA52DD" w:rsidP="00AA52DD">
      <w:pPr>
        <w:tabs>
          <w:tab w:val="left" w:pos="1276"/>
          <w:tab w:val="left" w:pos="3119"/>
          <w:tab w:val="left" w:pos="3686"/>
        </w:tabs>
        <w:spacing w:line="300" w:lineRule="auto"/>
      </w:pPr>
      <w:r w:rsidRPr="00631B6F">
        <w:tab/>
        <w:t>Transformerens omsætningsforhold, sekundærvikling, primærstrøm og sekundærstrøm</w:t>
      </w:r>
    </w:p>
    <w:sectPr w:rsidR="00AD329D" w:rsidRPr="008B661F" w:rsidSect="004867C9">
      <w:headerReference w:type="default" r:id="rId7"/>
      <w:footerReference w:type="default" r:id="rId8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0B3" w:rsidRDefault="00FF20B3">
      <w:r>
        <w:separator/>
      </w:r>
    </w:p>
  </w:endnote>
  <w:endnote w:type="continuationSeparator" w:id="0">
    <w:p w:rsidR="00FF20B3" w:rsidRDefault="00FF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72"/>
      <w:gridCol w:w="1722"/>
    </w:tblGrid>
    <w:tr w:rsidR="00596BC3" w:rsidRPr="006D5BDD" w:rsidTr="00F274F7">
      <w:tc>
        <w:tcPr>
          <w:tcW w:w="7972" w:type="dxa"/>
          <w:vAlign w:val="center"/>
        </w:tcPr>
        <w:p w:rsidR="00596BC3" w:rsidRPr="001540F0" w:rsidRDefault="003E0707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frha</w:t>
          </w:r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9726AA">
            <w:rPr>
              <w:b/>
              <w:noProof/>
              <w:sz w:val="16"/>
              <w:szCs w:val="16"/>
            </w:rPr>
            <w:t>4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722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3E0707">
            <w:rPr>
              <w:noProof/>
              <w:sz w:val="16"/>
              <w:szCs w:val="16"/>
            </w:rPr>
            <w:t>12. december 2018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3E0707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3E0707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0B3" w:rsidRDefault="00FF20B3">
      <w:r>
        <w:separator/>
      </w:r>
    </w:p>
  </w:footnote>
  <w:footnote w:type="continuationSeparator" w:id="0">
    <w:p w:rsidR="00FF20B3" w:rsidRDefault="00FF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443658" w:rsidP="00443658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Transformator</w:t>
                                </w:r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443658" w:rsidP="00443658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 xml:space="preserve">O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2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443658" w:rsidP="00443658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</w:rPr>
                            <w:t>Transformator</w:t>
                          </w:r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443658" w:rsidP="00443658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 xml:space="preserve">O </w:t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1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4262EFC"/>
    <w:multiLevelType w:val="singleLevel"/>
    <w:tmpl w:val="C550240E"/>
    <w:lvl w:ilvl="0">
      <w:start w:val="1"/>
      <w:numFmt w:val="lowerLetter"/>
      <w:lvlText w:val="%1) "/>
      <w:legacy w:legacy="1" w:legacySpace="0" w:legacyIndent="283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B1F361F"/>
    <w:multiLevelType w:val="singleLevel"/>
    <w:tmpl w:val="C550240E"/>
    <w:lvl w:ilvl="0">
      <w:start w:val="1"/>
      <w:numFmt w:val="lowerLetter"/>
      <w:lvlText w:val="%1) "/>
      <w:legacy w:legacy="1" w:legacySpace="0" w:legacyIndent="283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DD97A0A"/>
    <w:multiLevelType w:val="singleLevel"/>
    <w:tmpl w:val="C550240E"/>
    <w:lvl w:ilvl="0">
      <w:start w:val="1"/>
      <w:numFmt w:val="lowerLetter"/>
      <w:lvlText w:val="%1) "/>
      <w:legacy w:legacy="1" w:legacySpace="0" w:legacyIndent="283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DEA6A04"/>
    <w:multiLevelType w:val="singleLevel"/>
    <w:tmpl w:val="C550240E"/>
    <w:lvl w:ilvl="0">
      <w:start w:val="1"/>
      <w:numFmt w:val="lowerLetter"/>
      <w:lvlText w:val="%1) "/>
      <w:legacy w:legacy="1" w:legacySpace="0" w:legacyIndent="283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2573D0E"/>
    <w:multiLevelType w:val="singleLevel"/>
    <w:tmpl w:val="C550240E"/>
    <w:lvl w:ilvl="0">
      <w:start w:val="1"/>
      <w:numFmt w:val="lowerLetter"/>
      <w:lvlText w:val="%1) "/>
      <w:legacy w:legacy="1" w:legacySpace="0" w:legacyIndent="283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667F0"/>
    <w:rsid w:val="003E0707"/>
    <w:rsid w:val="00443658"/>
    <w:rsid w:val="00446FE0"/>
    <w:rsid w:val="004867C9"/>
    <w:rsid w:val="004A5994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836BC"/>
    <w:rsid w:val="006D2EDF"/>
    <w:rsid w:val="006D5BDD"/>
    <w:rsid w:val="00712698"/>
    <w:rsid w:val="0074616E"/>
    <w:rsid w:val="00752460"/>
    <w:rsid w:val="008B661F"/>
    <w:rsid w:val="008F7994"/>
    <w:rsid w:val="00966D14"/>
    <w:rsid w:val="009726AA"/>
    <w:rsid w:val="009743AD"/>
    <w:rsid w:val="00996B3A"/>
    <w:rsid w:val="009A1903"/>
    <w:rsid w:val="009C60DF"/>
    <w:rsid w:val="00A60031"/>
    <w:rsid w:val="00A64226"/>
    <w:rsid w:val="00AA52DD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A60E4"/>
    <w:rsid w:val="00DD229F"/>
    <w:rsid w:val="00E25F22"/>
    <w:rsid w:val="00E3750D"/>
    <w:rsid w:val="00EB11AD"/>
    <w:rsid w:val="00EC2AAB"/>
    <w:rsid w:val="00EC6E45"/>
    <w:rsid w:val="00F007FB"/>
    <w:rsid w:val="00F07D14"/>
    <w:rsid w:val="00F274F7"/>
    <w:rsid w:val="00F310F8"/>
    <w:rsid w:val="00F32590"/>
    <w:rsid w:val="00F76123"/>
    <w:rsid w:val="00F83DA4"/>
    <w:rsid w:val="00F86902"/>
    <w:rsid w:val="00FC4AF3"/>
    <w:rsid w:val="00FC5FEA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7DF6ACB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2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1</TotalTime>
  <Pages>2</Pages>
  <Words>315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Hansen</cp:lastModifiedBy>
  <cp:revision>8</cp:revision>
  <cp:lastPrinted>2015-07-02T07:20:00Z</cp:lastPrinted>
  <dcterms:created xsi:type="dcterms:W3CDTF">2015-07-02T07:19:00Z</dcterms:created>
  <dcterms:modified xsi:type="dcterms:W3CDTF">2018-12-12T12:55:00Z</dcterms:modified>
</cp:coreProperties>
</file>