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F7EE9" w14:textId="053F0A60" w:rsidR="00711E5D" w:rsidRDefault="00711E5D" w:rsidP="00711E5D">
      <w:pPr>
        <w:pStyle w:val="Overskrift2"/>
      </w:pPr>
      <w:r>
        <w:t>Opgave 1</w:t>
      </w:r>
    </w:p>
    <w:p w14:paraId="5E7DB773" w14:textId="228CFDCA" w:rsidR="00711E5D" w:rsidRPr="00711E5D" w:rsidRDefault="00711E5D" w:rsidP="00711E5D">
      <w:r>
        <w:t>Konverter fra binær til decimal og fra decimal til binær.</w:t>
      </w:r>
    </w:p>
    <w:p w14:paraId="197881F6" w14:textId="77777777" w:rsidR="00711E5D" w:rsidRPr="00711280" w:rsidRDefault="00711E5D" w:rsidP="00711E5D">
      <w:pPr>
        <w:rPr>
          <w:b/>
          <w:sz w:val="28"/>
        </w:rPr>
      </w:pPr>
    </w:p>
    <w:p w14:paraId="21B35644" w14:textId="77777777" w:rsidR="00711E5D" w:rsidRDefault="00711E5D" w:rsidP="00711E5D"/>
    <w:p w14:paraId="78012E9D" w14:textId="77777777" w:rsidR="00711E5D" w:rsidRPr="00711280" w:rsidRDefault="00711E5D" w:rsidP="00711E5D">
      <w:pPr>
        <w:rPr>
          <w:sz w:val="28"/>
        </w:rPr>
      </w:pPr>
      <w:r w:rsidRPr="00711280">
        <w:rPr>
          <w:sz w:val="28"/>
        </w:rPr>
        <w:t>101001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</w:t>
      </w:r>
      <w:r>
        <w:rPr>
          <w:sz w:val="28"/>
        </w:rPr>
        <w:tab/>
        <w:t xml:space="preserve"> 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224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60663AEA" w14:textId="77777777" w:rsidR="00711E5D" w:rsidRDefault="00711E5D" w:rsidP="00711E5D"/>
    <w:p w14:paraId="4CEF02D7" w14:textId="77777777" w:rsidR="00711E5D" w:rsidRPr="00711280" w:rsidRDefault="00711E5D" w:rsidP="00711E5D">
      <w:pPr>
        <w:rPr>
          <w:sz w:val="28"/>
        </w:rPr>
      </w:pPr>
      <w:r>
        <w:rPr>
          <w:sz w:val="28"/>
        </w:rPr>
        <w:t>11</w:t>
      </w:r>
      <w:r w:rsidRPr="00711280">
        <w:rPr>
          <w:sz w:val="28"/>
        </w:rPr>
        <w:t>1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</w:t>
      </w:r>
      <w:r>
        <w:rPr>
          <w:sz w:val="28"/>
        </w:rPr>
        <w:tab/>
        <w:t xml:space="preserve"> 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512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084CD829" w14:textId="77777777" w:rsidR="00711E5D" w:rsidRDefault="00711E5D" w:rsidP="00711E5D"/>
    <w:p w14:paraId="070D5F82" w14:textId="77777777" w:rsidR="00711E5D" w:rsidRPr="00711280" w:rsidRDefault="00711E5D" w:rsidP="00711E5D">
      <w:pPr>
        <w:rPr>
          <w:sz w:val="28"/>
        </w:rPr>
      </w:pPr>
      <w:r>
        <w:rPr>
          <w:sz w:val="28"/>
        </w:rPr>
        <w:t>01100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</w:t>
      </w:r>
      <w:r>
        <w:rPr>
          <w:sz w:val="28"/>
        </w:rPr>
        <w:tab/>
        <w:t xml:space="preserve"> 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72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2715C410" w14:textId="77777777" w:rsidR="00711E5D" w:rsidRDefault="00711E5D" w:rsidP="00711E5D"/>
    <w:p w14:paraId="090F5862" w14:textId="77777777" w:rsidR="00711E5D" w:rsidRPr="00711280" w:rsidRDefault="00711E5D" w:rsidP="00711E5D">
      <w:pPr>
        <w:rPr>
          <w:sz w:val="28"/>
        </w:rPr>
      </w:pPr>
      <w:r>
        <w:rPr>
          <w:sz w:val="28"/>
        </w:rPr>
        <w:t>10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</w:t>
      </w:r>
      <w:r>
        <w:rPr>
          <w:sz w:val="28"/>
        </w:rPr>
        <w:tab/>
        <w:t xml:space="preserve"> 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1240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2CBE4E6A" w14:textId="77777777" w:rsidR="00711E5D" w:rsidRDefault="00711E5D" w:rsidP="00711E5D"/>
    <w:p w14:paraId="1BD315CC" w14:textId="77777777" w:rsidR="00711E5D" w:rsidRPr="00711280" w:rsidRDefault="00711E5D" w:rsidP="00711E5D">
      <w:pPr>
        <w:rPr>
          <w:sz w:val="28"/>
        </w:rPr>
      </w:pPr>
      <w:r>
        <w:rPr>
          <w:sz w:val="28"/>
        </w:rPr>
        <w:t>1110010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129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0BF7EC0F" w14:textId="77777777" w:rsidR="00711E5D" w:rsidRDefault="00711E5D" w:rsidP="00711E5D"/>
    <w:p w14:paraId="4127B0B9" w14:textId="77777777" w:rsidR="00711E5D" w:rsidRPr="00711280" w:rsidRDefault="00711E5D" w:rsidP="00711E5D">
      <w:pPr>
        <w:rPr>
          <w:sz w:val="28"/>
        </w:rPr>
      </w:pPr>
      <w:r w:rsidRPr="00711280">
        <w:rPr>
          <w:sz w:val="28"/>
        </w:rPr>
        <w:t>10</w:t>
      </w:r>
      <w:r>
        <w:rPr>
          <w:sz w:val="28"/>
        </w:rPr>
        <w:t>000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</w:t>
      </w:r>
      <w:r>
        <w:rPr>
          <w:sz w:val="28"/>
        </w:rPr>
        <w:tab/>
        <w:t xml:space="preserve">  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888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2AB388AB" w14:textId="77777777" w:rsidR="00711E5D" w:rsidRDefault="00711E5D" w:rsidP="00711E5D"/>
    <w:p w14:paraId="448ECB55" w14:textId="77777777" w:rsidR="00711E5D" w:rsidRPr="00711280" w:rsidRDefault="00711E5D" w:rsidP="00711E5D">
      <w:pPr>
        <w:rPr>
          <w:sz w:val="28"/>
        </w:rPr>
      </w:pPr>
      <w:r w:rsidRPr="00711280">
        <w:rPr>
          <w:sz w:val="28"/>
        </w:rPr>
        <w:t>1010</w:t>
      </w:r>
      <w:r w:rsidRPr="00711280">
        <w:rPr>
          <w:sz w:val="28"/>
          <w:vertAlign w:val="subscript"/>
        </w:rPr>
        <w:t xml:space="preserve"> (2)</w:t>
      </w:r>
      <w:r>
        <w:rPr>
          <w:sz w:val="28"/>
        </w:rPr>
        <w:t xml:space="preserve"> =</w:t>
      </w:r>
      <w:r>
        <w:rPr>
          <w:sz w:val="28"/>
        </w:rPr>
        <w:tab/>
        <w:t xml:space="preserve"> 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14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351B5319" w14:textId="77777777" w:rsidR="00711E5D" w:rsidRDefault="00711E5D" w:rsidP="00711E5D"/>
    <w:p w14:paraId="744FAA0A" w14:textId="77777777" w:rsidR="00711E5D" w:rsidRPr="00711280" w:rsidRDefault="00711E5D" w:rsidP="00711E5D">
      <w:pPr>
        <w:rPr>
          <w:sz w:val="28"/>
        </w:rPr>
      </w:pPr>
      <w:r>
        <w:rPr>
          <w:sz w:val="28"/>
        </w:rPr>
        <w:t>00</w:t>
      </w:r>
      <w:r w:rsidRPr="00711280">
        <w:rPr>
          <w:sz w:val="28"/>
        </w:rPr>
        <w:t>001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</w:t>
      </w:r>
      <w:r>
        <w:rPr>
          <w:sz w:val="28"/>
        </w:rPr>
        <w:tab/>
        <w:t xml:space="preserve"> 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110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2F3B382C" w14:textId="77777777" w:rsidR="00711E5D" w:rsidRDefault="00711E5D" w:rsidP="00711E5D"/>
    <w:p w14:paraId="0DE6B140" w14:textId="77777777" w:rsidR="00711E5D" w:rsidRPr="00711280" w:rsidRDefault="00711E5D" w:rsidP="00711E5D">
      <w:pPr>
        <w:rPr>
          <w:sz w:val="28"/>
        </w:rPr>
      </w:pPr>
      <w:r>
        <w:rPr>
          <w:sz w:val="28"/>
        </w:rPr>
        <w:t>10101</w:t>
      </w:r>
      <w:r w:rsidRPr="00711280">
        <w:rPr>
          <w:sz w:val="28"/>
        </w:rPr>
        <w:t>01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 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33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662A9FBE" w14:textId="77777777" w:rsidR="00711E5D" w:rsidRDefault="00711E5D" w:rsidP="00711E5D"/>
    <w:p w14:paraId="0C3F1E68" w14:textId="77777777" w:rsidR="00711E5D" w:rsidRPr="00711280" w:rsidRDefault="00711E5D" w:rsidP="00711E5D">
      <w:pPr>
        <w:rPr>
          <w:sz w:val="28"/>
        </w:rPr>
      </w:pPr>
      <w:r>
        <w:rPr>
          <w:sz w:val="28"/>
        </w:rPr>
        <w:t>1111111</w:t>
      </w:r>
      <w:r w:rsidRPr="00711280">
        <w:rPr>
          <w:sz w:val="28"/>
          <w:vertAlign w:val="subscript"/>
        </w:rPr>
        <w:t>(2)</w:t>
      </w:r>
      <w:r>
        <w:rPr>
          <w:sz w:val="28"/>
        </w:rPr>
        <w:t xml:space="preserve"> =    ___________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ab/>
      </w:r>
      <w:r>
        <w:rPr>
          <w:sz w:val="28"/>
        </w:rPr>
        <w:tab/>
        <w:t>345</w:t>
      </w:r>
      <w:r w:rsidRPr="00711280">
        <w:rPr>
          <w:sz w:val="28"/>
          <w:vertAlign w:val="subscript"/>
        </w:rPr>
        <w:t>(10)</w:t>
      </w:r>
      <w:r>
        <w:rPr>
          <w:sz w:val="28"/>
        </w:rPr>
        <w:t>=</w:t>
      </w:r>
      <w:r>
        <w:rPr>
          <w:sz w:val="28"/>
        </w:rPr>
        <w:tab/>
        <w:t>_____________</w:t>
      </w:r>
      <w:r w:rsidRPr="00711280">
        <w:rPr>
          <w:sz w:val="28"/>
          <w:vertAlign w:val="subscript"/>
        </w:rPr>
        <w:t>(2)</w:t>
      </w:r>
    </w:p>
    <w:p w14:paraId="46BAE13A" w14:textId="27C34D59" w:rsidR="00711E5D" w:rsidRDefault="00711E5D">
      <w:r>
        <w:br w:type="page"/>
      </w:r>
    </w:p>
    <w:p w14:paraId="0A7B1D56" w14:textId="46D6639C" w:rsidR="00AD329D" w:rsidRDefault="00B12C14" w:rsidP="00B12C14">
      <w:pPr>
        <w:pStyle w:val="Overskrift2"/>
      </w:pPr>
      <w:r>
        <w:lastRenderedPageBreak/>
        <w:t>Opgave 2</w:t>
      </w:r>
    </w:p>
    <w:p w14:paraId="6BC07997" w14:textId="77777777" w:rsidR="00B12C14" w:rsidRDefault="00B12C14" w:rsidP="00B12C14">
      <w:r>
        <w:t>Konverter decimal til binær:</w:t>
      </w:r>
    </w:p>
    <w:p w14:paraId="52058785" w14:textId="77777777" w:rsidR="00B12C14" w:rsidRDefault="00B12C14" w:rsidP="00B12C14"/>
    <w:tbl>
      <w:tblPr>
        <w:tblStyle w:val="Tabel-Gitter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467"/>
        <w:gridCol w:w="236"/>
        <w:gridCol w:w="2410"/>
        <w:gridCol w:w="236"/>
        <w:gridCol w:w="2485"/>
      </w:tblGrid>
      <w:tr w:rsidR="00B12C14" w14:paraId="0B0B5401" w14:textId="77777777" w:rsidTr="00341750">
        <w:trPr>
          <w:jc w:val="center"/>
        </w:trPr>
        <w:tc>
          <w:tcPr>
            <w:tcW w:w="2405" w:type="dxa"/>
          </w:tcPr>
          <w:p w14:paraId="392CE849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192</w:t>
            </w:r>
          </w:p>
        </w:tc>
        <w:tc>
          <w:tcPr>
            <w:tcW w:w="284" w:type="dxa"/>
          </w:tcPr>
          <w:p w14:paraId="0AD812BD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67" w:type="dxa"/>
          </w:tcPr>
          <w:p w14:paraId="1E538473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168</w:t>
            </w:r>
          </w:p>
        </w:tc>
        <w:tc>
          <w:tcPr>
            <w:tcW w:w="236" w:type="dxa"/>
          </w:tcPr>
          <w:p w14:paraId="050CF491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10" w:type="dxa"/>
          </w:tcPr>
          <w:p w14:paraId="5D0F0869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44</w:t>
            </w:r>
          </w:p>
        </w:tc>
        <w:tc>
          <w:tcPr>
            <w:tcW w:w="236" w:type="dxa"/>
          </w:tcPr>
          <w:p w14:paraId="24C284A7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85" w:type="dxa"/>
          </w:tcPr>
          <w:p w14:paraId="5567D2B5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9</w:t>
            </w:r>
          </w:p>
        </w:tc>
      </w:tr>
      <w:tr w:rsidR="00B12C14" w14:paraId="5EEA1953" w14:textId="77777777" w:rsidTr="00341750">
        <w:trPr>
          <w:trHeight w:val="614"/>
          <w:jc w:val="center"/>
        </w:trPr>
        <w:tc>
          <w:tcPr>
            <w:tcW w:w="2405" w:type="dxa"/>
          </w:tcPr>
          <w:p w14:paraId="4CA27391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0F386D47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67" w:type="dxa"/>
          </w:tcPr>
          <w:p w14:paraId="02C4E9FB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5750E39A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5538653C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6F909AEA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85" w:type="dxa"/>
          </w:tcPr>
          <w:p w14:paraId="19940755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</w:tr>
    </w:tbl>
    <w:p w14:paraId="55DA7000" w14:textId="77777777" w:rsidR="00B12C14" w:rsidRDefault="00B12C14" w:rsidP="00B12C14"/>
    <w:tbl>
      <w:tblPr>
        <w:tblStyle w:val="Tabel-Gitter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467"/>
        <w:gridCol w:w="236"/>
        <w:gridCol w:w="2410"/>
        <w:gridCol w:w="236"/>
        <w:gridCol w:w="2485"/>
      </w:tblGrid>
      <w:tr w:rsidR="00B12C14" w14:paraId="0F349647" w14:textId="77777777" w:rsidTr="00341750">
        <w:trPr>
          <w:jc w:val="center"/>
        </w:trPr>
        <w:tc>
          <w:tcPr>
            <w:tcW w:w="2405" w:type="dxa"/>
          </w:tcPr>
          <w:p w14:paraId="38078A97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4" w:type="dxa"/>
          </w:tcPr>
          <w:p w14:paraId="145C8D7D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67" w:type="dxa"/>
          </w:tcPr>
          <w:p w14:paraId="3DACA497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36" w:type="dxa"/>
          </w:tcPr>
          <w:p w14:paraId="233306D4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10" w:type="dxa"/>
          </w:tcPr>
          <w:p w14:paraId="7799C1E9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6" w:type="dxa"/>
          </w:tcPr>
          <w:p w14:paraId="60B1121C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85" w:type="dxa"/>
          </w:tcPr>
          <w:p w14:paraId="0410AFCA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B12C14" w14:paraId="52051FAE" w14:textId="77777777" w:rsidTr="00341750">
        <w:trPr>
          <w:trHeight w:val="614"/>
          <w:jc w:val="center"/>
        </w:trPr>
        <w:tc>
          <w:tcPr>
            <w:tcW w:w="2405" w:type="dxa"/>
          </w:tcPr>
          <w:p w14:paraId="6F75D69D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16B7476A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67" w:type="dxa"/>
          </w:tcPr>
          <w:p w14:paraId="103B6316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5154F199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42C553AC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2727C634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85" w:type="dxa"/>
          </w:tcPr>
          <w:p w14:paraId="3BEB6EC4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</w:tr>
    </w:tbl>
    <w:p w14:paraId="299D452E" w14:textId="77777777" w:rsidR="00B12C14" w:rsidRDefault="00B12C14" w:rsidP="00B12C14"/>
    <w:tbl>
      <w:tblPr>
        <w:tblStyle w:val="Tabel-Gitter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467"/>
        <w:gridCol w:w="236"/>
        <w:gridCol w:w="2410"/>
        <w:gridCol w:w="236"/>
        <w:gridCol w:w="2485"/>
      </w:tblGrid>
      <w:tr w:rsidR="00B12C14" w14:paraId="584B1796" w14:textId="77777777" w:rsidTr="00341750">
        <w:trPr>
          <w:jc w:val="center"/>
        </w:trPr>
        <w:tc>
          <w:tcPr>
            <w:tcW w:w="2405" w:type="dxa"/>
          </w:tcPr>
          <w:p w14:paraId="1173CFEE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84" w:type="dxa"/>
          </w:tcPr>
          <w:p w14:paraId="22FC8540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67" w:type="dxa"/>
          </w:tcPr>
          <w:p w14:paraId="4C90AD09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36" w:type="dxa"/>
          </w:tcPr>
          <w:p w14:paraId="654B025E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10" w:type="dxa"/>
          </w:tcPr>
          <w:p w14:paraId="09A6B0A9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6" w:type="dxa"/>
          </w:tcPr>
          <w:p w14:paraId="5AD3F512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85" w:type="dxa"/>
          </w:tcPr>
          <w:p w14:paraId="106D9DCA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</w:tr>
      <w:tr w:rsidR="00B12C14" w14:paraId="2180E14E" w14:textId="77777777" w:rsidTr="00341750">
        <w:trPr>
          <w:trHeight w:val="614"/>
          <w:jc w:val="center"/>
        </w:trPr>
        <w:tc>
          <w:tcPr>
            <w:tcW w:w="2405" w:type="dxa"/>
          </w:tcPr>
          <w:p w14:paraId="53D4C117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240062E7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67" w:type="dxa"/>
          </w:tcPr>
          <w:p w14:paraId="3DDEFFB3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2F045051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538A088B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7176A385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85" w:type="dxa"/>
          </w:tcPr>
          <w:p w14:paraId="6F6C1C26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</w:tr>
    </w:tbl>
    <w:p w14:paraId="68503EC8" w14:textId="77777777" w:rsidR="00B12C14" w:rsidRDefault="00B12C14" w:rsidP="00B12C14"/>
    <w:tbl>
      <w:tblPr>
        <w:tblStyle w:val="Tabel-Gitter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467"/>
        <w:gridCol w:w="236"/>
        <w:gridCol w:w="2410"/>
        <w:gridCol w:w="236"/>
        <w:gridCol w:w="2485"/>
      </w:tblGrid>
      <w:tr w:rsidR="00B12C14" w:rsidRPr="00C107A5" w14:paraId="50E24692" w14:textId="77777777" w:rsidTr="00341750">
        <w:trPr>
          <w:jc w:val="center"/>
        </w:trPr>
        <w:tc>
          <w:tcPr>
            <w:tcW w:w="2405" w:type="dxa"/>
          </w:tcPr>
          <w:p w14:paraId="69856980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4" w:type="dxa"/>
          </w:tcPr>
          <w:p w14:paraId="3E2D5474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67" w:type="dxa"/>
          </w:tcPr>
          <w:p w14:paraId="6C0DB0C4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36" w:type="dxa"/>
          </w:tcPr>
          <w:p w14:paraId="64434C1B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10" w:type="dxa"/>
          </w:tcPr>
          <w:p w14:paraId="04CBA039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236" w:type="dxa"/>
          </w:tcPr>
          <w:p w14:paraId="12CE5A37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85" w:type="dxa"/>
          </w:tcPr>
          <w:p w14:paraId="1167A99A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12C14" w:rsidRPr="00C107A5" w14:paraId="5DF51BC9" w14:textId="77777777" w:rsidTr="00341750">
        <w:trPr>
          <w:trHeight w:val="614"/>
          <w:jc w:val="center"/>
        </w:trPr>
        <w:tc>
          <w:tcPr>
            <w:tcW w:w="2405" w:type="dxa"/>
          </w:tcPr>
          <w:p w14:paraId="13BA2FC6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68C78583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67" w:type="dxa"/>
          </w:tcPr>
          <w:p w14:paraId="4959D07A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159FA2A7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282F9B57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456714B3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85" w:type="dxa"/>
          </w:tcPr>
          <w:p w14:paraId="1E91E46E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</w:tr>
    </w:tbl>
    <w:p w14:paraId="1F37E755" w14:textId="77777777" w:rsidR="00B12C14" w:rsidRDefault="00B12C14" w:rsidP="00B12C14"/>
    <w:p w14:paraId="3EB25E47" w14:textId="77777777" w:rsidR="00B12C14" w:rsidRDefault="00B12C14" w:rsidP="00B12C14"/>
    <w:p w14:paraId="5BD79EAF" w14:textId="77777777" w:rsidR="00B12C14" w:rsidRDefault="00B12C14" w:rsidP="00B12C14"/>
    <w:p w14:paraId="79EF980E" w14:textId="77777777" w:rsidR="00B12C14" w:rsidRDefault="00B12C14" w:rsidP="00B12C14">
      <w:r>
        <w:t>Konvert  binær til decimal:</w:t>
      </w:r>
    </w:p>
    <w:tbl>
      <w:tblPr>
        <w:tblStyle w:val="Tabel-Gitter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467"/>
        <w:gridCol w:w="236"/>
        <w:gridCol w:w="2410"/>
        <w:gridCol w:w="236"/>
        <w:gridCol w:w="2485"/>
      </w:tblGrid>
      <w:tr w:rsidR="00B12C14" w:rsidRPr="00C107A5" w14:paraId="67D7B676" w14:textId="77777777" w:rsidTr="00341750">
        <w:trPr>
          <w:jc w:val="center"/>
        </w:trPr>
        <w:tc>
          <w:tcPr>
            <w:tcW w:w="2405" w:type="dxa"/>
          </w:tcPr>
          <w:p w14:paraId="77A95448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10101110</w:t>
            </w:r>
          </w:p>
        </w:tc>
        <w:tc>
          <w:tcPr>
            <w:tcW w:w="284" w:type="dxa"/>
          </w:tcPr>
          <w:p w14:paraId="36135075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67" w:type="dxa"/>
          </w:tcPr>
          <w:p w14:paraId="1E026D8D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00110111</w:t>
            </w:r>
          </w:p>
        </w:tc>
        <w:tc>
          <w:tcPr>
            <w:tcW w:w="236" w:type="dxa"/>
          </w:tcPr>
          <w:p w14:paraId="5E3173EA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10" w:type="dxa"/>
          </w:tcPr>
          <w:p w14:paraId="2A38D2F7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00000011</w:t>
            </w:r>
          </w:p>
        </w:tc>
        <w:tc>
          <w:tcPr>
            <w:tcW w:w="236" w:type="dxa"/>
          </w:tcPr>
          <w:p w14:paraId="61022A57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85" w:type="dxa"/>
          </w:tcPr>
          <w:p w14:paraId="2B1F38ED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11111110</w:t>
            </w:r>
          </w:p>
        </w:tc>
      </w:tr>
      <w:tr w:rsidR="00B12C14" w:rsidRPr="00C107A5" w14:paraId="3930F8F3" w14:textId="77777777" w:rsidTr="00341750">
        <w:trPr>
          <w:trHeight w:val="614"/>
          <w:jc w:val="center"/>
        </w:trPr>
        <w:tc>
          <w:tcPr>
            <w:tcW w:w="2405" w:type="dxa"/>
          </w:tcPr>
          <w:p w14:paraId="597FA8F4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11817B8D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67" w:type="dxa"/>
          </w:tcPr>
          <w:p w14:paraId="2F6D7AB5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16094B39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7D977889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36F80DC4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85" w:type="dxa"/>
          </w:tcPr>
          <w:p w14:paraId="6534E48E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</w:tr>
    </w:tbl>
    <w:p w14:paraId="26CB4231" w14:textId="77777777" w:rsidR="00B12C14" w:rsidRDefault="00B12C14" w:rsidP="00B12C14"/>
    <w:tbl>
      <w:tblPr>
        <w:tblStyle w:val="Tabel-Gitter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467"/>
        <w:gridCol w:w="236"/>
        <w:gridCol w:w="2410"/>
        <w:gridCol w:w="236"/>
        <w:gridCol w:w="2485"/>
      </w:tblGrid>
      <w:tr w:rsidR="00B12C14" w:rsidRPr="00C107A5" w14:paraId="248B4D1E" w14:textId="77777777" w:rsidTr="00341750">
        <w:trPr>
          <w:jc w:val="center"/>
        </w:trPr>
        <w:tc>
          <w:tcPr>
            <w:tcW w:w="2405" w:type="dxa"/>
          </w:tcPr>
          <w:p w14:paraId="5EB72951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11001100</w:t>
            </w:r>
          </w:p>
        </w:tc>
        <w:tc>
          <w:tcPr>
            <w:tcW w:w="284" w:type="dxa"/>
          </w:tcPr>
          <w:p w14:paraId="33B8E843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67" w:type="dxa"/>
          </w:tcPr>
          <w:p w14:paraId="57B31207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00001100</w:t>
            </w:r>
          </w:p>
        </w:tc>
        <w:tc>
          <w:tcPr>
            <w:tcW w:w="236" w:type="dxa"/>
          </w:tcPr>
          <w:p w14:paraId="0BC77F85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10" w:type="dxa"/>
          </w:tcPr>
          <w:p w14:paraId="7F73D725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10000000</w:t>
            </w:r>
          </w:p>
        </w:tc>
        <w:tc>
          <w:tcPr>
            <w:tcW w:w="236" w:type="dxa"/>
          </w:tcPr>
          <w:p w14:paraId="1A11B1BC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85" w:type="dxa"/>
          </w:tcPr>
          <w:p w14:paraId="33DC468D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01100001</w:t>
            </w:r>
          </w:p>
        </w:tc>
      </w:tr>
      <w:tr w:rsidR="00B12C14" w:rsidRPr="00C107A5" w14:paraId="276BDA86" w14:textId="77777777" w:rsidTr="00341750">
        <w:trPr>
          <w:trHeight w:val="614"/>
          <w:jc w:val="center"/>
        </w:trPr>
        <w:tc>
          <w:tcPr>
            <w:tcW w:w="2405" w:type="dxa"/>
          </w:tcPr>
          <w:p w14:paraId="0F1A2CBA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7A329137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67" w:type="dxa"/>
          </w:tcPr>
          <w:p w14:paraId="00F9ED49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0F10B834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0F775C97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7127C696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85" w:type="dxa"/>
          </w:tcPr>
          <w:p w14:paraId="1DFA53C1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</w:tr>
    </w:tbl>
    <w:p w14:paraId="6FAAFE20" w14:textId="77777777" w:rsidR="00B12C14" w:rsidRDefault="00B12C14" w:rsidP="00B12C14"/>
    <w:tbl>
      <w:tblPr>
        <w:tblStyle w:val="Tabel-Gitter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467"/>
        <w:gridCol w:w="236"/>
        <w:gridCol w:w="2410"/>
        <w:gridCol w:w="236"/>
        <w:gridCol w:w="2485"/>
      </w:tblGrid>
      <w:tr w:rsidR="00B12C14" w:rsidRPr="00C107A5" w14:paraId="2BAD8D69" w14:textId="77777777" w:rsidTr="00341750">
        <w:trPr>
          <w:jc w:val="center"/>
        </w:trPr>
        <w:tc>
          <w:tcPr>
            <w:tcW w:w="2405" w:type="dxa"/>
          </w:tcPr>
          <w:p w14:paraId="0DE3FB5A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00000011</w:t>
            </w:r>
          </w:p>
        </w:tc>
        <w:tc>
          <w:tcPr>
            <w:tcW w:w="284" w:type="dxa"/>
          </w:tcPr>
          <w:p w14:paraId="7E2E6A8F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67" w:type="dxa"/>
          </w:tcPr>
          <w:p w14:paraId="55BAD8FF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01111110</w:t>
            </w:r>
          </w:p>
        </w:tc>
        <w:tc>
          <w:tcPr>
            <w:tcW w:w="236" w:type="dxa"/>
          </w:tcPr>
          <w:p w14:paraId="7C23A1F3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10" w:type="dxa"/>
          </w:tcPr>
          <w:p w14:paraId="7E08D605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10011101</w:t>
            </w:r>
          </w:p>
        </w:tc>
        <w:tc>
          <w:tcPr>
            <w:tcW w:w="236" w:type="dxa"/>
          </w:tcPr>
          <w:p w14:paraId="340769A4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85" w:type="dxa"/>
          </w:tcPr>
          <w:p w14:paraId="1B6C7ABE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10111111</w:t>
            </w:r>
          </w:p>
        </w:tc>
      </w:tr>
      <w:tr w:rsidR="00B12C14" w:rsidRPr="00C107A5" w14:paraId="3399F4B1" w14:textId="77777777" w:rsidTr="00341750">
        <w:trPr>
          <w:trHeight w:val="614"/>
          <w:jc w:val="center"/>
        </w:trPr>
        <w:tc>
          <w:tcPr>
            <w:tcW w:w="2405" w:type="dxa"/>
          </w:tcPr>
          <w:p w14:paraId="3C16CC70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51ADAF9D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67" w:type="dxa"/>
          </w:tcPr>
          <w:p w14:paraId="0F370C74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4DE57FA1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785E13E2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4C2DC17B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85" w:type="dxa"/>
          </w:tcPr>
          <w:p w14:paraId="1264799B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</w:tr>
    </w:tbl>
    <w:p w14:paraId="344D0BC9" w14:textId="77777777" w:rsidR="00B12C14" w:rsidRDefault="00B12C14" w:rsidP="00B12C14"/>
    <w:tbl>
      <w:tblPr>
        <w:tblStyle w:val="Tabel-Gitter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467"/>
        <w:gridCol w:w="236"/>
        <w:gridCol w:w="2410"/>
        <w:gridCol w:w="236"/>
        <w:gridCol w:w="2485"/>
      </w:tblGrid>
      <w:tr w:rsidR="00B12C14" w:rsidRPr="00C107A5" w14:paraId="600E4D62" w14:textId="77777777" w:rsidTr="00341750">
        <w:trPr>
          <w:jc w:val="center"/>
        </w:trPr>
        <w:tc>
          <w:tcPr>
            <w:tcW w:w="2405" w:type="dxa"/>
          </w:tcPr>
          <w:p w14:paraId="0AC9DD90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11110000</w:t>
            </w:r>
          </w:p>
        </w:tc>
        <w:tc>
          <w:tcPr>
            <w:tcW w:w="284" w:type="dxa"/>
          </w:tcPr>
          <w:p w14:paraId="7D4591FC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67" w:type="dxa"/>
          </w:tcPr>
          <w:p w14:paraId="70FE64FC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01110011</w:t>
            </w:r>
          </w:p>
        </w:tc>
        <w:tc>
          <w:tcPr>
            <w:tcW w:w="236" w:type="dxa"/>
          </w:tcPr>
          <w:p w14:paraId="6A74FBE0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10" w:type="dxa"/>
          </w:tcPr>
          <w:p w14:paraId="24EFA29C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01000100</w:t>
            </w:r>
          </w:p>
        </w:tc>
        <w:tc>
          <w:tcPr>
            <w:tcW w:w="236" w:type="dxa"/>
          </w:tcPr>
          <w:p w14:paraId="183DF32C" w14:textId="77777777" w:rsidR="00B12C14" w:rsidRPr="00C107A5" w:rsidRDefault="00B12C14" w:rsidP="00341750">
            <w:pPr>
              <w:jc w:val="center"/>
              <w:rPr>
                <w:b/>
              </w:rPr>
            </w:pPr>
            <w:r w:rsidRPr="00C107A5">
              <w:rPr>
                <w:b/>
              </w:rPr>
              <w:t>.</w:t>
            </w:r>
          </w:p>
        </w:tc>
        <w:tc>
          <w:tcPr>
            <w:tcW w:w="2485" w:type="dxa"/>
          </w:tcPr>
          <w:p w14:paraId="1BA690D0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00000000</w:t>
            </w:r>
          </w:p>
        </w:tc>
      </w:tr>
      <w:tr w:rsidR="00B12C14" w:rsidRPr="00C107A5" w14:paraId="70B92D33" w14:textId="77777777" w:rsidTr="00341750">
        <w:trPr>
          <w:trHeight w:val="614"/>
          <w:jc w:val="center"/>
        </w:trPr>
        <w:tc>
          <w:tcPr>
            <w:tcW w:w="2405" w:type="dxa"/>
          </w:tcPr>
          <w:p w14:paraId="1FBB8FEE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bottom"/>
          </w:tcPr>
          <w:p w14:paraId="798D6371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67" w:type="dxa"/>
          </w:tcPr>
          <w:p w14:paraId="402CD8EB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138A7462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14:paraId="419F923E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  <w:tc>
          <w:tcPr>
            <w:tcW w:w="236" w:type="dxa"/>
            <w:vAlign w:val="bottom"/>
          </w:tcPr>
          <w:p w14:paraId="21BA28AC" w14:textId="77777777" w:rsidR="00B12C14" w:rsidRPr="00C107A5" w:rsidRDefault="00B12C14" w:rsidP="00341750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85" w:type="dxa"/>
          </w:tcPr>
          <w:p w14:paraId="7DB70148" w14:textId="77777777" w:rsidR="00B12C14" w:rsidRPr="00C107A5" w:rsidRDefault="00B12C14" w:rsidP="00341750">
            <w:pPr>
              <w:jc w:val="center"/>
              <w:rPr>
                <w:b/>
              </w:rPr>
            </w:pPr>
          </w:p>
        </w:tc>
      </w:tr>
    </w:tbl>
    <w:p w14:paraId="772D0409" w14:textId="77777777" w:rsidR="00B12C14" w:rsidRDefault="00B12C14" w:rsidP="008B661F"/>
    <w:p w14:paraId="57119828" w14:textId="77777777" w:rsidR="00B12C14" w:rsidRDefault="00B12C14">
      <w:r>
        <w:br w:type="page"/>
      </w:r>
    </w:p>
    <w:p w14:paraId="146FB57A" w14:textId="34B2B12F" w:rsidR="00B12C14" w:rsidRDefault="00B12C14" w:rsidP="00B12C14">
      <w:pPr>
        <w:pStyle w:val="Overskrift2"/>
      </w:pPr>
      <w:r>
        <w:lastRenderedPageBreak/>
        <w:t>Opgave 3</w:t>
      </w:r>
    </w:p>
    <w:p w14:paraId="4A05533A" w14:textId="77777777" w:rsidR="00D57A77" w:rsidRDefault="00B12C14" w:rsidP="00D57A77">
      <w:r>
        <w:rPr>
          <w:noProof/>
        </w:rPr>
        <w:t>Angiv gate- og sandheds-type</w:t>
      </w:r>
    </w:p>
    <w:tbl>
      <w:tblPr>
        <w:tblStyle w:val="Tabel-Gitter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57A77" w14:paraId="3ADD06F1" w14:textId="77777777" w:rsidTr="00365139">
        <w:trPr>
          <w:trHeight w:val="3439"/>
        </w:trPr>
        <w:tc>
          <w:tcPr>
            <w:tcW w:w="3012" w:type="dxa"/>
            <w:vAlign w:val="center"/>
          </w:tcPr>
          <w:p w14:paraId="4956C743" w14:textId="77777777" w:rsidR="00D57A77" w:rsidRDefault="00D57A77" w:rsidP="00365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249B1C" wp14:editId="2E5F2583">
                  <wp:extent cx="987309" cy="2340000"/>
                  <wp:effectExtent l="0" t="0" r="3810" b="317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309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14:paraId="21274476" w14:textId="77777777" w:rsidR="00D57A77" w:rsidRDefault="00D57A77" w:rsidP="00365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2EF01B" wp14:editId="0ABDFA4D">
                  <wp:extent cx="989396" cy="2340000"/>
                  <wp:effectExtent l="0" t="0" r="1270" b="317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96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14:paraId="7A7A24A7" w14:textId="77777777" w:rsidR="00D57A77" w:rsidRDefault="00D57A77" w:rsidP="00365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38222E" wp14:editId="4584201E">
                  <wp:extent cx="1043514" cy="2340000"/>
                  <wp:effectExtent l="0" t="0" r="4445" b="317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514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77" w14:paraId="78337FCE" w14:textId="77777777" w:rsidTr="00365139">
        <w:trPr>
          <w:trHeight w:val="3496"/>
        </w:trPr>
        <w:tc>
          <w:tcPr>
            <w:tcW w:w="3012" w:type="dxa"/>
            <w:vAlign w:val="center"/>
          </w:tcPr>
          <w:p w14:paraId="4C601129" w14:textId="77777777" w:rsidR="00D57A77" w:rsidRDefault="00D57A77" w:rsidP="00365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D0FDD4" wp14:editId="04A6B38B">
                  <wp:extent cx="1173811" cy="2340000"/>
                  <wp:effectExtent l="0" t="0" r="7620" b="3175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811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14:paraId="1C7F21EC" w14:textId="77777777" w:rsidR="00D57A77" w:rsidRDefault="00D57A77" w:rsidP="00365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4282FD" wp14:editId="34A7CCD2">
                  <wp:extent cx="1073836" cy="2340000"/>
                  <wp:effectExtent l="0" t="0" r="0" b="3175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836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14:paraId="54450DE9" w14:textId="77777777" w:rsidR="00D57A77" w:rsidRDefault="00D57A77" w:rsidP="00365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6974E0" wp14:editId="7CB56E04">
                  <wp:extent cx="981031" cy="2340000"/>
                  <wp:effectExtent l="0" t="0" r="0" b="3175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31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77" w14:paraId="431B2343" w14:textId="77777777" w:rsidTr="00365139">
        <w:trPr>
          <w:trHeight w:val="2956"/>
        </w:trPr>
        <w:tc>
          <w:tcPr>
            <w:tcW w:w="3012" w:type="dxa"/>
            <w:vAlign w:val="center"/>
          </w:tcPr>
          <w:p w14:paraId="6ABAEBB5" w14:textId="77777777" w:rsidR="00D57A77" w:rsidRDefault="00D57A77" w:rsidP="00365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4A9BF1" wp14:editId="644D5C91">
                  <wp:extent cx="1029930" cy="2340000"/>
                  <wp:effectExtent l="0" t="0" r="0" b="317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30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14:paraId="1FF171EC" w14:textId="77777777" w:rsidR="00D57A77" w:rsidRDefault="00D57A77" w:rsidP="003651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E515B9" wp14:editId="1D7F1507">
                  <wp:extent cx="1023226" cy="2340000"/>
                  <wp:effectExtent l="0" t="0" r="5715" b="3175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226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14:paraId="0CAC252F" w14:textId="77777777" w:rsidR="00D57A77" w:rsidRDefault="00D57A77" w:rsidP="00365139">
            <w:pPr>
              <w:jc w:val="center"/>
            </w:pPr>
          </w:p>
        </w:tc>
      </w:tr>
    </w:tbl>
    <w:p w14:paraId="4E1F0604" w14:textId="5C26728C" w:rsidR="00B12C14" w:rsidRDefault="00B12C14" w:rsidP="00D57A77">
      <w:bookmarkStart w:id="0" w:name="_GoBack"/>
      <w:bookmarkEnd w:id="0"/>
      <w:r>
        <w:br w:type="page"/>
      </w:r>
    </w:p>
    <w:p w14:paraId="46443AD4" w14:textId="7CD673CE" w:rsidR="00B12C14" w:rsidRDefault="005F7956" w:rsidP="005F7956">
      <w:pPr>
        <w:pStyle w:val="Overskrift2"/>
      </w:pPr>
      <w:r>
        <w:lastRenderedPageBreak/>
        <w:t>Opgave 4</w:t>
      </w:r>
    </w:p>
    <w:p w14:paraId="4A25946E" w14:textId="176F281D" w:rsidR="005F7956" w:rsidRDefault="005F7956" w:rsidP="00B12C14">
      <w:r w:rsidRPr="005F7956">
        <w:t>Udfyld sandhedstabel ud fra gatekredsløb:</w:t>
      </w:r>
    </w:p>
    <w:p w14:paraId="1E629B5C" w14:textId="1C698BB7" w:rsidR="005F7956" w:rsidRDefault="005F7956" w:rsidP="00B12C14"/>
    <w:p w14:paraId="1821B6F0" w14:textId="4D8C8775" w:rsidR="005F7956" w:rsidRDefault="005F7956" w:rsidP="00B12C14"/>
    <w:p w14:paraId="233565DA" w14:textId="77777777" w:rsidR="005F7956" w:rsidRDefault="005F7956" w:rsidP="00B12C14"/>
    <w:p w14:paraId="4FC7B04C" w14:textId="3FCAE93A" w:rsidR="005F7956" w:rsidRDefault="005F7956" w:rsidP="005F7956">
      <w:pPr>
        <w:jc w:val="center"/>
      </w:pPr>
      <w:r>
        <w:rPr>
          <w:noProof/>
        </w:rPr>
        <w:drawing>
          <wp:inline distT="0" distB="0" distL="0" distR="0" wp14:anchorId="79B34E2D" wp14:editId="7E1A2254">
            <wp:extent cx="5394960" cy="2195195"/>
            <wp:effectExtent l="0" t="0" r="0" b="0"/>
            <wp:docPr id="9" name="Billede 9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23A79" w14:textId="2B8C1093" w:rsidR="005F7956" w:rsidRDefault="005F7956" w:rsidP="00B12C14"/>
    <w:p w14:paraId="3764AB06" w14:textId="6CE33669" w:rsidR="005F7956" w:rsidRDefault="005F7956" w:rsidP="00B12C14"/>
    <w:p w14:paraId="63AB3D46" w14:textId="77777777" w:rsidR="005F7956" w:rsidRDefault="005F7956" w:rsidP="00B12C14"/>
    <w:p w14:paraId="679836C2" w14:textId="4CE2CCA4" w:rsidR="005F7956" w:rsidRDefault="005F7956" w:rsidP="00B12C14"/>
    <w:p w14:paraId="47D5A535" w14:textId="77777777" w:rsidR="005F7956" w:rsidRDefault="005F7956" w:rsidP="005F7956">
      <w:pPr>
        <w:jc w:val="center"/>
      </w:pPr>
      <w:r>
        <w:rPr>
          <w:noProof/>
        </w:rPr>
        <w:drawing>
          <wp:inline distT="0" distB="0" distL="0" distR="0" wp14:anchorId="7322BDD5" wp14:editId="6C5138C3">
            <wp:extent cx="2533650" cy="2569210"/>
            <wp:effectExtent l="0" t="0" r="0" b="254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11"/>
                    <a:stretch/>
                  </pic:blipFill>
                  <pic:spPr bwMode="auto">
                    <a:xfrm>
                      <a:off x="0" y="0"/>
                      <a:ext cx="253365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4F39A" w14:textId="77777777" w:rsidR="005F7956" w:rsidRDefault="005F7956">
      <w:r>
        <w:br w:type="page"/>
      </w:r>
    </w:p>
    <w:p w14:paraId="68C89461" w14:textId="75A78BB9" w:rsidR="004003E4" w:rsidRDefault="004003E4" w:rsidP="004003E4">
      <w:pPr>
        <w:pStyle w:val="Overskrift2"/>
      </w:pPr>
      <w:r>
        <w:lastRenderedPageBreak/>
        <w:t>Opgave 5 Patchkabel</w:t>
      </w:r>
    </w:p>
    <w:p w14:paraId="71F13742" w14:textId="77777777" w:rsidR="004003E4" w:rsidRDefault="004003E4" w:rsidP="004003E4"/>
    <w:p w14:paraId="4DE1E001" w14:textId="3241FD68" w:rsidR="004003E4" w:rsidRDefault="004003E4" w:rsidP="004003E4">
      <w:pPr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9E1E0D" wp14:editId="471CADBD">
                <wp:simplePos x="0" y="0"/>
                <wp:positionH relativeFrom="column">
                  <wp:posOffset>-259715</wp:posOffset>
                </wp:positionH>
                <wp:positionV relativeFrom="paragraph">
                  <wp:posOffset>64135</wp:posOffset>
                </wp:positionV>
                <wp:extent cx="2099945" cy="748030"/>
                <wp:effectExtent l="0" t="0" r="0" b="0"/>
                <wp:wrapNone/>
                <wp:docPr id="16" name="Tekstfel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114244311"/>
                          <w:bookmarkEnd w:id="1"/>
                          <w:p w14:paraId="067FC61C" w14:textId="77777777" w:rsidR="004003E4" w:rsidRDefault="004003E4" w:rsidP="004003E4">
                            <w:r>
                              <w:object w:dxaOrig="2854" w:dyaOrig="979" w14:anchorId="1FE3F0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0.75pt;height:51.75pt" fillcolor="window">
                                  <v:imagedata r:id="rId17" o:title="" gain="86232f" blacklevel="9830f"/>
                                </v:shape>
                                <o:OLEObject Type="Embed" ProgID="Word.Picture.8" ShapeID="_x0000_i1026" DrawAspect="Content" ObjectID="_1606205727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E1E0D" id="_x0000_t202" coordsize="21600,21600" o:spt="202" path="m,l,21600r21600,l21600,xe">
                <v:stroke joinstyle="miter"/>
                <v:path gradientshapeok="t" o:connecttype="rect"/>
              </v:shapetype>
              <v:shape id="Tekstfelt 16" o:spid="_x0000_s1026" type="#_x0000_t202" style="position:absolute;margin-left:-20.45pt;margin-top:5.05pt;width:165.3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" o:allowincell="f" stroked="f">
                <v:textbox>
                  <w:txbxContent>
                    <w:bookmarkStart w:id="2" w:name="_MON_1114244311"/>
                    <w:bookmarkEnd w:id="2"/>
                    <w:p w14:paraId="067FC61C" w14:textId="77777777" w:rsidR="004003E4" w:rsidRDefault="004003E4" w:rsidP="004003E4">
                      <w:r>
                        <w:object w:dxaOrig="2854" w:dyaOrig="979" w14:anchorId="1FE3F020">
                          <v:shape id="_x0000_i1036" type="#_x0000_t75" style="width:150.75pt;height:51.75pt" fillcolor="window">
                            <v:imagedata r:id="rId19" o:title="" gain="86232f" blacklevel="9830f"/>
                          </v:shape>
                          <o:OLEObject Type="Embed" ProgID="Word.Picture.8" ShapeID="_x0000_i1036" DrawAspect="Content" ObjectID="_1606204134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t xml:space="preserve">1.     </w:t>
      </w:r>
      <w:r>
        <w:rPr>
          <w:b/>
        </w:rPr>
        <w:t xml:space="preserve">Start med den ene ende og monter evt. plasthus. </w:t>
      </w:r>
    </w:p>
    <w:p w14:paraId="6D5B581C" w14:textId="77777777" w:rsidR="004003E4" w:rsidRDefault="004003E4" w:rsidP="004003E4">
      <w:pPr>
        <w:ind w:left="3600"/>
        <w:outlineLvl w:val="0"/>
      </w:pPr>
      <w:r>
        <w:rPr>
          <w:b/>
        </w:rPr>
        <w:t xml:space="preserve">Fjern yderkappen på netværkskablet, ca </w:t>
      </w:r>
      <w:smartTag w:uri="urn:schemas-microsoft-com:office:smarttags" w:element="metricconverter">
        <w:smartTagPr>
          <w:attr w:name="ProductID" w:val="40 mm"/>
        </w:smartTagPr>
        <w:r>
          <w:rPr>
            <w:b/>
          </w:rPr>
          <w:t>40 mm</w:t>
        </w:r>
      </w:smartTag>
      <w:r>
        <w:rPr>
          <w:b/>
        </w:rPr>
        <w:t xml:space="preserve"> fra enden af kablet.</w:t>
      </w:r>
      <w:r>
        <w:t xml:space="preserve"> Det kan gøres ved at skære forsigtigt rundt om kappen med en kniv eller der kan være en funktion indbygget i crimp-værktøjet. Pas på ikke at beskadige isolationen på parrene. </w:t>
      </w:r>
    </w:p>
    <w:p w14:paraId="64500A87" w14:textId="77777777" w:rsidR="004003E4" w:rsidRDefault="004003E4" w:rsidP="004003E4">
      <w:pPr>
        <w:ind w:left="360"/>
        <w:outlineLvl w:val="0"/>
      </w:pPr>
    </w:p>
    <w:p w14:paraId="6DB0CDA8" w14:textId="77777777" w:rsidR="004003E4" w:rsidRDefault="004003E4" w:rsidP="004003E4">
      <w:pPr>
        <w:ind w:left="360"/>
        <w:outlineLvl w:val="0"/>
      </w:pPr>
    </w:p>
    <w:p w14:paraId="32CEA676" w14:textId="77777777" w:rsidR="004003E4" w:rsidRDefault="004003E4" w:rsidP="004003E4">
      <w:pPr>
        <w:outlineLvl w:val="0"/>
      </w:pPr>
    </w:p>
    <w:p w14:paraId="3CD4BD3B" w14:textId="77777777" w:rsidR="004003E4" w:rsidRDefault="004003E4" w:rsidP="004003E4">
      <w:pPr>
        <w:ind w:left="360"/>
        <w:outlineLvl w:val="0"/>
      </w:pPr>
    </w:p>
    <w:p w14:paraId="486C5B65" w14:textId="77777777" w:rsidR="004003E4" w:rsidRDefault="004003E4" w:rsidP="004003E4">
      <w:pPr>
        <w:ind w:left="360"/>
        <w:outlineLvl w:val="0"/>
      </w:pPr>
    </w:p>
    <w:p w14:paraId="7FFB1F28" w14:textId="77777777" w:rsidR="004003E4" w:rsidRDefault="004003E4" w:rsidP="004003E4">
      <w:pPr>
        <w:ind w:left="360"/>
        <w:outlineLvl w:val="0"/>
      </w:pPr>
    </w:p>
    <w:p w14:paraId="5FE75031" w14:textId="1C315AA0" w:rsidR="004003E4" w:rsidRDefault="004003E4" w:rsidP="004003E4">
      <w:pPr>
        <w:ind w:left="720"/>
        <w:jc w:val="center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F3DD58" wp14:editId="7C77D4F3">
                <wp:simplePos x="0" y="0"/>
                <wp:positionH relativeFrom="column">
                  <wp:posOffset>-351155</wp:posOffset>
                </wp:positionH>
                <wp:positionV relativeFrom="paragraph">
                  <wp:posOffset>31115</wp:posOffset>
                </wp:positionV>
                <wp:extent cx="2272030" cy="1119505"/>
                <wp:effectExtent l="0" t="0" r="4445" b="0"/>
                <wp:wrapNone/>
                <wp:docPr id="15" name="Tekstfel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2" w:name="_MON_1114245279"/>
                          <w:bookmarkEnd w:id="2"/>
                          <w:p w14:paraId="193236B9" w14:textId="77777777" w:rsidR="004003E4" w:rsidRDefault="004003E4" w:rsidP="004003E4">
                            <w:r>
                              <w:object w:dxaOrig="3275" w:dyaOrig="1604" w14:anchorId="6EDFC269">
                                <v:shape id="_x0000_i1028" type="#_x0000_t75" style="width:163.5pt;height:80.25pt" fillcolor="window">
                                  <v:imagedata r:id="rId21" o:title="" gain="79922f" blacklevel="7864f"/>
                                </v:shape>
                                <o:OLEObject Type="Embed" ProgID="Word.Picture.8" ShapeID="_x0000_i1028" DrawAspect="Content" ObjectID="_1606205728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DD58" id="Tekstfelt 15" o:spid="_x0000_s1027" type="#_x0000_t202" style="position:absolute;left:0;text-align:left;margin-left:-27.65pt;margin-top:2.45pt;width:178.9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" o:allowincell="f" stroked="f">
                <v:textbox>
                  <w:txbxContent>
                    <w:bookmarkStart w:id="4" w:name="_MON_1114245279"/>
                    <w:bookmarkEnd w:id="4"/>
                    <w:p w14:paraId="193236B9" w14:textId="77777777" w:rsidR="004003E4" w:rsidRDefault="004003E4" w:rsidP="004003E4">
                      <w:r>
                        <w:object w:dxaOrig="3275" w:dyaOrig="1604" w14:anchorId="6EDFC269">
                          <v:shape id="_x0000_i1037" type="#_x0000_t75" style="width:163.5pt;height:80.25pt" fillcolor="window">
                            <v:imagedata r:id="rId23" o:title="" gain="79922f" blacklevel="7864f"/>
                          </v:shape>
                          <o:OLEObject Type="Embed" ProgID="Word.Picture.8" ShapeID="_x0000_i1037" DrawAspect="Content" ObjectID="_1606204135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>PRIVATE "TYPE=PICT;ALT=13 mm af net"</w:instrText>
      </w:r>
      <w:r>
        <w:fldChar w:fldCharType="end"/>
      </w:r>
    </w:p>
    <w:p w14:paraId="47FC6202" w14:textId="77777777" w:rsidR="004003E4" w:rsidRDefault="004003E4" w:rsidP="004003E4">
      <w:pPr>
        <w:outlineLvl w:val="0"/>
      </w:pPr>
      <w:r>
        <w:t xml:space="preserve">                                                                 2.    </w:t>
      </w:r>
      <w:r>
        <w:rPr>
          <w:b/>
        </w:rPr>
        <w:t>Læg de enkelte ledere i den rigtige farverækkefølge.</w:t>
      </w:r>
      <w:r>
        <w:t xml:space="preserve"> Ref. vejledning.                                                      </w:t>
      </w:r>
      <w:r>
        <w:rPr>
          <w:b/>
        </w:rPr>
        <w:t xml:space="preserve">Klip de 8 ledere til, så de er </w:t>
      </w:r>
      <w:smartTag w:uri="urn:schemas-microsoft-com:office:smarttags" w:element="metricconverter">
        <w:smartTagPr>
          <w:attr w:name="ProductID" w:val="13 mm"/>
        </w:smartTagPr>
        <w:r>
          <w:rPr>
            <w:b/>
          </w:rPr>
          <w:t>13 mm</w:t>
        </w:r>
      </w:smartTag>
      <w:r>
        <w:rPr>
          <w:b/>
        </w:rPr>
        <w:t xml:space="preserve"> lange</w:t>
      </w:r>
      <w:r>
        <w:t xml:space="preserve"> fra kappen. Sørg for at    </w:t>
      </w:r>
    </w:p>
    <w:p w14:paraId="3848CA62" w14:textId="77777777" w:rsidR="004003E4" w:rsidRDefault="004003E4" w:rsidP="004003E4">
      <w:pPr>
        <w:outlineLvl w:val="0"/>
      </w:pPr>
      <w:r>
        <w:t xml:space="preserve">                                                                        klippe eller skære lige over, dvs vinkelret på lederen. Bemærk at de 8        </w:t>
      </w:r>
    </w:p>
    <w:p w14:paraId="5B88DB68" w14:textId="77777777" w:rsidR="004003E4" w:rsidRDefault="004003E4" w:rsidP="004003E4">
      <w:pPr>
        <w:outlineLvl w:val="0"/>
      </w:pPr>
      <w:r>
        <w:t xml:space="preserve">                                                                        pins på RJ45-stikket er lavet så de skærer sig ned igennem </w:t>
      </w:r>
    </w:p>
    <w:p w14:paraId="2C55FB66" w14:textId="77777777" w:rsidR="004003E4" w:rsidRDefault="004003E4" w:rsidP="004003E4">
      <w:pPr>
        <w:outlineLvl w:val="0"/>
      </w:pPr>
      <w:r>
        <w:t xml:space="preserve">                                                                        plasticisolationen. Der skal altså </w:t>
      </w:r>
      <w:r>
        <w:rPr>
          <w:u w:val="single"/>
        </w:rPr>
        <w:t>ingen</w:t>
      </w:r>
      <w:r>
        <w:t xml:space="preserve"> afisolering foretages. </w:t>
      </w:r>
    </w:p>
    <w:p w14:paraId="799A50FE" w14:textId="77777777" w:rsidR="004003E4" w:rsidRDefault="004003E4" w:rsidP="004003E4">
      <w:pPr>
        <w:ind w:firstLine="720"/>
        <w:outlineLvl w:val="0"/>
      </w:pPr>
    </w:p>
    <w:p w14:paraId="3022116B" w14:textId="77777777" w:rsidR="004003E4" w:rsidRDefault="004003E4" w:rsidP="004003E4">
      <w:pPr>
        <w:ind w:left="720"/>
        <w:outlineLvl w:val="0"/>
      </w:pPr>
    </w:p>
    <w:p w14:paraId="2602F423" w14:textId="77777777" w:rsidR="004003E4" w:rsidRDefault="004003E4" w:rsidP="004003E4">
      <w:pPr>
        <w:outlineLvl w:val="0"/>
      </w:pPr>
    </w:p>
    <w:p w14:paraId="5A5CBA61" w14:textId="77777777" w:rsidR="004003E4" w:rsidRDefault="004003E4" w:rsidP="004003E4">
      <w:pPr>
        <w:outlineLvl w:val="0"/>
      </w:pPr>
    </w:p>
    <w:p w14:paraId="32670902" w14:textId="77777777" w:rsidR="004003E4" w:rsidRDefault="004003E4" w:rsidP="004003E4">
      <w:pPr>
        <w:outlineLvl w:val="0"/>
      </w:pPr>
    </w:p>
    <w:p w14:paraId="35D16F8A" w14:textId="4BE1BEC1" w:rsidR="004003E4" w:rsidRDefault="004003E4" w:rsidP="004003E4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7F6649" wp14:editId="41DCBA3E">
                <wp:simplePos x="0" y="0"/>
                <wp:positionH relativeFrom="column">
                  <wp:posOffset>-259715</wp:posOffset>
                </wp:positionH>
                <wp:positionV relativeFrom="paragraph">
                  <wp:posOffset>88900</wp:posOffset>
                </wp:positionV>
                <wp:extent cx="2192655" cy="919480"/>
                <wp:effectExtent l="0" t="4445" r="1905" b="0"/>
                <wp:wrapNone/>
                <wp:docPr id="14" name="Tekstfel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6645B" w14:textId="43DAFD34" w:rsidR="004003E4" w:rsidRDefault="004003E4" w:rsidP="004003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27FF35" wp14:editId="62286C98">
                                  <wp:extent cx="2009775" cy="828675"/>
                                  <wp:effectExtent l="0" t="0" r="9525" b="9525"/>
                                  <wp:docPr id="13" name="Billede 13" descr="r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r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lum bright="24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F6649" id="Tekstfelt 14" o:spid="_x0000_s1028" type="#_x0000_t202" style="position:absolute;margin-left:-20.45pt;margin-top:7pt;width:172.65pt;height:7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" o:allowincell="f" stroked="f">
                <v:textbox>
                  <w:txbxContent>
                    <w:p w14:paraId="1676645B" w14:textId="43DAFD34" w:rsidR="004003E4" w:rsidRDefault="004003E4" w:rsidP="004003E4">
                      <w:r>
                        <w:rPr>
                          <w:noProof/>
                        </w:rPr>
                        <w:drawing>
                          <wp:inline distT="0" distB="0" distL="0" distR="0" wp14:anchorId="2127FF35" wp14:editId="62286C98">
                            <wp:extent cx="2009775" cy="828675"/>
                            <wp:effectExtent l="0" t="0" r="9525" b="9525"/>
                            <wp:docPr id="13" name="Billede 13" descr="r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r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lum bright="24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B0C47E" w14:textId="77777777" w:rsidR="004003E4" w:rsidRDefault="004003E4" w:rsidP="004003E4">
      <w:pPr>
        <w:ind w:left="2608"/>
        <w:outlineLvl w:val="0"/>
      </w:pPr>
      <w:r>
        <w:t xml:space="preserve">             3.    </w:t>
      </w:r>
      <w:r>
        <w:rPr>
          <w:b/>
        </w:rPr>
        <w:t>Indfør lederne i RJ45-stikket.</w:t>
      </w:r>
      <w:r>
        <w:t xml:space="preserve"> De er ofte ganske medgørlige med</w:t>
      </w:r>
    </w:p>
    <w:p w14:paraId="1E6EFAEE" w14:textId="77777777" w:rsidR="004003E4" w:rsidRDefault="004003E4" w:rsidP="004003E4">
      <w:pPr>
        <w:pStyle w:val="Brdtekstindrykning"/>
      </w:pPr>
      <w:r>
        <w:t xml:space="preserve">                    hensyn til at finde hver sit spor når de forinden er lagt pænt ved siden               </w:t>
      </w:r>
    </w:p>
    <w:p w14:paraId="229D382E" w14:textId="77777777" w:rsidR="004003E4" w:rsidRDefault="004003E4" w:rsidP="004003E4">
      <w:pPr>
        <w:pStyle w:val="Brdtekstindrykning"/>
      </w:pPr>
      <w:r>
        <w:t xml:space="preserve">                    af hinanden i den rigtige rækkefølge. Kontroller at lederne er skubbet </w:t>
      </w:r>
    </w:p>
    <w:p w14:paraId="04810DA3" w14:textId="77777777" w:rsidR="004003E4" w:rsidRDefault="004003E4" w:rsidP="004003E4">
      <w:pPr>
        <w:pStyle w:val="Brdtekstindrykning"/>
      </w:pPr>
      <w:r>
        <w:t xml:space="preserve">                    </w:t>
      </w:r>
      <w:r>
        <w:rPr>
          <w:u w:val="single"/>
        </w:rPr>
        <w:t>helt</w:t>
      </w:r>
      <w:r>
        <w:t xml:space="preserve"> op i bunden af stikket og undersøg farverækkefølgen en ekstra  </w:t>
      </w:r>
    </w:p>
    <w:p w14:paraId="65F4E048" w14:textId="77777777" w:rsidR="004003E4" w:rsidRDefault="004003E4" w:rsidP="004003E4">
      <w:pPr>
        <w:pStyle w:val="Brdtekstindrykning"/>
      </w:pPr>
      <w:r>
        <w:t xml:space="preserve">                    gang. </w:t>
      </w:r>
    </w:p>
    <w:p w14:paraId="7E4D2197" w14:textId="77777777" w:rsidR="004003E4" w:rsidRDefault="004003E4" w:rsidP="004003E4">
      <w:pPr>
        <w:outlineLvl w:val="0"/>
      </w:pPr>
    </w:p>
    <w:p w14:paraId="700E8C39" w14:textId="77777777" w:rsidR="004003E4" w:rsidRDefault="004003E4" w:rsidP="004003E4">
      <w:pPr>
        <w:outlineLvl w:val="0"/>
      </w:pPr>
    </w:p>
    <w:p w14:paraId="792655F9" w14:textId="77777777" w:rsidR="004003E4" w:rsidRDefault="004003E4" w:rsidP="004003E4">
      <w:pPr>
        <w:pStyle w:val="Sidehoved"/>
        <w:tabs>
          <w:tab w:val="clear" w:pos="4819"/>
          <w:tab w:val="clear" w:pos="9638"/>
        </w:tabs>
        <w:outlineLvl w:val="0"/>
        <w:rPr>
          <w:noProof/>
        </w:rPr>
      </w:pPr>
    </w:p>
    <w:p w14:paraId="4EBD279E" w14:textId="77777777" w:rsidR="004003E4" w:rsidRDefault="004003E4" w:rsidP="004003E4">
      <w:pPr>
        <w:pStyle w:val="Sidehoved"/>
        <w:tabs>
          <w:tab w:val="clear" w:pos="4819"/>
          <w:tab w:val="clear" w:pos="9638"/>
        </w:tabs>
        <w:outlineLvl w:val="0"/>
      </w:pPr>
    </w:p>
    <w:p w14:paraId="49A5C378" w14:textId="6BA14654" w:rsidR="004003E4" w:rsidRDefault="004003E4" w:rsidP="004003E4">
      <w:pPr>
        <w:pStyle w:val="Sidehoved"/>
        <w:tabs>
          <w:tab w:val="clear" w:pos="4819"/>
          <w:tab w:val="clear" w:pos="9638"/>
        </w:tabs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183FF3F" wp14:editId="38107D3C">
                <wp:simplePos x="0" y="0"/>
                <wp:positionH relativeFrom="column">
                  <wp:posOffset>-259715</wp:posOffset>
                </wp:positionH>
                <wp:positionV relativeFrom="paragraph">
                  <wp:posOffset>0</wp:posOffset>
                </wp:positionV>
                <wp:extent cx="2184400" cy="1652905"/>
                <wp:effectExtent l="0" t="4445" r="635" b="0"/>
                <wp:wrapNone/>
                <wp:docPr id="12" name="Tekstfel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767B5" w14:textId="495D721C" w:rsidR="004003E4" w:rsidRDefault="004003E4" w:rsidP="004003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EEFEF" wp14:editId="7B09FDE0">
                                  <wp:extent cx="2000250" cy="1562100"/>
                                  <wp:effectExtent l="0" t="0" r="0" b="0"/>
                                  <wp:docPr id="11" name="Billede 11" descr="r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r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lum bright="36000"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FF3F" id="Tekstfelt 12" o:spid="_x0000_s1029" type="#_x0000_t202" style="position:absolute;margin-left:-20.45pt;margin-top:0;width:172pt;height:1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" o:allowincell="f" stroked="f">
                <v:textbox>
                  <w:txbxContent>
                    <w:p w14:paraId="7D8767B5" w14:textId="495D721C" w:rsidR="004003E4" w:rsidRDefault="004003E4" w:rsidP="004003E4">
                      <w:r>
                        <w:rPr>
                          <w:noProof/>
                        </w:rPr>
                        <w:drawing>
                          <wp:inline distT="0" distB="0" distL="0" distR="0" wp14:anchorId="043EEFEF" wp14:editId="7B09FDE0">
                            <wp:extent cx="2000250" cy="1562100"/>
                            <wp:effectExtent l="0" t="0" r="0" b="0"/>
                            <wp:docPr id="11" name="Billede 11" descr="r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r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lum bright="36000"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48C216" w14:textId="77777777" w:rsidR="004003E4" w:rsidRDefault="004003E4" w:rsidP="004003E4">
      <w:pPr>
        <w:outlineLvl w:val="0"/>
      </w:pPr>
    </w:p>
    <w:p w14:paraId="3D4AAA9F" w14:textId="77777777" w:rsidR="004003E4" w:rsidRDefault="004003E4" w:rsidP="004003E4">
      <w:pPr>
        <w:outlineLvl w:val="0"/>
      </w:pPr>
    </w:p>
    <w:p w14:paraId="74806D80" w14:textId="77777777" w:rsidR="004003E4" w:rsidRDefault="004003E4" w:rsidP="004003E4">
      <w:pPr>
        <w:ind w:left="720"/>
        <w:jc w:val="center"/>
        <w:outlineLvl w:val="0"/>
      </w:pPr>
      <w:r>
        <w:fldChar w:fldCharType="begin"/>
      </w:r>
      <w:r>
        <w:instrText>PRIVATE "TYPE=PICT;ALT=Lederne presset helt op i bunden af stikket, klar til at blive crimpet"</w:instrText>
      </w:r>
      <w:r>
        <w:fldChar w:fldCharType="end"/>
      </w:r>
    </w:p>
    <w:p w14:paraId="7DF5BC3C" w14:textId="77777777" w:rsidR="004003E4" w:rsidRDefault="004003E4" w:rsidP="004003E4">
      <w:pPr>
        <w:ind w:left="2608"/>
        <w:outlineLvl w:val="0"/>
      </w:pPr>
      <w:r>
        <w:t xml:space="preserve">            4.    </w:t>
      </w:r>
      <w:r>
        <w:rPr>
          <w:b/>
        </w:rPr>
        <w:t>Indfør RJ45-stikket i crimptangen og tryk sammen.</w:t>
      </w:r>
      <w:r>
        <w:t xml:space="preserve"> De 8 pins  </w:t>
      </w:r>
    </w:p>
    <w:p w14:paraId="57434A00" w14:textId="77777777" w:rsidR="004003E4" w:rsidRDefault="004003E4" w:rsidP="004003E4">
      <w:pPr>
        <w:ind w:left="2608"/>
        <w:outlineLvl w:val="0"/>
      </w:pPr>
      <w:r>
        <w:t xml:space="preserve">                   trykkes gennem isolationen ind til kobberet, og der dannes iøvrigt også </w:t>
      </w:r>
    </w:p>
    <w:p w14:paraId="4B7AB3BF" w14:textId="77777777" w:rsidR="004003E4" w:rsidRDefault="004003E4" w:rsidP="004003E4">
      <w:pPr>
        <w:ind w:left="2608"/>
        <w:outlineLvl w:val="0"/>
      </w:pPr>
      <w:r>
        <w:t xml:space="preserve">                   en aflastning af kablet. </w:t>
      </w:r>
    </w:p>
    <w:p w14:paraId="3D4E86BF" w14:textId="77777777" w:rsidR="004003E4" w:rsidRDefault="004003E4" w:rsidP="004003E4">
      <w:pPr>
        <w:pStyle w:val="Sidehoved"/>
        <w:tabs>
          <w:tab w:val="clear" w:pos="4819"/>
          <w:tab w:val="clear" w:pos="9638"/>
        </w:tabs>
        <w:outlineLvl w:val="0"/>
      </w:pPr>
    </w:p>
    <w:p w14:paraId="0894177F" w14:textId="77777777" w:rsidR="004003E4" w:rsidRDefault="004003E4" w:rsidP="004003E4">
      <w:pPr>
        <w:outlineLvl w:val="0"/>
      </w:pPr>
    </w:p>
    <w:p w14:paraId="345608E7" w14:textId="77777777" w:rsidR="004003E4" w:rsidRDefault="004003E4" w:rsidP="004003E4">
      <w:pPr>
        <w:pStyle w:val="Sidehoved"/>
        <w:tabs>
          <w:tab w:val="clear" w:pos="4819"/>
          <w:tab w:val="clear" w:pos="9638"/>
        </w:tabs>
        <w:outlineLvl w:val="0"/>
      </w:pPr>
    </w:p>
    <w:p w14:paraId="63A04E5F" w14:textId="77777777" w:rsidR="004003E4" w:rsidRDefault="004003E4" w:rsidP="004003E4">
      <w:pPr>
        <w:outlineLvl w:val="0"/>
      </w:pPr>
    </w:p>
    <w:p w14:paraId="17EB8528" w14:textId="77777777" w:rsidR="004003E4" w:rsidRDefault="004003E4" w:rsidP="004003E4">
      <w:pPr>
        <w:outlineLvl w:val="0"/>
      </w:pPr>
    </w:p>
    <w:p w14:paraId="415FFF8F" w14:textId="77777777" w:rsidR="004003E4" w:rsidRDefault="004003E4" w:rsidP="004003E4">
      <w:pPr>
        <w:outlineLvl w:val="0"/>
      </w:pPr>
    </w:p>
    <w:p w14:paraId="1ADBFB5A" w14:textId="77777777" w:rsidR="004003E4" w:rsidRDefault="004003E4" w:rsidP="004003E4">
      <w:pPr>
        <w:outlineLvl w:val="0"/>
      </w:pPr>
    </w:p>
    <w:p w14:paraId="04465C7A" w14:textId="77777777" w:rsidR="004003E4" w:rsidRDefault="004003E4" w:rsidP="004003E4">
      <w:pPr>
        <w:outlineLvl w:val="0"/>
      </w:pPr>
    </w:p>
    <w:p w14:paraId="1A567151" w14:textId="77777777" w:rsidR="004003E4" w:rsidRDefault="004003E4" w:rsidP="004003E4">
      <w:pPr>
        <w:ind w:left="720"/>
        <w:jc w:val="center"/>
        <w:outlineLvl w:val="0"/>
      </w:pPr>
      <w:r>
        <w:fldChar w:fldCharType="begin"/>
      </w:r>
      <w:r>
        <w:instrText>PRIVATE "TYPE=PICT;ALT=Crimptangen presser RJ45-stikkets pins ind i lederne samtidig med at der laves en aflastning af kablet"</w:instrText>
      </w:r>
      <w:r>
        <w:fldChar w:fldCharType="end"/>
      </w:r>
    </w:p>
    <w:p w14:paraId="70703028" w14:textId="3D3F6803" w:rsidR="004003E4" w:rsidRDefault="004003E4" w:rsidP="00771E54">
      <w:pPr>
        <w:numPr>
          <w:ilvl w:val="0"/>
          <w:numId w:val="9"/>
        </w:numPr>
        <w:ind w:left="3103"/>
        <w:outlineLvl w:val="0"/>
      </w:pPr>
      <w:r>
        <w:t xml:space="preserve">Samme fremgangsmåde i den anden ende af kablet under hensyntagen til,         om det skal være et krydset eller et lige igennem kabel. Lige igennem, så    </w:t>
      </w:r>
    </w:p>
    <w:p w14:paraId="2EF2A593" w14:textId="463FF249" w:rsidR="004003E4" w:rsidRPr="004003E4" w:rsidRDefault="004003E4" w:rsidP="004003E4">
      <w:pPr>
        <w:ind w:left="2743" w:firstLine="360"/>
        <w:outlineLvl w:val="0"/>
      </w:pPr>
      <w:r>
        <w:t>skal farverækkefølgen være identisk. Krydset, følg vejledning.</w:t>
      </w:r>
    </w:p>
    <w:sectPr w:rsidR="004003E4" w:rsidRPr="004003E4" w:rsidSect="004867C9">
      <w:headerReference w:type="default" r:id="rId29"/>
      <w:footerReference w:type="default" r:id="rId30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C765" w14:textId="77777777" w:rsidR="00F87C6A" w:rsidRDefault="00F87C6A">
      <w:r>
        <w:separator/>
      </w:r>
    </w:p>
  </w:endnote>
  <w:endnote w:type="continuationSeparator" w:id="0">
    <w:p w14:paraId="407145E2" w14:textId="77777777" w:rsidR="00F87C6A" w:rsidRDefault="00F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72"/>
      <w:gridCol w:w="1722"/>
    </w:tblGrid>
    <w:tr w:rsidR="00596BC3" w:rsidRPr="006D5BDD" w14:paraId="4C4AFA6B" w14:textId="77777777" w:rsidTr="00007CE4">
      <w:tc>
        <w:tcPr>
          <w:tcW w:w="7972" w:type="dxa"/>
          <w:vAlign w:val="center"/>
        </w:tcPr>
        <w:p w14:paraId="5DE78454" w14:textId="4D2482EA" w:rsidR="00596BC3" w:rsidRPr="001540F0" w:rsidRDefault="00E15E29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frha</w:t>
          </w:r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607A62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1722" w:type="dxa"/>
          <w:vAlign w:val="center"/>
        </w:tcPr>
        <w:p w14:paraId="15CC8480" w14:textId="1D6ADECF"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D57A77">
            <w:rPr>
              <w:noProof/>
              <w:sz w:val="16"/>
              <w:szCs w:val="16"/>
            </w:rPr>
            <w:t>13. december 2018</w:t>
          </w:r>
          <w:r w:rsidRPr="006D5BDD">
            <w:rPr>
              <w:sz w:val="16"/>
              <w:szCs w:val="16"/>
            </w:rPr>
            <w:fldChar w:fldCharType="end"/>
          </w:r>
        </w:p>
        <w:p w14:paraId="6203F13F" w14:textId="4D3BDB8A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D57A77">
            <w:rPr>
              <w:b/>
              <w:noProof/>
              <w:sz w:val="16"/>
              <w:szCs w:val="16"/>
            </w:rPr>
            <w:t>1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D57A77">
            <w:rPr>
              <w:b/>
              <w:noProof/>
              <w:sz w:val="16"/>
              <w:szCs w:val="16"/>
            </w:rPr>
            <w:t>5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7375B05D" w14:textId="77777777" w:rsidR="00E3750D" w:rsidRPr="006D5BDD" w:rsidRDefault="00E3750D" w:rsidP="001540F0">
    <w:pPr>
      <w:pStyle w:val="Sidefod"/>
    </w:pPr>
  </w:p>
  <w:p w14:paraId="7002C3A8" w14:textId="77777777" w:rsidR="00A22AB3" w:rsidRDefault="00A22A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C34B" w14:textId="77777777" w:rsidR="00F87C6A" w:rsidRDefault="00F87C6A">
      <w:r>
        <w:separator/>
      </w:r>
    </w:p>
  </w:footnote>
  <w:footnote w:type="continuationSeparator" w:id="0">
    <w:p w14:paraId="497FD01D" w14:textId="77777777" w:rsidR="00F87C6A" w:rsidRDefault="00F8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7292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DE6DA" w14:textId="021192D7"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921CFF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4D8E10A3" w14:textId="77777777"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14:paraId="5EFDE6DA" w14:textId="021192D7"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921CFF">
                      <w:rPr>
                        <w:sz w:val="40"/>
                        <w:szCs w:val="40"/>
                      </w:rPr>
                      <w:t xml:space="preserve"> </w:t>
                    </w:r>
                    <w:r w:rsidR="00C85162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14:paraId="4D8E10A3" w14:textId="77777777"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047F8C3E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0BB39C4A" w14:textId="3506082B" w:rsidR="009A1903" w:rsidRPr="00211A47" w:rsidRDefault="00332103" w:rsidP="00711E5D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711E5D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Digitalteknik</w:t>
                                </w:r>
                              </w:p>
                            </w:tc>
                          </w:tr>
                          <w:tr w:rsidR="00AC6355" w14:paraId="2201E69B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2C33D355" w14:textId="0FBFF5F4" w:rsidR="00AC6355" w:rsidRPr="009A1903" w:rsidRDefault="004F1D18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TO</w:t>
                                </w:r>
                                <w:r w:rsidR="00711E5D">
                                  <w:rPr>
                                    <w:b/>
                                    <w:sz w:val="28"/>
                                  </w:rPr>
                                  <w:t xml:space="preserve"> 28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5B3F2F2E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3DF89B8E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047F8C3E" w14:textId="77777777">
                      <w:tc>
                        <w:tcPr>
                          <w:tcW w:w="9322" w:type="dxa"/>
                          <w:gridSpan w:val="2"/>
                        </w:tcPr>
                        <w:p w14:paraId="0BB39C4A" w14:textId="3506082B" w:rsidR="009A1903" w:rsidRPr="00211A47" w:rsidRDefault="00332103" w:rsidP="00711E5D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711E5D">
                            <w:rPr>
                              <w:b/>
                              <w:sz w:val="48"/>
                              <w:szCs w:val="48"/>
                            </w:rPr>
                            <w:t>Digitalteknik</w:t>
                          </w:r>
                        </w:p>
                      </w:tc>
                    </w:tr>
                    <w:tr w:rsidR="00AC6355" w14:paraId="2201E69B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2C33D355" w14:textId="0FBFF5F4" w:rsidR="00AC6355" w:rsidRPr="009A1903" w:rsidRDefault="004F1D18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TO</w:t>
                          </w:r>
                          <w:r w:rsidR="00711E5D">
                            <w:rPr>
                              <w:b/>
                              <w:sz w:val="28"/>
                            </w:rPr>
                            <w:t xml:space="preserve"> 28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5B3F2F2E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3DF89B8E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E98AB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4DF61E4"/>
    <w:multiLevelType w:val="singleLevel"/>
    <w:tmpl w:val="73F02AB8"/>
    <w:lvl w:ilvl="0">
      <w:start w:val="5"/>
      <w:numFmt w:val="decimal"/>
      <w:lvlText w:val="%1."/>
      <w:lvlJc w:val="left"/>
      <w:pPr>
        <w:tabs>
          <w:tab w:val="num" w:pos="3463"/>
        </w:tabs>
        <w:ind w:left="3463" w:hanging="360"/>
      </w:pPr>
      <w:rPr>
        <w:rFonts w:hint="default"/>
      </w:rPr>
    </w:lvl>
  </w:abstractNum>
  <w:abstractNum w:abstractNumId="8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2"/>
    <w:rsid w:val="00007CE4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667F0"/>
    <w:rsid w:val="004003E4"/>
    <w:rsid w:val="00446028"/>
    <w:rsid w:val="00446FE0"/>
    <w:rsid w:val="004867C9"/>
    <w:rsid w:val="004A5994"/>
    <w:rsid w:val="004B00E4"/>
    <w:rsid w:val="004F1D18"/>
    <w:rsid w:val="004F415D"/>
    <w:rsid w:val="004F7B11"/>
    <w:rsid w:val="00506401"/>
    <w:rsid w:val="00522F61"/>
    <w:rsid w:val="005820CC"/>
    <w:rsid w:val="00596BC3"/>
    <w:rsid w:val="005A0057"/>
    <w:rsid w:val="005A3D4D"/>
    <w:rsid w:val="005B120D"/>
    <w:rsid w:val="005C594E"/>
    <w:rsid w:val="005F7956"/>
    <w:rsid w:val="00607A62"/>
    <w:rsid w:val="006836BC"/>
    <w:rsid w:val="006D2EDF"/>
    <w:rsid w:val="006D5BDD"/>
    <w:rsid w:val="00711E5D"/>
    <w:rsid w:val="00712698"/>
    <w:rsid w:val="0074616E"/>
    <w:rsid w:val="00752460"/>
    <w:rsid w:val="008B661F"/>
    <w:rsid w:val="008F7994"/>
    <w:rsid w:val="00921CFF"/>
    <w:rsid w:val="00966D14"/>
    <w:rsid w:val="009743AD"/>
    <w:rsid w:val="00996B3A"/>
    <w:rsid w:val="009A1903"/>
    <w:rsid w:val="009C60DF"/>
    <w:rsid w:val="00A22AB3"/>
    <w:rsid w:val="00A60031"/>
    <w:rsid w:val="00A64226"/>
    <w:rsid w:val="00AC6355"/>
    <w:rsid w:val="00AD1E89"/>
    <w:rsid w:val="00AD329D"/>
    <w:rsid w:val="00B12C14"/>
    <w:rsid w:val="00B21379"/>
    <w:rsid w:val="00B976C8"/>
    <w:rsid w:val="00BA28BC"/>
    <w:rsid w:val="00BE6952"/>
    <w:rsid w:val="00C01AFD"/>
    <w:rsid w:val="00C85162"/>
    <w:rsid w:val="00CD31DE"/>
    <w:rsid w:val="00D320B3"/>
    <w:rsid w:val="00D575CD"/>
    <w:rsid w:val="00D57A77"/>
    <w:rsid w:val="00DA60E4"/>
    <w:rsid w:val="00DD229F"/>
    <w:rsid w:val="00E15E29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87C6A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94D3600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39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  <w:style w:type="paragraph" w:customStyle="1" w:styleId="H2">
    <w:name w:val="H2"/>
    <w:basedOn w:val="Normal"/>
    <w:next w:val="Normal"/>
    <w:rsid w:val="004003E4"/>
    <w:pPr>
      <w:keepNext/>
      <w:spacing w:before="100" w:after="100"/>
      <w:outlineLvl w:val="2"/>
    </w:pPr>
    <w:rPr>
      <w:b/>
      <w:snapToGrid w:val="0"/>
      <w:sz w:val="36"/>
    </w:rPr>
  </w:style>
  <w:style w:type="paragraph" w:styleId="Brdtekstindrykning">
    <w:name w:val="Body Text Indent"/>
    <w:basedOn w:val="Normal"/>
    <w:link w:val="BrdtekstindrykningTegn"/>
    <w:rsid w:val="004003E4"/>
    <w:pPr>
      <w:ind w:left="2608"/>
      <w:outlineLvl w:val="0"/>
    </w:pPr>
  </w:style>
  <w:style w:type="character" w:customStyle="1" w:styleId="BrdtekstindrykningTegn">
    <w:name w:val="Brødtekstindrykning Tegn"/>
    <w:basedOn w:val="Standardskrifttypeiafsnit"/>
    <w:link w:val="Brdtekstindrykning"/>
    <w:rsid w:val="0040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60.png"/><Relationship Id="rId28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5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image" Target="media/image14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20</TotalTime>
  <Pages>5</Pages>
  <Words>473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Christian Wolsing</cp:lastModifiedBy>
  <cp:revision>6</cp:revision>
  <cp:lastPrinted>2005-02-28T11:37:00Z</cp:lastPrinted>
  <dcterms:created xsi:type="dcterms:W3CDTF">2018-12-13T09:40:00Z</dcterms:created>
  <dcterms:modified xsi:type="dcterms:W3CDTF">2018-12-13T10:29:00Z</dcterms:modified>
</cp:coreProperties>
</file>