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7B87" w14:textId="77777777" w:rsidR="007000B5" w:rsidRPr="00104704" w:rsidRDefault="007D0D73" w:rsidP="007000B5">
      <w:pPr>
        <w:rPr>
          <w:rFonts w:ascii="Articulate" w:hAnsi="Articulate"/>
          <w:sz w:val="28"/>
          <w:szCs w:val="28"/>
        </w:rPr>
      </w:pPr>
      <w:r w:rsidRPr="00104704">
        <w:rPr>
          <w:rFonts w:ascii="Articulate" w:hAnsi="Articul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465BBA54" wp14:editId="48080487">
                <wp:simplePos x="0" y="0"/>
                <wp:positionH relativeFrom="column">
                  <wp:posOffset>1017905</wp:posOffset>
                </wp:positionH>
                <wp:positionV relativeFrom="paragraph">
                  <wp:posOffset>249555</wp:posOffset>
                </wp:positionV>
                <wp:extent cx="543560" cy="362585"/>
                <wp:effectExtent l="0" t="0" r="27940" b="18415"/>
                <wp:wrapNone/>
                <wp:docPr id="8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B5A6" id="Rectangle 12" o:spid="_x0000_s1026" style="position:absolute;margin-left:80.15pt;margin-top:19.65pt;width:42.8pt;height:28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" o:allowincell="f"/>
            </w:pict>
          </mc:Fallback>
        </mc:AlternateContent>
      </w:r>
      <w:r w:rsidRPr="00104704">
        <w:rPr>
          <w:rFonts w:ascii="Articulate" w:hAnsi="Articul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76A28AFA" wp14:editId="54BA9427">
                <wp:simplePos x="0" y="0"/>
                <wp:positionH relativeFrom="column">
                  <wp:posOffset>1162685</wp:posOffset>
                </wp:positionH>
                <wp:positionV relativeFrom="paragraph">
                  <wp:posOffset>321310</wp:posOffset>
                </wp:positionV>
                <wp:extent cx="290195" cy="217805"/>
                <wp:effectExtent l="0" t="0" r="0" b="0"/>
                <wp:wrapNone/>
                <wp:docPr id="86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53A317" w14:textId="77777777" w:rsidR="007000B5" w:rsidRDefault="007000B5" w:rsidP="007000B5">
                            <w:r>
                              <w:t>GT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8AFA" id="Rectangle 80" o:spid="_x0000_s1026" style="position:absolute;margin-left:91.55pt;margin-top:25.3pt;width:22.85pt;height:1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" o:allowincell="f" stroked="f">
                <v:textbox inset="1pt,1pt,1pt,1pt">
                  <w:txbxContent>
                    <w:p w14:paraId="5853A317" w14:textId="77777777" w:rsidR="007000B5" w:rsidRDefault="007000B5" w:rsidP="007000B5">
                      <w:r>
                        <w:t>GT</w:t>
                      </w:r>
                    </w:p>
                  </w:txbxContent>
                </v:textbox>
              </v:rect>
            </w:pict>
          </mc:Fallback>
        </mc:AlternateContent>
      </w:r>
      <w:r w:rsidRPr="00104704">
        <w:rPr>
          <w:rFonts w:ascii="Articulate" w:hAnsi="Articul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14D27569" wp14:editId="68EEFD6E">
                <wp:simplePos x="0" y="0"/>
                <wp:positionH relativeFrom="column">
                  <wp:posOffset>4890770</wp:posOffset>
                </wp:positionH>
                <wp:positionV relativeFrom="paragraph">
                  <wp:posOffset>237329</wp:posOffset>
                </wp:positionV>
                <wp:extent cx="1267460" cy="398780"/>
                <wp:effectExtent l="0" t="0" r="27940" b="20320"/>
                <wp:wrapNone/>
                <wp:docPr id="85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BA309" id="Rectangle 34" o:spid="_x0000_s1026" style="position:absolute;margin-left:385.1pt;margin-top:18.7pt;width:99.8pt;height:31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" o:allowincell="f"/>
            </w:pict>
          </mc:Fallback>
        </mc:AlternateContent>
      </w:r>
      <w:r w:rsidR="007000B5" w:rsidRPr="00104704">
        <w:rPr>
          <w:rFonts w:ascii="Articulate" w:hAnsi="Articul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37D5F52" wp14:editId="6BBE9804">
                <wp:simplePos x="0" y="0"/>
                <wp:positionH relativeFrom="column">
                  <wp:posOffset>1995170</wp:posOffset>
                </wp:positionH>
                <wp:positionV relativeFrom="paragraph">
                  <wp:posOffset>41910</wp:posOffset>
                </wp:positionV>
                <wp:extent cx="2534285" cy="181610"/>
                <wp:effectExtent l="0" t="0" r="0" b="0"/>
                <wp:wrapNone/>
                <wp:docPr id="86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2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9D1794" w14:textId="286241DB" w:rsidR="007000B5" w:rsidRDefault="007000B5" w:rsidP="007000B5">
                            <w:r>
                              <w:t xml:space="preserve">Kabel   3 </w:t>
                            </w:r>
                            <w:r w:rsidR="00B878D6">
                              <w:t>G</w:t>
                            </w:r>
                            <w:r>
                              <w:t xml:space="preserve"> 1,</w:t>
                            </w:r>
                            <w:r w:rsidR="00113DBB">
                              <w:t>5 mm</w:t>
                            </w:r>
                            <w:r>
                              <w:t>²   PVIKJ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5F52" id="Rectangle 125" o:spid="_x0000_s1027" style="position:absolute;margin-left:157.1pt;margin-top:3.3pt;width:199.55pt;height:14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" o:allowincell="f" stroked="f">
                <v:textbox inset="1pt,1pt,1pt,1pt">
                  <w:txbxContent>
                    <w:p w14:paraId="129D1794" w14:textId="286241DB" w:rsidR="007000B5" w:rsidRDefault="007000B5" w:rsidP="007000B5">
                      <w:r>
                        <w:t xml:space="preserve">Kabel   3 </w:t>
                      </w:r>
                      <w:r w:rsidR="00B878D6">
                        <w:t>G</w:t>
                      </w:r>
                      <w:r>
                        <w:t xml:space="preserve"> 1,</w:t>
                      </w:r>
                      <w:r w:rsidR="00113DBB">
                        <w:t>5 mm</w:t>
                      </w:r>
                      <w:r>
                        <w:t>²   PVIKJ</w:t>
                      </w:r>
                    </w:p>
                  </w:txbxContent>
                </v:textbox>
              </v:rect>
            </w:pict>
          </mc:Fallback>
        </mc:AlternateContent>
      </w:r>
      <w:r w:rsidR="007000B5" w:rsidRPr="00104704">
        <w:rPr>
          <w:rFonts w:ascii="Articulate" w:hAnsi="Articulate"/>
          <w:sz w:val="28"/>
          <w:szCs w:val="28"/>
        </w:rPr>
        <w:t>Opg. 1</w:t>
      </w:r>
    </w:p>
    <w:p w14:paraId="5086C5AE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09DAB962" wp14:editId="270695AE">
                <wp:simplePos x="0" y="0"/>
                <wp:positionH relativeFrom="column">
                  <wp:posOffset>5252720</wp:posOffset>
                </wp:positionH>
                <wp:positionV relativeFrom="paragraph">
                  <wp:posOffset>6985</wp:posOffset>
                </wp:positionV>
                <wp:extent cx="579755" cy="181610"/>
                <wp:effectExtent l="0" t="0" r="0" b="0"/>
                <wp:wrapNone/>
                <wp:docPr id="85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45D380" w14:textId="77777777" w:rsidR="007000B5" w:rsidRDefault="007000B5" w:rsidP="007000B5">
                            <w:r>
                              <w:t>LAMPE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AB962" id="Rectangle 102" o:spid="_x0000_s1028" style="position:absolute;margin-left:413.6pt;margin-top:.55pt;width:45.65pt;height:14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" o:allowincell="f" stroked="f">
                <v:textbox inset="1pt,1pt,1pt,1pt">
                  <w:txbxContent>
                    <w:p w14:paraId="6645D380" w14:textId="77777777" w:rsidR="007000B5" w:rsidRDefault="007000B5" w:rsidP="007000B5">
                      <w:r>
                        <w:t>LAMPE</w:t>
                      </w:r>
                    </w:p>
                  </w:txbxContent>
                </v:textbox>
              </v:rect>
            </w:pict>
          </mc:Fallback>
        </mc:AlternateContent>
      </w: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42A90D13" wp14:editId="6A677C13">
                <wp:simplePos x="0" y="0"/>
                <wp:positionH relativeFrom="column">
                  <wp:posOffset>1560830</wp:posOffset>
                </wp:positionH>
                <wp:positionV relativeFrom="paragraph">
                  <wp:posOffset>115570</wp:posOffset>
                </wp:positionV>
                <wp:extent cx="3330575" cy="635"/>
                <wp:effectExtent l="0" t="0" r="0" b="0"/>
                <wp:wrapNone/>
                <wp:docPr id="8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05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33C20" id="Line 57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pt,9.1pt" to="385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D5A83AB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F0FCD81" wp14:editId="3C4B9738">
                <wp:simplePos x="0" y="0"/>
                <wp:positionH relativeFrom="column">
                  <wp:posOffset>2031365</wp:posOffset>
                </wp:positionH>
                <wp:positionV relativeFrom="paragraph">
                  <wp:posOffset>8255</wp:posOffset>
                </wp:positionV>
                <wp:extent cx="1810385" cy="217805"/>
                <wp:effectExtent l="0" t="0" r="0" b="0"/>
                <wp:wrapNone/>
                <wp:docPr id="85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20F942" w14:textId="6AD3BC1C" w:rsidR="007000B5" w:rsidRDefault="00113DBB" w:rsidP="007000B5">
                            <w:r>
                              <w:t>Kabellængde = 42</w:t>
                            </w:r>
                            <w:r w:rsidR="007000B5">
                              <w:t xml:space="preserve"> m.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FCD81" id="Rectangle 147" o:spid="_x0000_s1029" style="position:absolute;margin-left:159.95pt;margin-top:.65pt;width:142.55pt;height:1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" o:allowincell="f" stroked="f">
                <v:textbox inset="1pt,1pt,1pt,1pt">
                  <w:txbxContent>
                    <w:p w14:paraId="0220F942" w14:textId="6AD3BC1C" w:rsidR="007000B5" w:rsidRDefault="00113DBB" w:rsidP="007000B5">
                      <w:r>
                        <w:t>Kabellængde = 42</w:t>
                      </w:r>
                      <w:r w:rsidR="007000B5">
                        <w:t xml:space="preserve"> m.</w:t>
                      </w:r>
                    </w:p>
                  </w:txbxContent>
                </v:textbox>
              </v:rect>
            </w:pict>
          </mc:Fallback>
        </mc:AlternateContent>
      </w:r>
    </w:p>
    <w:p w14:paraId="747A20B1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AF51284" wp14:editId="66D41D41">
                <wp:simplePos x="0" y="0"/>
                <wp:positionH relativeFrom="column">
                  <wp:posOffset>4999355</wp:posOffset>
                </wp:positionH>
                <wp:positionV relativeFrom="paragraph">
                  <wp:posOffset>81280</wp:posOffset>
                </wp:positionV>
                <wp:extent cx="688340" cy="254000"/>
                <wp:effectExtent l="0" t="0" r="0" b="0"/>
                <wp:wrapNone/>
                <wp:docPr id="85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251370" w14:textId="77777777" w:rsidR="007000B5" w:rsidRDefault="007000B5" w:rsidP="007000B5"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=  ?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51284" id="Rectangle 190" o:spid="_x0000_s1030" style="position:absolute;margin-left:393.65pt;margin-top:6.4pt;width:54.2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" o:allowincell="f" stroked="f">
                <v:textbox inset="1pt,1pt,1pt,1pt">
                  <w:txbxContent>
                    <w:p w14:paraId="17251370" w14:textId="77777777" w:rsidR="007000B5" w:rsidRDefault="007000B5" w:rsidP="007000B5">
                      <w:r>
                        <w:t>U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=  ?</w:t>
                      </w:r>
                    </w:p>
                  </w:txbxContent>
                </v:textbox>
              </v:rect>
            </w:pict>
          </mc:Fallback>
        </mc:AlternateContent>
      </w: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2733581" wp14:editId="48D88F79">
                <wp:simplePos x="0" y="0"/>
                <wp:positionH relativeFrom="column">
                  <wp:posOffset>836930</wp:posOffset>
                </wp:positionH>
                <wp:positionV relativeFrom="paragraph">
                  <wp:posOffset>81280</wp:posOffset>
                </wp:positionV>
                <wp:extent cx="905510" cy="434975"/>
                <wp:effectExtent l="0" t="0" r="0" b="0"/>
                <wp:wrapNone/>
                <wp:docPr id="85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C0CC7D" w14:textId="0A03ADB6" w:rsidR="007000B5" w:rsidRDefault="007000B5" w:rsidP="007000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="00113DBB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113DBB">
                              <w:rPr>
                                <w:lang w:val="en-US"/>
                              </w:rPr>
                              <w:t xml:space="preserve"> = 230</w:t>
                            </w:r>
                            <w:r>
                              <w:rPr>
                                <w:lang w:val="en-US"/>
                              </w:rPr>
                              <w:t xml:space="preserve"> V</w:t>
                            </w:r>
                          </w:p>
                          <w:p w14:paraId="4F719381" w14:textId="77777777" w:rsidR="007000B5" w:rsidRDefault="007000B5" w:rsidP="007000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  =   </w:t>
                            </w:r>
                            <w:smartTag w:uri="urn:schemas-microsoft-com:office:smarttags" w:element="metricconverter">
                              <w:smartTagPr>
                                <w:attr w:name="ProductID" w:val="5 A"/>
                              </w:smartTagPr>
                              <w:r>
                                <w:rPr>
                                  <w:lang w:val="en-US"/>
                                </w:rPr>
                                <w:t>5 A</w:t>
                              </w:r>
                            </w:smartTag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3581" id="Rectangle 168" o:spid="_x0000_s1031" style="position:absolute;margin-left:65.9pt;margin-top:6.4pt;width:71.3pt;height:3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" o:allowincell="f" stroked="f">
                <v:textbox inset="1pt,1pt,1pt,1pt">
                  <w:txbxContent>
                    <w:p w14:paraId="10C0CC7D" w14:textId="0A03ADB6" w:rsidR="007000B5" w:rsidRDefault="007000B5" w:rsidP="007000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 w:rsidR="00113DBB">
                        <w:rPr>
                          <w:vertAlign w:val="subscript"/>
                          <w:lang w:val="en-US"/>
                        </w:rPr>
                        <w:t>1</w:t>
                      </w:r>
                      <w:r w:rsidR="00113DBB">
                        <w:rPr>
                          <w:lang w:val="en-US"/>
                        </w:rPr>
                        <w:t xml:space="preserve"> = 230</w:t>
                      </w:r>
                      <w:r>
                        <w:rPr>
                          <w:lang w:val="en-US"/>
                        </w:rPr>
                        <w:t xml:space="preserve"> V</w:t>
                      </w:r>
                    </w:p>
                    <w:p w14:paraId="4F719381" w14:textId="77777777" w:rsidR="007000B5" w:rsidRDefault="007000B5" w:rsidP="007000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  =   </w:t>
                      </w:r>
                      <w:smartTag w:uri="urn:schemas-microsoft-com:office:smarttags" w:element="metricconverter">
                        <w:smartTagPr>
                          <w:attr w:name="ProductID" w:val="5 A"/>
                        </w:smartTagPr>
                        <w:r>
                          <w:rPr>
                            <w:lang w:val="en-US"/>
                          </w:rPr>
                          <w:t>5 A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</w:p>
    <w:p w14:paraId="0C4523E2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537E5910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312B8AFD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5A5289D9" w14:textId="77777777" w:rsidR="00113DBB" w:rsidRPr="00104704" w:rsidRDefault="007000B5" w:rsidP="007000B5">
      <w:pPr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Beregn:</w:t>
      </w:r>
      <w:r w:rsidRPr="00104704">
        <w:rPr>
          <w:rFonts w:ascii="Articulate" w:hAnsi="Articulate"/>
          <w:sz w:val="24"/>
          <w:szCs w:val="24"/>
        </w:rPr>
        <w:tab/>
      </w:r>
    </w:p>
    <w:p w14:paraId="6E7FCD05" w14:textId="20A7A430" w:rsidR="007000B5" w:rsidRPr="00104704" w:rsidRDefault="00113DBB" w:rsidP="00113DBB">
      <w:pPr>
        <w:ind w:left="1304" w:firstLine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a) Den</w:t>
      </w:r>
      <w:r w:rsidR="007000B5" w:rsidRPr="00104704">
        <w:rPr>
          <w:rFonts w:ascii="Articulate" w:hAnsi="Articulate"/>
          <w:sz w:val="24"/>
          <w:szCs w:val="24"/>
        </w:rPr>
        <w:t xml:space="preserve"> totale ledningsmodstand</w:t>
      </w:r>
      <w:r w:rsidR="007000B5" w:rsidRPr="00104704">
        <w:rPr>
          <w:rFonts w:ascii="Articulate" w:hAnsi="Articulate"/>
          <w:sz w:val="24"/>
          <w:szCs w:val="24"/>
        </w:rPr>
        <w:tab/>
      </w:r>
    </w:p>
    <w:p w14:paraId="37E9331A" w14:textId="77777777" w:rsidR="007000B5" w:rsidRPr="00104704" w:rsidRDefault="007000B5" w:rsidP="007000B5">
      <w:pPr>
        <w:ind w:left="1304"/>
        <w:rPr>
          <w:rFonts w:ascii="Articulate" w:hAnsi="Articulate"/>
          <w:sz w:val="24"/>
          <w:szCs w:val="24"/>
        </w:rPr>
      </w:pPr>
    </w:p>
    <w:p w14:paraId="085A30B5" w14:textId="77777777" w:rsidR="007000B5" w:rsidRPr="00104704" w:rsidRDefault="007000B5" w:rsidP="007000B5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  </w:t>
      </w:r>
      <w:r w:rsidR="007D0D73" w:rsidRPr="00104704">
        <w:rPr>
          <w:rFonts w:ascii="Articulate" w:hAnsi="Articulate"/>
          <w:sz w:val="24"/>
          <w:szCs w:val="24"/>
        </w:rPr>
        <w:t>Spændingsfald</w:t>
      </w:r>
      <w:r w:rsidRPr="00104704">
        <w:rPr>
          <w:rFonts w:ascii="Articulate" w:hAnsi="Articulate"/>
          <w:sz w:val="24"/>
          <w:szCs w:val="24"/>
        </w:rPr>
        <w:t>et.</w:t>
      </w: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</w:r>
    </w:p>
    <w:p w14:paraId="070B5571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58D980AE" w14:textId="3778114B" w:rsidR="007000B5" w:rsidRPr="00104704" w:rsidRDefault="007000B5" w:rsidP="007000B5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  </w:t>
      </w:r>
      <w:r w:rsidR="00113DBB" w:rsidRPr="00104704">
        <w:rPr>
          <w:rFonts w:ascii="Articulate" w:hAnsi="Articulate"/>
          <w:sz w:val="24"/>
          <w:szCs w:val="24"/>
        </w:rPr>
        <w:t>Spændingen U2</w:t>
      </w: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</w:r>
    </w:p>
    <w:p w14:paraId="2B2A68A1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14FCC507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401F5D88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10FCEA9C" w14:textId="77777777" w:rsidR="00A21031" w:rsidRPr="00104704" w:rsidRDefault="00A21031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79390D6E" w14:textId="77777777" w:rsidR="00A21031" w:rsidRPr="00104704" w:rsidRDefault="00A21031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50C6E9C5" w14:textId="77777777" w:rsidR="00A21031" w:rsidRPr="00104704" w:rsidRDefault="00A21031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631FE0AE" w14:textId="77777777" w:rsidR="00A21031" w:rsidRPr="00104704" w:rsidRDefault="00A21031" w:rsidP="007000B5">
      <w:pPr>
        <w:spacing w:line="300" w:lineRule="auto"/>
        <w:rPr>
          <w:rFonts w:ascii="Articulate" w:hAnsi="Articulate"/>
          <w:sz w:val="28"/>
          <w:szCs w:val="28"/>
        </w:rPr>
      </w:pPr>
    </w:p>
    <w:p w14:paraId="52DA28F9" w14:textId="77777777" w:rsidR="00104704" w:rsidRDefault="00104704" w:rsidP="007000B5">
      <w:pPr>
        <w:spacing w:line="300" w:lineRule="auto"/>
        <w:rPr>
          <w:rFonts w:ascii="Articulate" w:hAnsi="Articulate"/>
          <w:sz w:val="28"/>
          <w:szCs w:val="28"/>
        </w:rPr>
      </w:pPr>
    </w:p>
    <w:p w14:paraId="6261EAA9" w14:textId="77777777" w:rsidR="00104704" w:rsidRDefault="00104704" w:rsidP="007000B5">
      <w:pPr>
        <w:spacing w:line="300" w:lineRule="auto"/>
        <w:rPr>
          <w:rFonts w:ascii="Articulate" w:hAnsi="Articulate"/>
          <w:sz w:val="28"/>
          <w:szCs w:val="28"/>
        </w:rPr>
      </w:pPr>
    </w:p>
    <w:p w14:paraId="0E5408E5" w14:textId="1662ABB5" w:rsidR="007000B5" w:rsidRPr="00104704" w:rsidRDefault="007000B5" w:rsidP="007000B5">
      <w:pPr>
        <w:spacing w:line="300" w:lineRule="auto"/>
        <w:rPr>
          <w:rFonts w:ascii="Articulate" w:hAnsi="Articulate"/>
          <w:sz w:val="28"/>
          <w:szCs w:val="28"/>
        </w:rPr>
      </w:pPr>
      <w:r w:rsidRPr="00104704">
        <w:rPr>
          <w:rFonts w:ascii="Articulate" w:hAnsi="Articulate"/>
          <w:sz w:val="28"/>
          <w:szCs w:val="28"/>
        </w:rPr>
        <w:t>Opg. 2</w:t>
      </w:r>
    </w:p>
    <w:p w14:paraId="48E5EE8A" w14:textId="08ED3FEA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Et apparat tilsluttes i enden af et </w:t>
      </w:r>
      <w:r w:rsidR="00113DBB" w:rsidRPr="00104704">
        <w:rPr>
          <w:rFonts w:ascii="Articulate" w:hAnsi="Articulate"/>
          <w:sz w:val="24"/>
          <w:szCs w:val="24"/>
        </w:rPr>
        <w:t>kabel (3</w:t>
      </w:r>
      <w:r w:rsidRPr="00104704">
        <w:rPr>
          <w:rFonts w:ascii="Articulate" w:hAnsi="Articulate"/>
          <w:sz w:val="24"/>
          <w:szCs w:val="24"/>
        </w:rPr>
        <w:t xml:space="preserve"> </w:t>
      </w:r>
      <w:r w:rsidR="00523F62" w:rsidRPr="00104704">
        <w:rPr>
          <w:rFonts w:ascii="Articulate" w:hAnsi="Articulate"/>
          <w:sz w:val="24"/>
          <w:szCs w:val="24"/>
        </w:rPr>
        <w:t xml:space="preserve">ledere </w:t>
      </w:r>
      <w:r w:rsidR="00113DBB" w:rsidRPr="00104704">
        <w:rPr>
          <w:rFonts w:ascii="Articulate" w:hAnsi="Articulate"/>
          <w:sz w:val="24"/>
          <w:szCs w:val="24"/>
        </w:rPr>
        <w:t>inkl.</w:t>
      </w:r>
      <w:r w:rsidR="00523F62" w:rsidRPr="00104704">
        <w:rPr>
          <w:rFonts w:ascii="Articulate" w:hAnsi="Articulate"/>
          <w:sz w:val="24"/>
          <w:szCs w:val="24"/>
        </w:rPr>
        <w:t>. gul/grøn</w:t>
      </w:r>
      <w:r w:rsidRPr="00104704">
        <w:rPr>
          <w:rFonts w:ascii="Articulate" w:hAnsi="Articulate"/>
          <w:sz w:val="24"/>
          <w:szCs w:val="24"/>
        </w:rPr>
        <w:t xml:space="preserve"> ).</w:t>
      </w:r>
    </w:p>
    <w:p w14:paraId="37FD0A90" w14:textId="09D9F2AB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Kablet </w:t>
      </w:r>
      <w:r w:rsidR="00113DBB" w:rsidRPr="00104704">
        <w:rPr>
          <w:rFonts w:ascii="Articulate" w:hAnsi="Articulate"/>
          <w:sz w:val="24"/>
          <w:szCs w:val="24"/>
        </w:rPr>
        <w:t>er 56</w:t>
      </w:r>
      <w:r w:rsidRPr="00104704">
        <w:rPr>
          <w:rFonts w:ascii="Articulate" w:hAnsi="Articulate"/>
          <w:sz w:val="24"/>
          <w:szCs w:val="24"/>
        </w:rPr>
        <w:t xml:space="preserve"> m. </w:t>
      </w:r>
      <w:r w:rsidR="00113DBB" w:rsidRPr="00104704">
        <w:rPr>
          <w:rFonts w:ascii="Articulate" w:hAnsi="Articulate"/>
          <w:sz w:val="24"/>
          <w:szCs w:val="24"/>
        </w:rPr>
        <w:t>langt og</w:t>
      </w:r>
      <w:r w:rsidRPr="00104704">
        <w:rPr>
          <w:rFonts w:ascii="Articulate" w:hAnsi="Articulate"/>
          <w:sz w:val="24"/>
          <w:szCs w:val="24"/>
        </w:rPr>
        <w:t xml:space="preserve"> har kobberledere.</w:t>
      </w:r>
    </w:p>
    <w:p w14:paraId="018AF568" w14:textId="79620D86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Apparatet optager </w:t>
      </w:r>
      <w:r w:rsidR="00113DBB" w:rsidRPr="00104704">
        <w:rPr>
          <w:rFonts w:ascii="Articulate" w:hAnsi="Articulate"/>
          <w:sz w:val="24"/>
          <w:szCs w:val="24"/>
        </w:rPr>
        <w:t>strømmen 8</w:t>
      </w:r>
      <w:r w:rsidRPr="00104704">
        <w:rPr>
          <w:rFonts w:ascii="Articulate" w:hAnsi="Articulate"/>
          <w:sz w:val="24"/>
          <w:szCs w:val="24"/>
        </w:rPr>
        <w:t xml:space="preserve"> A.  </w:t>
      </w:r>
    </w:p>
    <w:p w14:paraId="4AF54802" w14:textId="4022927E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Spændingen i kablets udgangspunkt måles </w:t>
      </w:r>
      <w:r w:rsidR="00113DBB" w:rsidRPr="00104704">
        <w:rPr>
          <w:rFonts w:ascii="Articulate" w:hAnsi="Articulate"/>
          <w:sz w:val="24"/>
          <w:szCs w:val="24"/>
        </w:rPr>
        <w:t>til 400</w:t>
      </w:r>
      <w:r w:rsidRPr="00104704">
        <w:rPr>
          <w:rFonts w:ascii="Articulate" w:hAnsi="Articulate"/>
          <w:sz w:val="24"/>
          <w:szCs w:val="24"/>
        </w:rPr>
        <w:t xml:space="preserve"> V.</w:t>
      </w:r>
    </w:p>
    <w:p w14:paraId="3ED85B88" w14:textId="78FA599C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Ved maskinen måles spændingen </w:t>
      </w:r>
      <w:r w:rsidR="00113DBB" w:rsidRPr="00104704">
        <w:rPr>
          <w:rFonts w:ascii="Articulate" w:hAnsi="Articulate"/>
          <w:sz w:val="24"/>
          <w:szCs w:val="24"/>
        </w:rPr>
        <w:t>til 393</w:t>
      </w:r>
      <w:r w:rsidRPr="00104704">
        <w:rPr>
          <w:rFonts w:ascii="Articulate" w:hAnsi="Articulate"/>
          <w:sz w:val="24"/>
          <w:szCs w:val="24"/>
        </w:rPr>
        <w:t>,6 V.</w:t>
      </w:r>
    </w:p>
    <w:p w14:paraId="0D3C3771" w14:textId="77777777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</w:p>
    <w:p w14:paraId="44226F54" w14:textId="77777777" w:rsidR="00113DBB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Beregn:</w:t>
      </w:r>
      <w:r w:rsidRPr="00104704">
        <w:rPr>
          <w:rFonts w:ascii="Articulate" w:hAnsi="Articulate"/>
          <w:sz w:val="24"/>
          <w:szCs w:val="24"/>
        </w:rPr>
        <w:tab/>
      </w:r>
    </w:p>
    <w:p w14:paraId="3D75B5BF" w14:textId="67CA386D" w:rsidR="00113DBB" w:rsidRPr="00104704" w:rsidRDefault="00113DBB" w:rsidP="00113DBB">
      <w:pPr>
        <w:pStyle w:val="Listeafsnit"/>
        <w:numPr>
          <w:ilvl w:val="0"/>
          <w:numId w:val="24"/>
        </w:numPr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Spændingsfaldet</w:t>
      </w:r>
    </w:p>
    <w:p w14:paraId="5A27A505" w14:textId="2006BC62" w:rsidR="007000B5" w:rsidRPr="00104704" w:rsidRDefault="007000B5" w:rsidP="00113DBB">
      <w:pPr>
        <w:pStyle w:val="Listeafsnit"/>
        <w:spacing w:line="300" w:lineRule="auto"/>
        <w:ind w:left="2968"/>
        <w:rPr>
          <w:rFonts w:ascii="Articulate" w:hAnsi="Articulate"/>
          <w:color w:val="FF0000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</w:r>
    </w:p>
    <w:p w14:paraId="610BE6F1" w14:textId="77777777" w:rsidR="00113DBB" w:rsidRPr="00104704" w:rsidRDefault="007000B5" w:rsidP="007000B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Ledningsmodstanden</w:t>
      </w:r>
    </w:p>
    <w:p w14:paraId="3DF288C8" w14:textId="0A726150" w:rsidR="007000B5" w:rsidRPr="00104704" w:rsidRDefault="007000B5" w:rsidP="00113DBB">
      <w:pPr>
        <w:overflowPunct w:val="0"/>
        <w:autoSpaceDE w:val="0"/>
        <w:autoSpaceDN w:val="0"/>
        <w:adjustRightInd w:val="0"/>
        <w:spacing w:line="300" w:lineRule="auto"/>
        <w:ind w:left="2892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</w:r>
    </w:p>
    <w:p w14:paraId="1C7643F0" w14:textId="077148E9" w:rsidR="007000B5" w:rsidRPr="00104704" w:rsidRDefault="007000B5" w:rsidP="00113DB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Tværsnittet på lederne.</w:t>
      </w:r>
      <w:r w:rsidRPr="00104704">
        <w:rPr>
          <w:rFonts w:ascii="Articulate" w:hAnsi="Articulate"/>
          <w:sz w:val="24"/>
          <w:szCs w:val="24"/>
        </w:rPr>
        <w:tab/>
      </w:r>
    </w:p>
    <w:p w14:paraId="00191B85" w14:textId="77777777" w:rsidR="007000B5" w:rsidRPr="00104704" w:rsidRDefault="007000B5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5E415BD0" w14:textId="77777777" w:rsidR="007000B5" w:rsidRPr="00104704" w:rsidRDefault="007000B5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0C6C11A2" w14:textId="77777777" w:rsidR="007000B5" w:rsidRPr="00104704" w:rsidRDefault="007000B5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28ED3783" w14:textId="77777777" w:rsidR="007000B5" w:rsidRPr="00104704" w:rsidRDefault="007000B5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62DDBDE9" w14:textId="77777777" w:rsidR="00A21031" w:rsidRPr="00104704" w:rsidRDefault="00A21031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6B8A1054" w14:textId="77777777" w:rsidR="00A21031" w:rsidRPr="00104704" w:rsidRDefault="00A21031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085F671A" w14:textId="77777777" w:rsidR="00A21031" w:rsidRPr="00104704" w:rsidRDefault="00A21031" w:rsidP="007000B5">
      <w:pPr>
        <w:spacing w:line="300" w:lineRule="auto"/>
        <w:rPr>
          <w:rFonts w:ascii="Articulate" w:hAnsi="Articulate"/>
          <w:sz w:val="24"/>
          <w:szCs w:val="24"/>
        </w:rPr>
      </w:pPr>
    </w:p>
    <w:p w14:paraId="2F777741" w14:textId="49BE5983" w:rsidR="007000B5" w:rsidRPr="00104704" w:rsidRDefault="007000B5" w:rsidP="007000B5">
      <w:pPr>
        <w:spacing w:line="300" w:lineRule="auto"/>
        <w:rPr>
          <w:rFonts w:ascii="Articulate" w:hAnsi="Articulate"/>
          <w:sz w:val="28"/>
          <w:szCs w:val="28"/>
        </w:rPr>
      </w:pPr>
      <w:r w:rsidRPr="00104704">
        <w:rPr>
          <w:rFonts w:ascii="Articulate" w:hAnsi="Articulate"/>
          <w:sz w:val="28"/>
          <w:szCs w:val="28"/>
        </w:rPr>
        <w:lastRenderedPageBreak/>
        <w:t>Opg. 3</w:t>
      </w:r>
    </w:p>
    <w:p w14:paraId="1526CA37" w14:textId="1EA26E70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En varmeovn har en </w:t>
      </w:r>
      <w:r w:rsidR="00113DBB" w:rsidRPr="00104704">
        <w:rPr>
          <w:rFonts w:ascii="Articulate" w:hAnsi="Articulate"/>
          <w:sz w:val="24"/>
          <w:szCs w:val="24"/>
        </w:rPr>
        <w:t>modstand på 26</w:t>
      </w:r>
      <w:r w:rsidRPr="00104704">
        <w:rPr>
          <w:rFonts w:ascii="Articulate" w:hAnsi="Articulate"/>
          <w:sz w:val="24"/>
          <w:szCs w:val="24"/>
        </w:rPr>
        <w:t xml:space="preserve">,45 </w:t>
      </w:r>
      <w:r w:rsidRPr="00104704">
        <w:rPr>
          <w:rFonts w:ascii="Articulate" w:hAnsi="Articulate"/>
          <w:sz w:val="24"/>
          <w:szCs w:val="24"/>
        </w:rPr>
        <w:sym w:font="Symbol" w:char="F057"/>
      </w:r>
      <w:r w:rsidRPr="00104704">
        <w:rPr>
          <w:rFonts w:ascii="Articulate" w:hAnsi="Articulate"/>
          <w:sz w:val="24"/>
          <w:szCs w:val="24"/>
        </w:rPr>
        <w:t>.</w:t>
      </w:r>
    </w:p>
    <w:p w14:paraId="0C284C0B" w14:textId="0EBFC473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Ovnen ønskes tilsluttet i enden af et </w:t>
      </w:r>
      <w:r w:rsidR="00113DBB" w:rsidRPr="00104704">
        <w:rPr>
          <w:rFonts w:ascii="Articulate" w:hAnsi="Articulate"/>
          <w:sz w:val="24"/>
          <w:szCs w:val="24"/>
        </w:rPr>
        <w:t>kabel (3</w:t>
      </w:r>
      <w:r w:rsidRPr="00104704">
        <w:rPr>
          <w:rFonts w:ascii="Articulate" w:hAnsi="Articulate"/>
          <w:sz w:val="24"/>
          <w:szCs w:val="24"/>
        </w:rPr>
        <w:t xml:space="preserve"> </w:t>
      </w:r>
      <w:r w:rsidR="00523F62" w:rsidRPr="00104704">
        <w:rPr>
          <w:rFonts w:ascii="Articulate" w:hAnsi="Articulate"/>
          <w:sz w:val="24"/>
          <w:szCs w:val="24"/>
        </w:rPr>
        <w:t>G</w:t>
      </w:r>
      <w:r w:rsidRPr="00104704">
        <w:rPr>
          <w:rFonts w:ascii="Articulate" w:hAnsi="Articulate"/>
          <w:sz w:val="24"/>
          <w:szCs w:val="24"/>
        </w:rPr>
        <w:t xml:space="preserve"> 1,5 mm² PVIKJ).</w:t>
      </w:r>
    </w:p>
    <w:p w14:paraId="00F9EDFC" w14:textId="08D357AD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Spændingen ved gruppetavlen </w:t>
      </w:r>
      <w:r w:rsidR="00113DBB" w:rsidRPr="00104704">
        <w:rPr>
          <w:rFonts w:ascii="Articulate" w:hAnsi="Articulate"/>
          <w:sz w:val="24"/>
          <w:szCs w:val="24"/>
        </w:rPr>
        <w:t>er 235</w:t>
      </w:r>
      <w:r w:rsidRPr="00104704">
        <w:rPr>
          <w:rFonts w:ascii="Articulate" w:hAnsi="Articulate"/>
          <w:sz w:val="24"/>
          <w:szCs w:val="24"/>
        </w:rPr>
        <w:t xml:space="preserve"> V.</w:t>
      </w:r>
    </w:p>
    <w:p w14:paraId="0F2B8191" w14:textId="109601A4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Spændingsfaldet i ledningen må maximalt </w:t>
      </w:r>
      <w:r w:rsidR="00113DBB" w:rsidRPr="00104704">
        <w:rPr>
          <w:rFonts w:ascii="Articulate" w:hAnsi="Articulate"/>
          <w:sz w:val="24"/>
          <w:szCs w:val="24"/>
        </w:rPr>
        <w:t>være 2</w:t>
      </w:r>
      <w:r w:rsidRPr="00104704">
        <w:rPr>
          <w:rFonts w:ascii="Articulate" w:hAnsi="Articulate"/>
          <w:sz w:val="24"/>
          <w:szCs w:val="24"/>
        </w:rPr>
        <w:t>% af spændingen ved gruppetavlen.</w:t>
      </w:r>
    </w:p>
    <w:p w14:paraId="131640D1" w14:textId="77777777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</w:p>
    <w:p w14:paraId="482B9461" w14:textId="77777777" w:rsidR="00113DBB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Beregn:</w:t>
      </w:r>
      <w:r w:rsidRPr="00104704">
        <w:rPr>
          <w:rFonts w:ascii="Articulate" w:hAnsi="Articulate"/>
          <w:sz w:val="24"/>
          <w:szCs w:val="24"/>
        </w:rPr>
        <w:tab/>
      </w:r>
    </w:p>
    <w:p w14:paraId="2289D855" w14:textId="1D3CFFBC" w:rsidR="00113DBB" w:rsidRPr="00104704" w:rsidRDefault="00113DBB" w:rsidP="00113DBB">
      <w:pPr>
        <w:spacing w:line="300" w:lineRule="auto"/>
        <w:ind w:left="1304" w:firstLine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a) Det</w:t>
      </w:r>
      <w:r w:rsidR="007000B5" w:rsidRPr="00104704">
        <w:rPr>
          <w:rFonts w:ascii="Articulate" w:hAnsi="Articulate"/>
          <w:sz w:val="24"/>
          <w:szCs w:val="24"/>
        </w:rPr>
        <w:t xml:space="preserve"> maximale spændingsfald.</w:t>
      </w:r>
    </w:p>
    <w:p w14:paraId="57C14630" w14:textId="75FDBEB3" w:rsidR="007000B5" w:rsidRPr="00104704" w:rsidRDefault="007000B5" w:rsidP="007000B5">
      <w:pPr>
        <w:spacing w:line="300" w:lineRule="auto"/>
        <w:ind w:left="1304"/>
        <w:rPr>
          <w:rFonts w:ascii="Articulate" w:hAnsi="Articulate"/>
          <w:color w:val="FF0000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</w:r>
    </w:p>
    <w:p w14:paraId="49E79CA4" w14:textId="77777777" w:rsidR="00113DBB" w:rsidRPr="00104704" w:rsidRDefault="007000B5" w:rsidP="007000B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  Spændingen ved varmeovnen.</w:t>
      </w:r>
    </w:p>
    <w:p w14:paraId="2CAE80BC" w14:textId="4AE83936" w:rsidR="007000B5" w:rsidRPr="00104704" w:rsidRDefault="007000B5" w:rsidP="00113DBB">
      <w:pPr>
        <w:overflowPunct w:val="0"/>
        <w:autoSpaceDE w:val="0"/>
        <w:autoSpaceDN w:val="0"/>
        <w:adjustRightInd w:val="0"/>
        <w:spacing w:line="300" w:lineRule="auto"/>
        <w:ind w:left="2892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</w:r>
    </w:p>
    <w:p w14:paraId="3D8D6DA3" w14:textId="77777777" w:rsidR="007000B5" w:rsidRPr="00104704" w:rsidRDefault="007000B5" w:rsidP="007000B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  Strømmen som varmeovnen optager.</w:t>
      </w:r>
      <w:r w:rsidRPr="00104704">
        <w:rPr>
          <w:rFonts w:ascii="Articulate" w:hAnsi="Articulate"/>
          <w:sz w:val="24"/>
          <w:szCs w:val="24"/>
        </w:rPr>
        <w:tab/>
      </w:r>
    </w:p>
    <w:p w14:paraId="6EDD700F" w14:textId="77777777" w:rsidR="00113DBB" w:rsidRPr="00104704" w:rsidRDefault="00113DBB" w:rsidP="00113DBB">
      <w:pPr>
        <w:overflowPunct w:val="0"/>
        <w:autoSpaceDE w:val="0"/>
        <w:autoSpaceDN w:val="0"/>
        <w:adjustRightInd w:val="0"/>
        <w:spacing w:line="300" w:lineRule="auto"/>
        <w:ind w:left="2893"/>
        <w:textAlignment w:val="baseline"/>
        <w:rPr>
          <w:rFonts w:ascii="Articulate" w:hAnsi="Articulate"/>
          <w:sz w:val="24"/>
          <w:szCs w:val="24"/>
        </w:rPr>
      </w:pPr>
    </w:p>
    <w:p w14:paraId="473E11F4" w14:textId="77777777" w:rsidR="00113DBB" w:rsidRPr="00104704" w:rsidRDefault="007000B5" w:rsidP="007000B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  Den maximale ledningsmodstand.</w:t>
      </w:r>
      <w:r w:rsidRPr="00104704">
        <w:rPr>
          <w:rFonts w:ascii="Articulate" w:hAnsi="Articulate"/>
          <w:sz w:val="24"/>
          <w:szCs w:val="24"/>
        </w:rPr>
        <w:tab/>
      </w:r>
    </w:p>
    <w:p w14:paraId="75B3C8AC" w14:textId="4020D953" w:rsidR="007000B5" w:rsidRPr="00104704" w:rsidRDefault="007000B5" w:rsidP="00113DBB">
      <w:pPr>
        <w:overflowPunct w:val="0"/>
        <w:autoSpaceDE w:val="0"/>
        <w:autoSpaceDN w:val="0"/>
        <w:adjustRightInd w:val="0"/>
        <w:spacing w:line="300" w:lineRule="auto"/>
        <w:ind w:left="2893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</w:p>
    <w:p w14:paraId="0D26731C" w14:textId="77777777" w:rsidR="007000B5" w:rsidRPr="00104704" w:rsidRDefault="007000B5" w:rsidP="007000B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Den længde kablet maximalt må have.</w:t>
      </w:r>
      <w:r w:rsidRPr="00104704">
        <w:rPr>
          <w:rFonts w:ascii="Articulate" w:hAnsi="Articulate"/>
          <w:sz w:val="24"/>
          <w:szCs w:val="24"/>
        </w:rPr>
        <w:tab/>
      </w:r>
    </w:p>
    <w:p w14:paraId="1256ED5C" w14:textId="77777777" w:rsidR="00A21031" w:rsidRPr="00104704" w:rsidRDefault="00A21031" w:rsidP="00A21031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4C54DD5A" w14:textId="77777777" w:rsidR="00A21031" w:rsidRPr="00104704" w:rsidRDefault="00A21031" w:rsidP="00A21031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539A8F74" w14:textId="77777777" w:rsidR="00A21031" w:rsidRPr="00104704" w:rsidRDefault="00A21031" w:rsidP="00A21031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619B3357" w14:textId="77777777" w:rsidR="00A21031" w:rsidRPr="00104704" w:rsidRDefault="00A21031" w:rsidP="00A21031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0FDBE78A" w14:textId="77777777" w:rsidR="00A21031" w:rsidRPr="00104704" w:rsidRDefault="00A21031" w:rsidP="00A21031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0F232243" w14:textId="77777777" w:rsidR="00A21031" w:rsidRPr="00104704" w:rsidRDefault="00A21031" w:rsidP="00A21031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0D49909E" w14:textId="77777777" w:rsidR="00113DBB" w:rsidRPr="00104704" w:rsidRDefault="00113DBB" w:rsidP="00A21031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78498C59" w14:textId="55B7F547" w:rsidR="007000B5" w:rsidRPr="00104704" w:rsidRDefault="007000B5" w:rsidP="00A21031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  <w:r w:rsidRPr="00104704">
        <w:rPr>
          <w:rFonts w:ascii="Articulate" w:hAnsi="Articulate"/>
          <w:sz w:val="28"/>
          <w:szCs w:val="28"/>
        </w:rPr>
        <w:t>Opg. 4</w:t>
      </w:r>
    </w:p>
    <w:p w14:paraId="389A34C8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704E74E" wp14:editId="522A66B7">
                <wp:simplePos x="0" y="0"/>
                <wp:positionH relativeFrom="column">
                  <wp:posOffset>1966595</wp:posOffset>
                </wp:positionH>
                <wp:positionV relativeFrom="paragraph">
                  <wp:posOffset>147320</wp:posOffset>
                </wp:positionV>
                <wp:extent cx="2534285" cy="181610"/>
                <wp:effectExtent l="0" t="0" r="0" b="0"/>
                <wp:wrapNone/>
                <wp:docPr id="852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2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82C188" w14:textId="5499E760" w:rsidR="007000B5" w:rsidRDefault="007000B5" w:rsidP="007000B5">
                            <w:r>
                              <w:t xml:space="preserve">Kabel   3 </w:t>
                            </w:r>
                            <w:r w:rsidR="00523F62">
                              <w:t>G</w:t>
                            </w:r>
                            <w:r>
                              <w:t xml:space="preserve"> 1,</w:t>
                            </w:r>
                            <w:r w:rsidR="00113DBB">
                              <w:t>5 mm</w:t>
                            </w:r>
                            <w:r>
                              <w:t>²   PVIKJ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E74E" id="Rectangle 630" o:spid="_x0000_s1032" style="position:absolute;margin-left:154.85pt;margin-top:11.6pt;width:199.55pt;height:1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" o:allowincell="f" stroked="f">
                <v:textbox inset="1pt,1pt,1pt,1pt">
                  <w:txbxContent>
                    <w:p w14:paraId="2182C188" w14:textId="5499E760" w:rsidR="007000B5" w:rsidRDefault="007000B5" w:rsidP="007000B5">
                      <w:r>
                        <w:t xml:space="preserve">Kabel   3 </w:t>
                      </w:r>
                      <w:r w:rsidR="00523F62">
                        <w:t>G</w:t>
                      </w:r>
                      <w:r>
                        <w:t xml:space="preserve"> 1,</w:t>
                      </w:r>
                      <w:r w:rsidR="00113DBB">
                        <w:t>5 mm</w:t>
                      </w:r>
                      <w:r>
                        <w:t>²   PVIKJ</w:t>
                      </w:r>
                    </w:p>
                  </w:txbxContent>
                </v:textbox>
              </v:rect>
            </w:pict>
          </mc:Fallback>
        </mc:AlternateContent>
      </w:r>
    </w:p>
    <w:p w14:paraId="0EE7BFA4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FB349FB" wp14:editId="5C29F14E">
                <wp:simplePos x="0" y="0"/>
                <wp:positionH relativeFrom="column">
                  <wp:posOffset>5224145</wp:posOffset>
                </wp:positionH>
                <wp:positionV relativeFrom="paragraph">
                  <wp:posOffset>82550</wp:posOffset>
                </wp:positionV>
                <wp:extent cx="835025" cy="181610"/>
                <wp:effectExtent l="0" t="0" r="0" b="0"/>
                <wp:wrapNone/>
                <wp:docPr id="851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8C675" w14:textId="77777777" w:rsidR="007000B5" w:rsidRDefault="004F74D5" w:rsidP="007000B5">
                            <w:r>
                              <w:t>Belastning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349FB" id="Rectangle 629" o:spid="_x0000_s1033" style="position:absolute;margin-left:411.35pt;margin-top:6.5pt;width:65.75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" o:allowincell="f" stroked="f">
                <v:textbox inset="1pt,1pt,1pt,1pt">
                  <w:txbxContent>
                    <w:p w14:paraId="3B08C675" w14:textId="77777777" w:rsidR="007000B5" w:rsidRDefault="004F74D5" w:rsidP="007000B5">
                      <w:r>
                        <w:t>Belastning</w:t>
                      </w:r>
                    </w:p>
                  </w:txbxContent>
                </v:textbox>
              </v:rect>
            </w:pict>
          </mc:Fallback>
        </mc:AlternateContent>
      </w: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1B3658" wp14:editId="3F00B538">
                <wp:simplePos x="0" y="0"/>
                <wp:positionH relativeFrom="column">
                  <wp:posOffset>989330</wp:posOffset>
                </wp:positionH>
                <wp:positionV relativeFrom="paragraph">
                  <wp:posOffset>3810</wp:posOffset>
                </wp:positionV>
                <wp:extent cx="543560" cy="362585"/>
                <wp:effectExtent l="0" t="0" r="0" b="0"/>
                <wp:wrapNone/>
                <wp:docPr id="850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0D934" id="Rectangle 625" o:spid="_x0000_s1026" style="position:absolute;margin-left:77.9pt;margin-top:.3pt;width:42.8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" o:allowincell="f"/>
            </w:pict>
          </mc:Fallback>
        </mc:AlternateContent>
      </w: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350AB9" wp14:editId="22E92BD5">
                <wp:simplePos x="0" y="0"/>
                <wp:positionH relativeFrom="column">
                  <wp:posOffset>4862195</wp:posOffset>
                </wp:positionH>
                <wp:positionV relativeFrom="paragraph">
                  <wp:posOffset>3810</wp:posOffset>
                </wp:positionV>
                <wp:extent cx="1267460" cy="398780"/>
                <wp:effectExtent l="0" t="0" r="0" b="0"/>
                <wp:wrapNone/>
                <wp:docPr id="849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7234" id="Rectangle 626" o:spid="_x0000_s1026" style="position:absolute;margin-left:382.85pt;margin-top:.3pt;width:99.8pt;height: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" o:allowincell="f"/>
            </w:pict>
          </mc:Fallback>
        </mc:AlternateContent>
      </w: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6434EF0" wp14:editId="3F382EBF">
                <wp:simplePos x="0" y="0"/>
                <wp:positionH relativeFrom="column">
                  <wp:posOffset>1134110</wp:posOffset>
                </wp:positionH>
                <wp:positionV relativeFrom="paragraph">
                  <wp:posOffset>75565</wp:posOffset>
                </wp:positionV>
                <wp:extent cx="290195" cy="217805"/>
                <wp:effectExtent l="0" t="0" r="0" b="0"/>
                <wp:wrapNone/>
                <wp:docPr id="848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035A2E" w14:textId="77777777" w:rsidR="007000B5" w:rsidRDefault="007000B5" w:rsidP="007000B5">
                            <w:r>
                              <w:t>GT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34EF0" id="Rectangle 628" o:spid="_x0000_s1034" style="position:absolute;margin-left:89.3pt;margin-top:5.95pt;width:22.85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" o:allowincell="f" stroked="f">
                <v:textbox inset="1pt,1pt,1pt,1pt">
                  <w:txbxContent>
                    <w:p w14:paraId="05035A2E" w14:textId="77777777" w:rsidR="007000B5" w:rsidRDefault="007000B5" w:rsidP="007000B5">
                      <w:r>
                        <w:t>GT</w:t>
                      </w:r>
                    </w:p>
                  </w:txbxContent>
                </v:textbox>
              </v:rect>
            </w:pict>
          </mc:Fallback>
        </mc:AlternateContent>
      </w:r>
    </w:p>
    <w:p w14:paraId="6BAFA807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9661BE4" wp14:editId="0D48F71D">
                <wp:simplePos x="0" y="0"/>
                <wp:positionH relativeFrom="column">
                  <wp:posOffset>2002790</wp:posOffset>
                </wp:positionH>
                <wp:positionV relativeFrom="paragraph">
                  <wp:posOffset>114300</wp:posOffset>
                </wp:positionV>
                <wp:extent cx="1810385" cy="217805"/>
                <wp:effectExtent l="0" t="0" r="0" b="0"/>
                <wp:wrapNone/>
                <wp:docPr id="847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48DFEF" w14:textId="61801227" w:rsidR="007000B5" w:rsidRDefault="00113DBB" w:rsidP="007000B5">
                            <w:r>
                              <w:t>Kabellængde = 30</w:t>
                            </w:r>
                            <w:r w:rsidR="007000B5">
                              <w:t xml:space="preserve"> m.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61BE4" id="Rectangle 631" o:spid="_x0000_s1035" style="position:absolute;margin-left:157.7pt;margin-top:9pt;width:142.5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" o:allowincell="f" stroked="f">
                <v:textbox inset="1pt,1pt,1pt,1pt">
                  <w:txbxContent>
                    <w:p w14:paraId="6948DFEF" w14:textId="61801227" w:rsidR="007000B5" w:rsidRDefault="00113DBB" w:rsidP="007000B5">
                      <w:r>
                        <w:t>Kabellængde = 30</w:t>
                      </w:r>
                      <w:r w:rsidR="007000B5">
                        <w:t xml:space="preserve"> m.</w:t>
                      </w:r>
                    </w:p>
                  </w:txbxContent>
                </v:textbox>
              </v:rect>
            </w:pict>
          </mc:Fallback>
        </mc:AlternateContent>
      </w: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33CBB9F" wp14:editId="0BF6A36C">
                <wp:simplePos x="0" y="0"/>
                <wp:positionH relativeFrom="column">
                  <wp:posOffset>1532255</wp:posOffset>
                </wp:positionH>
                <wp:positionV relativeFrom="paragraph">
                  <wp:posOffset>41275</wp:posOffset>
                </wp:positionV>
                <wp:extent cx="3330575" cy="635"/>
                <wp:effectExtent l="0" t="0" r="0" b="0"/>
                <wp:wrapNone/>
                <wp:docPr id="846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05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D5AB7" id="Line 62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5pt,3.25pt" to="38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CCE1040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18523CE5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FE825DA" wp14:editId="5800D7D6">
                <wp:simplePos x="0" y="0"/>
                <wp:positionH relativeFrom="column">
                  <wp:posOffset>808355</wp:posOffset>
                </wp:positionH>
                <wp:positionV relativeFrom="paragraph">
                  <wp:posOffset>6985</wp:posOffset>
                </wp:positionV>
                <wp:extent cx="905510" cy="434975"/>
                <wp:effectExtent l="0" t="0" r="0" b="0"/>
                <wp:wrapNone/>
                <wp:docPr id="845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E97665" w14:textId="193344F5" w:rsidR="007000B5" w:rsidRDefault="007000B5" w:rsidP="007000B5">
                            <w:r>
                              <w:t>U</w:t>
                            </w:r>
                            <w:r w:rsidR="00113DBB">
                              <w:rPr>
                                <w:vertAlign w:val="subscript"/>
                              </w:rPr>
                              <w:t>1</w:t>
                            </w:r>
                            <w:r w:rsidR="00113DBB">
                              <w:t xml:space="preserve"> = 230</w:t>
                            </w:r>
                            <w:r>
                              <w:t xml:space="preserve"> V</w:t>
                            </w:r>
                          </w:p>
                          <w:p w14:paraId="676FAA6D" w14:textId="2DC4B1D5" w:rsidR="007000B5" w:rsidRDefault="007000B5" w:rsidP="007000B5">
                            <w:r>
                              <w:t xml:space="preserve"> </w:t>
                            </w:r>
                            <w:r w:rsidR="00113DBB">
                              <w:t>I =</w:t>
                            </w:r>
                            <w:r>
                              <w:t xml:space="preserve">   </w:t>
                            </w:r>
                            <w:r w:rsidR="004F74D5">
                              <w:t>8 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25DA" id="Rectangle 632" o:spid="_x0000_s1036" style="position:absolute;margin-left:63.65pt;margin-top:.55pt;width:71.3pt;height: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" o:allowincell="f" stroked="f">
                <v:textbox inset="1pt,1pt,1pt,1pt">
                  <w:txbxContent>
                    <w:p w14:paraId="10E97665" w14:textId="193344F5" w:rsidR="007000B5" w:rsidRDefault="007000B5" w:rsidP="007000B5">
                      <w:r>
                        <w:t>U</w:t>
                      </w:r>
                      <w:r w:rsidR="00113DBB">
                        <w:rPr>
                          <w:vertAlign w:val="subscript"/>
                        </w:rPr>
                        <w:t>1</w:t>
                      </w:r>
                      <w:r w:rsidR="00113DBB">
                        <w:t xml:space="preserve"> = 230</w:t>
                      </w:r>
                      <w:r>
                        <w:t xml:space="preserve"> V</w:t>
                      </w:r>
                    </w:p>
                    <w:p w14:paraId="676FAA6D" w14:textId="2DC4B1D5" w:rsidR="007000B5" w:rsidRDefault="007000B5" w:rsidP="007000B5">
                      <w:r>
                        <w:t xml:space="preserve"> </w:t>
                      </w:r>
                      <w:r w:rsidR="00113DBB">
                        <w:t>I =</w:t>
                      </w:r>
                      <w:r>
                        <w:t xml:space="preserve">   </w:t>
                      </w:r>
                      <w:r w:rsidR="004F74D5">
                        <w:t>8 A</w:t>
                      </w:r>
                    </w:p>
                  </w:txbxContent>
                </v:textbox>
              </v:rect>
            </w:pict>
          </mc:Fallback>
        </mc:AlternateContent>
      </w:r>
      <w:r w:rsidRPr="00104704">
        <w:rPr>
          <w:rFonts w:ascii="Articulate" w:hAnsi="Articul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3651D10" wp14:editId="4918AD01">
                <wp:simplePos x="0" y="0"/>
                <wp:positionH relativeFrom="column">
                  <wp:posOffset>4970780</wp:posOffset>
                </wp:positionH>
                <wp:positionV relativeFrom="paragraph">
                  <wp:posOffset>6985</wp:posOffset>
                </wp:positionV>
                <wp:extent cx="688340" cy="254000"/>
                <wp:effectExtent l="0" t="0" r="0" b="0"/>
                <wp:wrapNone/>
                <wp:docPr id="844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FFBD9" w14:textId="77777777" w:rsidR="007000B5" w:rsidRDefault="007000B5" w:rsidP="007000B5"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51D10" id="Rectangle 633" o:spid="_x0000_s1037" style="position:absolute;margin-left:391.4pt;margin-top:.55pt;width:54.2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" o:allowincell="f" stroked="f">
                <v:textbox inset="1pt,1pt,1pt,1pt">
                  <w:txbxContent>
                    <w:p w14:paraId="47DFFBD9" w14:textId="77777777" w:rsidR="007000B5" w:rsidRDefault="007000B5" w:rsidP="007000B5">
                      <w:r>
                        <w:t>U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25F6E845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0C39790F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13E5EDB3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76DC96CF" w14:textId="77777777" w:rsidR="007000B5" w:rsidRPr="00104704" w:rsidRDefault="007000B5" w:rsidP="007000B5">
      <w:pPr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a)   Beregn spændingen ved varmeovnen.</w:t>
      </w:r>
    </w:p>
    <w:p w14:paraId="0792788A" w14:textId="77777777" w:rsidR="007000B5" w:rsidRPr="00104704" w:rsidRDefault="007000B5" w:rsidP="00422F1C">
      <w:pPr>
        <w:rPr>
          <w:rFonts w:ascii="Articulate" w:hAnsi="Articulate"/>
          <w:sz w:val="24"/>
          <w:szCs w:val="24"/>
        </w:rPr>
      </w:pPr>
    </w:p>
    <w:p w14:paraId="19270AFF" w14:textId="302E0221" w:rsidR="007000B5" w:rsidRPr="00104704" w:rsidRDefault="007000B5" w:rsidP="007000B5">
      <w:pPr>
        <w:numPr>
          <w:ilvl w:val="0"/>
          <w:numId w:val="21"/>
        </w:numPr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  </w:t>
      </w:r>
      <w:r w:rsidR="00113DBB" w:rsidRPr="00104704">
        <w:rPr>
          <w:rFonts w:ascii="Articulate" w:hAnsi="Articulate"/>
          <w:sz w:val="24"/>
          <w:szCs w:val="24"/>
        </w:rPr>
        <w:t>Hvor stor</w:t>
      </w:r>
      <w:r w:rsidRPr="00104704">
        <w:rPr>
          <w:rFonts w:ascii="Articulate" w:hAnsi="Articulate"/>
          <w:sz w:val="24"/>
          <w:szCs w:val="24"/>
        </w:rPr>
        <w:t xml:space="preserve"> effekt optager varmeovnen i denne </w:t>
      </w:r>
      <w:r w:rsidR="00113DBB" w:rsidRPr="00104704">
        <w:rPr>
          <w:rFonts w:ascii="Articulate" w:hAnsi="Articulate"/>
          <w:sz w:val="24"/>
          <w:szCs w:val="24"/>
        </w:rPr>
        <w:t>situation?</w:t>
      </w:r>
    </w:p>
    <w:p w14:paraId="09DD8958" w14:textId="77777777" w:rsidR="007000B5" w:rsidRPr="00104704" w:rsidRDefault="007000B5" w:rsidP="007000B5">
      <w:pPr>
        <w:rPr>
          <w:rFonts w:ascii="Articulate" w:hAnsi="Articulate"/>
          <w:sz w:val="24"/>
          <w:szCs w:val="24"/>
        </w:rPr>
      </w:pPr>
    </w:p>
    <w:p w14:paraId="12EAAAFF" w14:textId="4B2649C7" w:rsidR="007000B5" w:rsidRPr="00104704" w:rsidRDefault="007000B5" w:rsidP="007000B5">
      <w:pPr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c)   Varmeovnen er mærket med en normal </w:t>
      </w:r>
      <w:r w:rsidR="00113DBB" w:rsidRPr="00104704">
        <w:rPr>
          <w:rFonts w:ascii="Articulate" w:hAnsi="Articulate"/>
          <w:sz w:val="24"/>
          <w:szCs w:val="24"/>
        </w:rPr>
        <w:t>drift spænding</w:t>
      </w:r>
      <w:r w:rsidRPr="00104704">
        <w:rPr>
          <w:rFonts w:ascii="Articulate" w:hAnsi="Articulate"/>
          <w:sz w:val="24"/>
          <w:szCs w:val="24"/>
        </w:rPr>
        <w:t xml:space="preserve"> på 230 V.</w:t>
      </w:r>
    </w:p>
    <w:p w14:paraId="4FAEAAB0" w14:textId="09C14607" w:rsidR="007000B5" w:rsidRPr="00104704" w:rsidRDefault="007000B5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       </w:t>
      </w: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  <w:t xml:space="preserve">       Hvor stor effekt er den mærket </w:t>
      </w:r>
      <w:r w:rsidR="00113DBB" w:rsidRPr="00104704">
        <w:rPr>
          <w:rFonts w:ascii="Articulate" w:hAnsi="Articulate"/>
          <w:sz w:val="24"/>
          <w:szCs w:val="24"/>
        </w:rPr>
        <w:t>med?</w:t>
      </w:r>
    </w:p>
    <w:p w14:paraId="7AD708A9" w14:textId="77777777" w:rsidR="00422F1C" w:rsidRPr="00104704" w:rsidRDefault="00422F1C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401D4B7A" w14:textId="77777777" w:rsidR="00A21031" w:rsidRPr="00104704" w:rsidRDefault="00A21031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03483BCE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26743CB9" w14:textId="6DCD97DF" w:rsidR="007000B5" w:rsidRPr="00104704" w:rsidRDefault="007000B5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  <w:r w:rsidRPr="00104704">
        <w:rPr>
          <w:rFonts w:ascii="Articulate" w:hAnsi="Articulate"/>
          <w:sz w:val="28"/>
          <w:szCs w:val="28"/>
        </w:rPr>
        <w:lastRenderedPageBreak/>
        <w:t>Opg. 5</w:t>
      </w:r>
    </w:p>
    <w:p w14:paraId="544A4C77" w14:textId="77777777" w:rsidR="007000B5" w:rsidRPr="00104704" w:rsidRDefault="007000B5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  <w:t>I en gruppetavle måles spændingen mellem fase og nul til 230 V</w:t>
      </w:r>
    </w:p>
    <w:p w14:paraId="3E227469" w14:textId="2F69DA92" w:rsidR="007000B5" w:rsidRDefault="00113DBB" w:rsidP="00104704">
      <w:pPr>
        <w:tabs>
          <w:tab w:val="left" w:pos="127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  <w:r w:rsidR="007000B5" w:rsidRPr="00104704">
        <w:rPr>
          <w:rFonts w:ascii="Articulate" w:hAnsi="Articulate"/>
          <w:sz w:val="24"/>
          <w:szCs w:val="24"/>
        </w:rPr>
        <w:t>Fra gruppetavlen skal der føres en gruppeledning frem til en vandvarmer.</w:t>
      </w:r>
    </w:p>
    <w:p w14:paraId="5A9A61D7" w14:textId="77777777" w:rsidR="00104704" w:rsidRPr="00104704" w:rsidRDefault="00104704" w:rsidP="00104704">
      <w:pPr>
        <w:tabs>
          <w:tab w:val="left" w:pos="127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78F917FB" w14:textId="0F914AE4" w:rsidR="007000B5" w:rsidRPr="00104704" w:rsidRDefault="00113DBB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  <w:r w:rsidR="007000B5" w:rsidRPr="00104704">
        <w:rPr>
          <w:rFonts w:ascii="Articulate" w:hAnsi="Articulate"/>
          <w:sz w:val="24"/>
          <w:szCs w:val="24"/>
        </w:rPr>
        <w:t xml:space="preserve">Gruppeledningen (3 </w:t>
      </w:r>
      <w:r w:rsidR="00523F62" w:rsidRPr="00104704">
        <w:rPr>
          <w:rFonts w:ascii="Articulate" w:hAnsi="Articulate"/>
          <w:sz w:val="24"/>
          <w:szCs w:val="24"/>
        </w:rPr>
        <w:t>G</w:t>
      </w:r>
      <w:r w:rsidR="007000B5" w:rsidRPr="00104704">
        <w:rPr>
          <w:rFonts w:ascii="Articulate" w:hAnsi="Articulate"/>
          <w:sz w:val="24"/>
          <w:szCs w:val="24"/>
        </w:rPr>
        <w:t xml:space="preserve"> 1,5 mm² PVIKJ) er 20 m. lang</w:t>
      </w:r>
    </w:p>
    <w:p w14:paraId="71D5F777" w14:textId="77777777" w:rsidR="00104704" w:rsidRDefault="00113DBB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  <w:r w:rsidR="007000B5" w:rsidRPr="00104704">
        <w:rPr>
          <w:rFonts w:ascii="Articulate" w:hAnsi="Articulate"/>
          <w:sz w:val="24"/>
          <w:szCs w:val="24"/>
        </w:rPr>
        <w:t xml:space="preserve">Vandvarmeren er bl.a. mærket med følgende oplysninger.  </w:t>
      </w:r>
    </w:p>
    <w:p w14:paraId="0971EA44" w14:textId="3883886B" w:rsidR="007000B5" w:rsidRP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>
        <w:rPr>
          <w:rFonts w:ascii="Articulate" w:hAnsi="Articulate"/>
          <w:sz w:val="24"/>
          <w:szCs w:val="24"/>
        </w:rPr>
        <w:tab/>
      </w:r>
      <w:r w:rsidR="007000B5" w:rsidRPr="00104704">
        <w:rPr>
          <w:rFonts w:ascii="Articulate" w:hAnsi="Articulate"/>
          <w:sz w:val="24"/>
          <w:szCs w:val="24"/>
        </w:rPr>
        <w:t>230V / 1,2kW.</w:t>
      </w:r>
    </w:p>
    <w:p w14:paraId="7234E833" w14:textId="77777777" w:rsidR="007000B5" w:rsidRPr="00104704" w:rsidRDefault="007000B5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72BCE0E3" w14:textId="77777777" w:rsidR="007000B5" w:rsidRPr="00104704" w:rsidRDefault="007000B5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>Beregn følgende:</w:t>
      </w:r>
    </w:p>
    <w:p w14:paraId="530C681D" w14:textId="77777777" w:rsidR="007000B5" w:rsidRPr="00104704" w:rsidRDefault="007000B5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1E02FFEC" w14:textId="77777777" w:rsidR="007000B5" w:rsidRPr="00104704" w:rsidRDefault="007000B5" w:rsidP="007000B5">
      <w:pPr>
        <w:numPr>
          <w:ilvl w:val="0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Hvor stor spændingen er ved vandvarmeren når den er i drift?</w:t>
      </w:r>
    </w:p>
    <w:p w14:paraId="7420BCF9" w14:textId="77777777" w:rsidR="007000B5" w:rsidRPr="00104704" w:rsidRDefault="007000B5" w:rsidP="007000B5">
      <w:pPr>
        <w:tabs>
          <w:tab w:val="left" w:pos="1276"/>
        </w:tabs>
        <w:spacing w:line="300" w:lineRule="auto"/>
        <w:ind w:left="1275"/>
        <w:rPr>
          <w:rFonts w:ascii="Articulate" w:hAnsi="Articulate"/>
          <w:sz w:val="24"/>
          <w:szCs w:val="24"/>
        </w:rPr>
      </w:pPr>
    </w:p>
    <w:p w14:paraId="26FE9E29" w14:textId="77777777" w:rsidR="007000B5" w:rsidRPr="00104704" w:rsidRDefault="007000B5" w:rsidP="007000B5">
      <w:pPr>
        <w:numPr>
          <w:ilvl w:val="0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Hvor stor effekt vandvarmeren optager under drift.</w:t>
      </w:r>
    </w:p>
    <w:p w14:paraId="11064E8F" w14:textId="77777777" w:rsidR="00422F1C" w:rsidRPr="00104704" w:rsidRDefault="00422F1C" w:rsidP="00422F1C">
      <w:pPr>
        <w:pStyle w:val="Listeafsnit"/>
        <w:rPr>
          <w:rFonts w:ascii="Articulate" w:hAnsi="Articulate"/>
          <w:sz w:val="24"/>
          <w:szCs w:val="24"/>
        </w:rPr>
      </w:pPr>
    </w:p>
    <w:p w14:paraId="3A007840" w14:textId="77777777" w:rsidR="00523F62" w:rsidRPr="00104704" w:rsidRDefault="00523F62" w:rsidP="00422F1C">
      <w:pPr>
        <w:pStyle w:val="Listeafsnit"/>
        <w:rPr>
          <w:rFonts w:ascii="Articulate" w:hAnsi="Articulate"/>
          <w:sz w:val="24"/>
          <w:szCs w:val="24"/>
        </w:rPr>
      </w:pPr>
    </w:p>
    <w:p w14:paraId="3F1200D9" w14:textId="77777777" w:rsidR="00523F62" w:rsidRPr="00104704" w:rsidRDefault="00523F62" w:rsidP="00422F1C">
      <w:pPr>
        <w:pStyle w:val="Listeafsnit"/>
        <w:rPr>
          <w:rFonts w:ascii="Articulate" w:hAnsi="Articulate"/>
          <w:sz w:val="24"/>
          <w:szCs w:val="24"/>
        </w:rPr>
      </w:pPr>
    </w:p>
    <w:p w14:paraId="67578DC1" w14:textId="77777777" w:rsidR="00A21031" w:rsidRPr="00104704" w:rsidRDefault="00A21031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2A131E8B" w14:textId="77777777" w:rsidR="00A21031" w:rsidRPr="00104704" w:rsidRDefault="00A21031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7A3F07DB" w14:textId="77777777" w:rsidR="00A21031" w:rsidRPr="00104704" w:rsidRDefault="00A21031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046297D4" w14:textId="77777777" w:rsidR="00A21031" w:rsidRPr="00104704" w:rsidRDefault="00A21031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79CF655D" w14:textId="77777777" w:rsidR="00A21031" w:rsidRPr="00104704" w:rsidRDefault="00A21031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5B37CA42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712EE98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BFD7AAA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884B244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4F79A43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00EC321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EECA363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4273A42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EE7EFF2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71C2AF0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486B2D5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EF02FEE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8B2EF07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3F9BFB3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7C3FA014" w14:textId="77777777" w:rsidR="00104704" w:rsidRDefault="00104704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2ADADA6" w14:textId="2FED1B6C" w:rsidR="00A21031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  <w:r w:rsidRPr="00104704">
        <w:rPr>
          <w:rFonts w:ascii="Articulate" w:hAnsi="Articulate"/>
          <w:sz w:val="28"/>
          <w:szCs w:val="28"/>
        </w:rPr>
        <w:lastRenderedPageBreak/>
        <w:t>Opg. 6</w:t>
      </w:r>
      <w:r w:rsidRPr="00104704">
        <w:rPr>
          <w:rFonts w:ascii="Articulate" w:hAnsi="Articulate"/>
          <w:sz w:val="28"/>
          <w:szCs w:val="28"/>
        </w:rPr>
        <w:tab/>
      </w:r>
    </w:p>
    <w:p w14:paraId="7CE55136" w14:textId="77777777" w:rsidR="00113DBB" w:rsidRPr="00104704" w:rsidRDefault="00113DBB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30B75741" w14:textId="2AF7E234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Hos en kunde ønskes følgende installeret i et lokale der ligger ca. 75 m fra gruppetavlen.</w:t>
      </w:r>
    </w:p>
    <w:p w14:paraId="049B2AF7" w14:textId="77777777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4FCBEABF" w14:textId="0F8F69BF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</w:r>
      <w:r w:rsidR="00113DBB" w:rsidRPr="00104704">
        <w:rPr>
          <w:rFonts w:ascii="Articulate" w:hAnsi="Articulate"/>
          <w:sz w:val="24"/>
          <w:szCs w:val="24"/>
        </w:rPr>
        <w:t>1 stk.</w:t>
      </w:r>
      <w:r w:rsidRPr="00104704">
        <w:rPr>
          <w:rFonts w:ascii="Articulate" w:hAnsi="Articulate"/>
          <w:sz w:val="24"/>
          <w:szCs w:val="24"/>
        </w:rPr>
        <w:tab/>
        <w:t>Vandvarmer som er mærket 230 V. / 1150 W.</w:t>
      </w:r>
    </w:p>
    <w:p w14:paraId="5CF970E2" w14:textId="77777777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>1 stk.</w:t>
      </w:r>
      <w:r w:rsidRPr="00104704">
        <w:rPr>
          <w:rFonts w:ascii="Articulate" w:hAnsi="Articulate"/>
          <w:sz w:val="24"/>
          <w:szCs w:val="24"/>
        </w:rPr>
        <w:tab/>
        <w:t>El-varmeovn som er mærket 230 V. / 1100 W</w:t>
      </w:r>
    </w:p>
    <w:p w14:paraId="686C8396" w14:textId="77777777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26010A81" w14:textId="77777777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>Ved gruppetavlen er spændingen 230 V. mellem fase og nul.</w:t>
      </w:r>
    </w:p>
    <w:p w14:paraId="10FCB7C1" w14:textId="2DDFB140" w:rsidR="00422F1C" w:rsidRPr="00104704" w:rsidRDefault="00422F1C" w:rsidP="00113DBB">
      <w:pPr>
        <w:tabs>
          <w:tab w:val="left" w:pos="127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 xml:space="preserve">Spændingsfaldet må </w:t>
      </w:r>
      <w:r w:rsidRPr="00104704">
        <w:rPr>
          <w:rFonts w:ascii="Articulate" w:hAnsi="Articulate"/>
          <w:b/>
          <w:bCs/>
          <w:i/>
          <w:iCs/>
          <w:sz w:val="24"/>
          <w:szCs w:val="24"/>
        </w:rPr>
        <w:t>ikke</w:t>
      </w:r>
      <w:r w:rsidRPr="00104704">
        <w:rPr>
          <w:rFonts w:ascii="Articulate" w:hAnsi="Articulate"/>
          <w:sz w:val="24"/>
          <w:szCs w:val="24"/>
        </w:rPr>
        <w:t xml:space="preserve"> blive større end 5% af </w:t>
      </w:r>
      <w:r w:rsidR="00113DBB" w:rsidRPr="00104704">
        <w:rPr>
          <w:rFonts w:ascii="Articulate" w:hAnsi="Articulate"/>
          <w:sz w:val="24"/>
          <w:szCs w:val="24"/>
        </w:rPr>
        <w:t>230V</w:t>
      </w:r>
    </w:p>
    <w:p w14:paraId="4A222621" w14:textId="77777777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1B1D909D" w14:textId="77777777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>Beregn følgende:</w:t>
      </w:r>
    </w:p>
    <w:p w14:paraId="58419B98" w14:textId="77777777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67FAF7C6" w14:textId="77777777" w:rsidR="00422F1C" w:rsidRPr="00104704" w:rsidRDefault="00422F1C" w:rsidP="00422F1C">
      <w:pPr>
        <w:pStyle w:val="Listeafsnit"/>
        <w:numPr>
          <w:ilvl w:val="0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Hvor stort tværsnit, der er nødvendigt, for at opfylde kravet?</w:t>
      </w:r>
      <w:r w:rsidRPr="00104704">
        <w:rPr>
          <w:rFonts w:ascii="Articulate" w:hAnsi="Articulate"/>
          <w:sz w:val="24"/>
          <w:szCs w:val="24"/>
        </w:rPr>
        <w:tab/>
      </w:r>
    </w:p>
    <w:p w14:paraId="220053CD" w14:textId="77777777" w:rsidR="00422F1C" w:rsidRPr="00104704" w:rsidRDefault="00422F1C" w:rsidP="00422F1C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019BB665" w14:textId="77777777" w:rsidR="00422F1C" w:rsidRPr="00104704" w:rsidRDefault="00422F1C" w:rsidP="00422F1C">
      <w:pPr>
        <w:pStyle w:val="Listeafsnit"/>
        <w:numPr>
          <w:ilvl w:val="0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Hvor stort spændingsfaldet bliver med det valgte tværsnit?</w:t>
      </w:r>
    </w:p>
    <w:p w14:paraId="4DB0E8C7" w14:textId="77777777" w:rsidR="00422F1C" w:rsidRPr="00104704" w:rsidRDefault="00422F1C" w:rsidP="00422F1C">
      <w:pPr>
        <w:pStyle w:val="Listeafsnit"/>
        <w:rPr>
          <w:rFonts w:ascii="Articulate" w:hAnsi="Articulate"/>
          <w:sz w:val="24"/>
          <w:szCs w:val="24"/>
        </w:rPr>
      </w:pPr>
    </w:p>
    <w:p w14:paraId="16DEFAF4" w14:textId="0C191856" w:rsidR="00422F1C" w:rsidRPr="00104704" w:rsidRDefault="00422F1C" w:rsidP="00422F1C">
      <w:pPr>
        <w:pStyle w:val="Listeafsnit"/>
        <w:numPr>
          <w:ilvl w:val="0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Hvor mange procent udgør spændingsfaldet af </w:t>
      </w:r>
      <w:r w:rsidR="00113DBB" w:rsidRPr="00104704">
        <w:rPr>
          <w:rFonts w:ascii="Articulate" w:hAnsi="Articulate"/>
          <w:sz w:val="24"/>
          <w:szCs w:val="24"/>
        </w:rPr>
        <w:t>spændingen i</w:t>
      </w:r>
      <w:r w:rsidRPr="00104704">
        <w:rPr>
          <w:rFonts w:ascii="Articulate" w:hAnsi="Articulate"/>
          <w:sz w:val="24"/>
          <w:szCs w:val="24"/>
        </w:rPr>
        <w:t xml:space="preserve"> kablets udgangspunkt?</w:t>
      </w:r>
    </w:p>
    <w:p w14:paraId="034E2DB9" w14:textId="77777777" w:rsidR="00422F1C" w:rsidRPr="00104704" w:rsidRDefault="00422F1C" w:rsidP="00422F1C">
      <w:pPr>
        <w:pStyle w:val="Listeafsnit"/>
        <w:rPr>
          <w:rFonts w:ascii="Articulate" w:hAnsi="Articulate"/>
          <w:sz w:val="24"/>
          <w:szCs w:val="24"/>
        </w:rPr>
      </w:pPr>
    </w:p>
    <w:p w14:paraId="693CC5D5" w14:textId="77777777" w:rsidR="00422F1C" w:rsidRPr="00104704" w:rsidRDefault="00422F1C" w:rsidP="00422F1C">
      <w:pPr>
        <w:pStyle w:val="Listeafsnit"/>
        <w:numPr>
          <w:ilvl w:val="0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Hvor meget effekt yder de to apparater hver især, i enden af kablet?</w:t>
      </w:r>
    </w:p>
    <w:p w14:paraId="3D84216E" w14:textId="77777777" w:rsidR="00113DBB" w:rsidRPr="00104704" w:rsidRDefault="00113DBB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49300143" w14:textId="77777777" w:rsidR="00113DBB" w:rsidRPr="00104704" w:rsidRDefault="00113DBB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006ABF36" w14:textId="77777777" w:rsidR="00113DBB" w:rsidRPr="00104704" w:rsidRDefault="00113DBB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2CE65122" w14:textId="77777777" w:rsidR="00113DBB" w:rsidRPr="00104704" w:rsidRDefault="00113DBB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51ED1625" w14:textId="77777777" w:rsidR="00113DBB" w:rsidRPr="00104704" w:rsidRDefault="00113DBB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71132F58" w14:textId="77777777" w:rsidR="00113DBB" w:rsidRPr="00104704" w:rsidRDefault="00113DBB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56496575" w14:textId="77777777" w:rsidR="00113DBB" w:rsidRPr="00104704" w:rsidRDefault="00113DBB" w:rsidP="007000B5">
      <w:pPr>
        <w:tabs>
          <w:tab w:val="left" w:pos="1276"/>
        </w:tabs>
        <w:spacing w:line="300" w:lineRule="auto"/>
        <w:rPr>
          <w:rFonts w:ascii="Articulate" w:hAnsi="Articulate"/>
          <w:sz w:val="24"/>
          <w:szCs w:val="24"/>
        </w:rPr>
      </w:pPr>
    </w:p>
    <w:p w14:paraId="527A17E2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7B9CF184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EE0108F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3BDB666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76057991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6C1C240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CAF61AD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B838AFE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AB18CA0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6C24C4C" w14:textId="77777777" w:rsidR="00104704" w:rsidRDefault="00104704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B7E5BFD" w14:textId="586C88A0" w:rsidR="007000B5" w:rsidRPr="00104704" w:rsidRDefault="007000B5" w:rsidP="007000B5">
      <w:pPr>
        <w:tabs>
          <w:tab w:val="left" w:pos="1276"/>
        </w:tabs>
        <w:spacing w:line="300" w:lineRule="auto"/>
        <w:rPr>
          <w:rFonts w:ascii="Articulate" w:hAnsi="Articulate"/>
          <w:sz w:val="28"/>
          <w:szCs w:val="28"/>
        </w:rPr>
      </w:pPr>
      <w:r w:rsidRPr="00104704">
        <w:rPr>
          <w:rFonts w:ascii="Articulate" w:hAnsi="Articulate"/>
          <w:sz w:val="28"/>
          <w:szCs w:val="28"/>
        </w:rPr>
        <w:lastRenderedPageBreak/>
        <w:t xml:space="preserve">Opg. </w:t>
      </w:r>
      <w:r w:rsidR="00B26083" w:rsidRPr="00104704">
        <w:rPr>
          <w:rFonts w:ascii="Articulate" w:hAnsi="Articulate"/>
          <w:sz w:val="28"/>
          <w:szCs w:val="28"/>
        </w:rPr>
        <w:t>7</w:t>
      </w:r>
    </w:p>
    <w:p w14:paraId="199BE110" w14:textId="77777777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</w:p>
    <w:p w14:paraId="0C15E8B9" w14:textId="77777777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Belysningen i et butiksvindue består af følgende:</w:t>
      </w:r>
    </w:p>
    <w:p w14:paraId="3F8DC6BE" w14:textId="77777777" w:rsidR="007000B5" w:rsidRPr="00104704" w:rsidRDefault="007000B5" w:rsidP="007000B5">
      <w:pPr>
        <w:spacing w:line="300" w:lineRule="auto"/>
        <w:ind w:left="1304"/>
        <w:rPr>
          <w:rFonts w:ascii="Articulate" w:hAnsi="Articulate"/>
          <w:sz w:val="24"/>
          <w:szCs w:val="24"/>
        </w:rPr>
      </w:pPr>
    </w:p>
    <w:p w14:paraId="3D0E3014" w14:textId="7BF12592" w:rsidR="007000B5" w:rsidRPr="00104704" w:rsidRDefault="007000B5" w:rsidP="007000B5">
      <w:pPr>
        <w:tabs>
          <w:tab w:val="left" w:pos="1985"/>
          <w:tab w:val="left" w:pos="3119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5</w:t>
      </w:r>
      <w:r w:rsidRPr="00104704">
        <w:rPr>
          <w:rFonts w:ascii="Articulate" w:hAnsi="Articulate"/>
          <w:sz w:val="24"/>
          <w:szCs w:val="24"/>
        </w:rPr>
        <w:tab/>
        <w:t>stk.</w:t>
      </w:r>
      <w:r w:rsidRPr="00104704">
        <w:rPr>
          <w:rFonts w:ascii="Articulate" w:hAnsi="Articulate"/>
          <w:sz w:val="24"/>
          <w:szCs w:val="24"/>
        </w:rPr>
        <w:tab/>
      </w:r>
      <w:r w:rsidR="00113DBB" w:rsidRPr="00104704">
        <w:rPr>
          <w:rFonts w:ascii="Articulate" w:hAnsi="Articulate"/>
          <w:sz w:val="24"/>
          <w:szCs w:val="24"/>
        </w:rPr>
        <w:t>Glødelampe mærket 150</w:t>
      </w:r>
      <w:r w:rsidRPr="00104704">
        <w:rPr>
          <w:rFonts w:ascii="Articulate" w:hAnsi="Articulate"/>
          <w:sz w:val="24"/>
          <w:szCs w:val="24"/>
        </w:rPr>
        <w:t xml:space="preserve"> W. / 220 V.</w:t>
      </w:r>
    </w:p>
    <w:p w14:paraId="64574CED" w14:textId="4C724643" w:rsidR="007000B5" w:rsidRPr="00104704" w:rsidRDefault="007000B5" w:rsidP="007000B5">
      <w:pPr>
        <w:tabs>
          <w:tab w:val="left" w:pos="1985"/>
          <w:tab w:val="left" w:pos="3119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4</w:t>
      </w:r>
      <w:r w:rsidRPr="00104704">
        <w:rPr>
          <w:rFonts w:ascii="Articulate" w:hAnsi="Articulate"/>
          <w:sz w:val="24"/>
          <w:szCs w:val="24"/>
        </w:rPr>
        <w:tab/>
        <w:t>stk.</w:t>
      </w:r>
      <w:r w:rsidRPr="00104704">
        <w:rPr>
          <w:rFonts w:ascii="Articulate" w:hAnsi="Articulate"/>
          <w:sz w:val="24"/>
          <w:szCs w:val="24"/>
        </w:rPr>
        <w:tab/>
      </w:r>
      <w:r w:rsidR="00113DBB" w:rsidRPr="00104704">
        <w:rPr>
          <w:rFonts w:ascii="Articulate" w:hAnsi="Articulate"/>
          <w:sz w:val="24"/>
          <w:szCs w:val="24"/>
        </w:rPr>
        <w:t>Glødelampe mærket 100</w:t>
      </w:r>
      <w:r w:rsidRPr="00104704">
        <w:rPr>
          <w:rFonts w:ascii="Articulate" w:hAnsi="Articulate"/>
          <w:sz w:val="24"/>
          <w:szCs w:val="24"/>
        </w:rPr>
        <w:t xml:space="preserve"> W. / 220 V.</w:t>
      </w:r>
    </w:p>
    <w:p w14:paraId="042EFBE4" w14:textId="2A6CD6F9" w:rsidR="007000B5" w:rsidRPr="00104704" w:rsidRDefault="007000B5" w:rsidP="007000B5">
      <w:pPr>
        <w:tabs>
          <w:tab w:val="left" w:pos="1985"/>
          <w:tab w:val="left" w:pos="3119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1</w:t>
      </w:r>
      <w:r w:rsidRPr="00104704">
        <w:rPr>
          <w:rFonts w:ascii="Articulate" w:hAnsi="Articulate"/>
          <w:sz w:val="24"/>
          <w:szCs w:val="24"/>
        </w:rPr>
        <w:tab/>
        <w:t>stk.</w:t>
      </w:r>
      <w:r w:rsidRPr="00104704">
        <w:rPr>
          <w:rFonts w:ascii="Articulate" w:hAnsi="Articulate"/>
          <w:sz w:val="24"/>
          <w:szCs w:val="24"/>
        </w:rPr>
        <w:tab/>
      </w:r>
      <w:r w:rsidR="00113DBB" w:rsidRPr="00104704">
        <w:rPr>
          <w:rFonts w:ascii="Articulate" w:hAnsi="Articulate"/>
          <w:sz w:val="24"/>
          <w:szCs w:val="24"/>
        </w:rPr>
        <w:t>Lyskæde mærket 48</w:t>
      </w:r>
      <w:r w:rsidRPr="00104704">
        <w:rPr>
          <w:rFonts w:ascii="Articulate" w:hAnsi="Articulate"/>
          <w:sz w:val="24"/>
          <w:szCs w:val="24"/>
        </w:rPr>
        <w:t xml:space="preserve"> W. / 220 V.</w:t>
      </w:r>
    </w:p>
    <w:p w14:paraId="1981FA80" w14:textId="77777777" w:rsidR="007000B5" w:rsidRPr="00104704" w:rsidRDefault="007000B5" w:rsidP="007000B5">
      <w:pPr>
        <w:tabs>
          <w:tab w:val="left" w:pos="1985"/>
          <w:tab w:val="left" w:pos="3119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</w:p>
    <w:p w14:paraId="2A73BB78" w14:textId="77777777" w:rsidR="007000B5" w:rsidRPr="00104704" w:rsidRDefault="007000B5" w:rsidP="007000B5">
      <w:pPr>
        <w:tabs>
          <w:tab w:val="left" w:pos="1985"/>
          <w:tab w:val="left" w:pos="3119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Glødelamperne og lyskæden tilsluttes alle i en stikkontakt i butiksvinduet.</w:t>
      </w:r>
    </w:p>
    <w:p w14:paraId="34EBC290" w14:textId="0F42BD6C" w:rsidR="007000B5" w:rsidRPr="00104704" w:rsidRDefault="007000B5" w:rsidP="007000B5">
      <w:pPr>
        <w:tabs>
          <w:tab w:val="left" w:pos="1985"/>
          <w:tab w:val="left" w:pos="3119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Når de alle er </w:t>
      </w:r>
      <w:r w:rsidR="00113DBB" w:rsidRPr="00104704">
        <w:rPr>
          <w:rFonts w:ascii="Articulate" w:hAnsi="Articulate"/>
          <w:sz w:val="24"/>
          <w:szCs w:val="24"/>
        </w:rPr>
        <w:t>tilsluttet,</w:t>
      </w:r>
      <w:r w:rsidRPr="00104704">
        <w:rPr>
          <w:rFonts w:ascii="Articulate" w:hAnsi="Articulate"/>
          <w:sz w:val="24"/>
          <w:szCs w:val="24"/>
        </w:rPr>
        <w:t xml:space="preserve"> måles spændingen ved vinduet </w:t>
      </w:r>
      <w:r w:rsidR="00113DBB" w:rsidRPr="00104704">
        <w:rPr>
          <w:rFonts w:ascii="Articulate" w:hAnsi="Articulate"/>
          <w:sz w:val="24"/>
          <w:szCs w:val="24"/>
        </w:rPr>
        <w:t>til 215</w:t>
      </w:r>
      <w:r w:rsidRPr="00104704">
        <w:rPr>
          <w:rFonts w:ascii="Articulate" w:hAnsi="Articulate"/>
          <w:sz w:val="24"/>
          <w:szCs w:val="24"/>
        </w:rPr>
        <w:t xml:space="preserve"> V.</w:t>
      </w:r>
    </w:p>
    <w:p w14:paraId="5393CB3A" w14:textId="61777B0D" w:rsidR="007000B5" w:rsidRPr="00104704" w:rsidRDefault="007000B5" w:rsidP="007000B5">
      <w:pPr>
        <w:tabs>
          <w:tab w:val="left" w:pos="1985"/>
          <w:tab w:val="left" w:pos="3119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Vinduesbelysningen forsynes via et kabel med 1,5 mm</w:t>
      </w:r>
      <w:r w:rsidR="00113DBB" w:rsidRPr="00104704">
        <w:rPr>
          <w:rFonts w:ascii="Articulate" w:hAnsi="Articulate"/>
          <w:sz w:val="24"/>
          <w:szCs w:val="24"/>
        </w:rPr>
        <w:t>² kobberledere</w:t>
      </w:r>
      <w:r w:rsidRPr="00104704">
        <w:rPr>
          <w:rFonts w:ascii="Articulate" w:hAnsi="Articulate"/>
          <w:sz w:val="24"/>
          <w:szCs w:val="24"/>
        </w:rPr>
        <w:t>.</w:t>
      </w:r>
    </w:p>
    <w:p w14:paraId="67E863C2" w14:textId="77777777" w:rsidR="007000B5" w:rsidRPr="00104704" w:rsidRDefault="007000B5" w:rsidP="007000B5">
      <w:pPr>
        <w:tabs>
          <w:tab w:val="left" w:pos="1985"/>
          <w:tab w:val="left" w:pos="3119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Kablet er </w:t>
      </w:r>
      <w:smartTag w:uri="urn:schemas-microsoft-com:office:smarttags" w:element="metricconverter">
        <w:smartTagPr>
          <w:attr w:name="ProductID" w:val="42 m"/>
        </w:smartTagPr>
        <w:r w:rsidRPr="00104704">
          <w:rPr>
            <w:rFonts w:ascii="Articulate" w:hAnsi="Articulate"/>
            <w:sz w:val="24"/>
            <w:szCs w:val="24"/>
          </w:rPr>
          <w:t>42 m</w:t>
        </w:r>
      </w:smartTag>
      <w:r w:rsidRPr="00104704">
        <w:rPr>
          <w:rFonts w:ascii="Articulate" w:hAnsi="Articulate"/>
          <w:sz w:val="24"/>
          <w:szCs w:val="24"/>
        </w:rPr>
        <w:t xml:space="preserve"> langt.</w:t>
      </w:r>
    </w:p>
    <w:p w14:paraId="5947F4B3" w14:textId="77777777" w:rsidR="007000B5" w:rsidRPr="00104704" w:rsidRDefault="007000B5" w:rsidP="007000B5">
      <w:pPr>
        <w:tabs>
          <w:tab w:val="left" w:pos="1985"/>
          <w:tab w:val="left" w:pos="3119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</w:p>
    <w:p w14:paraId="38834E18" w14:textId="77777777" w:rsidR="007000B5" w:rsidRPr="00104704" w:rsidRDefault="007000B5" w:rsidP="007000B5">
      <w:pPr>
        <w:tabs>
          <w:tab w:val="left" w:pos="1985"/>
          <w:tab w:val="left" w:pos="3119"/>
          <w:tab w:val="left" w:pos="3686"/>
        </w:tabs>
        <w:spacing w:line="300" w:lineRule="auto"/>
        <w:ind w:left="1304"/>
        <w:rPr>
          <w:rFonts w:ascii="Articulate" w:hAnsi="Articulate"/>
          <w:sz w:val="24"/>
          <w:szCs w:val="24"/>
        </w:rPr>
      </w:pPr>
    </w:p>
    <w:p w14:paraId="2057CB1C" w14:textId="77777777" w:rsidR="007000B5" w:rsidRPr="00104704" w:rsidRDefault="007000B5" w:rsidP="007000B5">
      <w:pPr>
        <w:tabs>
          <w:tab w:val="left" w:pos="1985"/>
          <w:tab w:val="left" w:pos="3119"/>
          <w:tab w:val="left" w:pos="3686"/>
        </w:tabs>
        <w:spacing w:line="300" w:lineRule="auto"/>
        <w:ind w:left="1304"/>
        <w:rPr>
          <w:rFonts w:ascii="Articulate" w:hAnsi="Articulate"/>
          <w:color w:val="FF0000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Beregn:</w:t>
      </w:r>
      <w:r w:rsidRPr="00104704">
        <w:rPr>
          <w:rFonts w:ascii="Articulate" w:hAnsi="Articulate"/>
          <w:sz w:val="24"/>
          <w:szCs w:val="24"/>
        </w:rPr>
        <w:tab/>
        <w:t>a)</w:t>
      </w:r>
      <w:r w:rsidRPr="00104704">
        <w:rPr>
          <w:rFonts w:ascii="Articulate" w:hAnsi="Articulate"/>
          <w:sz w:val="24"/>
          <w:szCs w:val="24"/>
        </w:rPr>
        <w:tab/>
        <w:t>Strømmen der løber i kablet.</w:t>
      </w: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</w:r>
    </w:p>
    <w:p w14:paraId="6317A339" w14:textId="77777777" w:rsidR="007000B5" w:rsidRPr="00104704" w:rsidRDefault="007000B5" w:rsidP="007000B5">
      <w:pPr>
        <w:numPr>
          <w:ilvl w:val="0"/>
          <w:numId w:val="17"/>
        </w:numPr>
        <w:tabs>
          <w:tab w:val="left" w:pos="1985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>Spændingsfaldet i kablet.</w:t>
      </w:r>
      <w:r w:rsidRPr="00104704">
        <w:rPr>
          <w:rFonts w:ascii="Articulate" w:hAnsi="Articulate"/>
          <w:sz w:val="24"/>
          <w:szCs w:val="24"/>
        </w:rPr>
        <w:tab/>
      </w:r>
      <w:r w:rsidRPr="00104704">
        <w:rPr>
          <w:rFonts w:ascii="Articulate" w:hAnsi="Articulate"/>
          <w:sz w:val="24"/>
          <w:szCs w:val="24"/>
        </w:rPr>
        <w:tab/>
      </w:r>
    </w:p>
    <w:p w14:paraId="1CDDA870" w14:textId="77777777" w:rsidR="007000B5" w:rsidRPr="00104704" w:rsidRDefault="007000B5" w:rsidP="007000B5">
      <w:pPr>
        <w:numPr>
          <w:ilvl w:val="0"/>
          <w:numId w:val="18"/>
        </w:numPr>
        <w:tabs>
          <w:tab w:val="left" w:pos="1985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>Spændingen i kablets udgangspunkt.</w:t>
      </w:r>
      <w:r w:rsidRPr="00104704">
        <w:rPr>
          <w:rFonts w:ascii="Articulate" w:hAnsi="Articulate"/>
          <w:sz w:val="24"/>
          <w:szCs w:val="24"/>
        </w:rPr>
        <w:tab/>
      </w:r>
    </w:p>
    <w:p w14:paraId="7E938549" w14:textId="77777777" w:rsidR="007000B5" w:rsidRPr="00104704" w:rsidRDefault="007000B5" w:rsidP="007000B5">
      <w:pPr>
        <w:numPr>
          <w:ilvl w:val="0"/>
          <w:numId w:val="19"/>
        </w:numPr>
        <w:tabs>
          <w:tab w:val="left" w:pos="1985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 xml:space="preserve">Effekten som belysningen optager i denne situation.   </w:t>
      </w:r>
    </w:p>
    <w:p w14:paraId="7C6D2EFD" w14:textId="77777777" w:rsidR="007000B5" w:rsidRPr="00104704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03B0884A" w14:textId="77777777" w:rsidR="007000B5" w:rsidRPr="00104704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26693369" w14:textId="77777777" w:rsidR="007000B5" w:rsidRPr="00104704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  <w:rPr>
          <w:rFonts w:ascii="Articulate" w:hAnsi="Articulate"/>
          <w:sz w:val="24"/>
          <w:szCs w:val="24"/>
        </w:rPr>
      </w:pPr>
    </w:p>
    <w:p w14:paraId="2CE60349" w14:textId="27A4C43B" w:rsidR="007000B5" w:rsidRPr="00104704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 xml:space="preserve">Det besluttes at, spændingsfaldet ikke må blive </w:t>
      </w:r>
      <w:r w:rsidR="00B26083" w:rsidRPr="00104704">
        <w:rPr>
          <w:rFonts w:ascii="Articulate" w:hAnsi="Articulate"/>
          <w:sz w:val="24"/>
          <w:szCs w:val="24"/>
        </w:rPr>
        <w:t>større</w:t>
      </w:r>
      <w:r w:rsidRPr="00104704">
        <w:rPr>
          <w:rFonts w:ascii="Articulate" w:hAnsi="Articulate"/>
          <w:sz w:val="24"/>
          <w:szCs w:val="24"/>
        </w:rPr>
        <w:t xml:space="preserve"> </w:t>
      </w:r>
      <w:r w:rsidR="00113DBB" w:rsidRPr="00104704">
        <w:rPr>
          <w:rFonts w:ascii="Articulate" w:hAnsi="Articulate"/>
          <w:sz w:val="24"/>
          <w:szCs w:val="24"/>
        </w:rPr>
        <w:t>end 1</w:t>
      </w:r>
      <w:r w:rsidRPr="00104704">
        <w:rPr>
          <w:rFonts w:ascii="Articulate" w:hAnsi="Articulate"/>
          <w:sz w:val="24"/>
          <w:szCs w:val="24"/>
        </w:rPr>
        <w:t>% af spændingen i kablets udgangspunkt.</w:t>
      </w:r>
    </w:p>
    <w:p w14:paraId="0F18CD95" w14:textId="77777777" w:rsidR="007000B5" w:rsidRPr="00104704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  <w:rPr>
          <w:rFonts w:ascii="Articulate" w:hAnsi="Articulate"/>
          <w:sz w:val="24"/>
          <w:szCs w:val="24"/>
        </w:rPr>
      </w:pPr>
    </w:p>
    <w:p w14:paraId="45937A3C" w14:textId="77777777" w:rsidR="007000B5" w:rsidRPr="00104704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  <w:rPr>
          <w:rFonts w:ascii="Articulate" w:hAnsi="Articulate"/>
          <w:sz w:val="24"/>
          <w:szCs w:val="24"/>
        </w:rPr>
      </w:pPr>
    </w:p>
    <w:p w14:paraId="45C536F9" w14:textId="77777777" w:rsidR="007000B5" w:rsidRPr="00104704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  <w:rPr>
          <w:rFonts w:ascii="Articulate" w:hAnsi="Articulate"/>
          <w:color w:val="FF0000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>Beregn:</w:t>
      </w:r>
      <w:r w:rsidRPr="00104704">
        <w:rPr>
          <w:rFonts w:ascii="Articulate" w:hAnsi="Articulate"/>
          <w:sz w:val="24"/>
          <w:szCs w:val="24"/>
        </w:rPr>
        <w:tab/>
        <w:t>e)</w:t>
      </w:r>
      <w:r w:rsidRPr="00104704">
        <w:rPr>
          <w:rFonts w:ascii="Articulate" w:hAnsi="Articulate"/>
          <w:sz w:val="24"/>
          <w:szCs w:val="24"/>
        </w:rPr>
        <w:tab/>
        <w:t xml:space="preserve">Det nødvendige tværsnit for at opfylde dette krav </w:t>
      </w:r>
    </w:p>
    <w:p w14:paraId="39DACCDE" w14:textId="77777777" w:rsidR="007000B5" w:rsidRPr="00104704" w:rsidRDefault="007000B5" w:rsidP="007000B5">
      <w:pPr>
        <w:numPr>
          <w:ilvl w:val="0"/>
          <w:numId w:val="20"/>
        </w:numPr>
        <w:tabs>
          <w:tab w:val="left" w:pos="1418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 xml:space="preserve">Hvilket eksisterende tværsnit vil du benytte.          </w:t>
      </w:r>
    </w:p>
    <w:p w14:paraId="19F23565" w14:textId="77777777" w:rsidR="007000B5" w:rsidRPr="00104704" w:rsidRDefault="007000B5" w:rsidP="007000B5">
      <w:pPr>
        <w:numPr>
          <w:ilvl w:val="0"/>
          <w:numId w:val="20"/>
        </w:numPr>
        <w:tabs>
          <w:tab w:val="left" w:pos="1418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104704">
        <w:rPr>
          <w:rFonts w:ascii="Articulate" w:hAnsi="Articulate"/>
          <w:sz w:val="24"/>
          <w:szCs w:val="24"/>
        </w:rPr>
        <w:tab/>
        <w:t xml:space="preserve">Hvad bliver spændingen ved vinduet når man benytter det </w:t>
      </w:r>
      <w:r w:rsidRPr="00104704">
        <w:rPr>
          <w:rFonts w:ascii="Articulate" w:hAnsi="Articulate"/>
          <w:sz w:val="24"/>
          <w:szCs w:val="24"/>
        </w:rPr>
        <w:tab/>
        <w:t>eksisterende tværsnit fra punkt f.</w:t>
      </w:r>
      <w:r w:rsidRPr="00104704">
        <w:rPr>
          <w:rFonts w:ascii="Articulate" w:hAnsi="Articulate"/>
          <w:sz w:val="24"/>
          <w:szCs w:val="24"/>
        </w:rPr>
        <w:tab/>
      </w:r>
    </w:p>
    <w:p w14:paraId="7BF727DF" w14:textId="77777777" w:rsidR="007000B5" w:rsidRPr="00104704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53C1A174" w14:textId="77777777" w:rsidR="00AD329D" w:rsidRPr="00104704" w:rsidRDefault="00AD329D" w:rsidP="007000B5">
      <w:pPr>
        <w:spacing w:line="300" w:lineRule="auto"/>
        <w:rPr>
          <w:rFonts w:ascii="Articulate" w:hAnsi="Articulate"/>
          <w:sz w:val="24"/>
          <w:szCs w:val="24"/>
        </w:rPr>
      </w:pPr>
    </w:p>
    <w:sectPr w:rsidR="00AD329D" w:rsidRPr="00104704" w:rsidSect="00486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526B" w14:textId="77777777" w:rsidR="009E095E" w:rsidRDefault="009E095E">
      <w:r>
        <w:separator/>
      </w:r>
    </w:p>
  </w:endnote>
  <w:endnote w:type="continuationSeparator" w:id="0">
    <w:p w14:paraId="3F595FE4" w14:textId="77777777" w:rsidR="009E095E" w:rsidRDefault="009E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2B8F" w14:textId="77777777" w:rsidR="00896DF2" w:rsidRDefault="00896D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988"/>
      <w:gridCol w:w="3706"/>
    </w:tblGrid>
    <w:tr w:rsidR="00596BC3" w:rsidRPr="006D5BDD" w14:paraId="1032BAD8" w14:textId="77777777" w:rsidTr="00896DF2">
      <w:tc>
        <w:tcPr>
          <w:tcW w:w="5988" w:type="dxa"/>
          <w:vAlign w:val="center"/>
        </w:tcPr>
        <w:p w14:paraId="6AE5E761" w14:textId="58C62D58" w:rsidR="00596BC3" w:rsidRPr="001540F0" w:rsidRDefault="00596BC3" w:rsidP="00607A62">
          <w:pPr>
            <w:pStyle w:val="Sidefod"/>
            <w:rPr>
              <w:i/>
              <w:sz w:val="16"/>
              <w:szCs w:val="16"/>
            </w:rPr>
          </w:pPr>
        </w:p>
      </w:tc>
      <w:tc>
        <w:tcPr>
          <w:tcW w:w="3706" w:type="dxa"/>
          <w:vAlign w:val="center"/>
        </w:tcPr>
        <w:p w14:paraId="5985946E" w14:textId="77777777" w:rsidR="00634660" w:rsidRDefault="00634660" w:rsidP="00BE6952">
          <w:pPr>
            <w:pStyle w:val="Sidefod"/>
            <w:jc w:val="right"/>
            <w:rPr>
              <w:sz w:val="16"/>
              <w:szCs w:val="16"/>
            </w:rPr>
          </w:pPr>
        </w:p>
        <w:p w14:paraId="0D0EE9F9" w14:textId="21B93727"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B40D8B">
            <w:rPr>
              <w:b/>
              <w:noProof/>
              <w:sz w:val="16"/>
              <w:szCs w:val="16"/>
            </w:rPr>
            <w:t>1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B40D8B">
            <w:rPr>
              <w:b/>
              <w:noProof/>
              <w:sz w:val="16"/>
              <w:szCs w:val="16"/>
            </w:rPr>
            <w:t>3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14:paraId="0536AB97" w14:textId="77777777" w:rsidR="00E3750D" w:rsidRPr="006D5BDD" w:rsidRDefault="00E3750D" w:rsidP="001540F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54E8" w14:textId="77777777" w:rsidR="00896DF2" w:rsidRDefault="00896D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EB7A" w14:textId="77777777" w:rsidR="009E095E" w:rsidRDefault="009E095E">
      <w:r>
        <w:separator/>
      </w:r>
    </w:p>
  </w:footnote>
  <w:footnote w:type="continuationSeparator" w:id="0">
    <w:p w14:paraId="31F6BACB" w14:textId="77777777" w:rsidR="009E095E" w:rsidRDefault="009E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F604" w14:textId="77777777" w:rsidR="00896DF2" w:rsidRDefault="00896D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6268" w14:textId="77777777"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42346A" wp14:editId="51E19EFF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9D8A55" wp14:editId="51D0B5B8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15B0D" w14:textId="77777777"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14:paraId="65EEDC3C" w14:textId="77777777"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D8A5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" filled="f" stroked="f">
              <v:textbox style="layout-flow:vertical" inset=",0,,0">
                <w:txbxContent>
                  <w:p w14:paraId="44615B0D" w14:textId="77777777"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14:paraId="65EEDC3C" w14:textId="77777777"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841B0" wp14:editId="595CE1B7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44BED73D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3761F9F4" w14:textId="77777777" w:rsidR="009A1903" w:rsidRPr="00211A47" w:rsidRDefault="00332103" w:rsidP="00896DF2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896DF2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Spændingsfald</w:t>
                                </w:r>
                              </w:p>
                            </w:tc>
                          </w:tr>
                          <w:tr w:rsidR="00AC6355" w14:paraId="58163AB2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68541194" w14:textId="77777777" w:rsidR="00AC6355" w:rsidRPr="009A1903" w:rsidRDefault="00896DF2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TO 1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7C335379" w14:textId="77777777"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67D6B4AD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841B0" id="Text Box 17" o:spid="_x0000_s1039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44BED73D" w14:textId="77777777">
                      <w:tc>
                        <w:tcPr>
                          <w:tcW w:w="9322" w:type="dxa"/>
                          <w:gridSpan w:val="2"/>
                        </w:tcPr>
                        <w:p w14:paraId="3761F9F4" w14:textId="77777777" w:rsidR="009A1903" w:rsidRPr="00211A47" w:rsidRDefault="00332103" w:rsidP="00896DF2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896DF2">
                            <w:rPr>
                              <w:b/>
                              <w:sz w:val="48"/>
                              <w:szCs w:val="48"/>
                            </w:rPr>
                            <w:t>Spændingsfald</w:t>
                          </w:r>
                        </w:p>
                      </w:tc>
                    </w:tr>
                    <w:tr w:rsidR="00AC6355" w14:paraId="58163AB2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68541194" w14:textId="77777777" w:rsidR="00AC6355" w:rsidRPr="009A1903" w:rsidRDefault="00896DF2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TO 1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7C335379" w14:textId="77777777"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67D6B4AD" w14:textId="77777777"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C0F15" wp14:editId="0FEB7E29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83685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" strokecolor="gray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20BB" w14:textId="77777777" w:rsidR="00896DF2" w:rsidRDefault="00896D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F9F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8C51F05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340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32D6186"/>
    <w:multiLevelType w:val="singleLevel"/>
    <w:tmpl w:val="4DAADD4A"/>
    <w:lvl w:ilvl="0">
      <w:start w:val="6"/>
      <w:numFmt w:val="lowerLetter"/>
      <w:lvlText w:val="%1) "/>
      <w:legacy w:legacy="1" w:legacySpace="0" w:legacyIndent="283"/>
      <w:lvlJc w:val="left"/>
      <w:pPr>
        <w:ind w:left="339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08079D5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1F00E74"/>
    <w:multiLevelType w:val="singleLevel"/>
    <w:tmpl w:val="7898FEA2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96B0E35"/>
    <w:multiLevelType w:val="hybridMultilevel"/>
    <w:tmpl w:val="F00A5EDC"/>
    <w:lvl w:ilvl="0" w:tplc="251299C0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1" w15:restartNumberingAfterBreak="0">
    <w:nsid w:val="4F6233B7"/>
    <w:multiLevelType w:val="hybridMultilevel"/>
    <w:tmpl w:val="F1BC5C06"/>
    <w:lvl w:ilvl="0" w:tplc="F148DF3E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2" w15:restartNumberingAfterBreak="0">
    <w:nsid w:val="51B30654"/>
    <w:multiLevelType w:val="hybridMultilevel"/>
    <w:tmpl w:val="3EB2B2D8"/>
    <w:lvl w:ilvl="0" w:tplc="45986098">
      <w:start w:val="1"/>
      <w:numFmt w:val="lowerLetter"/>
      <w:lvlText w:val="%1)"/>
      <w:lvlJc w:val="left"/>
      <w:pPr>
        <w:ind w:left="2610" w:hanging="133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5C2257FC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7B233E7C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806123378">
    <w:abstractNumId w:val="14"/>
  </w:num>
  <w:num w:numId="2" w16cid:durableId="453601419">
    <w:abstractNumId w:val="17"/>
  </w:num>
  <w:num w:numId="3" w16cid:durableId="1660648854">
    <w:abstractNumId w:val="15"/>
  </w:num>
  <w:num w:numId="4" w16cid:durableId="405764655">
    <w:abstractNumId w:val="3"/>
  </w:num>
  <w:num w:numId="5" w16cid:durableId="1790659728">
    <w:abstractNumId w:val="8"/>
  </w:num>
  <w:num w:numId="6" w16cid:durableId="1312171924">
    <w:abstractNumId w:val="6"/>
  </w:num>
  <w:num w:numId="7" w16cid:durableId="126167098">
    <w:abstractNumId w:val="2"/>
  </w:num>
  <w:num w:numId="8" w16cid:durableId="538862984">
    <w:abstractNumId w:val="5"/>
  </w:num>
  <w:num w:numId="9" w16cid:durableId="1889030104">
    <w:abstractNumId w:val="0"/>
  </w:num>
  <w:num w:numId="10" w16cid:durableId="1333408389">
    <w:abstractNumId w:val="7"/>
  </w:num>
  <w:num w:numId="11" w16cid:durableId="1810897753">
    <w:abstractNumId w:val="16"/>
  </w:num>
  <w:num w:numId="12" w16cid:durableId="277638611">
    <w:abstractNumId w:val="16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3" w16cid:durableId="1446390743">
    <w:abstractNumId w:val="13"/>
  </w:num>
  <w:num w:numId="14" w16cid:durableId="571622380">
    <w:abstractNumId w:val="13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 w16cid:durableId="1793862132">
    <w:abstractNumId w:val="13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28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 w16cid:durableId="1881278400">
    <w:abstractNumId w:val="13"/>
    <w:lvlOverride w:ilvl="0">
      <w:lvl w:ilvl="0">
        <w:start w:val="5"/>
        <w:numFmt w:val="lowerLetter"/>
        <w:lvlText w:val="%1) "/>
        <w:legacy w:legacy="1" w:legacySpace="0" w:legacyIndent="283"/>
        <w:lvlJc w:val="left"/>
        <w:pPr>
          <w:ind w:left="28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7" w16cid:durableId="174148917">
    <w:abstractNumId w:val="1"/>
  </w:num>
  <w:num w:numId="18" w16cid:durableId="1134714898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3402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9" w16cid:durableId="1531185564">
    <w:abstractNumId w:val="1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34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 w16cid:durableId="1870145263">
    <w:abstractNumId w:val="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3396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1" w16cid:durableId="1775856165">
    <w:abstractNumId w:val="9"/>
  </w:num>
  <w:num w:numId="22" w16cid:durableId="574239350">
    <w:abstractNumId w:val="12"/>
  </w:num>
  <w:num w:numId="23" w16cid:durableId="649947603">
    <w:abstractNumId w:val="10"/>
  </w:num>
  <w:num w:numId="24" w16cid:durableId="2139949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902"/>
    <w:rsid w:val="000B5590"/>
    <w:rsid w:val="000C39AF"/>
    <w:rsid w:val="00104704"/>
    <w:rsid w:val="00113DBB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73DA9"/>
    <w:rsid w:val="00282E1A"/>
    <w:rsid w:val="002A0E24"/>
    <w:rsid w:val="002C5107"/>
    <w:rsid w:val="00314143"/>
    <w:rsid w:val="00332103"/>
    <w:rsid w:val="00344F2D"/>
    <w:rsid w:val="003667F0"/>
    <w:rsid w:val="00422F1C"/>
    <w:rsid w:val="00446FE0"/>
    <w:rsid w:val="004867C9"/>
    <w:rsid w:val="004A5994"/>
    <w:rsid w:val="004F415D"/>
    <w:rsid w:val="004F74D5"/>
    <w:rsid w:val="004F7B11"/>
    <w:rsid w:val="00506401"/>
    <w:rsid w:val="00522F61"/>
    <w:rsid w:val="00523F62"/>
    <w:rsid w:val="005820CC"/>
    <w:rsid w:val="00596BC3"/>
    <w:rsid w:val="005A3D4D"/>
    <w:rsid w:val="005B120D"/>
    <w:rsid w:val="005C594E"/>
    <w:rsid w:val="00607A62"/>
    <w:rsid w:val="006148D0"/>
    <w:rsid w:val="00634660"/>
    <w:rsid w:val="006836BC"/>
    <w:rsid w:val="006D2EDF"/>
    <w:rsid w:val="006D5BDD"/>
    <w:rsid w:val="007000B5"/>
    <w:rsid w:val="00712698"/>
    <w:rsid w:val="0074616E"/>
    <w:rsid w:val="00752460"/>
    <w:rsid w:val="007D0D73"/>
    <w:rsid w:val="00873A25"/>
    <w:rsid w:val="00896DF2"/>
    <w:rsid w:val="008B661F"/>
    <w:rsid w:val="008F7994"/>
    <w:rsid w:val="00966D14"/>
    <w:rsid w:val="009743AD"/>
    <w:rsid w:val="00996B3A"/>
    <w:rsid w:val="009A1903"/>
    <w:rsid w:val="009C60DF"/>
    <w:rsid w:val="009E095E"/>
    <w:rsid w:val="00A21031"/>
    <w:rsid w:val="00A60031"/>
    <w:rsid w:val="00A64226"/>
    <w:rsid w:val="00AA26E7"/>
    <w:rsid w:val="00AC6355"/>
    <w:rsid w:val="00AD1E89"/>
    <w:rsid w:val="00AD329D"/>
    <w:rsid w:val="00B21379"/>
    <w:rsid w:val="00B26083"/>
    <w:rsid w:val="00B40D8B"/>
    <w:rsid w:val="00B878D6"/>
    <w:rsid w:val="00B976C8"/>
    <w:rsid w:val="00BA28BC"/>
    <w:rsid w:val="00BE6952"/>
    <w:rsid w:val="00C01AFD"/>
    <w:rsid w:val="00C51115"/>
    <w:rsid w:val="00C85162"/>
    <w:rsid w:val="00CD31DE"/>
    <w:rsid w:val="00D320B3"/>
    <w:rsid w:val="00D575CD"/>
    <w:rsid w:val="00DA60E4"/>
    <w:rsid w:val="00DD229F"/>
    <w:rsid w:val="00E25F22"/>
    <w:rsid w:val="00E3750D"/>
    <w:rsid w:val="00EB11AD"/>
    <w:rsid w:val="00EC2AAB"/>
    <w:rsid w:val="00EC6E45"/>
    <w:rsid w:val="00F007FB"/>
    <w:rsid w:val="00F07D14"/>
    <w:rsid w:val="00F138BA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62BF09C1"/>
  <w15:docId w15:val="{F07A75AD-1809-427C-8023-3B58B02B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2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301</TotalTime>
  <Pages>5</Pages>
  <Words>398</Words>
  <Characters>2661</Characters>
  <Application>Microsoft Office Word</Application>
  <DocSecurity>0</DocSecurity>
  <Lines>177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Frank Vestbo-Nielsen</cp:lastModifiedBy>
  <cp:revision>16</cp:revision>
  <cp:lastPrinted>2021-02-10T13:32:00Z</cp:lastPrinted>
  <dcterms:created xsi:type="dcterms:W3CDTF">2015-07-01T08:46:00Z</dcterms:created>
  <dcterms:modified xsi:type="dcterms:W3CDTF">2024-02-22T14:54:00Z</dcterms:modified>
</cp:coreProperties>
</file>