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FD94C" w14:textId="51752ADB" w:rsidR="00530F23" w:rsidRDefault="00530F2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169"/>
        <w:gridCol w:w="5180"/>
        <w:gridCol w:w="3076"/>
      </w:tblGrid>
      <w:tr w:rsidR="009D23E7" w:rsidRPr="00250FFC" w14:paraId="0C8FD958" w14:textId="77777777" w:rsidTr="00530F23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0C8FD94E" w14:textId="77777777" w:rsidR="009D23E7" w:rsidRPr="00250FFC" w:rsidRDefault="009D23E7">
            <w:pPr>
              <w:rPr>
                <w:smallCaps/>
                <w:szCs w:val="22"/>
              </w:rPr>
            </w:pPr>
          </w:p>
        </w:tc>
        <w:tc>
          <w:tcPr>
            <w:tcW w:w="1169" w:type="dxa"/>
            <w:shd w:val="clear" w:color="auto" w:fill="F0C1AE"/>
            <w:vAlign w:val="center"/>
          </w:tcPr>
          <w:p w14:paraId="0C8FD94F" w14:textId="77777777" w:rsidR="009D23E7" w:rsidRPr="00250FFC" w:rsidRDefault="009D23E7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0C8FD956" w14:textId="50456A16" w:rsidR="00616ED3" w:rsidRPr="00980068" w:rsidRDefault="00616ED3" w:rsidP="00616ED3">
            <w:pPr>
              <w:numPr>
                <w:ilvl w:val="0"/>
                <w:numId w:val="2"/>
              </w:numPr>
              <w:rPr>
                <w:smallCaps/>
                <w:szCs w:val="22"/>
              </w:rPr>
            </w:pPr>
          </w:p>
        </w:tc>
        <w:tc>
          <w:tcPr>
            <w:tcW w:w="3076" w:type="dxa"/>
            <w:shd w:val="clear" w:color="auto" w:fill="F0C1AE"/>
            <w:vAlign w:val="center"/>
          </w:tcPr>
          <w:p w14:paraId="0C8FD957" w14:textId="77777777" w:rsidR="009D23E7" w:rsidRPr="00250FFC" w:rsidRDefault="009D23E7">
            <w:pPr>
              <w:rPr>
                <w:smallCaps/>
                <w:szCs w:val="22"/>
              </w:rPr>
            </w:pPr>
          </w:p>
        </w:tc>
      </w:tr>
      <w:tr w:rsidR="00557BBB" w:rsidRPr="00250FFC" w14:paraId="0C8FD95E" w14:textId="77777777" w:rsidTr="00C42ED2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0C8FD959" w14:textId="003943D6" w:rsidR="00557BBB" w:rsidRPr="00013A40" w:rsidRDefault="00557BBB" w:rsidP="00013A40">
            <w:pPr>
              <w:jc w:val="center"/>
              <w:rPr>
                <w:szCs w:val="22"/>
              </w:rPr>
            </w:pPr>
            <w:r w:rsidRPr="00013A40">
              <w:rPr>
                <w:szCs w:val="22"/>
              </w:rPr>
              <w:t>1</w:t>
            </w:r>
            <w:r w:rsidR="00013A40" w:rsidRPr="00013A40">
              <w:rPr>
                <w:szCs w:val="22"/>
              </w:rPr>
              <w:t>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0C8FD95A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0C8FD95C" w14:textId="7B05A515" w:rsidR="00557BBB" w:rsidRPr="00557BBB" w:rsidRDefault="00557BBB">
            <w:pPr>
              <w:rPr>
                <w:smallCaps/>
                <w:szCs w:val="22"/>
              </w:rPr>
            </w:pPr>
            <w:r w:rsidRPr="00557BBB">
              <w:rPr>
                <w:smallCaps/>
                <w:szCs w:val="22"/>
              </w:rPr>
              <w:t>Generelle spørgsmål</w:t>
            </w:r>
            <w:bookmarkStart w:id="0" w:name="_GoBack"/>
            <w:bookmarkEnd w:id="0"/>
          </w:p>
        </w:tc>
        <w:tc>
          <w:tcPr>
            <w:tcW w:w="3076" w:type="dxa"/>
            <w:shd w:val="clear" w:color="auto" w:fill="F0C1AE"/>
            <w:vAlign w:val="center"/>
          </w:tcPr>
          <w:p w14:paraId="0C8FD95D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6B0A1A" w:rsidRPr="00250FFC" w14:paraId="0C8FD963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5F" w14:textId="77777777" w:rsidR="00EC43C0" w:rsidRPr="00250FFC" w:rsidRDefault="00EC43C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169" w:type="dxa"/>
            <w:vAlign w:val="center"/>
          </w:tcPr>
          <w:p w14:paraId="0C8FD960" w14:textId="77777777" w:rsidR="00EC43C0" w:rsidRPr="00250FFC" w:rsidRDefault="00EC43C0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61" w14:textId="09E883A4" w:rsidR="00EC43C0" w:rsidRDefault="00EC43C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angivet tolerancer på skeletunderlaget i overensstemmelse med </w:t>
            </w:r>
            <w:hyperlink r:id="rId12" w:history="1">
              <w:r w:rsidR="00013A40" w:rsidRPr="0062763C">
                <w:rPr>
                  <w:rStyle w:val="Hyperlink"/>
                  <w:sz w:val="20"/>
                  <w:szCs w:val="20"/>
                </w:rPr>
                <w:t>www.tolerancer.dk</w:t>
              </w:r>
            </w:hyperlink>
          </w:p>
        </w:tc>
        <w:tc>
          <w:tcPr>
            <w:tcW w:w="3076" w:type="dxa"/>
            <w:vAlign w:val="center"/>
          </w:tcPr>
          <w:p w14:paraId="0C8FD962" w14:textId="77777777" w:rsidR="00EC43C0" w:rsidRPr="00250FFC" w:rsidRDefault="00EC43C0" w:rsidP="00013A40">
            <w:pPr>
              <w:rPr>
                <w:sz w:val="20"/>
                <w:szCs w:val="20"/>
              </w:rPr>
            </w:pPr>
          </w:p>
        </w:tc>
      </w:tr>
      <w:tr w:rsidR="00EC43C0" w:rsidRPr="00250FFC" w14:paraId="0C8FD968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64" w14:textId="77777777" w:rsidR="00EC43C0" w:rsidRPr="00250FFC" w:rsidRDefault="00EC43C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169" w:type="dxa"/>
            <w:vAlign w:val="center"/>
          </w:tcPr>
          <w:p w14:paraId="0C8FD965" w14:textId="77777777" w:rsidR="00EC43C0" w:rsidRPr="00250FFC" w:rsidRDefault="00EC43C0" w:rsidP="00712B1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66" w14:textId="380EEFBD" w:rsidR="00EC43C0" w:rsidRPr="00D341C0" w:rsidRDefault="00EC43C0" w:rsidP="00712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der fugtteknisk balance mellem vind- og dampspærre</w:t>
            </w:r>
          </w:p>
        </w:tc>
        <w:tc>
          <w:tcPr>
            <w:tcW w:w="3076" w:type="dxa"/>
            <w:vAlign w:val="center"/>
          </w:tcPr>
          <w:p w14:paraId="0C8FD967" w14:textId="77777777" w:rsidR="00EC43C0" w:rsidRPr="00250FFC" w:rsidRDefault="00EC43C0" w:rsidP="00712B18">
            <w:pPr>
              <w:rPr>
                <w:sz w:val="20"/>
                <w:szCs w:val="20"/>
              </w:rPr>
            </w:pPr>
          </w:p>
        </w:tc>
      </w:tr>
      <w:tr w:rsidR="00A327BD" w:rsidRPr="00250FFC" w14:paraId="0C8FD96D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69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1169" w:type="dxa"/>
            <w:vAlign w:val="center"/>
          </w:tcPr>
          <w:p w14:paraId="0C8FD96A" w14:textId="77777777" w:rsidR="00A327BD" w:rsidRPr="00250FFC" w:rsidRDefault="00A327BD" w:rsidP="00712B1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6B" w14:textId="36193C11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</w:t>
            </w:r>
            <w:r w:rsidR="00013A4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i projektet angive</w:t>
            </w:r>
            <w:r w:rsidR="00013A4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hvordan arbejdsprocessen skal beskyttes mod vejrliget, særligt nedbør/opfugtning, fx ved totalinddækning eller tilsvarende</w:t>
            </w:r>
          </w:p>
        </w:tc>
        <w:tc>
          <w:tcPr>
            <w:tcW w:w="3076" w:type="dxa"/>
            <w:vAlign w:val="center"/>
          </w:tcPr>
          <w:p w14:paraId="0C8FD96C" w14:textId="77777777" w:rsidR="00A327BD" w:rsidRPr="00250FFC" w:rsidRDefault="00A327BD" w:rsidP="00712B18">
            <w:pPr>
              <w:rPr>
                <w:sz w:val="20"/>
                <w:szCs w:val="20"/>
              </w:rPr>
            </w:pPr>
          </w:p>
        </w:tc>
      </w:tr>
      <w:tr w:rsidR="00A327BD" w:rsidRPr="00250FFC" w14:paraId="0C8FD972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6E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1169" w:type="dxa"/>
            <w:vAlign w:val="center"/>
          </w:tcPr>
          <w:p w14:paraId="0C8FD96F" w14:textId="77777777" w:rsidR="00A327BD" w:rsidRPr="00250FFC" w:rsidRDefault="00A327BD" w:rsidP="00712B1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70" w14:textId="330B4EA3" w:rsidR="00A327BD" w:rsidRPr="00D341C0" w:rsidRDefault="00A327BD" w:rsidP="00E81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foretaget en fugt- og </w:t>
            </w:r>
            <w:r w:rsidRPr="00D341C0">
              <w:rPr>
                <w:sz w:val="20"/>
                <w:szCs w:val="20"/>
              </w:rPr>
              <w:t>RADON-sikring over fundament/terrændæk</w:t>
            </w:r>
          </w:p>
        </w:tc>
        <w:tc>
          <w:tcPr>
            <w:tcW w:w="3076" w:type="dxa"/>
            <w:vAlign w:val="center"/>
          </w:tcPr>
          <w:p w14:paraId="0C8FD971" w14:textId="77777777" w:rsidR="00A327BD" w:rsidRPr="00250FFC" w:rsidRDefault="00A327BD" w:rsidP="00712B18">
            <w:pPr>
              <w:rPr>
                <w:sz w:val="20"/>
                <w:szCs w:val="20"/>
              </w:rPr>
            </w:pPr>
          </w:p>
        </w:tc>
      </w:tr>
      <w:tr w:rsidR="00A327BD" w:rsidRPr="00250FFC" w14:paraId="0C8FD977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73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1169" w:type="dxa"/>
            <w:vAlign w:val="center"/>
          </w:tcPr>
          <w:p w14:paraId="0C8FD974" w14:textId="77777777" w:rsidR="00A327BD" w:rsidRPr="00250FFC" w:rsidRDefault="00A327BD" w:rsidP="00712B1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75" w14:textId="15421385" w:rsidR="00A327BD" w:rsidRPr="00D341C0" w:rsidRDefault="00A327BD" w:rsidP="00712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den konstruktive beskyttelse af udvendig beklædning i overensstemmelse med producentens anvisninger</w:t>
            </w:r>
          </w:p>
        </w:tc>
        <w:tc>
          <w:tcPr>
            <w:tcW w:w="3076" w:type="dxa"/>
            <w:vAlign w:val="center"/>
          </w:tcPr>
          <w:p w14:paraId="0C8FD976" w14:textId="77777777" w:rsidR="00A327BD" w:rsidRPr="00250FFC" w:rsidRDefault="00A327BD" w:rsidP="00712B18">
            <w:pPr>
              <w:rPr>
                <w:sz w:val="20"/>
                <w:szCs w:val="20"/>
              </w:rPr>
            </w:pPr>
          </w:p>
        </w:tc>
      </w:tr>
      <w:tr w:rsidR="00F76450" w:rsidRPr="00250FFC" w14:paraId="61973D4F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15429250" w14:textId="36AED0DD" w:rsidR="00F76450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1169" w:type="dxa"/>
            <w:vAlign w:val="center"/>
          </w:tcPr>
          <w:p w14:paraId="35F3CB2C" w14:textId="77777777" w:rsidR="00F76450" w:rsidRPr="00250FFC" w:rsidRDefault="00F76450" w:rsidP="00712B1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4C63518" w14:textId="17B914A2" w:rsidR="00F76450" w:rsidRDefault="00F7645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redegjort for forankring til fundament, øvrigt underlag samt til tagkonstruktion i projektet.</w:t>
            </w:r>
          </w:p>
        </w:tc>
        <w:tc>
          <w:tcPr>
            <w:tcW w:w="3076" w:type="dxa"/>
            <w:vAlign w:val="center"/>
          </w:tcPr>
          <w:p w14:paraId="22EFB8F4" w14:textId="77777777" w:rsidR="00F76450" w:rsidRPr="00250FFC" w:rsidRDefault="00F76450" w:rsidP="00712B18">
            <w:pPr>
              <w:rPr>
                <w:sz w:val="20"/>
                <w:szCs w:val="20"/>
              </w:rPr>
            </w:pPr>
          </w:p>
        </w:tc>
      </w:tr>
      <w:tr w:rsidR="00F76450" w:rsidRPr="00250FFC" w14:paraId="0C8FD97C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78" w14:textId="793E49A2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169" w:type="dxa"/>
            <w:vAlign w:val="center"/>
          </w:tcPr>
          <w:p w14:paraId="0C8FD979" w14:textId="77777777" w:rsidR="00F76450" w:rsidRPr="00250FFC" w:rsidRDefault="00F76450" w:rsidP="00712B1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7A" w14:textId="7B184D65" w:rsidR="00F76450" w:rsidRPr="00D341C0" w:rsidRDefault="00F7645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D341C0">
              <w:rPr>
                <w:sz w:val="20"/>
                <w:szCs w:val="20"/>
              </w:rPr>
              <w:t>ed træbeklædte facader</w:t>
            </w:r>
            <w:r>
              <w:rPr>
                <w:sz w:val="20"/>
                <w:szCs w:val="20"/>
              </w:rPr>
              <w:t>: E</w:t>
            </w:r>
            <w:r w:rsidRPr="00D341C0">
              <w:rPr>
                <w:sz w:val="20"/>
                <w:szCs w:val="20"/>
              </w:rPr>
              <w:t>r den konstruktive udformning i overensstemmelse med branchens tekniske fælleseje</w:t>
            </w:r>
          </w:p>
        </w:tc>
        <w:tc>
          <w:tcPr>
            <w:tcW w:w="3076" w:type="dxa"/>
            <w:vAlign w:val="center"/>
          </w:tcPr>
          <w:p w14:paraId="0C8FD97B" w14:textId="77777777" w:rsidR="00F76450" w:rsidRPr="00250FFC" w:rsidRDefault="00F76450" w:rsidP="00712B18">
            <w:pPr>
              <w:rPr>
                <w:sz w:val="20"/>
                <w:szCs w:val="20"/>
              </w:rPr>
            </w:pPr>
          </w:p>
        </w:tc>
      </w:tr>
      <w:tr w:rsidR="00F76450" w:rsidRPr="00250FFC" w14:paraId="0C8FD981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7D" w14:textId="25F2BB32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  <w:tc>
          <w:tcPr>
            <w:tcW w:w="1169" w:type="dxa"/>
            <w:vAlign w:val="center"/>
          </w:tcPr>
          <w:p w14:paraId="0C8FD97E" w14:textId="77777777" w:rsidR="00F76450" w:rsidRPr="00250FFC" w:rsidRDefault="00F76450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7F" w14:textId="7A369881" w:rsidR="00F76450" w:rsidRPr="00250FFC" w:rsidRDefault="00F7645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D341C0">
              <w:rPr>
                <w:sz w:val="20"/>
                <w:szCs w:val="20"/>
              </w:rPr>
              <w:t>ed træbeklædte facader</w:t>
            </w:r>
            <w:r>
              <w:rPr>
                <w:sz w:val="20"/>
                <w:szCs w:val="20"/>
              </w:rPr>
              <w:t>: E</w:t>
            </w:r>
            <w:r w:rsidRPr="00D341C0">
              <w:rPr>
                <w:sz w:val="20"/>
                <w:szCs w:val="20"/>
              </w:rPr>
              <w:t xml:space="preserve">r den </w:t>
            </w:r>
            <w:r>
              <w:rPr>
                <w:sz w:val="20"/>
                <w:szCs w:val="20"/>
              </w:rPr>
              <w:t>brandmæssige</w:t>
            </w:r>
            <w:r w:rsidRPr="00D341C0">
              <w:rPr>
                <w:sz w:val="20"/>
                <w:szCs w:val="20"/>
              </w:rPr>
              <w:t xml:space="preserve"> udformning i overensstemmelse med </w:t>
            </w:r>
            <w:r>
              <w:rPr>
                <w:sz w:val="20"/>
                <w:szCs w:val="20"/>
              </w:rPr>
              <w:t xml:space="preserve">Træ 55 og </w:t>
            </w:r>
            <w:proofErr w:type="spellStart"/>
            <w:r>
              <w:rPr>
                <w:sz w:val="20"/>
                <w:szCs w:val="20"/>
              </w:rPr>
              <w:t>DBIs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341C0">
              <w:rPr>
                <w:sz w:val="20"/>
                <w:szCs w:val="20"/>
              </w:rPr>
              <w:t xml:space="preserve">tekniske </w:t>
            </w:r>
            <w:r>
              <w:rPr>
                <w:sz w:val="20"/>
                <w:szCs w:val="20"/>
              </w:rPr>
              <w:t>vejledning</w:t>
            </w:r>
          </w:p>
        </w:tc>
        <w:tc>
          <w:tcPr>
            <w:tcW w:w="3076" w:type="dxa"/>
            <w:vAlign w:val="center"/>
          </w:tcPr>
          <w:p w14:paraId="0C8FD980" w14:textId="77777777" w:rsidR="00F76450" w:rsidRPr="00250FFC" w:rsidRDefault="00F76450" w:rsidP="009145C9">
            <w:pPr>
              <w:rPr>
                <w:sz w:val="20"/>
                <w:szCs w:val="20"/>
              </w:rPr>
            </w:pPr>
          </w:p>
        </w:tc>
      </w:tr>
      <w:tr w:rsidR="00F76450" w:rsidRPr="00250FFC" w14:paraId="0C8FD986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82" w14:textId="7847C403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169" w:type="dxa"/>
            <w:vAlign w:val="center"/>
          </w:tcPr>
          <w:p w14:paraId="0C8FD983" w14:textId="77777777" w:rsidR="00F76450" w:rsidRPr="00250FFC" w:rsidRDefault="00F7645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84" w14:textId="1B858FD7" w:rsidR="00F76450" w:rsidRPr="00250FFC" w:rsidRDefault="00F7645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der angivet afstandslister/ventileret hulrum mellem beklædning og vindspærre</w:t>
            </w:r>
          </w:p>
        </w:tc>
        <w:tc>
          <w:tcPr>
            <w:tcW w:w="3076" w:type="dxa"/>
            <w:vAlign w:val="center"/>
          </w:tcPr>
          <w:p w14:paraId="0C8FD985" w14:textId="77777777" w:rsidR="00F76450" w:rsidRPr="00250FFC" w:rsidRDefault="00F76450">
            <w:pPr>
              <w:rPr>
                <w:sz w:val="20"/>
                <w:szCs w:val="20"/>
              </w:rPr>
            </w:pPr>
          </w:p>
        </w:tc>
      </w:tr>
      <w:tr w:rsidR="00F76450" w:rsidRPr="00250FFC" w14:paraId="0C8FD98B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87" w14:textId="128D62DD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169" w:type="dxa"/>
            <w:vAlign w:val="center"/>
          </w:tcPr>
          <w:p w14:paraId="0C8FD988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89" w14:textId="6DEBF20F" w:rsidR="00F76450" w:rsidRDefault="00F76450" w:rsidP="00EE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angivet mussesikring ved ventilationsspalte nær terræn</w:t>
            </w:r>
          </w:p>
        </w:tc>
        <w:tc>
          <w:tcPr>
            <w:tcW w:w="3076" w:type="dxa"/>
            <w:vAlign w:val="center"/>
          </w:tcPr>
          <w:p w14:paraId="0C8FD98A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</w:tr>
      <w:tr w:rsidR="00F76450" w:rsidRPr="00250FFC" w14:paraId="0C8FD990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8C" w14:textId="58DD61C0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169" w:type="dxa"/>
            <w:vAlign w:val="center"/>
          </w:tcPr>
          <w:p w14:paraId="0C8FD98D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8E" w14:textId="0BFD713C" w:rsidR="00F76450" w:rsidRDefault="00F7645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341C0">
              <w:rPr>
                <w:sz w:val="20"/>
                <w:szCs w:val="20"/>
              </w:rPr>
              <w:t>an vandet løbe ned ad og dryppe a</w:t>
            </w:r>
            <w:r>
              <w:rPr>
                <w:sz w:val="20"/>
                <w:szCs w:val="20"/>
              </w:rPr>
              <w:t>f</w:t>
            </w:r>
          </w:p>
        </w:tc>
        <w:tc>
          <w:tcPr>
            <w:tcW w:w="3076" w:type="dxa"/>
            <w:vAlign w:val="center"/>
          </w:tcPr>
          <w:p w14:paraId="0C8FD98F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</w:tr>
      <w:tr w:rsidR="00F76450" w:rsidRPr="00250FFC" w14:paraId="0C8FD995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91" w14:textId="3F697A93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169" w:type="dxa"/>
            <w:vAlign w:val="center"/>
          </w:tcPr>
          <w:p w14:paraId="0C8FD992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93" w14:textId="14EDB549" w:rsidR="00F76450" w:rsidRDefault="00F7645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D341C0">
              <w:rPr>
                <w:sz w:val="20"/>
                <w:szCs w:val="20"/>
              </w:rPr>
              <w:t xml:space="preserve">ar vindspærren korrekt </w:t>
            </w:r>
            <w:r>
              <w:rPr>
                <w:sz w:val="20"/>
                <w:szCs w:val="20"/>
              </w:rPr>
              <w:t xml:space="preserve">og fast </w:t>
            </w:r>
            <w:r w:rsidRPr="00D341C0">
              <w:rPr>
                <w:sz w:val="20"/>
                <w:szCs w:val="20"/>
              </w:rPr>
              <w:t>underlag</w:t>
            </w:r>
            <w:r>
              <w:rPr>
                <w:sz w:val="20"/>
                <w:szCs w:val="20"/>
              </w:rPr>
              <w:t xml:space="preserve"> under samlinger</w:t>
            </w:r>
          </w:p>
        </w:tc>
        <w:tc>
          <w:tcPr>
            <w:tcW w:w="3076" w:type="dxa"/>
            <w:vAlign w:val="center"/>
          </w:tcPr>
          <w:p w14:paraId="0C8FD994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</w:tr>
      <w:tr w:rsidR="00F76450" w:rsidRPr="00250FFC" w14:paraId="0C8FD99A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96" w14:textId="53C29AEB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169" w:type="dxa"/>
            <w:vAlign w:val="center"/>
          </w:tcPr>
          <w:p w14:paraId="0C8FD997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98" w14:textId="6CDCCF45" w:rsidR="00F76450" w:rsidRDefault="00F76450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angivet tolerancer på udvendig facadebeklædning i overensstemmelse med </w:t>
            </w:r>
            <w:hyperlink r:id="rId13" w:history="1">
              <w:r w:rsidRPr="0062763C">
                <w:rPr>
                  <w:rStyle w:val="Hyperlink"/>
                  <w:sz w:val="20"/>
                  <w:szCs w:val="20"/>
                </w:rPr>
                <w:t>www.tolerancer.dk</w:t>
              </w:r>
            </w:hyperlink>
          </w:p>
        </w:tc>
        <w:tc>
          <w:tcPr>
            <w:tcW w:w="3076" w:type="dxa"/>
            <w:vAlign w:val="center"/>
          </w:tcPr>
          <w:p w14:paraId="0C8FD999" w14:textId="77777777" w:rsidR="00F76450" w:rsidRPr="00250FFC" w:rsidRDefault="00F76450" w:rsidP="00013A40">
            <w:pPr>
              <w:rPr>
                <w:sz w:val="20"/>
                <w:szCs w:val="20"/>
              </w:rPr>
            </w:pPr>
          </w:p>
        </w:tc>
      </w:tr>
      <w:tr w:rsidR="00F76450" w:rsidRPr="00250FFC" w14:paraId="0C8FD99F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9B" w14:textId="7434B8C9" w:rsidR="00F76450" w:rsidRPr="00250FFC" w:rsidRDefault="00F76450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169" w:type="dxa"/>
            <w:vAlign w:val="center"/>
          </w:tcPr>
          <w:p w14:paraId="0C8FD99C" w14:textId="77777777" w:rsidR="00F76450" w:rsidRPr="00250FFC" w:rsidRDefault="00F7645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9D" w14:textId="20CA9A8B" w:rsidR="00F76450" w:rsidRDefault="00F76450" w:rsidP="00D34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redegjort for forankring</w:t>
            </w:r>
          </w:p>
        </w:tc>
        <w:tc>
          <w:tcPr>
            <w:tcW w:w="3076" w:type="dxa"/>
            <w:vAlign w:val="center"/>
          </w:tcPr>
          <w:p w14:paraId="0C8FD99E" w14:textId="77777777" w:rsidR="00F76450" w:rsidRPr="00250FFC" w:rsidRDefault="00F76450">
            <w:pPr>
              <w:rPr>
                <w:sz w:val="20"/>
                <w:szCs w:val="20"/>
              </w:rPr>
            </w:pPr>
          </w:p>
        </w:tc>
      </w:tr>
      <w:tr w:rsidR="002905BF" w:rsidRPr="00250FFC" w14:paraId="05FD658D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65078A35" w14:textId="5031A77D" w:rsidR="002905BF" w:rsidRDefault="002905BF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F76450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D4E0DD6" w14:textId="77777777" w:rsidR="002905BF" w:rsidRPr="00250FFC" w:rsidRDefault="002905BF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675AAE0" w14:textId="77777777" w:rsidR="002905BF" w:rsidRDefault="002905BF" w:rsidP="00D341C0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4B292F03" w14:textId="77777777" w:rsidR="002905BF" w:rsidRPr="00250FFC" w:rsidRDefault="002905BF">
            <w:pPr>
              <w:rPr>
                <w:sz w:val="20"/>
                <w:szCs w:val="20"/>
              </w:rPr>
            </w:pPr>
          </w:p>
        </w:tc>
      </w:tr>
      <w:tr w:rsidR="00A327BD" w:rsidRPr="00250FFC" w14:paraId="0C8FD9A4" w14:textId="77777777" w:rsidTr="00C42ED2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0C8FD9A0" w14:textId="6397EA4F" w:rsidR="00A327BD" w:rsidRPr="00250FFC" w:rsidRDefault="00A327BD" w:rsidP="00013A40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2.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0C8FD9A1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0C8FD9A2" w14:textId="77777777" w:rsidR="00A327BD" w:rsidRPr="00980068" w:rsidRDefault="00A327BD" w:rsidP="00D341C0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In situ opbygget, hel ydervæg 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0C8FD9A3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</w:tr>
      <w:tr w:rsidR="00A327BD" w:rsidRPr="00250FFC" w14:paraId="0C8FD9A9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A5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1169" w:type="dxa"/>
            <w:vAlign w:val="center"/>
          </w:tcPr>
          <w:p w14:paraId="0C8FD9A6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A7" w14:textId="5604B349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overensstemmelse med tolerancer på sokkels OK og UK ydervæg</w:t>
            </w:r>
          </w:p>
        </w:tc>
        <w:tc>
          <w:tcPr>
            <w:tcW w:w="3076" w:type="dxa"/>
            <w:vAlign w:val="center"/>
          </w:tcPr>
          <w:p w14:paraId="0C8FD9A8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AE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AA" w14:textId="77777777" w:rsidR="00A327BD" w:rsidRDefault="00A327BD" w:rsidP="00013A40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C8FD9AB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AC" w14:textId="57DF699D" w:rsidR="00A327BD" w:rsidRPr="00250FFC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fastlagt en tolerance på OK væg/rem iht. </w:t>
            </w:r>
            <w:hyperlink r:id="rId14" w:history="1">
              <w:r w:rsidR="002905BF" w:rsidRPr="00DE4ABD">
                <w:rPr>
                  <w:rStyle w:val="Hyperlink"/>
                  <w:sz w:val="20"/>
                  <w:szCs w:val="20"/>
                </w:rPr>
                <w:t>www.tolerancer.dk</w:t>
              </w:r>
            </w:hyperlink>
          </w:p>
        </w:tc>
        <w:tc>
          <w:tcPr>
            <w:tcW w:w="3076" w:type="dxa"/>
            <w:vAlign w:val="center"/>
          </w:tcPr>
          <w:p w14:paraId="0C8FD9AD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B3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AF" w14:textId="77777777" w:rsidR="00A327BD" w:rsidRDefault="00A327BD" w:rsidP="00013A40">
            <w:r w:rsidRPr="00242BD8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0C8FD9B0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B1" w14:textId="0D0AC023" w:rsidR="00A327BD" w:rsidRPr="00250FFC" w:rsidRDefault="00A327BD" w:rsidP="00D34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der redegjort for de stabiliserende foranstaltninger i de lette ydervægge</w:t>
            </w:r>
          </w:p>
        </w:tc>
        <w:tc>
          <w:tcPr>
            <w:tcW w:w="3076" w:type="dxa"/>
            <w:vAlign w:val="center"/>
          </w:tcPr>
          <w:p w14:paraId="0C8FD9B2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</w:tr>
      <w:tr w:rsidR="00A327BD" w:rsidRPr="00250FFC" w14:paraId="0C8FD9B9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B4" w14:textId="77777777" w:rsidR="00A327BD" w:rsidRDefault="00A327BD" w:rsidP="00013A40">
            <w:r w:rsidRPr="00242BD8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0C8FD9B5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B6" w14:textId="77777777" w:rsidR="00A327BD" w:rsidRDefault="00A327BD" w:rsidP="00EC4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 xml:space="preserve">r det angivet, </w:t>
            </w:r>
            <w:r>
              <w:rPr>
                <w:sz w:val="20"/>
                <w:szCs w:val="20"/>
              </w:rPr>
              <w:t xml:space="preserve">hvor dampspærre skal monteres? </w:t>
            </w:r>
          </w:p>
          <w:p w14:paraId="0C8FD9B7" w14:textId="7079AA52" w:rsidR="00A327BD" w:rsidRPr="00250FFC" w:rsidRDefault="00A327BD" w:rsidP="00EC4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anbefales</w:t>
            </w:r>
            <w:r w:rsidR="00013A40">
              <w:rPr>
                <w:sz w:val="20"/>
                <w:szCs w:val="20"/>
              </w:rPr>
              <w:t>, at</w:t>
            </w:r>
            <w:r>
              <w:rPr>
                <w:sz w:val="20"/>
                <w:szCs w:val="20"/>
              </w:rPr>
              <w:t xml:space="preserve"> </w:t>
            </w:r>
            <w:r w:rsidRPr="00D341C0">
              <w:rPr>
                <w:sz w:val="20"/>
                <w:szCs w:val="20"/>
              </w:rPr>
              <w:t xml:space="preserve">dampspærren monteres 1:3 inde i skeletkonstruktionen </w:t>
            </w:r>
            <w:r>
              <w:rPr>
                <w:sz w:val="20"/>
                <w:szCs w:val="20"/>
              </w:rPr>
              <w:t xml:space="preserve">fra den varme side </w:t>
            </w:r>
            <w:r w:rsidRPr="00D341C0">
              <w:rPr>
                <w:sz w:val="20"/>
                <w:szCs w:val="20"/>
              </w:rPr>
              <w:t>af hensyn til installationer mv.</w:t>
            </w:r>
          </w:p>
        </w:tc>
        <w:tc>
          <w:tcPr>
            <w:tcW w:w="3076" w:type="dxa"/>
            <w:vAlign w:val="center"/>
          </w:tcPr>
          <w:p w14:paraId="0C8FD9B8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</w:tr>
      <w:tr w:rsidR="00A327BD" w:rsidRPr="00250FFC" w14:paraId="0C8FD9BE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BA" w14:textId="77777777" w:rsidR="00A327BD" w:rsidRDefault="00A327BD" w:rsidP="00013A40">
            <w:r w:rsidRPr="00242BD8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C8FD9BB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BC" w14:textId="3C8AC778" w:rsidR="00A327BD" w:rsidRPr="00250FFC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 xml:space="preserve">r indvendig pladebeklædning </w:t>
            </w:r>
            <w:r>
              <w:rPr>
                <w:sz w:val="20"/>
                <w:szCs w:val="20"/>
              </w:rPr>
              <w:t>brandklasse</w:t>
            </w:r>
            <w:r w:rsidR="00013A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angivet</w:t>
            </w:r>
          </w:p>
        </w:tc>
        <w:tc>
          <w:tcPr>
            <w:tcW w:w="3076" w:type="dxa"/>
            <w:vAlign w:val="center"/>
          </w:tcPr>
          <w:p w14:paraId="0C8FD9BD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</w:tr>
      <w:tr w:rsidR="00A327BD" w:rsidRPr="00250FFC" w14:paraId="0C8FD9C3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BF" w14:textId="77777777" w:rsidR="00A327BD" w:rsidRDefault="00A327BD" w:rsidP="00013A40">
            <w:r w:rsidRPr="00242BD8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C8FD9C0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C1" w14:textId="3313260E" w:rsidR="00A327BD" w:rsidRDefault="00A327BD" w:rsidP="00ED4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fast underlag hvor dampspærren samles</w:t>
            </w:r>
          </w:p>
        </w:tc>
        <w:tc>
          <w:tcPr>
            <w:tcW w:w="3076" w:type="dxa"/>
            <w:vAlign w:val="center"/>
          </w:tcPr>
          <w:p w14:paraId="0C8FD9C2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</w:tr>
      <w:tr w:rsidR="00A327BD" w:rsidRPr="00250FFC" w14:paraId="0C8FD9C8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C4" w14:textId="77777777" w:rsidR="00A327BD" w:rsidRDefault="00A327BD" w:rsidP="00013A40">
            <w:r w:rsidRPr="00242BD8">
              <w:rPr>
                <w:sz w:val="20"/>
                <w:szCs w:val="20"/>
              </w:rPr>
              <w:lastRenderedPageBreak/>
              <w:t>2.0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C8FD9C5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C6" w14:textId="2DBC14FA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angive</w:t>
            </w:r>
            <w:r w:rsidR="00013A40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, at dampspærren føres ud i vinduesnot til vindueslysninger og vindueshylde for tæt lukning</w:t>
            </w:r>
          </w:p>
        </w:tc>
        <w:tc>
          <w:tcPr>
            <w:tcW w:w="3076" w:type="dxa"/>
            <w:vAlign w:val="center"/>
          </w:tcPr>
          <w:p w14:paraId="0C8FD9C7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CD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C9" w14:textId="77777777" w:rsidR="00A327BD" w:rsidRDefault="00A327BD" w:rsidP="00013A40">
            <w:r w:rsidRPr="00242BD8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0C8FD9CA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CB" w14:textId="237D9676" w:rsidR="00A327BD" w:rsidRDefault="00A327BD" w:rsidP="00ED4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angivet om isoleringen skal fastholdes med stiksøm eller tråd</w:t>
            </w:r>
          </w:p>
        </w:tc>
        <w:tc>
          <w:tcPr>
            <w:tcW w:w="3076" w:type="dxa"/>
            <w:vAlign w:val="center"/>
          </w:tcPr>
          <w:p w14:paraId="0C8FD9CC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D2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CE" w14:textId="77777777" w:rsidR="00A327BD" w:rsidRDefault="00A327BD">
            <w:r w:rsidRPr="00242BD8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0C8FD9CF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D0" w14:textId="118AECCA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indvendig pladebeklædning</w:t>
            </w:r>
            <w:r>
              <w:rPr>
                <w:sz w:val="20"/>
                <w:szCs w:val="20"/>
              </w:rPr>
              <w:t>s</w:t>
            </w:r>
            <w:r w:rsidRPr="00D34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montage angivet og i overens</w:t>
            </w:r>
            <w:r w:rsidRPr="00D341C0">
              <w:rPr>
                <w:sz w:val="20"/>
                <w:szCs w:val="20"/>
              </w:rPr>
              <w:t>stemmelse med producentens anvisninger</w:t>
            </w:r>
          </w:p>
        </w:tc>
        <w:tc>
          <w:tcPr>
            <w:tcW w:w="3076" w:type="dxa"/>
            <w:vAlign w:val="center"/>
          </w:tcPr>
          <w:p w14:paraId="0C8FD9D1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D7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D3" w14:textId="77777777" w:rsidR="00A327BD" w:rsidRDefault="00A327BD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169" w:type="dxa"/>
            <w:vAlign w:val="center"/>
          </w:tcPr>
          <w:p w14:paraId="0C8FD9D4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D5" w14:textId="398EF7F1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den udvendige vindspærre angivet og </w:t>
            </w:r>
            <w:r w:rsidR="00013A40"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>der anført en brandklassifikation i overensstemmelse med bygningens højde samt anvendelsesklasse</w:t>
            </w:r>
          </w:p>
        </w:tc>
        <w:tc>
          <w:tcPr>
            <w:tcW w:w="3076" w:type="dxa"/>
            <w:vAlign w:val="center"/>
          </w:tcPr>
          <w:p w14:paraId="0C8FD9D6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DC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D8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169" w:type="dxa"/>
            <w:vAlign w:val="center"/>
          </w:tcPr>
          <w:p w14:paraId="0C8FD9D9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DA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0C8FD9DB" w14:textId="77777777" w:rsidR="00A327BD" w:rsidRPr="00250FFC" w:rsidRDefault="00A327BD" w:rsidP="00013A40">
            <w:pPr>
              <w:jc w:val="center"/>
              <w:rPr>
                <w:sz w:val="20"/>
                <w:szCs w:val="20"/>
              </w:rPr>
            </w:pPr>
          </w:p>
        </w:tc>
      </w:tr>
      <w:tr w:rsidR="00A327BD" w:rsidRPr="00250FFC" w14:paraId="0C8FD9E1" w14:textId="77777777" w:rsidTr="00C42ED2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0C8FD9DD" w14:textId="25A3A202" w:rsidR="00A327BD" w:rsidRDefault="00A327BD" w:rsidP="00013A40">
            <w:pPr>
              <w:jc w:val="center"/>
            </w:pPr>
            <w:r>
              <w:t>3</w:t>
            </w:r>
            <w:r w:rsidR="00013A40">
              <w:t>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0C8FD9DE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0C8FD9DF" w14:textId="77777777" w:rsidR="00A327BD" w:rsidRPr="005674EC" w:rsidRDefault="00A327BD" w:rsidP="00D341C0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In situ opbygget, bagvæg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0C8FD9E0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</w:tr>
      <w:tr w:rsidR="00A327BD" w:rsidRPr="00250FFC" w14:paraId="0C8FD9E6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E2" w14:textId="77777777" w:rsidR="00A327BD" w:rsidRPr="00250FFC" w:rsidRDefault="008E6507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27BD">
              <w:rPr>
                <w:sz w:val="20"/>
                <w:szCs w:val="20"/>
              </w:rPr>
              <w:t>.01</w:t>
            </w:r>
          </w:p>
        </w:tc>
        <w:tc>
          <w:tcPr>
            <w:tcW w:w="1169" w:type="dxa"/>
            <w:vAlign w:val="center"/>
          </w:tcPr>
          <w:p w14:paraId="0C8FD9E3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E4" w14:textId="3CCABDA1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overensstemmelse med tolerancer på sokkels OK og UK ydervæg</w:t>
            </w:r>
          </w:p>
        </w:tc>
        <w:tc>
          <w:tcPr>
            <w:tcW w:w="3076" w:type="dxa"/>
            <w:vAlign w:val="center"/>
          </w:tcPr>
          <w:p w14:paraId="0C8FD9E5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EB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E7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0E662F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C8FD9E8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E9" w14:textId="6315520D" w:rsidR="00A327BD" w:rsidRPr="00250FFC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fastlagt en tolerance på OK væg/rem iht. </w:t>
            </w:r>
            <w:hyperlink r:id="rId15" w:history="1">
              <w:r w:rsidR="00013A40" w:rsidRPr="0062763C">
                <w:rPr>
                  <w:rStyle w:val="Hyperlink"/>
                  <w:sz w:val="20"/>
                  <w:szCs w:val="20"/>
                </w:rPr>
                <w:t>www.tolerancer.dk</w:t>
              </w:r>
            </w:hyperlink>
          </w:p>
        </w:tc>
        <w:tc>
          <w:tcPr>
            <w:tcW w:w="3076" w:type="dxa"/>
            <w:vAlign w:val="center"/>
          </w:tcPr>
          <w:p w14:paraId="0C8FD9EA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F0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EC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242BD8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0C8FD9ED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EE" w14:textId="43F9B4C2" w:rsidR="00A327BD" w:rsidRPr="00250FFC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der redegjort for de stabiliserende foranstaltninger i de lette ydervægge</w:t>
            </w:r>
          </w:p>
        </w:tc>
        <w:tc>
          <w:tcPr>
            <w:tcW w:w="3076" w:type="dxa"/>
            <w:vAlign w:val="center"/>
          </w:tcPr>
          <w:p w14:paraId="0C8FD9EF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F6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F1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242BD8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0C8FD9F2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F3" w14:textId="77777777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 xml:space="preserve">r det angivet, </w:t>
            </w:r>
            <w:r>
              <w:rPr>
                <w:sz w:val="20"/>
                <w:szCs w:val="20"/>
              </w:rPr>
              <w:t xml:space="preserve">hvor dampspærre skal monteres? </w:t>
            </w:r>
          </w:p>
          <w:p w14:paraId="0C8FD9F4" w14:textId="3C76430A" w:rsidR="00A327BD" w:rsidRPr="00250FFC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anbefales</w:t>
            </w:r>
            <w:r w:rsidR="00013A40">
              <w:rPr>
                <w:sz w:val="20"/>
                <w:szCs w:val="20"/>
              </w:rPr>
              <w:t>, at</w:t>
            </w:r>
            <w:r>
              <w:rPr>
                <w:sz w:val="20"/>
                <w:szCs w:val="20"/>
              </w:rPr>
              <w:t xml:space="preserve"> </w:t>
            </w:r>
            <w:r w:rsidRPr="00D341C0">
              <w:rPr>
                <w:sz w:val="20"/>
                <w:szCs w:val="20"/>
              </w:rPr>
              <w:t xml:space="preserve">dampspærren monteres 1:3 inde i skeletkonstruktionen </w:t>
            </w:r>
            <w:r>
              <w:rPr>
                <w:sz w:val="20"/>
                <w:szCs w:val="20"/>
              </w:rPr>
              <w:t xml:space="preserve">fra den varme side </w:t>
            </w:r>
            <w:r w:rsidRPr="00D341C0">
              <w:rPr>
                <w:sz w:val="20"/>
                <w:szCs w:val="20"/>
              </w:rPr>
              <w:t>af hensyn til installationer mv.</w:t>
            </w:r>
          </w:p>
        </w:tc>
        <w:tc>
          <w:tcPr>
            <w:tcW w:w="3076" w:type="dxa"/>
            <w:vAlign w:val="center"/>
          </w:tcPr>
          <w:p w14:paraId="0C8FD9F5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9FB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F7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242BD8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C8FD9F8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F9" w14:textId="5D984FDD" w:rsidR="00A327BD" w:rsidRPr="00250FFC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indvendig pladebeklædning</w:t>
            </w:r>
            <w:r>
              <w:rPr>
                <w:sz w:val="20"/>
                <w:szCs w:val="20"/>
              </w:rPr>
              <w:t>s</w:t>
            </w:r>
            <w:r w:rsidRPr="00D34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brandklassifikation angivet i overensstemmelse med bygningens højde samt anvendelsesklasse </w:t>
            </w:r>
          </w:p>
        </w:tc>
        <w:tc>
          <w:tcPr>
            <w:tcW w:w="3076" w:type="dxa"/>
            <w:vAlign w:val="center"/>
          </w:tcPr>
          <w:p w14:paraId="0C8FD9FA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00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9FC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242BD8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C8FD9FD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9FE" w14:textId="373CC5E0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fast underlag hvor dampspærren samles</w:t>
            </w:r>
          </w:p>
        </w:tc>
        <w:tc>
          <w:tcPr>
            <w:tcW w:w="3076" w:type="dxa"/>
            <w:vAlign w:val="center"/>
          </w:tcPr>
          <w:p w14:paraId="0C8FD9FF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05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01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242BD8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C8FDA02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03" w14:textId="317FEE21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angivet, at dampspærren føres ud i vinduesnot til vindueslysninger og vindueshylde for tæt lukning</w:t>
            </w:r>
          </w:p>
        </w:tc>
        <w:tc>
          <w:tcPr>
            <w:tcW w:w="3076" w:type="dxa"/>
            <w:vAlign w:val="center"/>
          </w:tcPr>
          <w:p w14:paraId="0C8FDA04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0A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06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242BD8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0C8FDA07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08" w14:textId="13DF33F8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angivet om isoleringen skal fastholdes med stiksøm eller tråd</w:t>
            </w:r>
          </w:p>
        </w:tc>
        <w:tc>
          <w:tcPr>
            <w:tcW w:w="3076" w:type="dxa"/>
            <w:vAlign w:val="center"/>
          </w:tcPr>
          <w:p w14:paraId="0C8FDA09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0F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0B" w14:textId="77777777" w:rsidR="00A327BD" w:rsidRDefault="008E6507" w:rsidP="00013A40">
            <w:r>
              <w:rPr>
                <w:sz w:val="20"/>
                <w:szCs w:val="20"/>
              </w:rPr>
              <w:t>3</w:t>
            </w:r>
            <w:r w:rsidR="00A327BD" w:rsidRPr="00242BD8">
              <w:rPr>
                <w:sz w:val="20"/>
                <w:szCs w:val="20"/>
              </w:rPr>
              <w:t>.0</w:t>
            </w:r>
            <w:r w:rsidR="00A327BD">
              <w:rPr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0C8FDA0C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0D" w14:textId="74D96B9C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indvendig pladebeklædning</w:t>
            </w:r>
            <w:r>
              <w:rPr>
                <w:sz w:val="20"/>
                <w:szCs w:val="20"/>
              </w:rPr>
              <w:t>s</w:t>
            </w:r>
            <w:r w:rsidRPr="00D341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montage angivet og i overens</w:t>
            </w:r>
            <w:r w:rsidRPr="00D341C0">
              <w:rPr>
                <w:sz w:val="20"/>
                <w:szCs w:val="20"/>
              </w:rPr>
              <w:t>stemmelse med producentens anvisninger</w:t>
            </w:r>
          </w:p>
        </w:tc>
        <w:tc>
          <w:tcPr>
            <w:tcW w:w="3076" w:type="dxa"/>
            <w:vAlign w:val="center"/>
          </w:tcPr>
          <w:p w14:paraId="0C8FDA0E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14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10" w14:textId="77777777" w:rsidR="00A327BD" w:rsidRDefault="008E6507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27BD">
              <w:rPr>
                <w:sz w:val="20"/>
                <w:szCs w:val="20"/>
              </w:rPr>
              <w:t>.10</w:t>
            </w:r>
          </w:p>
        </w:tc>
        <w:tc>
          <w:tcPr>
            <w:tcW w:w="1169" w:type="dxa"/>
            <w:vAlign w:val="center"/>
          </w:tcPr>
          <w:p w14:paraId="0C8FDA11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12" w14:textId="2D3D1213" w:rsidR="00A327BD" w:rsidRDefault="00A327BD" w:rsidP="0029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den udvendige vindspærre angivet og </w:t>
            </w:r>
            <w:r w:rsidR="002905BF"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>der anført en brandklassifikation i overensstemmelse med bygningens højde samt anvendelsesklasse</w:t>
            </w:r>
          </w:p>
        </w:tc>
        <w:tc>
          <w:tcPr>
            <w:tcW w:w="3076" w:type="dxa"/>
            <w:vAlign w:val="center"/>
          </w:tcPr>
          <w:p w14:paraId="0C8FDA13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19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15" w14:textId="77777777" w:rsidR="00A327BD" w:rsidRPr="00250FFC" w:rsidRDefault="008E6507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27BD">
              <w:rPr>
                <w:sz w:val="20"/>
                <w:szCs w:val="20"/>
              </w:rPr>
              <w:t>.11</w:t>
            </w:r>
          </w:p>
        </w:tc>
        <w:tc>
          <w:tcPr>
            <w:tcW w:w="1169" w:type="dxa"/>
            <w:vAlign w:val="center"/>
          </w:tcPr>
          <w:p w14:paraId="0C8FDA16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17" w14:textId="4A4A3BF1" w:rsidR="00A327BD" w:rsidRDefault="00A327BD" w:rsidP="0029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angivet en ventilationsspalte på min</w:t>
            </w:r>
            <w:r w:rsidR="00013A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 mm jf. SBi anvisning 224 – de</w:t>
            </w:r>
            <w:r w:rsidR="002905BF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anbefales generelt 50 mm</w:t>
            </w:r>
          </w:p>
        </w:tc>
        <w:tc>
          <w:tcPr>
            <w:tcW w:w="3076" w:type="dxa"/>
            <w:vAlign w:val="center"/>
          </w:tcPr>
          <w:p w14:paraId="0C8FDA18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1E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1A" w14:textId="77777777" w:rsidR="00A327BD" w:rsidRDefault="008E6507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27BD">
              <w:rPr>
                <w:sz w:val="20"/>
                <w:szCs w:val="20"/>
              </w:rPr>
              <w:t>.12</w:t>
            </w:r>
          </w:p>
        </w:tc>
        <w:tc>
          <w:tcPr>
            <w:tcW w:w="1169" w:type="dxa"/>
            <w:vAlign w:val="center"/>
          </w:tcPr>
          <w:p w14:paraId="0C8FDA1B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1C" w14:textId="408FFA28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den udvendige vindspærre angivet og </w:t>
            </w:r>
            <w:r w:rsidR="00013A40">
              <w:rPr>
                <w:sz w:val="20"/>
                <w:szCs w:val="20"/>
              </w:rPr>
              <w:t xml:space="preserve">er </w:t>
            </w:r>
            <w:r>
              <w:rPr>
                <w:sz w:val="20"/>
                <w:szCs w:val="20"/>
              </w:rPr>
              <w:t>der anført en brandklassifikation i overensstemmelse med bygningens højde samt anvendelsesklasse</w:t>
            </w:r>
          </w:p>
        </w:tc>
        <w:tc>
          <w:tcPr>
            <w:tcW w:w="3076" w:type="dxa"/>
            <w:vAlign w:val="center"/>
          </w:tcPr>
          <w:p w14:paraId="0C8FDA1D" w14:textId="77777777" w:rsidR="00A327BD" w:rsidRPr="00250FFC" w:rsidRDefault="00A327BD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23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1F" w14:textId="1CEA638C" w:rsidR="00A327BD" w:rsidRPr="004D2918" w:rsidRDefault="0029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1169" w:type="dxa"/>
            <w:vAlign w:val="center"/>
          </w:tcPr>
          <w:p w14:paraId="0C8FDA20" w14:textId="77777777" w:rsidR="00A327BD" w:rsidRPr="00250FFC" w:rsidRDefault="00A327BD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21" w14:textId="77777777" w:rsidR="00A327BD" w:rsidRDefault="00A327BD" w:rsidP="00D341C0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0C8FDA22" w14:textId="77777777" w:rsidR="00A327BD" w:rsidRPr="00250FFC" w:rsidRDefault="00A327BD" w:rsidP="009145C9">
            <w:pPr>
              <w:rPr>
                <w:sz w:val="20"/>
                <w:szCs w:val="20"/>
              </w:rPr>
            </w:pPr>
          </w:p>
        </w:tc>
      </w:tr>
      <w:tr w:rsidR="00A327BD" w:rsidRPr="00250FFC" w14:paraId="0C8FDA29" w14:textId="77777777" w:rsidTr="00C42ED2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0C8FDA24" w14:textId="5771462F" w:rsidR="00A327BD" w:rsidRPr="00250FFC" w:rsidRDefault="00A327BD" w:rsidP="00013A40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4.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0C8FDA25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0C8FDA27" w14:textId="77777777" w:rsidR="00A327BD" w:rsidRPr="005674EC" w:rsidRDefault="00A327BD" w:rsidP="00D341C0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let facade, opbygget på underlag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0C8FDA28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</w:tr>
      <w:tr w:rsidR="00A327BD" w:rsidRPr="00250FFC" w14:paraId="0C8FDA2E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2A" w14:textId="77777777" w:rsidR="00A327BD" w:rsidRPr="00250FFC" w:rsidRDefault="008E6507" w:rsidP="008E6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</w:t>
            </w:r>
          </w:p>
        </w:tc>
        <w:tc>
          <w:tcPr>
            <w:tcW w:w="1169" w:type="dxa"/>
            <w:vAlign w:val="center"/>
          </w:tcPr>
          <w:p w14:paraId="0C8FDA2B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2C" w14:textId="6989198A" w:rsidR="00A327BD" w:rsidRDefault="00A327BD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overensstemmelse mellem bagelementernes tolerancer inkl. evt. vinduesåbninger og det forventede udfaldskrav</w:t>
            </w:r>
            <w:r w:rsidR="00013A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der skal opnås på den færdige facadebeklædning/vinduesåbninger? – og er der overensstemmelse med tolerancerne i </w:t>
            </w:r>
            <w:hyperlink r:id="rId16" w:history="1">
              <w:r w:rsidRPr="00C02C53">
                <w:rPr>
                  <w:rStyle w:val="Hyperlink"/>
                  <w:sz w:val="20"/>
                  <w:szCs w:val="20"/>
                </w:rPr>
                <w:t>www.tolerancer.dk</w:t>
              </w:r>
            </w:hyperlink>
          </w:p>
        </w:tc>
        <w:tc>
          <w:tcPr>
            <w:tcW w:w="3076" w:type="dxa"/>
            <w:vAlign w:val="center"/>
          </w:tcPr>
          <w:p w14:paraId="0C8FDA2D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</w:tr>
      <w:tr w:rsidR="008E6507" w:rsidRPr="00250FFC" w14:paraId="0C8FDA33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2F" w14:textId="77777777" w:rsidR="008E6507" w:rsidRDefault="008E6507" w:rsidP="008E6507">
            <w:r w:rsidRPr="00FE4A2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C8FDA30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31" w14:textId="2C08082E" w:rsidR="008E6507" w:rsidRDefault="008E6507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D341C0">
              <w:rPr>
                <w:sz w:val="20"/>
                <w:szCs w:val="20"/>
              </w:rPr>
              <w:t>ed porebeton/letklinkerbeton, er det afklaret hvordan de fugttekniske forhold klares, f.eks. ved dampspærre eller andet</w:t>
            </w:r>
          </w:p>
        </w:tc>
        <w:tc>
          <w:tcPr>
            <w:tcW w:w="3076" w:type="dxa"/>
            <w:vAlign w:val="center"/>
          </w:tcPr>
          <w:p w14:paraId="0C8FDA32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</w:tr>
      <w:tr w:rsidR="008E6507" w:rsidRPr="00250FFC" w14:paraId="0C8FDA38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34" w14:textId="77777777" w:rsidR="008E6507" w:rsidRDefault="008E6507" w:rsidP="008E6507">
            <w:r w:rsidRPr="00FE4A25">
              <w:rPr>
                <w:sz w:val="20"/>
                <w:szCs w:val="20"/>
              </w:rPr>
              <w:lastRenderedPageBreak/>
              <w:t>4.0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0C8FDA35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36" w14:textId="4B2EA859" w:rsidR="008E6507" w:rsidRDefault="008E6507" w:rsidP="008E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installationer og forankringer der skal føres på udvendig side af bagvæg</w:t>
            </w:r>
          </w:p>
        </w:tc>
        <w:tc>
          <w:tcPr>
            <w:tcW w:w="3076" w:type="dxa"/>
            <w:vAlign w:val="center"/>
          </w:tcPr>
          <w:p w14:paraId="0C8FDA37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</w:tr>
      <w:tr w:rsidR="008E6507" w:rsidRPr="00250FFC" w14:paraId="0C8FDA3D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39" w14:textId="77777777" w:rsidR="008E6507" w:rsidRDefault="008E6507" w:rsidP="008E6507">
            <w:r w:rsidRPr="00FE4A2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0C8FDA3A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3B" w14:textId="57FD3DCA" w:rsidR="008E6507" w:rsidRDefault="008E6507" w:rsidP="008E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falselementer</w:t>
            </w:r>
          </w:p>
        </w:tc>
        <w:tc>
          <w:tcPr>
            <w:tcW w:w="3076" w:type="dxa"/>
            <w:vAlign w:val="center"/>
          </w:tcPr>
          <w:p w14:paraId="0C8FDA3C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</w:tr>
      <w:tr w:rsidR="008E6507" w:rsidRPr="00250FFC" w14:paraId="0C8FDA42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3E" w14:textId="77777777" w:rsidR="008E6507" w:rsidRDefault="008E6507" w:rsidP="008E6507">
            <w:r w:rsidRPr="00FE4A2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C8FDA3F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61CBE88C" w14:textId="77777777" w:rsidR="00D31ECB" w:rsidRDefault="008E6507" w:rsidP="00D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 opmærksom på, at installationer, forankringer samt falselementer umuliggør en sikker og tæt membranløsning på udvendig side af bagvæg</w:t>
            </w:r>
            <w:r w:rsidR="00D31ECB">
              <w:rPr>
                <w:sz w:val="20"/>
                <w:szCs w:val="20"/>
              </w:rPr>
              <w:t xml:space="preserve">. </w:t>
            </w:r>
          </w:p>
          <w:p w14:paraId="0C8FDA40" w14:textId="66A5375F" w:rsidR="008E6507" w:rsidRDefault="00D31ECB" w:rsidP="00D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E6507">
              <w:rPr>
                <w:sz w:val="20"/>
                <w:szCs w:val="20"/>
              </w:rPr>
              <w:t>vis dette er angivet i projektet – advar mod det</w:t>
            </w:r>
          </w:p>
        </w:tc>
        <w:tc>
          <w:tcPr>
            <w:tcW w:w="3076" w:type="dxa"/>
            <w:vAlign w:val="center"/>
          </w:tcPr>
          <w:p w14:paraId="0C8FDA41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</w:tr>
      <w:tr w:rsidR="008E6507" w:rsidRPr="00250FFC" w14:paraId="0C8FDA47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43" w14:textId="77777777" w:rsidR="008E6507" w:rsidRDefault="008E6507" w:rsidP="008E6507">
            <w:r w:rsidRPr="00FE4A2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C8FDA44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45" w14:textId="6B4A22A8" w:rsidR="008E6507" w:rsidRDefault="008E6507" w:rsidP="008E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341C0">
              <w:rPr>
                <w:sz w:val="20"/>
                <w:szCs w:val="20"/>
              </w:rPr>
              <w:t>r skelettets fastgørelse</w:t>
            </w:r>
            <w:r>
              <w:rPr>
                <w:sz w:val="20"/>
                <w:szCs w:val="20"/>
              </w:rPr>
              <w:t xml:space="preserve"> med tilhørende styrke- og udtrækskrav</w:t>
            </w:r>
            <w:r w:rsidRPr="00D341C0">
              <w:rPr>
                <w:sz w:val="20"/>
                <w:szCs w:val="20"/>
              </w:rPr>
              <w:t xml:space="preserve"> til underlag angivet</w:t>
            </w:r>
          </w:p>
        </w:tc>
        <w:tc>
          <w:tcPr>
            <w:tcW w:w="3076" w:type="dxa"/>
            <w:vAlign w:val="center"/>
          </w:tcPr>
          <w:p w14:paraId="0C8FDA46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</w:tr>
      <w:tr w:rsidR="008E6507" w:rsidRPr="00250FFC" w14:paraId="0C8FDA4C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48" w14:textId="77777777" w:rsidR="008E6507" w:rsidRDefault="008E6507" w:rsidP="008E6507">
            <w:r w:rsidRPr="00FE4A2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C8FDA49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4A" w14:textId="126ACCEB" w:rsidR="008E6507" w:rsidRDefault="008E6507" w:rsidP="008E6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ved facadebeklædninger med krævende tolerancer stillet krav om skærpede tolerancer til underlaget</w:t>
            </w:r>
          </w:p>
        </w:tc>
        <w:tc>
          <w:tcPr>
            <w:tcW w:w="3076" w:type="dxa"/>
            <w:vAlign w:val="center"/>
          </w:tcPr>
          <w:p w14:paraId="0C8FDA4B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</w:tr>
      <w:tr w:rsidR="008E6507" w:rsidRPr="00250FFC" w14:paraId="0C8FDA51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4D" w14:textId="77777777" w:rsidR="008E6507" w:rsidRDefault="008E6507" w:rsidP="008E6507">
            <w:r w:rsidRPr="00FE4A2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0C8FDA4E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4F" w14:textId="77777777" w:rsidR="008E6507" w:rsidRDefault="008E6507" w:rsidP="008E6507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0C8FDA50" w14:textId="77777777" w:rsidR="008E6507" w:rsidRPr="00250FFC" w:rsidRDefault="008E6507" w:rsidP="008E6507">
            <w:pPr>
              <w:rPr>
                <w:sz w:val="20"/>
                <w:szCs w:val="20"/>
              </w:rPr>
            </w:pPr>
          </w:p>
        </w:tc>
      </w:tr>
      <w:tr w:rsidR="00A327BD" w:rsidRPr="00250FFC" w14:paraId="0C8FDA57" w14:textId="77777777" w:rsidTr="00C42ED2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0C8FDA53" w14:textId="36706F4E" w:rsidR="00A327BD" w:rsidRPr="00250FFC" w:rsidRDefault="00A327BD" w:rsidP="00D31ECB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5.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0C8FDA54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0C8FDA55" w14:textId="77777777" w:rsidR="00A327BD" w:rsidRPr="00250FFC" w:rsidRDefault="00A327BD" w:rsidP="00D341C0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Lette facadeelementer 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0C8FDA56" w14:textId="77777777" w:rsidR="00A327BD" w:rsidRPr="00250FFC" w:rsidRDefault="00A327BD" w:rsidP="009145C9">
            <w:pPr>
              <w:rPr>
                <w:smallCaps/>
                <w:szCs w:val="22"/>
              </w:rPr>
            </w:pPr>
          </w:p>
        </w:tc>
      </w:tr>
      <w:tr w:rsidR="00D1564D" w:rsidRPr="00D341C0" w14:paraId="0C8FDA5C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58" w14:textId="77777777" w:rsidR="00D1564D" w:rsidRPr="00D341C0" w:rsidRDefault="008E6507" w:rsidP="00013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</w:t>
            </w:r>
          </w:p>
        </w:tc>
        <w:tc>
          <w:tcPr>
            <w:tcW w:w="1169" w:type="dxa"/>
            <w:vAlign w:val="center"/>
          </w:tcPr>
          <w:p w14:paraId="0C8FDA59" w14:textId="77777777" w:rsidR="00D1564D" w:rsidRPr="00D341C0" w:rsidRDefault="00D1564D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5A" w14:textId="66F9A0EA" w:rsidR="00D1564D" w:rsidRPr="00D341C0" w:rsidRDefault="00D1564D" w:rsidP="00D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taget højde for pilhøjden og de toleranceafvigelser fra vandret og højde dette giver, hvor elementer monteres på langs af elementernes spændvi</w:t>
            </w:r>
            <w:r w:rsidR="00D31EC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de</w:t>
            </w:r>
            <w:r w:rsidR="002905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Se www.tolerancer.dk</w:t>
            </w:r>
          </w:p>
        </w:tc>
        <w:tc>
          <w:tcPr>
            <w:tcW w:w="3076" w:type="dxa"/>
            <w:vAlign w:val="center"/>
          </w:tcPr>
          <w:p w14:paraId="0C8FDA5B" w14:textId="77777777" w:rsidR="00D1564D" w:rsidRPr="00D341C0" w:rsidRDefault="00D1564D" w:rsidP="00013A40">
            <w:pPr>
              <w:rPr>
                <w:sz w:val="20"/>
                <w:szCs w:val="20"/>
              </w:rPr>
            </w:pPr>
          </w:p>
        </w:tc>
      </w:tr>
      <w:tr w:rsidR="008E6507" w:rsidRPr="00D341C0" w14:paraId="0C8FDA61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5D" w14:textId="77777777" w:rsidR="008E6507" w:rsidRDefault="008E6507">
            <w:r w:rsidRPr="00BE66DE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0C8FDA5E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5F" w14:textId="3BC15033" w:rsidR="008E6507" w:rsidRPr="00D341C0" w:rsidRDefault="008E6507" w:rsidP="00D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taget højde for vindueshuller</w:t>
            </w:r>
            <w:r w:rsidR="00D31EC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evt. inkl. vinduers tolerancer og en evt. efterfølgende facadebeklædnings mønster/opdeling og dennes tilhørende tolerancer</w:t>
            </w:r>
          </w:p>
        </w:tc>
        <w:tc>
          <w:tcPr>
            <w:tcW w:w="3076" w:type="dxa"/>
            <w:vAlign w:val="center"/>
          </w:tcPr>
          <w:p w14:paraId="0C8FDA60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</w:tr>
      <w:tr w:rsidR="008E6507" w:rsidRPr="00250FFC" w14:paraId="0C8FDA67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62" w14:textId="77777777" w:rsidR="008E6507" w:rsidRDefault="008E6507">
            <w:r w:rsidRPr="00BE66DE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0C8FDA63" w14:textId="77777777" w:rsidR="008E6507" w:rsidRPr="00250FFC" w:rsidRDefault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64" w14:textId="1DD773DA" w:rsidR="008E6507" w:rsidRDefault="008E6507" w:rsidP="00D34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i projektet beskrevet hvordan montagen skal forløbe, og stabili</w:t>
            </w:r>
            <w:r w:rsidR="002905BF">
              <w:rPr>
                <w:sz w:val="20"/>
                <w:szCs w:val="20"/>
              </w:rPr>
              <w:t>tetsmæssigt taget højde for det</w:t>
            </w:r>
          </w:p>
          <w:p w14:paraId="0C8FDA65" w14:textId="022E80A9" w:rsidR="008E6507" w:rsidRDefault="008E6507" w:rsidP="00D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anbefales, at der bygges vertikalt (lodret) og at påbegyndt etage færdiggøres med dæk/tag og lukkes tæt ved arbejdets ophør hver dag!</w:t>
            </w:r>
          </w:p>
        </w:tc>
        <w:tc>
          <w:tcPr>
            <w:tcW w:w="3076" w:type="dxa"/>
            <w:vAlign w:val="center"/>
          </w:tcPr>
          <w:p w14:paraId="0C8FDA66" w14:textId="77777777" w:rsidR="008E6507" w:rsidRPr="00250FFC" w:rsidRDefault="008E6507">
            <w:pPr>
              <w:rPr>
                <w:sz w:val="20"/>
                <w:szCs w:val="20"/>
              </w:rPr>
            </w:pPr>
          </w:p>
        </w:tc>
      </w:tr>
      <w:tr w:rsidR="008E6507" w:rsidRPr="00250FFC" w14:paraId="0C8FDA6C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68" w14:textId="77777777" w:rsidR="008E6507" w:rsidRDefault="008E6507">
            <w:r w:rsidRPr="00BE66DE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0C8FDA69" w14:textId="77777777" w:rsidR="008E6507" w:rsidRPr="00250FFC" w:rsidRDefault="008E650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6A" w14:textId="243C3556" w:rsidR="00D31ECB" w:rsidRDefault="008E6507" w:rsidP="00DB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vurderet, plan- og tilrettelagt i projektet, hvordan den fugttekniske beskyttelse skal udføres, fx med en totalinddækning</w:t>
            </w:r>
          </w:p>
        </w:tc>
        <w:tc>
          <w:tcPr>
            <w:tcW w:w="3076" w:type="dxa"/>
            <w:vAlign w:val="center"/>
          </w:tcPr>
          <w:p w14:paraId="0C8FDA6B" w14:textId="77777777" w:rsidR="008E6507" w:rsidRPr="00250FFC" w:rsidRDefault="008E6507">
            <w:pPr>
              <w:rPr>
                <w:sz w:val="20"/>
                <w:szCs w:val="20"/>
              </w:rPr>
            </w:pPr>
          </w:p>
        </w:tc>
      </w:tr>
      <w:tr w:rsidR="008E6507" w:rsidRPr="00D341C0" w14:paraId="0C8FDA71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6D" w14:textId="77777777" w:rsidR="008E6507" w:rsidRDefault="008E6507">
            <w:r w:rsidRPr="00BE66DE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0C8FDA6E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6F" w14:textId="6C29FC20" w:rsidR="008E6507" w:rsidRPr="00D341C0" w:rsidRDefault="008E6507" w:rsidP="0029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tydeligt projekteret, beskrevet og tegnet, hvordan samlinger i det indvendige tæthedsplan mellem elementerne, i lodrette og vandrette samlinger samt ikke mindst, i krydssamlingerne, skal samles lufttæt </w:t>
            </w:r>
            <w:proofErr w:type="gramStart"/>
            <w:r>
              <w:rPr>
                <w:sz w:val="20"/>
                <w:szCs w:val="20"/>
              </w:rPr>
              <w:t>og</w:t>
            </w:r>
            <w:r w:rsidR="002905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905BF">
              <w:rPr>
                <w:sz w:val="20"/>
                <w:szCs w:val="20"/>
              </w:rPr>
              <w:t>-</w:t>
            </w:r>
            <w:proofErr w:type="gramEnd"/>
            <w:r w:rsidR="002905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 DET BYGBART</w:t>
            </w:r>
          </w:p>
        </w:tc>
        <w:tc>
          <w:tcPr>
            <w:tcW w:w="3076" w:type="dxa"/>
            <w:vAlign w:val="center"/>
          </w:tcPr>
          <w:p w14:paraId="0C8FDA70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</w:tr>
      <w:tr w:rsidR="008E6507" w:rsidRPr="00D341C0" w14:paraId="0C8FDA76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72" w14:textId="77777777" w:rsidR="008E6507" w:rsidRDefault="008E6507">
            <w:r w:rsidRPr="00BE66DE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C8FDA73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74" w14:textId="1F7BD1BD" w:rsidR="008E6507" w:rsidRPr="00D341C0" w:rsidRDefault="008E6507" w:rsidP="00290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det hvor elementer står ned mod etagedæk/bjælkelag, projekteret, dvs. beskrevet og tegnet, </w:t>
            </w:r>
            <w:r w:rsidR="002905BF">
              <w:rPr>
                <w:sz w:val="20"/>
                <w:szCs w:val="20"/>
              </w:rPr>
              <w:t xml:space="preserve">at </w:t>
            </w:r>
            <w:r>
              <w:rPr>
                <w:sz w:val="20"/>
                <w:szCs w:val="20"/>
              </w:rPr>
              <w:t>samlingen mellem det indvendige lufttætte lag skal udføres og</w:t>
            </w:r>
            <w:r w:rsidR="002905BF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ER DET BYGBART</w:t>
            </w:r>
          </w:p>
        </w:tc>
        <w:tc>
          <w:tcPr>
            <w:tcW w:w="3076" w:type="dxa"/>
            <w:vAlign w:val="center"/>
          </w:tcPr>
          <w:p w14:paraId="0C8FDA75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</w:tr>
      <w:tr w:rsidR="008E6507" w:rsidRPr="00D341C0" w14:paraId="0C8FDA7B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77" w14:textId="77777777" w:rsidR="008E6507" w:rsidRDefault="008E6507">
            <w:r w:rsidRPr="00BE66DE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C8FDA78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79" w14:textId="5E5994D1" w:rsidR="008E6507" w:rsidRPr="00D341C0" w:rsidRDefault="008E6507" w:rsidP="00013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tydeligt anført, hvordan installationerne skal føre</w:t>
            </w:r>
            <w:r w:rsidR="00D31EC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således</w:t>
            </w:r>
            <w:r w:rsidR="00D31EC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at der ikke er kollision mellem facadeelements tæthedsplan og installationerne</w:t>
            </w:r>
          </w:p>
        </w:tc>
        <w:tc>
          <w:tcPr>
            <w:tcW w:w="3076" w:type="dxa"/>
            <w:vAlign w:val="center"/>
          </w:tcPr>
          <w:p w14:paraId="0C8FDA7A" w14:textId="77777777" w:rsidR="008E6507" w:rsidRPr="00D341C0" w:rsidRDefault="008E6507" w:rsidP="00013A40">
            <w:pPr>
              <w:rPr>
                <w:sz w:val="20"/>
                <w:szCs w:val="20"/>
              </w:rPr>
            </w:pPr>
          </w:p>
        </w:tc>
      </w:tr>
      <w:tr w:rsidR="00A327BD" w:rsidRPr="00250FFC" w14:paraId="0C8FDA80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7C" w14:textId="77777777" w:rsidR="00A327BD" w:rsidRPr="00250FFC" w:rsidRDefault="008E6507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</w:t>
            </w:r>
          </w:p>
        </w:tc>
        <w:tc>
          <w:tcPr>
            <w:tcW w:w="1169" w:type="dxa"/>
            <w:vAlign w:val="center"/>
          </w:tcPr>
          <w:p w14:paraId="0C8FDA7D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7E" w14:textId="77777777" w:rsidR="00A327BD" w:rsidRDefault="00A327BD" w:rsidP="00D341C0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0C8FDA7F" w14:textId="77777777" w:rsidR="00A327BD" w:rsidRPr="00250FFC" w:rsidRDefault="00A327BD">
            <w:pPr>
              <w:rPr>
                <w:sz w:val="20"/>
                <w:szCs w:val="20"/>
              </w:rPr>
            </w:pPr>
          </w:p>
        </w:tc>
      </w:tr>
      <w:tr w:rsidR="00A327BD" w:rsidRPr="00250FFC" w14:paraId="0C8FDA86" w14:textId="77777777" w:rsidTr="00C42ED2">
        <w:trPr>
          <w:trHeight w:val="397"/>
        </w:trPr>
        <w:tc>
          <w:tcPr>
            <w:tcW w:w="606" w:type="dxa"/>
            <w:shd w:val="clear" w:color="auto" w:fill="F0C1AE"/>
            <w:vAlign w:val="center"/>
          </w:tcPr>
          <w:p w14:paraId="0C8FDA82" w14:textId="1A7FA06F" w:rsidR="00A327BD" w:rsidRPr="00250FFC" w:rsidRDefault="00A327BD" w:rsidP="00D31ECB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6.</w:t>
            </w:r>
          </w:p>
        </w:tc>
        <w:tc>
          <w:tcPr>
            <w:tcW w:w="1169" w:type="dxa"/>
            <w:shd w:val="clear" w:color="auto" w:fill="F0C1AE"/>
            <w:vAlign w:val="center"/>
          </w:tcPr>
          <w:p w14:paraId="0C8FDA83" w14:textId="77777777" w:rsidR="00A327BD" w:rsidRPr="00250FFC" w:rsidRDefault="00A327BD" w:rsidP="00013A40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0C1AE"/>
            <w:vAlign w:val="center"/>
          </w:tcPr>
          <w:p w14:paraId="0C8FDA84" w14:textId="77777777" w:rsidR="00A327BD" w:rsidRPr="00250FFC" w:rsidRDefault="00A327BD" w:rsidP="00D341C0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Andet </w:t>
            </w:r>
          </w:p>
        </w:tc>
        <w:tc>
          <w:tcPr>
            <w:tcW w:w="3076" w:type="dxa"/>
            <w:shd w:val="clear" w:color="auto" w:fill="F0C1AE"/>
            <w:vAlign w:val="center"/>
          </w:tcPr>
          <w:p w14:paraId="0C8FDA85" w14:textId="77777777" w:rsidR="00A327BD" w:rsidRPr="00250FFC" w:rsidRDefault="00A327BD" w:rsidP="00013A40">
            <w:pPr>
              <w:rPr>
                <w:smallCaps/>
                <w:szCs w:val="22"/>
              </w:rPr>
            </w:pPr>
          </w:p>
        </w:tc>
      </w:tr>
      <w:tr w:rsidR="00A327BD" w:rsidRPr="00D341C0" w14:paraId="0C8FDA8B" w14:textId="77777777" w:rsidTr="00572553">
        <w:trPr>
          <w:trHeight w:val="397"/>
        </w:trPr>
        <w:tc>
          <w:tcPr>
            <w:tcW w:w="606" w:type="dxa"/>
            <w:vAlign w:val="center"/>
          </w:tcPr>
          <w:p w14:paraId="0C8FDA87" w14:textId="21BA47DF" w:rsidR="00A327BD" w:rsidRPr="00D341C0" w:rsidRDefault="002905BF" w:rsidP="00712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</w:t>
            </w:r>
          </w:p>
        </w:tc>
        <w:tc>
          <w:tcPr>
            <w:tcW w:w="1169" w:type="dxa"/>
            <w:vAlign w:val="center"/>
          </w:tcPr>
          <w:p w14:paraId="0C8FDA88" w14:textId="77777777" w:rsidR="00A327BD" w:rsidRPr="00D341C0" w:rsidRDefault="00A327BD" w:rsidP="00712B1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0C8FDA89" w14:textId="77777777" w:rsidR="00A327BD" w:rsidRPr="00D341C0" w:rsidRDefault="00A327BD" w:rsidP="00712B18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0C8FDA8A" w14:textId="77777777" w:rsidR="00A327BD" w:rsidRPr="00D341C0" w:rsidRDefault="00A327BD" w:rsidP="00712B18">
            <w:pPr>
              <w:rPr>
                <w:sz w:val="20"/>
                <w:szCs w:val="20"/>
              </w:rPr>
            </w:pPr>
          </w:p>
        </w:tc>
      </w:tr>
    </w:tbl>
    <w:p w14:paraId="0C8FDA91" w14:textId="77777777" w:rsidR="000902D0" w:rsidRPr="00250FFC" w:rsidRDefault="000902D0" w:rsidP="00D341C0">
      <w:pPr>
        <w:rPr>
          <w:sz w:val="20"/>
          <w:szCs w:val="20"/>
        </w:rPr>
      </w:pPr>
    </w:p>
    <w:sectPr w:rsidR="000902D0" w:rsidRPr="00250FFC" w:rsidSect="00A15CBF">
      <w:headerReference w:type="default" r:id="rId17"/>
      <w:footerReference w:type="default" r:id="rId18"/>
      <w:pgSz w:w="11906" w:h="16838"/>
      <w:pgMar w:top="992" w:right="1134" w:bottom="1026" w:left="1134" w:header="284" w:footer="63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FDA94" w14:textId="77777777" w:rsidR="00013A40" w:rsidRDefault="00013A40">
      <w:r>
        <w:separator/>
      </w:r>
    </w:p>
  </w:endnote>
  <w:endnote w:type="continuationSeparator" w:id="0">
    <w:p w14:paraId="0C8FDA95" w14:textId="77777777" w:rsidR="00013A40" w:rsidRDefault="0001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3078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8FDAA0" w14:textId="6450413C" w:rsidR="00013A40" w:rsidRDefault="00594EB5" w:rsidP="00A15CBF">
            <w:pPr>
              <w:pStyle w:val="Sidefod"/>
              <w:jc w:val="right"/>
            </w:pPr>
            <w:r>
              <w:rPr>
                <w:sz w:val="16"/>
                <w:szCs w:val="16"/>
              </w:rPr>
              <w:t>Juni 2014</w:t>
            </w:r>
            <w:r w:rsidR="007C2355">
              <w:rPr>
                <w:sz w:val="16"/>
                <w:szCs w:val="16"/>
              </w:rPr>
              <w:t xml:space="preserve">, side </w:t>
            </w:r>
            <w:r w:rsidR="00013A40" w:rsidRPr="00C5349C">
              <w:rPr>
                <w:bCs/>
                <w:sz w:val="16"/>
                <w:szCs w:val="16"/>
              </w:rPr>
              <w:fldChar w:fldCharType="begin"/>
            </w:r>
            <w:r w:rsidR="00013A40" w:rsidRPr="00C5349C">
              <w:rPr>
                <w:bCs/>
                <w:sz w:val="16"/>
                <w:szCs w:val="16"/>
              </w:rPr>
              <w:instrText>PAGE</w:instrText>
            </w:r>
            <w:r w:rsidR="00013A40" w:rsidRPr="00C5349C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3</w:t>
            </w:r>
            <w:r w:rsidR="00013A40" w:rsidRPr="00C5349C">
              <w:rPr>
                <w:bCs/>
                <w:sz w:val="16"/>
                <w:szCs w:val="16"/>
              </w:rPr>
              <w:fldChar w:fldCharType="end"/>
            </w:r>
            <w:r w:rsidR="00013A40" w:rsidRPr="00C5349C">
              <w:rPr>
                <w:sz w:val="16"/>
                <w:szCs w:val="16"/>
              </w:rPr>
              <w:t xml:space="preserve"> af </w:t>
            </w:r>
            <w:r w:rsidR="00013A40" w:rsidRPr="00C5349C">
              <w:rPr>
                <w:bCs/>
                <w:sz w:val="16"/>
                <w:szCs w:val="16"/>
              </w:rPr>
              <w:fldChar w:fldCharType="begin"/>
            </w:r>
            <w:r w:rsidR="00013A40" w:rsidRPr="00C5349C">
              <w:rPr>
                <w:bCs/>
                <w:sz w:val="16"/>
                <w:szCs w:val="16"/>
              </w:rPr>
              <w:instrText>NUMPAGES</w:instrText>
            </w:r>
            <w:r w:rsidR="00013A40" w:rsidRPr="00C5349C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3</w:t>
            </w:r>
            <w:r w:rsidR="00013A40" w:rsidRPr="00C5349C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FDA92" w14:textId="77777777" w:rsidR="00013A40" w:rsidRDefault="00013A40">
      <w:r>
        <w:separator/>
      </w:r>
    </w:p>
  </w:footnote>
  <w:footnote w:type="continuationSeparator" w:id="0">
    <w:p w14:paraId="0C8FDA93" w14:textId="77777777" w:rsidR="00013A40" w:rsidRDefault="00013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FDA98" w14:textId="77777777" w:rsidR="00013A40" w:rsidRPr="00530F23" w:rsidRDefault="00013A40" w:rsidP="00530F23">
    <w:pPr>
      <w:pStyle w:val="Sidehoved"/>
      <w:jc w:val="center"/>
      <w:rPr>
        <w:b/>
        <w:sz w:val="24"/>
      </w:rPr>
    </w:pPr>
    <w:r w:rsidRPr="00530F23">
      <w:rPr>
        <w:sz w:val="24"/>
      </w:rPr>
      <w:t>Tjekliste til procesgranskning – Arbejdsmiljø og Byggeteknik – Ydervægskonstruktioner</w:t>
    </w: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5"/>
      <w:gridCol w:w="1164"/>
      <w:gridCol w:w="5129"/>
      <w:gridCol w:w="3093"/>
    </w:tblGrid>
    <w:tr w:rsidR="00013A40" w:rsidRPr="00250FFC" w14:paraId="0C8FDA9D" w14:textId="77777777" w:rsidTr="00594EB5">
      <w:tc>
        <w:tcPr>
          <w:tcW w:w="645" w:type="dxa"/>
          <w:shd w:val="clear" w:color="auto" w:fill="F0C1AE"/>
          <w:vAlign w:val="center"/>
        </w:tcPr>
        <w:p w14:paraId="0C8FDA99" w14:textId="77777777" w:rsidR="00013A40" w:rsidRPr="00250FFC" w:rsidRDefault="00013A40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Nr. </w:t>
          </w:r>
        </w:p>
      </w:tc>
      <w:tc>
        <w:tcPr>
          <w:tcW w:w="1164" w:type="dxa"/>
          <w:shd w:val="clear" w:color="auto" w:fill="F0C1AE"/>
          <w:vAlign w:val="center"/>
        </w:tcPr>
        <w:p w14:paraId="0C8FDA9A" w14:textId="77777777" w:rsidR="00013A40" w:rsidRPr="00250FFC" w:rsidRDefault="00013A40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Position/ tegning</w:t>
          </w:r>
        </w:p>
      </w:tc>
      <w:tc>
        <w:tcPr>
          <w:tcW w:w="5129" w:type="dxa"/>
          <w:shd w:val="clear" w:color="auto" w:fill="F0C1AE"/>
          <w:vAlign w:val="center"/>
        </w:tcPr>
        <w:p w14:paraId="32B777A1" w14:textId="77777777" w:rsidR="00594EB5" w:rsidRPr="00E805B5" w:rsidRDefault="00594EB5" w:rsidP="00594EB5">
          <w:pPr>
            <w:rPr>
              <w:b/>
              <w:smallCaps/>
              <w:szCs w:val="22"/>
            </w:rPr>
          </w:pPr>
          <w:r w:rsidRPr="00E805B5">
            <w:rPr>
              <w:b/>
              <w:smallCaps/>
              <w:szCs w:val="22"/>
            </w:rPr>
            <w:t>byggeteknik</w:t>
          </w:r>
        </w:p>
        <w:p w14:paraId="43751C3A" w14:textId="77777777" w:rsidR="00594EB5" w:rsidRDefault="00594EB5" w:rsidP="00594EB5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Tjekliste til procesgranskning for tag med </w:t>
          </w:r>
          <w:r>
            <w:rPr>
              <w:smallCaps/>
              <w:szCs w:val="22"/>
            </w:rPr>
            <w:t>ydervægskonstruktioner:</w:t>
          </w:r>
        </w:p>
        <w:p w14:paraId="7EC8B482" w14:textId="77777777" w:rsidR="00594EB5" w:rsidRDefault="00594EB5" w:rsidP="00594EB5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Generelt</w:t>
          </w:r>
        </w:p>
        <w:p w14:paraId="74C1DE74" w14:textId="77777777" w:rsidR="00594EB5" w:rsidRDefault="00594EB5" w:rsidP="00594EB5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 xml:space="preserve">In situ opbygget, hel ydervæg </w:t>
          </w:r>
        </w:p>
        <w:p w14:paraId="4C7FF277" w14:textId="77777777" w:rsidR="00594EB5" w:rsidRPr="00980068" w:rsidRDefault="00594EB5" w:rsidP="00594EB5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In situ opbygget, bagvæg</w:t>
          </w:r>
        </w:p>
        <w:p w14:paraId="63858F7A" w14:textId="77777777" w:rsidR="00594EB5" w:rsidRDefault="00594EB5" w:rsidP="00594EB5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let facade på underlag</w:t>
          </w:r>
        </w:p>
        <w:p w14:paraId="09461652" w14:textId="77777777" w:rsidR="00013A40" w:rsidRDefault="00594EB5" w:rsidP="00594EB5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 xml:space="preserve">Lette facadeelementer </w:t>
          </w:r>
        </w:p>
        <w:p w14:paraId="0C8FDA9B" w14:textId="60D30142" w:rsidR="00594EB5" w:rsidRPr="00594EB5" w:rsidRDefault="00594EB5" w:rsidP="00594EB5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Andet</w:t>
          </w:r>
        </w:p>
      </w:tc>
      <w:tc>
        <w:tcPr>
          <w:tcW w:w="3093" w:type="dxa"/>
          <w:shd w:val="clear" w:color="auto" w:fill="F0C1AE"/>
          <w:vAlign w:val="center"/>
        </w:tcPr>
        <w:p w14:paraId="0C8FDA9C" w14:textId="77777777" w:rsidR="00013A40" w:rsidRPr="00250FFC" w:rsidRDefault="00013A40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Bemærkning</w:t>
          </w:r>
        </w:p>
      </w:tc>
    </w:tr>
  </w:tbl>
  <w:p w14:paraId="0C8FDA9E" w14:textId="77777777" w:rsidR="00013A40" w:rsidRPr="00557BBB" w:rsidRDefault="00013A40">
    <w:pPr>
      <w:pStyle w:val="Sidehoved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F4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75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2097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08D2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4BA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560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8735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05DDF"/>
    <w:multiLevelType w:val="hybridMultilevel"/>
    <w:tmpl w:val="E2905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A7A3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efaultTableStyle w:val="Tabel-Gitter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E7"/>
    <w:rsid w:val="0000016E"/>
    <w:rsid w:val="000029EC"/>
    <w:rsid w:val="000038F1"/>
    <w:rsid w:val="0000418D"/>
    <w:rsid w:val="0000441F"/>
    <w:rsid w:val="000046DB"/>
    <w:rsid w:val="00006601"/>
    <w:rsid w:val="00007AF1"/>
    <w:rsid w:val="00011847"/>
    <w:rsid w:val="000119A1"/>
    <w:rsid w:val="000119E1"/>
    <w:rsid w:val="00013A40"/>
    <w:rsid w:val="00014613"/>
    <w:rsid w:val="00014776"/>
    <w:rsid w:val="000152A4"/>
    <w:rsid w:val="0001554A"/>
    <w:rsid w:val="0001600D"/>
    <w:rsid w:val="0002065C"/>
    <w:rsid w:val="00023641"/>
    <w:rsid w:val="0002396D"/>
    <w:rsid w:val="0002669A"/>
    <w:rsid w:val="00026A71"/>
    <w:rsid w:val="0003048A"/>
    <w:rsid w:val="0003095C"/>
    <w:rsid w:val="00030AE5"/>
    <w:rsid w:val="00034CF1"/>
    <w:rsid w:val="000371F3"/>
    <w:rsid w:val="00040055"/>
    <w:rsid w:val="00040F29"/>
    <w:rsid w:val="0004410B"/>
    <w:rsid w:val="00044638"/>
    <w:rsid w:val="00044DE9"/>
    <w:rsid w:val="00045D45"/>
    <w:rsid w:val="000466E1"/>
    <w:rsid w:val="00046DAD"/>
    <w:rsid w:val="00047016"/>
    <w:rsid w:val="00047327"/>
    <w:rsid w:val="00050BF4"/>
    <w:rsid w:val="000529B8"/>
    <w:rsid w:val="000538A9"/>
    <w:rsid w:val="00057100"/>
    <w:rsid w:val="000574E3"/>
    <w:rsid w:val="00060E7D"/>
    <w:rsid w:val="0006313F"/>
    <w:rsid w:val="000633B7"/>
    <w:rsid w:val="00067129"/>
    <w:rsid w:val="0007305A"/>
    <w:rsid w:val="000733B0"/>
    <w:rsid w:val="0007368B"/>
    <w:rsid w:val="000752F0"/>
    <w:rsid w:val="000765B7"/>
    <w:rsid w:val="000813D0"/>
    <w:rsid w:val="00081648"/>
    <w:rsid w:val="00082F1B"/>
    <w:rsid w:val="00085E2B"/>
    <w:rsid w:val="000869A0"/>
    <w:rsid w:val="0009002F"/>
    <w:rsid w:val="000902D0"/>
    <w:rsid w:val="0009109C"/>
    <w:rsid w:val="00091D68"/>
    <w:rsid w:val="000921FE"/>
    <w:rsid w:val="000957F7"/>
    <w:rsid w:val="00097439"/>
    <w:rsid w:val="000A0430"/>
    <w:rsid w:val="000A0EC2"/>
    <w:rsid w:val="000A1B9D"/>
    <w:rsid w:val="000A3572"/>
    <w:rsid w:val="000A3D59"/>
    <w:rsid w:val="000A4B7A"/>
    <w:rsid w:val="000A4BC3"/>
    <w:rsid w:val="000A53B4"/>
    <w:rsid w:val="000A5CE4"/>
    <w:rsid w:val="000A7493"/>
    <w:rsid w:val="000A795C"/>
    <w:rsid w:val="000B3388"/>
    <w:rsid w:val="000B4036"/>
    <w:rsid w:val="000B6E95"/>
    <w:rsid w:val="000B71F2"/>
    <w:rsid w:val="000B7BB0"/>
    <w:rsid w:val="000B7D09"/>
    <w:rsid w:val="000C03BC"/>
    <w:rsid w:val="000C1070"/>
    <w:rsid w:val="000C1B24"/>
    <w:rsid w:val="000C4B17"/>
    <w:rsid w:val="000C554F"/>
    <w:rsid w:val="000C78F1"/>
    <w:rsid w:val="000D0CDB"/>
    <w:rsid w:val="000D1E7D"/>
    <w:rsid w:val="000D2020"/>
    <w:rsid w:val="000D2863"/>
    <w:rsid w:val="000D318F"/>
    <w:rsid w:val="000D71C3"/>
    <w:rsid w:val="000D7EBD"/>
    <w:rsid w:val="000E0BAE"/>
    <w:rsid w:val="000E12C7"/>
    <w:rsid w:val="000E3924"/>
    <w:rsid w:val="000E45C0"/>
    <w:rsid w:val="000E6BC0"/>
    <w:rsid w:val="000F08E2"/>
    <w:rsid w:val="000F39C4"/>
    <w:rsid w:val="000F450C"/>
    <w:rsid w:val="000F4A7B"/>
    <w:rsid w:val="000F6010"/>
    <w:rsid w:val="000F77F2"/>
    <w:rsid w:val="00103AEF"/>
    <w:rsid w:val="00103E59"/>
    <w:rsid w:val="001046C7"/>
    <w:rsid w:val="00104E56"/>
    <w:rsid w:val="00112494"/>
    <w:rsid w:val="001125D8"/>
    <w:rsid w:val="00112FA8"/>
    <w:rsid w:val="00116063"/>
    <w:rsid w:val="00116EDB"/>
    <w:rsid w:val="001228B1"/>
    <w:rsid w:val="001228FA"/>
    <w:rsid w:val="00126783"/>
    <w:rsid w:val="001278BC"/>
    <w:rsid w:val="00131885"/>
    <w:rsid w:val="0013434A"/>
    <w:rsid w:val="00134360"/>
    <w:rsid w:val="00135722"/>
    <w:rsid w:val="00136026"/>
    <w:rsid w:val="00137FD1"/>
    <w:rsid w:val="00140DDB"/>
    <w:rsid w:val="001412FB"/>
    <w:rsid w:val="00141327"/>
    <w:rsid w:val="00141B69"/>
    <w:rsid w:val="00142081"/>
    <w:rsid w:val="00143C2C"/>
    <w:rsid w:val="00143D16"/>
    <w:rsid w:val="00143FD6"/>
    <w:rsid w:val="00145659"/>
    <w:rsid w:val="00145716"/>
    <w:rsid w:val="0014576A"/>
    <w:rsid w:val="001509B2"/>
    <w:rsid w:val="00151BAA"/>
    <w:rsid w:val="001535A7"/>
    <w:rsid w:val="00153644"/>
    <w:rsid w:val="0015600E"/>
    <w:rsid w:val="00156475"/>
    <w:rsid w:val="001604AC"/>
    <w:rsid w:val="00160DDE"/>
    <w:rsid w:val="00161542"/>
    <w:rsid w:val="0016357F"/>
    <w:rsid w:val="00163B24"/>
    <w:rsid w:val="001655B4"/>
    <w:rsid w:val="00166012"/>
    <w:rsid w:val="00167C1A"/>
    <w:rsid w:val="00171E99"/>
    <w:rsid w:val="00174AAD"/>
    <w:rsid w:val="00175836"/>
    <w:rsid w:val="00177767"/>
    <w:rsid w:val="00180086"/>
    <w:rsid w:val="001802F9"/>
    <w:rsid w:val="001840B8"/>
    <w:rsid w:val="001843FF"/>
    <w:rsid w:val="00184582"/>
    <w:rsid w:val="00187D7B"/>
    <w:rsid w:val="00187DCC"/>
    <w:rsid w:val="00190AEE"/>
    <w:rsid w:val="001938C5"/>
    <w:rsid w:val="0019474B"/>
    <w:rsid w:val="00197D5F"/>
    <w:rsid w:val="001A042F"/>
    <w:rsid w:val="001A1DF7"/>
    <w:rsid w:val="001A2A7E"/>
    <w:rsid w:val="001A38D3"/>
    <w:rsid w:val="001A70C2"/>
    <w:rsid w:val="001B134A"/>
    <w:rsid w:val="001B29CD"/>
    <w:rsid w:val="001B341D"/>
    <w:rsid w:val="001B3CE1"/>
    <w:rsid w:val="001B59C4"/>
    <w:rsid w:val="001B6F10"/>
    <w:rsid w:val="001B78C8"/>
    <w:rsid w:val="001C10E2"/>
    <w:rsid w:val="001C1256"/>
    <w:rsid w:val="001C2DFE"/>
    <w:rsid w:val="001C3E01"/>
    <w:rsid w:val="001C545A"/>
    <w:rsid w:val="001C72AB"/>
    <w:rsid w:val="001C7704"/>
    <w:rsid w:val="001D230B"/>
    <w:rsid w:val="001D322D"/>
    <w:rsid w:val="001D3295"/>
    <w:rsid w:val="001D37E4"/>
    <w:rsid w:val="001D3D1D"/>
    <w:rsid w:val="001D6687"/>
    <w:rsid w:val="001D6F91"/>
    <w:rsid w:val="001D7F9A"/>
    <w:rsid w:val="001E021E"/>
    <w:rsid w:val="001E04FC"/>
    <w:rsid w:val="001E0D79"/>
    <w:rsid w:val="001E0E1D"/>
    <w:rsid w:val="001E2FC6"/>
    <w:rsid w:val="001E3612"/>
    <w:rsid w:val="001E53A2"/>
    <w:rsid w:val="001F0033"/>
    <w:rsid w:val="001F0713"/>
    <w:rsid w:val="001F5271"/>
    <w:rsid w:val="001F62FA"/>
    <w:rsid w:val="001F6D2C"/>
    <w:rsid w:val="001F7A19"/>
    <w:rsid w:val="002000DF"/>
    <w:rsid w:val="00201928"/>
    <w:rsid w:val="002019D2"/>
    <w:rsid w:val="0020212F"/>
    <w:rsid w:val="00202FBC"/>
    <w:rsid w:val="00203D3D"/>
    <w:rsid w:val="002046D4"/>
    <w:rsid w:val="00204A12"/>
    <w:rsid w:val="00206D9D"/>
    <w:rsid w:val="00210327"/>
    <w:rsid w:val="0021076B"/>
    <w:rsid w:val="0021131B"/>
    <w:rsid w:val="00211CF9"/>
    <w:rsid w:val="00211DF5"/>
    <w:rsid w:val="00212A32"/>
    <w:rsid w:val="00214131"/>
    <w:rsid w:val="00217216"/>
    <w:rsid w:val="00220C00"/>
    <w:rsid w:val="00221F61"/>
    <w:rsid w:val="002226BE"/>
    <w:rsid w:val="00224714"/>
    <w:rsid w:val="00224DEF"/>
    <w:rsid w:val="00225AC9"/>
    <w:rsid w:val="00225C87"/>
    <w:rsid w:val="0022647D"/>
    <w:rsid w:val="00226A3E"/>
    <w:rsid w:val="0022782F"/>
    <w:rsid w:val="00230724"/>
    <w:rsid w:val="00231C75"/>
    <w:rsid w:val="00231FCB"/>
    <w:rsid w:val="00233856"/>
    <w:rsid w:val="0023401E"/>
    <w:rsid w:val="00235E6B"/>
    <w:rsid w:val="00237F29"/>
    <w:rsid w:val="00240ABE"/>
    <w:rsid w:val="00240AEC"/>
    <w:rsid w:val="00242BFF"/>
    <w:rsid w:val="00243A2A"/>
    <w:rsid w:val="00243A66"/>
    <w:rsid w:val="00246374"/>
    <w:rsid w:val="00247C94"/>
    <w:rsid w:val="00250FFC"/>
    <w:rsid w:val="002541EF"/>
    <w:rsid w:val="00254B65"/>
    <w:rsid w:val="0025551E"/>
    <w:rsid w:val="00257012"/>
    <w:rsid w:val="00260219"/>
    <w:rsid w:val="002604A3"/>
    <w:rsid w:val="00261A95"/>
    <w:rsid w:val="002625F5"/>
    <w:rsid w:val="0026278E"/>
    <w:rsid w:val="002638B3"/>
    <w:rsid w:val="0027048E"/>
    <w:rsid w:val="00270F99"/>
    <w:rsid w:val="002710DA"/>
    <w:rsid w:val="0027223E"/>
    <w:rsid w:val="00272A71"/>
    <w:rsid w:val="00273223"/>
    <w:rsid w:val="002767BE"/>
    <w:rsid w:val="00276B75"/>
    <w:rsid w:val="00277DFB"/>
    <w:rsid w:val="0029047E"/>
    <w:rsid w:val="002905BF"/>
    <w:rsid w:val="00295E03"/>
    <w:rsid w:val="002963B1"/>
    <w:rsid w:val="0029645E"/>
    <w:rsid w:val="002969C7"/>
    <w:rsid w:val="002A0CAB"/>
    <w:rsid w:val="002A6C60"/>
    <w:rsid w:val="002A7C61"/>
    <w:rsid w:val="002B2BF8"/>
    <w:rsid w:val="002B374B"/>
    <w:rsid w:val="002B703F"/>
    <w:rsid w:val="002B70A8"/>
    <w:rsid w:val="002B7B33"/>
    <w:rsid w:val="002C1FCD"/>
    <w:rsid w:val="002C2367"/>
    <w:rsid w:val="002C3081"/>
    <w:rsid w:val="002C396B"/>
    <w:rsid w:val="002C476E"/>
    <w:rsid w:val="002C4EDA"/>
    <w:rsid w:val="002C685D"/>
    <w:rsid w:val="002D02C7"/>
    <w:rsid w:val="002D03D6"/>
    <w:rsid w:val="002D10EB"/>
    <w:rsid w:val="002D2E44"/>
    <w:rsid w:val="002D36DB"/>
    <w:rsid w:val="002D3A39"/>
    <w:rsid w:val="002D55E0"/>
    <w:rsid w:val="002D6C39"/>
    <w:rsid w:val="002E046C"/>
    <w:rsid w:val="002E1B6D"/>
    <w:rsid w:val="002E2B9C"/>
    <w:rsid w:val="002E4DE8"/>
    <w:rsid w:val="002E566C"/>
    <w:rsid w:val="002E59B3"/>
    <w:rsid w:val="002E5DBC"/>
    <w:rsid w:val="002E7F9A"/>
    <w:rsid w:val="002F06F6"/>
    <w:rsid w:val="002F16F1"/>
    <w:rsid w:val="002F29D4"/>
    <w:rsid w:val="002F35B9"/>
    <w:rsid w:val="002F4E86"/>
    <w:rsid w:val="002F527D"/>
    <w:rsid w:val="002F6075"/>
    <w:rsid w:val="002F78BE"/>
    <w:rsid w:val="00300948"/>
    <w:rsid w:val="003044C9"/>
    <w:rsid w:val="003100E4"/>
    <w:rsid w:val="003110A3"/>
    <w:rsid w:val="00312151"/>
    <w:rsid w:val="00312D22"/>
    <w:rsid w:val="00314D4E"/>
    <w:rsid w:val="00314DC4"/>
    <w:rsid w:val="00315ECB"/>
    <w:rsid w:val="00316932"/>
    <w:rsid w:val="00316C2D"/>
    <w:rsid w:val="003174F6"/>
    <w:rsid w:val="00323550"/>
    <w:rsid w:val="00325547"/>
    <w:rsid w:val="00325924"/>
    <w:rsid w:val="003269CF"/>
    <w:rsid w:val="00327FCA"/>
    <w:rsid w:val="00331CF8"/>
    <w:rsid w:val="003352C4"/>
    <w:rsid w:val="003354F4"/>
    <w:rsid w:val="003368E7"/>
    <w:rsid w:val="00337F72"/>
    <w:rsid w:val="00341025"/>
    <w:rsid w:val="003430B2"/>
    <w:rsid w:val="00344992"/>
    <w:rsid w:val="00346F65"/>
    <w:rsid w:val="003470ED"/>
    <w:rsid w:val="00347E60"/>
    <w:rsid w:val="00347FAA"/>
    <w:rsid w:val="003504D2"/>
    <w:rsid w:val="00352081"/>
    <w:rsid w:val="00353F58"/>
    <w:rsid w:val="00354634"/>
    <w:rsid w:val="003556B1"/>
    <w:rsid w:val="00356360"/>
    <w:rsid w:val="00356E9A"/>
    <w:rsid w:val="00361670"/>
    <w:rsid w:val="00362A52"/>
    <w:rsid w:val="00363522"/>
    <w:rsid w:val="00363FD8"/>
    <w:rsid w:val="0036428E"/>
    <w:rsid w:val="0036429B"/>
    <w:rsid w:val="00365CCB"/>
    <w:rsid w:val="00365DBA"/>
    <w:rsid w:val="00372077"/>
    <w:rsid w:val="00375B14"/>
    <w:rsid w:val="00375B7E"/>
    <w:rsid w:val="00375D1A"/>
    <w:rsid w:val="0037790F"/>
    <w:rsid w:val="003779D3"/>
    <w:rsid w:val="0038079B"/>
    <w:rsid w:val="00383EB2"/>
    <w:rsid w:val="00385894"/>
    <w:rsid w:val="0038621E"/>
    <w:rsid w:val="003872EF"/>
    <w:rsid w:val="00391CE6"/>
    <w:rsid w:val="00393630"/>
    <w:rsid w:val="00393990"/>
    <w:rsid w:val="00396C44"/>
    <w:rsid w:val="00397311"/>
    <w:rsid w:val="00397726"/>
    <w:rsid w:val="00397AEC"/>
    <w:rsid w:val="00397B91"/>
    <w:rsid w:val="003A151E"/>
    <w:rsid w:val="003A1BF7"/>
    <w:rsid w:val="003A2EFC"/>
    <w:rsid w:val="003A484E"/>
    <w:rsid w:val="003A54B4"/>
    <w:rsid w:val="003A63E5"/>
    <w:rsid w:val="003A67BD"/>
    <w:rsid w:val="003B1829"/>
    <w:rsid w:val="003B28F1"/>
    <w:rsid w:val="003B3665"/>
    <w:rsid w:val="003B45B9"/>
    <w:rsid w:val="003B7E28"/>
    <w:rsid w:val="003C121F"/>
    <w:rsid w:val="003C3979"/>
    <w:rsid w:val="003C3B2A"/>
    <w:rsid w:val="003C5C05"/>
    <w:rsid w:val="003C7AE9"/>
    <w:rsid w:val="003D037C"/>
    <w:rsid w:val="003D0A94"/>
    <w:rsid w:val="003D0CD3"/>
    <w:rsid w:val="003D0EB8"/>
    <w:rsid w:val="003D2606"/>
    <w:rsid w:val="003D27C7"/>
    <w:rsid w:val="003D329E"/>
    <w:rsid w:val="003D3867"/>
    <w:rsid w:val="003E003E"/>
    <w:rsid w:val="003E207B"/>
    <w:rsid w:val="003E3FCE"/>
    <w:rsid w:val="003E4418"/>
    <w:rsid w:val="003E6B0B"/>
    <w:rsid w:val="003F052C"/>
    <w:rsid w:val="003F052F"/>
    <w:rsid w:val="003F0966"/>
    <w:rsid w:val="003F1C35"/>
    <w:rsid w:val="003F536A"/>
    <w:rsid w:val="003F6000"/>
    <w:rsid w:val="003F6577"/>
    <w:rsid w:val="003F6E32"/>
    <w:rsid w:val="003F7851"/>
    <w:rsid w:val="004061AE"/>
    <w:rsid w:val="0040700B"/>
    <w:rsid w:val="0040726A"/>
    <w:rsid w:val="00411E75"/>
    <w:rsid w:val="00412E12"/>
    <w:rsid w:val="004159DB"/>
    <w:rsid w:val="004164FC"/>
    <w:rsid w:val="00416D0C"/>
    <w:rsid w:val="00417235"/>
    <w:rsid w:val="00417749"/>
    <w:rsid w:val="004178BD"/>
    <w:rsid w:val="00417A31"/>
    <w:rsid w:val="00417BCE"/>
    <w:rsid w:val="00420640"/>
    <w:rsid w:val="00420A31"/>
    <w:rsid w:val="00421C3C"/>
    <w:rsid w:val="0042210C"/>
    <w:rsid w:val="0042292A"/>
    <w:rsid w:val="0042423E"/>
    <w:rsid w:val="00425676"/>
    <w:rsid w:val="00426635"/>
    <w:rsid w:val="00426C4F"/>
    <w:rsid w:val="00426CDC"/>
    <w:rsid w:val="00427765"/>
    <w:rsid w:val="0043008F"/>
    <w:rsid w:val="00430C1A"/>
    <w:rsid w:val="0043176E"/>
    <w:rsid w:val="00431C66"/>
    <w:rsid w:val="0043229A"/>
    <w:rsid w:val="00432B7B"/>
    <w:rsid w:val="00434257"/>
    <w:rsid w:val="00437963"/>
    <w:rsid w:val="00441A3C"/>
    <w:rsid w:val="00443D24"/>
    <w:rsid w:val="00445F02"/>
    <w:rsid w:val="00446335"/>
    <w:rsid w:val="00455A9F"/>
    <w:rsid w:val="00456766"/>
    <w:rsid w:val="004570E8"/>
    <w:rsid w:val="004643B9"/>
    <w:rsid w:val="00466F9B"/>
    <w:rsid w:val="004673AB"/>
    <w:rsid w:val="004729AC"/>
    <w:rsid w:val="00472A28"/>
    <w:rsid w:val="00472A8E"/>
    <w:rsid w:val="00474F2D"/>
    <w:rsid w:val="004755FF"/>
    <w:rsid w:val="004765F5"/>
    <w:rsid w:val="00480385"/>
    <w:rsid w:val="00480476"/>
    <w:rsid w:val="00480974"/>
    <w:rsid w:val="00482F43"/>
    <w:rsid w:val="00483FC7"/>
    <w:rsid w:val="00484E2E"/>
    <w:rsid w:val="004860FC"/>
    <w:rsid w:val="004873C9"/>
    <w:rsid w:val="00494D82"/>
    <w:rsid w:val="004966D6"/>
    <w:rsid w:val="004979F3"/>
    <w:rsid w:val="004A04BB"/>
    <w:rsid w:val="004A07FD"/>
    <w:rsid w:val="004A1A9F"/>
    <w:rsid w:val="004A3C14"/>
    <w:rsid w:val="004A3D77"/>
    <w:rsid w:val="004A4243"/>
    <w:rsid w:val="004A4BB6"/>
    <w:rsid w:val="004A6726"/>
    <w:rsid w:val="004A70C7"/>
    <w:rsid w:val="004B0580"/>
    <w:rsid w:val="004B2087"/>
    <w:rsid w:val="004B2679"/>
    <w:rsid w:val="004B2DF9"/>
    <w:rsid w:val="004B46EC"/>
    <w:rsid w:val="004C2A6B"/>
    <w:rsid w:val="004C2B43"/>
    <w:rsid w:val="004D073C"/>
    <w:rsid w:val="004D4260"/>
    <w:rsid w:val="004D5411"/>
    <w:rsid w:val="004D5D6A"/>
    <w:rsid w:val="004D5FDA"/>
    <w:rsid w:val="004D6A82"/>
    <w:rsid w:val="004D6DA0"/>
    <w:rsid w:val="004D7023"/>
    <w:rsid w:val="004D7B0F"/>
    <w:rsid w:val="004E5313"/>
    <w:rsid w:val="004E5D46"/>
    <w:rsid w:val="004F08BA"/>
    <w:rsid w:val="004F7361"/>
    <w:rsid w:val="005001EE"/>
    <w:rsid w:val="00501CF1"/>
    <w:rsid w:val="005022AE"/>
    <w:rsid w:val="00502950"/>
    <w:rsid w:val="0050298B"/>
    <w:rsid w:val="005047B9"/>
    <w:rsid w:val="00505A53"/>
    <w:rsid w:val="00505C87"/>
    <w:rsid w:val="0050604F"/>
    <w:rsid w:val="00507041"/>
    <w:rsid w:val="00511FF3"/>
    <w:rsid w:val="00516197"/>
    <w:rsid w:val="00517A1E"/>
    <w:rsid w:val="005215A8"/>
    <w:rsid w:val="00522C20"/>
    <w:rsid w:val="005262F3"/>
    <w:rsid w:val="00527BB2"/>
    <w:rsid w:val="005306B7"/>
    <w:rsid w:val="00530F23"/>
    <w:rsid w:val="0053178F"/>
    <w:rsid w:val="0053234C"/>
    <w:rsid w:val="0053337F"/>
    <w:rsid w:val="00534DDC"/>
    <w:rsid w:val="005357FF"/>
    <w:rsid w:val="00536DDE"/>
    <w:rsid w:val="0054152E"/>
    <w:rsid w:val="00541E7A"/>
    <w:rsid w:val="00541F44"/>
    <w:rsid w:val="00544937"/>
    <w:rsid w:val="00544C0D"/>
    <w:rsid w:val="005455D9"/>
    <w:rsid w:val="00545B62"/>
    <w:rsid w:val="00546BC6"/>
    <w:rsid w:val="00547394"/>
    <w:rsid w:val="00550CAA"/>
    <w:rsid w:val="00550E71"/>
    <w:rsid w:val="005510C7"/>
    <w:rsid w:val="00551DD0"/>
    <w:rsid w:val="00552C2A"/>
    <w:rsid w:val="0055353B"/>
    <w:rsid w:val="00556351"/>
    <w:rsid w:val="00557BBB"/>
    <w:rsid w:val="00560C8E"/>
    <w:rsid w:val="00562760"/>
    <w:rsid w:val="00562A18"/>
    <w:rsid w:val="00563F35"/>
    <w:rsid w:val="005668FC"/>
    <w:rsid w:val="005674EC"/>
    <w:rsid w:val="00567822"/>
    <w:rsid w:val="005701E9"/>
    <w:rsid w:val="00570401"/>
    <w:rsid w:val="00571A2C"/>
    <w:rsid w:val="00571F1C"/>
    <w:rsid w:val="00572553"/>
    <w:rsid w:val="0057332E"/>
    <w:rsid w:val="005748DA"/>
    <w:rsid w:val="005752D8"/>
    <w:rsid w:val="005759E7"/>
    <w:rsid w:val="00576C5D"/>
    <w:rsid w:val="00576D58"/>
    <w:rsid w:val="0057756B"/>
    <w:rsid w:val="00581845"/>
    <w:rsid w:val="00583DB4"/>
    <w:rsid w:val="0058462C"/>
    <w:rsid w:val="00585CE3"/>
    <w:rsid w:val="005869F2"/>
    <w:rsid w:val="00587953"/>
    <w:rsid w:val="0059089B"/>
    <w:rsid w:val="00590EAB"/>
    <w:rsid w:val="005919C1"/>
    <w:rsid w:val="0059230D"/>
    <w:rsid w:val="00594EB5"/>
    <w:rsid w:val="00595A4D"/>
    <w:rsid w:val="005A0DEE"/>
    <w:rsid w:val="005A1AC1"/>
    <w:rsid w:val="005A2C31"/>
    <w:rsid w:val="005A2D33"/>
    <w:rsid w:val="005A3CFC"/>
    <w:rsid w:val="005A3D05"/>
    <w:rsid w:val="005A66BC"/>
    <w:rsid w:val="005A6895"/>
    <w:rsid w:val="005B046D"/>
    <w:rsid w:val="005B5753"/>
    <w:rsid w:val="005B5A59"/>
    <w:rsid w:val="005B64DA"/>
    <w:rsid w:val="005B68D9"/>
    <w:rsid w:val="005C092A"/>
    <w:rsid w:val="005C3C59"/>
    <w:rsid w:val="005C44AE"/>
    <w:rsid w:val="005C494C"/>
    <w:rsid w:val="005C49FD"/>
    <w:rsid w:val="005C5643"/>
    <w:rsid w:val="005D0398"/>
    <w:rsid w:val="005D12BF"/>
    <w:rsid w:val="005D1A44"/>
    <w:rsid w:val="005D3821"/>
    <w:rsid w:val="005D3DEB"/>
    <w:rsid w:val="005D3E1A"/>
    <w:rsid w:val="005D4BC2"/>
    <w:rsid w:val="005D67ED"/>
    <w:rsid w:val="005D69F6"/>
    <w:rsid w:val="005D7A36"/>
    <w:rsid w:val="005D7ADF"/>
    <w:rsid w:val="005E008B"/>
    <w:rsid w:val="005E05C2"/>
    <w:rsid w:val="005E17E3"/>
    <w:rsid w:val="005E3377"/>
    <w:rsid w:val="005E377F"/>
    <w:rsid w:val="005E4043"/>
    <w:rsid w:val="005E5B3D"/>
    <w:rsid w:val="005F19C5"/>
    <w:rsid w:val="005F1C3F"/>
    <w:rsid w:val="005F2D2F"/>
    <w:rsid w:val="005F378B"/>
    <w:rsid w:val="005F5AA0"/>
    <w:rsid w:val="005F62B0"/>
    <w:rsid w:val="0060302F"/>
    <w:rsid w:val="00603D72"/>
    <w:rsid w:val="00604859"/>
    <w:rsid w:val="00606005"/>
    <w:rsid w:val="00606A9A"/>
    <w:rsid w:val="0061164A"/>
    <w:rsid w:val="00611F71"/>
    <w:rsid w:val="006124E7"/>
    <w:rsid w:val="00614954"/>
    <w:rsid w:val="00615C73"/>
    <w:rsid w:val="00616ED3"/>
    <w:rsid w:val="00621128"/>
    <w:rsid w:val="00624EE3"/>
    <w:rsid w:val="00625FDD"/>
    <w:rsid w:val="006269B5"/>
    <w:rsid w:val="00626BD3"/>
    <w:rsid w:val="00626E33"/>
    <w:rsid w:val="00630E3E"/>
    <w:rsid w:val="0063152A"/>
    <w:rsid w:val="00631906"/>
    <w:rsid w:val="00631F06"/>
    <w:rsid w:val="006331DD"/>
    <w:rsid w:val="00634911"/>
    <w:rsid w:val="00635C56"/>
    <w:rsid w:val="00635ED3"/>
    <w:rsid w:val="006370FB"/>
    <w:rsid w:val="00640DF1"/>
    <w:rsid w:val="0064151D"/>
    <w:rsid w:val="00642101"/>
    <w:rsid w:val="00643101"/>
    <w:rsid w:val="00643E4E"/>
    <w:rsid w:val="00644D47"/>
    <w:rsid w:val="00647298"/>
    <w:rsid w:val="0065123E"/>
    <w:rsid w:val="00652AA6"/>
    <w:rsid w:val="0065412D"/>
    <w:rsid w:val="006544DA"/>
    <w:rsid w:val="00655A9E"/>
    <w:rsid w:val="00656CB4"/>
    <w:rsid w:val="00660285"/>
    <w:rsid w:val="006614A1"/>
    <w:rsid w:val="006636D8"/>
    <w:rsid w:val="0066684F"/>
    <w:rsid w:val="00666878"/>
    <w:rsid w:val="00667D99"/>
    <w:rsid w:val="00672034"/>
    <w:rsid w:val="00672772"/>
    <w:rsid w:val="006728EA"/>
    <w:rsid w:val="00673795"/>
    <w:rsid w:val="0067665A"/>
    <w:rsid w:val="006771A6"/>
    <w:rsid w:val="006773F9"/>
    <w:rsid w:val="00680814"/>
    <w:rsid w:val="00681FC2"/>
    <w:rsid w:val="00683473"/>
    <w:rsid w:val="00683C70"/>
    <w:rsid w:val="0068567D"/>
    <w:rsid w:val="00692D58"/>
    <w:rsid w:val="00693D48"/>
    <w:rsid w:val="006949A6"/>
    <w:rsid w:val="00696B05"/>
    <w:rsid w:val="006A1F0E"/>
    <w:rsid w:val="006A2323"/>
    <w:rsid w:val="006A3116"/>
    <w:rsid w:val="006A3E3A"/>
    <w:rsid w:val="006A647F"/>
    <w:rsid w:val="006A6FC5"/>
    <w:rsid w:val="006B0A1A"/>
    <w:rsid w:val="006B14F1"/>
    <w:rsid w:val="006B46A8"/>
    <w:rsid w:val="006B4D8F"/>
    <w:rsid w:val="006B586D"/>
    <w:rsid w:val="006B5D3F"/>
    <w:rsid w:val="006B701D"/>
    <w:rsid w:val="006B7BA5"/>
    <w:rsid w:val="006C06A3"/>
    <w:rsid w:val="006C412C"/>
    <w:rsid w:val="006C561E"/>
    <w:rsid w:val="006C621F"/>
    <w:rsid w:val="006C6606"/>
    <w:rsid w:val="006D09D0"/>
    <w:rsid w:val="006D227A"/>
    <w:rsid w:val="006D27A9"/>
    <w:rsid w:val="006E3B3B"/>
    <w:rsid w:val="006E4529"/>
    <w:rsid w:val="006E522C"/>
    <w:rsid w:val="006E5357"/>
    <w:rsid w:val="006E67E2"/>
    <w:rsid w:val="006F1AD9"/>
    <w:rsid w:val="006F2FA5"/>
    <w:rsid w:val="006F34BA"/>
    <w:rsid w:val="006F3814"/>
    <w:rsid w:val="006F3E0E"/>
    <w:rsid w:val="006F4AF9"/>
    <w:rsid w:val="006F52F8"/>
    <w:rsid w:val="006F6163"/>
    <w:rsid w:val="006F6743"/>
    <w:rsid w:val="006F7B4F"/>
    <w:rsid w:val="00700214"/>
    <w:rsid w:val="0070171B"/>
    <w:rsid w:val="0070482D"/>
    <w:rsid w:val="00705E59"/>
    <w:rsid w:val="00707F58"/>
    <w:rsid w:val="007127B2"/>
    <w:rsid w:val="00712B18"/>
    <w:rsid w:val="007154A2"/>
    <w:rsid w:val="00716225"/>
    <w:rsid w:val="00722ABD"/>
    <w:rsid w:val="00722E8E"/>
    <w:rsid w:val="0072341A"/>
    <w:rsid w:val="007255B1"/>
    <w:rsid w:val="007278AD"/>
    <w:rsid w:val="00730425"/>
    <w:rsid w:val="007306C3"/>
    <w:rsid w:val="00732168"/>
    <w:rsid w:val="00732186"/>
    <w:rsid w:val="00732B18"/>
    <w:rsid w:val="00733173"/>
    <w:rsid w:val="007342F0"/>
    <w:rsid w:val="00737711"/>
    <w:rsid w:val="00741362"/>
    <w:rsid w:val="007417AB"/>
    <w:rsid w:val="0074282D"/>
    <w:rsid w:val="007454B4"/>
    <w:rsid w:val="00746C84"/>
    <w:rsid w:val="00746DAC"/>
    <w:rsid w:val="007471BF"/>
    <w:rsid w:val="0075230E"/>
    <w:rsid w:val="00752C80"/>
    <w:rsid w:val="00753634"/>
    <w:rsid w:val="00755378"/>
    <w:rsid w:val="007563D9"/>
    <w:rsid w:val="00756756"/>
    <w:rsid w:val="00760080"/>
    <w:rsid w:val="00761CAE"/>
    <w:rsid w:val="00765A46"/>
    <w:rsid w:val="00765CAC"/>
    <w:rsid w:val="00766F40"/>
    <w:rsid w:val="00767C59"/>
    <w:rsid w:val="00770EEE"/>
    <w:rsid w:val="00773137"/>
    <w:rsid w:val="0077368E"/>
    <w:rsid w:val="007741AA"/>
    <w:rsid w:val="00775D06"/>
    <w:rsid w:val="00780CB7"/>
    <w:rsid w:val="00781635"/>
    <w:rsid w:val="007818AA"/>
    <w:rsid w:val="00782F21"/>
    <w:rsid w:val="00783511"/>
    <w:rsid w:val="00784BDA"/>
    <w:rsid w:val="00784D5E"/>
    <w:rsid w:val="00785100"/>
    <w:rsid w:val="00786524"/>
    <w:rsid w:val="00786E66"/>
    <w:rsid w:val="0078737F"/>
    <w:rsid w:val="00787A1B"/>
    <w:rsid w:val="007902BD"/>
    <w:rsid w:val="0079162A"/>
    <w:rsid w:val="0079235B"/>
    <w:rsid w:val="0079313C"/>
    <w:rsid w:val="00793380"/>
    <w:rsid w:val="00793388"/>
    <w:rsid w:val="00795472"/>
    <w:rsid w:val="007957C6"/>
    <w:rsid w:val="00795CD9"/>
    <w:rsid w:val="0079613E"/>
    <w:rsid w:val="00797757"/>
    <w:rsid w:val="00797914"/>
    <w:rsid w:val="007A0550"/>
    <w:rsid w:val="007A0741"/>
    <w:rsid w:val="007A083A"/>
    <w:rsid w:val="007A0D5A"/>
    <w:rsid w:val="007A1604"/>
    <w:rsid w:val="007A1A1C"/>
    <w:rsid w:val="007A262C"/>
    <w:rsid w:val="007A38B9"/>
    <w:rsid w:val="007B4E38"/>
    <w:rsid w:val="007B5650"/>
    <w:rsid w:val="007B683D"/>
    <w:rsid w:val="007C1003"/>
    <w:rsid w:val="007C1F9A"/>
    <w:rsid w:val="007C2355"/>
    <w:rsid w:val="007C2C1B"/>
    <w:rsid w:val="007C478F"/>
    <w:rsid w:val="007C57DD"/>
    <w:rsid w:val="007C63DF"/>
    <w:rsid w:val="007C643D"/>
    <w:rsid w:val="007D0519"/>
    <w:rsid w:val="007D1DF3"/>
    <w:rsid w:val="007D30E8"/>
    <w:rsid w:val="007D4D79"/>
    <w:rsid w:val="007D4FC4"/>
    <w:rsid w:val="007D54FE"/>
    <w:rsid w:val="007D6630"/>
    <w:rsid w:val="007E11BC"/>
    <w:rsid w:val="007E29EE"/>
    <w:rsid w:val="007E3008"/>
    <w:rsid w:val="007E3D0F"/>
    <w:rsid w:val="007E406D"/>
    <w:rsid w:val="007E48AF"/>
    <w:rsid w:val="007E72DF"/>
    <w:rsid w:val="007F1176"/>
    <w:rsid w:val="007F319E"/>
    <w:rsid w:val="007F46A9"/>
    <w:rsid w:val="007F4A8C"/>
    <w:rsid w:val="007F640F"/>
    <w:rsid w:val="007F7947"/>
    <w:rsid w:val="007F7E1C"/>
    <w:rsid w:val="00800053"/>
    <w:rsid w:val="00800F2D"/>
    <w:rsid w:val="00801FE2"/>
    <w:rsid w:val="00802B67"/>
    <w:rsid w:val="0080400D"/>
    <w:rsid w:val="008049AC"/>
    <w:rsid w:val="00805CF9"/>
    <w:rsid w:val="00810C63"/>
    <w:rsid w:val="00811E10"/>
    <w:rsid w:val="00813B93"/>
    <w:rsid w:val="00816E74"/>
    <w:rsid w:val="00820360"/>
    <w:rsid w:val="00820B87"/>
    <w:rsid w:val="00821815"/>
    <w:rsid w:val="00830033"/>
    <w:rsid w:val="0083104B"/>
    <w:rsid w:val="0083299F"/>
    <w:rsid w:val="00833E2E"/>
    <w:rsid w:val="0083468D"/>
    <w:rsid w:val="00837292"/>
    <w:rsid w:val="008376C9"/>
    <w:rsid w:val="0084089F"/>
    <w:rsid w:val="008408AB"/>
    <w:rsid w:val="00840CE5"/>
    <w:rsid w:val="00841505"/>
    <w:rsid w:val="00842D99"/>
    <w:rsid w:val="00844FE7"/>
    <w:rsid w:val="0085098B"/>
    <w:rsid w:val="00851561"/>
    <w:rsid w:val="008517F9"/>
    <w:rsid w:val="00851CEF"/>
    <w:rsid w:val="008530F7"/>
    <w:rsid w:val="00853E6D"/>
    <w:rsid w:val="0085498A"/>
    <w:rsid w:val="00854AB8"/>
    <w:rsid w:val="00856232"/>
    <w:rsid w:val="00856A2A"/>
    <w:rsid w:val="0086036D"/>
    <w:rsid w:val="0086168D"/>
    <w:rsid w:val="00863576"/>
    <w:rsid w:val="00863E01"/>
    <w:rsid w:val="00866257"/>
    <w:rsid w:val="00874294"/>
    <w:rsid w:val="00874CB4"/>
    <w:rsid w:val="008753F1"/>
    <w:rsid w:val="0087561A"/>
    <w:rsid w:val="00875F1D"/>
    <w:rsid w:val="00876562"/>
    <w:rsid w:val="00876A4C"/>
    <w:rsid w:val="0088013B"/>
    <w:rsid w:val="0088421A"/>
    <w:rsid w:val="00885926"/>
    <w:rsid w:val="00885C6B"/>
    <w:rsid w:val="0088692D"/>
    <w:rsid w:val="00886D2E"/>
    <w:rsid w:val="00886E20"/>
    <w:rsid w:val="00891BF6"/>
    <w:rsid w:val="008935AC"/>
    <w:rsid w:val="00893DBD"/>
    <w:rsid w:val="00894157"/>
    <w:rsid w:val="00894565"/>
    <w:rsid w:val="00896410"/>
    <w:rsid w:val="00896456"/>
    <w:rsid w:val="00896C1E"/>
    <w:rsid w:val="00897111"/>
    <w:rsid w:val="008A012B"/>
    <w:rsid w:val="008A0B73"/>
    <w:rsid w:val="008A0BD2"/>
    <w:rsid w:val="008A37EC"/>
    <w:rsid w:val="008A3F1E"/>
    <w:rsid w:val="008A43A7"/>
    <w:rsid w:val="008A5F6C"/>
    <w:rsid w:val="008A714E"/>
    <w:rsid w:val="008A79E2"/>
    <w:rsid w:val="008B0175"/>
    <w:rsid w:val="008B2C50"/>
    <w:rsid w:val="008B334C"/>
    <w:rsid w:val="008B33CD"/>
    <w:rsid w:val="008B5312"/>
    <w:rsid w:val="008B6FB8"/>
    <w:rsid w:val="008B79D9"/>
    <w:rsid w:val="008C0058"/>
    <w:rsid w:val="008C21D0"/>
    <w:rsid w:val="008D0047"/>
    <w:rsid w:val="008D068D"/>
    <w:rsid w:val="008D1279"/>
    <w:rsid w:val="008D22EC"/>
    <w:rsid w:val="008D4A94"/>
    <w:rsid w:val="008D52C0"/>
    <w:rsid w:val="008D5875"/>
    <w:rsid w:val="008D58E0"/>
    <w:rsid w:val="008E49A0"/>
    <w:rsid w:val="008E6507"/>
    <w:rsid w:val="008F086A"/>
    <w:rsid w:val="008F174C"/>
    <w:rsid w:val="008F2CA2"/>
    <w:rsid w:val="008F377C"/>
    <w:rsid w:val="008F3CE6"/>
    <w:rsid w:val="008F4F02"/>
    <w:rsid w:val="0090334E"/>
    <w:rsid w:val="00904BDA"/>
    <w:rsid w:val="009067DB"/>
    <w:rsid w:val="00912F9E"/>
    <w:rsid w:val="00913E31"/>
    <w:rsid w:val="009145C9"/>
    <w:rsid w:val="009157AF"/>
    <w:rsid w:val="00915CAF"/>
    <w:rsid w:val="00915CD3"/>
    <w:rsid w:val="00917501"/>
    <w:rsid w:val="009204B8"/>
    <w:rsid w:val="0093374A"/>
    <w:rsid w:val="00933E8B"/>
    <w:rsid w:val="0093639C"/>
    <w:rsid w:val="0093778D"/>
    <w:rsid w:val="00937B2F"/>
    <w:rsid w:val="00943A5A"/>
    <w:rsid w:val="00943E2F"/>
    <w:rsid w:val="009441F4"/>
    <w:rsid w:val="00946511"/>
    <w:rsid w:val="00946794"/>
    <w:rsid w:val="00952F0D"/>
    <w:rsid w:val="00953C12"/>
    <w:rsid w:val="00954CA3"/>
    <w:rsid w:val="00955745"/>
    <w:rsid w:val="00956624"/>
    <w:rsid w:val="0095685F"/>
    <w:rsid w:val="00960BD9"/>
    <w:rsid w:val="009611EE"/>
    <w:rsid w:val="00962963"/>
    <w:rsid w:val="0096457B"/>
    <w:rsid w:val="00965EA6"/>
    <w:rsid w:val="00966D12"/>
    <w:rsid w:val="0096709A"/>
    <w:rsid w:val="00970C8D"/>
    <w:rsid w:val="00971952"/>
    <w:rsid w:val="00974BB0"/>
    <w:rsid w:val="00975686"/>
    <w:rsid w:val="00976B88"/>
    <w:rsid w:val="00977728"/>
    <w:rsid w:val="00980068"/>
    <w:rsid w:val="009813AB"/>
    <w:rsid w:val="009819F7"/>
    <w:rsid w:val="00981F83"/>
    <w:rsid w:val="00982283"/>
    <w:rsid w:val="00983D2E"/>
    <w:rsid w:val="00984EBE"/>
    <w:rsid w:val="0098747C"/>
    <w:rsid w:val="00987531"/>
    <w:rsid w:val="0099118E"/>
    <w:rsid w:val="009917EC"/>
    <w:rsid w:val="00991D45"/>
    <w:rsid w:val="009925D9"/>
    <w:rsid w:val="0099521E"/>
    <w:rsid w:val="00995B47"/>
    <w:rsid w:val="00995DB7"/>
    <w:rsid w:val="00996929"/>
    <w:rsid w:val="009969D0"/>
    <w:rsid w:val="00996B31"/>
    <w:rsid w:val="00996D57"/>
    <w:rsid w:val="00997E7F"/>
    <w:rsid w:val="009A031B"/>
    <w:rsid w:val="009A14B9"/>
    <w:rsid w:val="009A1A13"/>
    <w:rsid w:val="009A326E"/>
    <w:rsid w:val="009A4972"/>
    <w:rsid w:val="009A4EB4"/>
    <w:rsid w:val="009A5D02"/>
    <w:rsid w:val="009A6724"/>
    <w:rsid w:val="009A7D5F"/>
    <w:rsid w:val="009B2169"/>
    <w:rsid w:val="009B2B6E"/>
    <w:rsid w:val="009B476F"/>
    <w:rsid w:val="009B5186"/>
    <w:rsid w:val="009B5DC1"/>
    <w:rsid w:val="009C2143"/>
    <w:rsid w:val="009C2676"/>
    <w:rsid w:val="009C69A2"/>
    <w:rsid w:val="009C69E5"/>
    <w:rsid w:val="009C6ABA"/>
    <w:rsid w:val="009D0B33"/>
    <w:rsid w:val="009D23E7"/>
    <w:rsid w:val="009D2A58"/>
    <w:rsid w:val="009D2DB4"/>
    <w:rsid w:val="009D4D06"/>
    <w:rsid w:val="009D5F0D"/>
    <w:rsid w:val="009E0009"/>
    <w:rsid w:val="009E4C28"/>
    <w:rsid w:val="009E503A"/>
    <w:rsid w:val="009E5DD5"/>
    <w:rsid w:val="009E6F19"/>
    <w:rsid w:val="009E7F80"/>
    <w:rsid w:val="009F03F3"/>
    <w:rsid w:val="009F17A1"/>
    <w:rsid w:val="009F3B70"/>
    <w:rsid w:val="009F5433"/>
    <w:rsid w:val="009F7631"/>
    <w:rsid w:val="009F7C7E"/>
    <w:rsid w:val="00A01B68"/>
    <w:rsid w:val="00A01FF3"/>
    <w:rsid w:val="00A02B2B"/>
    <w:rsid w:val="00A02B8C"/>
    <w:rsid w:val="00A051EF"/>
    <w:rsid w:val="00A06E6B"/>
    <w:rsid w:val="00A07951"/>
    <w:rsid w:val="00A11C96"/>
    <w:rsid w:val="00A1294F"/>
    <w:rsid w:val="00A148BD"/>
    <w:rsid w:val="00A14F86"/>
    <w:rsid w:val="00A1556E"/>
    <w:rsid w:val="00A15CBF"/>
    <w:rsid w:val="00A214E0"/>
    <w:rsid w:val="00A22021"/>
    <w:rsid w:val="00A220A8"/>
    <w:rsid w:val="00A22ED1"/>
    <w:rsid w:val="00A231E3"/>
    <w:rsid w:val="00A26338"/>
    <w:rsid w:val="00A300AB"/>
    <w:rsid w:val="00A327BD"/>
    <w:rsid w:val="00A3334D"/>
    <w:rsid w:val="00A42ED3"/>
    <w:rsid w:val="00A43272"/>
    <w:rsid w:val="00A443F2"/>
    <w:rsid w:val="00A44CC5"/>
    <w:rsid w:val="00A45967"/>
    <w:rsid w:val="00A46AC4"/>
    <w:rsid w:val="00A474E2"/>
    <w:rsid w:val="00A512C0"/>
    <w:rsid w:val="00A5169E"/>
    <w:rsid w:val="00A52741"/>
    <w:rsid w:val="00A5456F"/>
    <w:rsid w:val="00A5590B"/>
    <w:rsid w:val="00A56101"/>
    <w:rsid w:val="00A57528"/>
    <w:rsid w:val="00A5788F"/>
    <w:rsid w:val="00A601BC"/>
    <w:rsid w:val="00A6047C"/>
    <w:rsid w:val="00A63FF8"/>
    <w:rsid w:val="00A64309"/>
    <w:rsid w:val="00A65155"/>
    <w:rsid w:val="00A668A9"/>
    <w:rsid w:val="00A66BA0"/>
    <w:rsid w:val="00A7081F"/>
    <w:rsid w:val="00A70D9D"/>
    <w:rsid w:val="00A7242B"/>
    <w:rsid w:val="00A725A0"/>
    <w:rsid w:val="00A74DFC"/>
    <w:rsid w:val="00A75287"/>
    <w:rsid w:val="00A76150"/>
    <w:rsid w:val="00A77CA0"/>
    <w:rsid w:val="00A802AA"/>
    <w:rsid w:val="00A8036B"/>
    <w:rsid w:val="00A80481"/>
    <w:rsid w:val="00A80D9C"/>
    <w:rsid w:val="00A82B8D"/>
    <w:rsid w:val="00A84ACD"/>
    <w:rsid w:val="00A84D3A"/>
    <w:rsid w:val="00A90C80"/>
    <w:rsid w:val="00A90DF4"/>
    <w:rsid w:val="00A90F8E"/>
    <w:rsid w:val="00A91936"/>
    <w:rsid w:val="00A91AA0"/>
    <w:rsid w:val="00A922CA"/>
    <w:rsid w:val="00A9370B"/>
    <w:rsid w:val="00A93753"/>
    <w:rsid w:val="00A969E4"/>
    <w:rsid w:val="00A972D7"/>
    <w:rsid w:val="00A97B23"/>
    <w:rsid w:val="00AA02F7"/>
    <w:rsid w:val="00AA102A"/>
    <w:rsid w:val="00AA30C8"/>
    <w:rsid w:val="00AA466C"/>
    <w:rsid w:val="00AA623F"/>
    <w:rsid w:val="00AA63F3"/>
    <w:rsid w:val="00AA680F"/>
    <w:rsid w:val="00AA6E76"/>
    <w:rsid w:val="00AA7938"/>
    <w:rsid w:val="00AA7B88"/>
    <w:rsid w:val="00AB1F29"/>
    <w:rsid w:val="00AB4BCD"/>
    <w:rsid w:val="00AB6DBE"/>
    <w:rsid w:val="00AB76AC"/>
    <w:rsid w:val="00AB7DE5"/>
    <w:rsid w:val="00AC2BB3"/>
    <w:rsid w:val="00AC3C46"/>
    <w:rsid w:val="00AC4DB6"/>
    <w:rsid w:val="00AC5A38"/>
    <w:rsid w:val="00AC5D2E"/>
    <w:rsid w:val="00AC6E62"/>
    <w:rsid w:val="00AC7441"/>
    <w:rsid w:val="00AD3DD7"/>
    <w:rsid w:val="00AD3EE4"/>
    <w:rsid w:val="00AD41DF"/>
    <w:rsid w:val="00AD491B"/>
    <w:rsid w:val="00AE31A0"/>
    <w:rsid w:val="00AE3877"/>
    <w:rsid w:val="00AE3A9B"/>
    <w:rsid w:val="00AE431B"/>
    <w:rsid w:val="00AE6042"/>
    <w:rsid w:val="00AE60E9"/>
    <w:rsid w:val="00AF1343"/>
    <w:rsid w:val="00AF28C9"/>
    <w:rsid w:val="00AF2AF0"/>
    <w:rsid w:val="00AF33CF"/>
    <w:rsid w:val="00AF66A9"/>
    <w:rsid w:val="00AF7D4A"/>
    <w:rsid w:val="00B01817"/>
    <w:rsid w:val="00B0385A"/>
    <w:rsid w:val="00B0471E"/>
    <w:rsid w:val="00B04B05"/>
    <w:rsid w:val="00B067FF"/>
    <w:rsid w:val="00B07141"/>
    <w:rsid w:val="00B10911"/>
    <w:rsid w:val="00B128D7"/>
    <w:rsid w:val="00B12E2C"/>
    <w:rsid w:val="00B14A38"/>
    <w:rsid w:val="00B171C0"/>
    <w:rsid w:val="00B20D43"/>
    <w:rsid w:val="00B22C13"/>
    <w:rsid w:val="00B236E6"/>
    <w:rsid w:val="00B23727"/>
    <w:rsid w:val="00B23E0A"/>
    <w:rsid w:val="00B246B5"/>
    <w:rsid w:val="00B24B3A"/>
    <w:rsid w:val="00B260D5"/>
    <w:rsid w:val="00B264D6"/>
    <w:rsid w:val="00B2730A"/>
    <w:rsid w:val="00B30436"/>
    <w:rsid w:val="00B31457"/>
    <w:rsid w:val="00B31848"/>
    <w:rsid w:val="00B32473"/>
    <w:rsid w:val="00B32783"/>
    <w:rsid w:val="00B32CE0"/>
    <w:rsid w:val="00B338C1"/>
    <w:rsid w:val="00B348C5"/>
    <w:rsid w:val="00B3667A"/>
    <w:rsid w:val="00B41067"/>
    <w:rsid w:val="00B4230C"/>
    <w:rsid w:val="00B45D68"/>
    <w:rsid w:val="00B45DDE"/>
    <w:rsid w:val="00B467F6"/>
    <w:rsid w:val="00B47C26"/>
    <w:rsid w:val="00B510CA"/>
    <w:rsid w:val="00B569B5"/>
    <w:rsid w:val="00B57754"/>
    <w:rsid w:val="00B578DD"/>
    <w:rsid w:val="00B63E91"/>
    <w:rsid w:val="00B644A9"/>
    <w:rsid w:val="00B66793"/>
    <w:rsid w:val="00B66FFC"/>
    <w:rsid w:val="00B67A21"/>
    <w:rsid w:val="00B71276"/>
    <w:rsid w:val="00B760D0"/>
    <w:rsid w:val="00B80DCA"/>
    <w:rsid w:val="00B823C2"/>
    <w:rsid w:val="00B82AC8"/>
    <w:rsid w:val="00B84432"/>
    <w:rsid w:val="00B8470A"/>
    <w:rsid w:val="00B84BCF"/>
    <w:rsid w:val="00B84F6D"/>
    <w:rsid w:val="00B854C0"/>
    <w:rsid w:val="00B861B1"/>
    <w:rsid w:val="00B92638"/>
    <w:rsid w:val="00B928C7"/>
    <w:rsid w:val="00B92AE0"/>
    <w:rsid w:val="00B936AE"/>
    <w:rsid w:val="00B95580"/>
    <w:rsid w:val="00B967B9"/>
    <w:rsid w:val="00B97A87"/>
    <w:rsid w:val="00BA006C"/>
    <w:rsid w:val="00BA00DB"/>
    <w:rsid w:val="00BA0130"/>
    <w:rsid w:val="00BA0A4C"/>
    <w:rsid w:val="00BA0DB2"/>
    <w:rsid w:val="00BA2701"/>
    <w:rsid w:val="00BA3036"/>
    <w:rsid w:val="00BA479D"/>
    <w:rsid w:val="00BA7CD1"/>
    <w:rsid w:val="00BB0249"/>
    <w:rsid w:val="00BB135F"/>
    <w:rsid w:val="00BB1F38"/>
    <w:rsid w:val="00BB232C"/>
    <w:rsid w:val="00BB29C8"/>
    <w:rsid w:val="00BB346E"/>
    <w:rsid w:val="00BB3569"/>
    <w:rsid w:val="00BB3723"/>
    <w:rsid w:val="00BB4E48"/>
    <w:rsid w:val="00BB536F"/>
    <w:rsid w:val="00BB6BF9"/>
    <w:rsid w:val="00BB7107"/>
    <w:rsid w:val="00BB7F0C"/>
    <w:rsid w:val="00BC0A84"/>
    <w:rsid w:val="00BC0B6F"/>
    <w:rsid w:val="00BC385B"/>
    <w:rsid w:val="00BC3F30"/>
    <w:rsid w:val="00BC43EC"/>
    <w:rsid w:val="00BC4613"/>
    <w:rsid w:val="00BC686A"/>
    <w:rsid w:val="00BD252D"/>
    <w:rsid w:val="00BD2A58"/>
    <w:rsid w:val="00BD360B"/>
    <w:rsid w:val="00BD7A5E"/>
    <w:rsid w:val="00BE0479"/>
    <w:rsid w:val="00BE25A6"/>
    <w:rsid w:val="00BE2EC4"/>
    <w:rsid w:val="00BE7046"/>
    <w:rsid w:val="00BE748E"/>
    <w:rsid w:val="00BF0078"/>
    <w:rsid w:val="00BF0585"/>
    <w:rsid w:val="00BF10A7"/>
    <w:rsid w:val="00BF19D7"/>
    <w:rsid w:val="00BF1C1E"/>
    <w:rsid w:val="00BF2625"/>
    <w:rsid w:val="00BF62E2"/>
    <w:rsid w:val="00BF7070"/>
    <w:rsid w:val="00C003A2"/>
    <w:rsid w:val="00C00426"/>
    <w:rsid w:val="00C01890"/>
    <w:rsid w:val="00C018B7"/>
    <w:rsid w:val="00C01D8C"/>
    <w:rsid w:val="00C03920"/>
    <w:rsid w:val="00C06967"/>
    <w:rsid w:val="00C07534"/>
    <w:rsid w:val="00C10BB1"/>
    <w:rsid w:val="00C12DBE"/>
    <w:rsid w:val="00C14069"/>
    <w:rsid w:val="00C213BA"/>
    <w:rsid w:val="00C217B7"/>
    <w:rsid w:val="00C22A8B"/>
    <w:rsid w:val="00C2375C"/>
    <w:rsid w:val="00C23824"/>
    <w:rsid w:val="00C2493F"/>
    <w:rsid w:val="00C30C48"/>
    <w:rsid w:val="00C30CA6"/>
    <w:rsid w:val="00C32674"/>
    <w:rsid w:val="00C34247"/>
    <w:rsid w:val="00C34271"/>
    <w:rsid w:val="00C34A78"/>
    <w:rsid w:val="00C350FE"/>
    <w:rsid w:val="00C352E5"/>
    <w:rsid w:val="00C358B0"/>
    <w:rsid w:val="00C35E34"/>
    <w:rsid w:val="00C36E1B"/>
    <w:rsid w:val="00C37999"/>
    <w:rsid w:val="00C37E1F"/>
    <w:rsid w:val="00C37FD4"/>
    <w:rsid w:val="00C403EE"/>
    <w:rsid w:val="00C4061F"/>
    <w:rsid w:val="00C4249B"/>
    <w:rsid w:val="00C42ED2"/>
    <w:rsid w:val="00C44393"/>
    <w:rsid w:val="00C46B8A"/>
    <w:rsid w:val="00C511AD"/>
    <w:rsid w:val="00C51224"/>
    <w:rsid w:val="00C51C7C"/>
    <w:rsid w:val="00C522A4"/>
    <w:rsid w:val="00C524B8"/>
    <w:rsid w:val="00C52508"/>
    <w:rsid w:val="00C5349C"/>
    <w:rsid w:val="00C5375A"/>
    <w:rsid w:val="00C57217"/>
    <w:rsid w:val="00C60B4F"/>
    <w:rsid w:val="00C62613"/>
    <w:rsid w:val="00C62C6C"/>
    <w:rsid w:val="00C66A85"/>
    <w:rsid w:val="00C6739B"/>
    <w:rsid w:val="00C674C1"/>
    <w:rsid w:val="00C67D73"/>
    <w:rsid w:val="00C67E68"/>
    <w:rsid w:val="00C67F0B"/>
    <w:rsid w:val="00C67F2C"/>
    <w:rsid w:val="00C70870"/>
    <w:rsid w:val="00C75283"/>
    <w:rsid w:val="00C75C94"/>
    <w:rsid w:val="00C77AC9"/>
    <w:rsid w:val="00C84A26"/>
    <w:rsid w:val="00C861B0"/>
    <w:rsid w:val="00C9096F"/>
    <w:rsid w:val="00C9368E"/>
    <w:rsid w:val="00CA0505"/>
    <w:rsid w:val="00CA31CB"/>
    <w:rsid w:val="00CA59DB"/>
    <w:rsid w:val="00CB0521"/>
    <w:rsid w:val="00CB11CE"/>
    <w:rsid w:val="00CB4339"/>
    <w:rsid w:val="00CB461B"/>
    <w:rsid w:val="00CB5601"/>
    <w:rsid w:val="00CB72B6"/>
    <w:rsid w:val="00CC10D0"/>
    <w:rsid w:val="00CC1AD8"/>
    <w:rsid w:val="00CC209F"/>
    <w:rsid w:val="00CC3991"/>
    <w:rsid w:val="00CC40FE"/>
    <w:rsid w:val="00CD0297"/>
    <w:rsid w:val="00CD1537"/>
    <w:rsid w:val="00CD218A"/>
    <w:rsid w:val="00CD3373"/>
    <w:rsid w:val="00CD433E"/>
    <w:rsid w:val="00CD6938"/>
    <w:rsid w:val="00CE09FF"/>
    <w:rsid w:val="00CE0E48"/>
    <w:rsid w:val="00CE1146"/>
    <w:rsid w:val="00CE1252"/>
    <w:rsid w:val="00CE1EC3"/>
    <w:rsid w:val="00CE425E"/>
    <w:rsid w:val="00CE4C8D"/>
    <w:rsid w:val="00CE6AC0"/>
    <w:rsid w:val="00CE7B83"/>
    <w:rsid w:val="00CF0A7E"/>
    <w:rsid w:val="00CF25D8"/>
    <w:rsid w:val="00CF4AE1"/>
    <w:rsid w:val="00CF4F96"/>
    <w:rsid w:val="00CF5031"/>
    <w:rsid w:val="00CF5CA1"/>
    <w:rsid w:val="00D0135F"/>
    <w:rsid w:val="00D04402"/>
    <w:rsid w:val="00D0603B"/>
    <w:rsid w:val="00D10580"/>
    <w:rsid w:val="00D1384E"/>
    <w:rsid w:val="00D1564D"/>
    <w:rsid w:val="00D15F0C"/>
    <w:rsid w:val="00D20305"/>
    <w:rsid w:val="00D215F9"/>
    <w:rsid w:val="00D22731"/>
    <w:rsid w:val="00D228BD"/>
    <w:rsid w:val="00D22FF2"/>
    <w:rsid w:val="00D2305F"/>
    <w:rsid w:val="00D2636D"/>
    <w:rsid w:val="00D26878"/>
    <w:rsid w:val="00D27162"/>
    <w:rsid w:val="00D27AE4"/>
    <w:rsid w:val="00D31ECB"/>
    <w:rsid w:val="00D32E52"/>
    <w:rsid w:val="00D3344A"/>
    <w:rsid w:val="00D341C0"/>
    <w:rsid w:val="00D41CFD"/>
    <w:rsid w:val="00D4488D"/>
    <w:rsid w:val="00D4494A"/>
    <w:rsid w:val="00D4593C"/>
    <w:rsid w:val="00D46671"/>
    <w:rsid w:val="00D47DA9"/>
    <w:rsid w:val="00D52016"/>
    <w:rsid w:val="00D54665"/>
    <w:rsid w:val="00D54760"/>
    <w:rsid w:val="00D56C19"/>
    <w:rsid w:val="00D56C67"/>
    <w:rsid w:val="00D61328"/>
    <w:rsid w:val="00D6169B"/>
    <w:rsid w:val="00D61E96"/>
    <w:rsid w:val="00D620A7"/>
    <w:rsid w:val="00D62C30"/>
    <w:rsid w:val="00D62F6C"/>
    <w:rsid w:val="00D63C5E"/>
    <w:rsid w:val="00D6495E"/>
    <w:rsid w:val="00D6577A"/>
    <w:rsid w:val="00D67779"/>
    <w:rsid w:val="00D67856"/>
    <w:rsid w:val="00D70237"/>
    <w:rsid w:val="00D710B0"/>
    <w:rsid w:val="00D73770"/>
    <w:rsid w:val="00D74916"/>
    <w:rsid w:val="00D766B1"/>
    <w:rsid w:val="00D772E2"/>
    <w:rsid w:val="00D81620"/>
    <w:rsid w:val="00D82405"/>
    <w:rsid w:val="00D833B3"/>
    <w:rsid w:val="00D8374D"/>
    <w:rsid w:val="00D84005"/>
    <w:rsid w:val="00D846DA"/>
    <w:rsid w:val="00D84771"/>
    <w:rsid w:val="00D85E9C"/>
    <w:rsid w:val="00D86EC6"/>
    <w:rsid w:val="00D90139"/>
    <w:rsid w:val="00D9384F"/>
    <w:rsid w:val="00D93B21"/>
    <w:rsid w:val="00D9432D"/>
    <w:rsid w:val="00D946BC"/>
    <w:rsid w:val="00D96272"/>
    <w:rsid w:val="00DA02BB"/>
    <w:rsid w:val="00DA1106"/>
    <w:rsid w:val="00DA1CAC"/>
    <w:rsid w:val="00DA2BEA"/>
    <w:rsid w:val="00DA2C1D"/>
    <w:rsid w:val="00DA36A8"/>
    <w:rsid w:val="00DA6042"/>
    <w:rsid w:val="00DA6516"/>
    <w:rsid w:val="00DA6EBF"/>
    <w:rsid w:val="00DA7675"/>
    <w:rsid w:val="00DB05BD"/>
    <w:rsid w:val="00DB1AD2"/>
    <w:rsid w:val="00DB2239"/>
    <w:rsid w:val="00DB2531"/>
    <w:rsid w:val="00DB3EBF"/>
    <w:rsid w:val="00DB4306"/>
    <w:rsid w:val="00DB6BE8"/>
    <w:rsid w:val="00DC203E"/>
    <w:rsid w:val="00DC2A69"/>
    <w:rsid w:val="00DC3192"/>
    <w:rsid w:val="00DC454A"/>
    <w:rsid w:val="00DC4ED0"/>
    <w:rsid w:val="00DC6A5C"/>
    <w:rsid w:val="00DC7251"/>
    <w:rsid w:val="00DC7E13"/>
    <w:rsid w:val="00DD149C"/>
    <w:rsid w:val="00DD4A4B"/>
    <w:rsid w:val="00DD4B80"/>
    <w:rsid w:val="00DD4C92"/>
    <w:rsid w:val="00DD5B17"/>
    <w:rsid w:val="00DD7048"/>
    <w:rsid w:val="00DE0073"/>
    <w:rsid w:val="00DE01FA"/>
    <w:rsid w:val="00DE25A6"/>
    <w:rsid w:val="00DE513D"/>
    <w:rsid w:val="00DE5FAA"/>
    <w:rsid w:val="00DF0542"/>
    <w:rsid w:val="00DF417B"/>
    <w:rsid w:val="00DF4CAD"/>
    <w:rsid w:val="00DF58CB"/>
    <w:rsid w:val="00DF7CA4"/>
    <w:rsid w:val="00E012F2"/>
    <w:rsid w:val="00E02853"/>
    <w:rsid w:val="00E0319A"/>
    <w:rsid w:val="00E035F2"/>
    <w:rsid w:val="00E03D3D"/>
    <w:rsid w:val="00E04131"/>
    <w:rsid w:val="00E050C1"/>
    <w:rsid w:val="00E054DD"/>
    <w:rsid w:val="00E06487"/>
    <w:rsid w:val="00E105A3"/>
    <w:rsid w:val="00E11D20"/>
    <w:rsid w:val="00E127C1"/>
    <w:rsid w:val="00E12B5E"/>
    <w:rsid w:val="00E162C5"/>
    <w:rsid w:val="00E16C3E"/>
    <w:rsid w:val="00E1722F"/>
    <w:rsid w:val="00E175CC"/>
    <w:rsid w:val="00E33304"/>
    <w:rsid w:val="00E340DC"/>
    <w:rsid w:val="00E3671C"/>
    <w:rsid w:val="00E37BDF"/>
    <w:rsid w:val="00E420A8"/>
    <w:rsid w:val="00E423D9"/>
    <w:rsid w:val="00E429A4"/>
    <w:rsid w:val="00E44529"/>
    <w:rsid w:val="00E45512"/>
    <w:rsid w:val="00E46C49"/>
    <w:rsid w:val="00E46EC7"/>
    <w:rsid w:val="00E5167D"/>
    <w:rsid w:val="00E54D38"/>
    <w:rsid w:val="00E56A8D"/>
    <w:rsid w:val="00E57E3F"/>
    <w:rsid w:val="00E6067B"/>
    <w:rsid w:val="00E64E03"/>
    <w:rsid w:val="00E65BF4"/>
    <w:rsid w:val="00E723CB"/>
    <w:rsid w:val="00E75290"/>
    <w:rsid w:val="00E7550D"/>
    <w:rsid w:val="00E76F4D"/>
    <w:rsid w:val="00E801CE"/>
    <w:rsid w:val="00E80486"/>
    <w:rsid w:val="00E805B5"/>
    <w:rsid w:val="00E81BEE"/>
    <w:rsid w:val="00E81DBE"/>
    <w:rsid w:val="00E82729"/>
    <w:rsid w:val="00E84C8B"/>
    <w:rsid w:val="00E87109"/>
    <w:rsid w:val="00E87AAD"/>
    <w:rsid w:val="00E90E49"/>
    <w:rsid w:val="00E9331F"/>
    <w:rsid w:val="00E97304"/>
    <w:rsid w:val="00EA302C"/>
    <w:rsid w:val="00EA311C"/>
    <w:rsid w:val="00EA54B6"/>
    <w:rsid w:val="00EB2389"/>
    <w:rsid w:val="00EB2F74"/>
    <w:rsid w:val="00EB59E0"/>
    <w:rsid w:val="00EB5B88"/>
    <w:rsid w:val="00EB69A4"/>
    <w:rsid w:val="00EB6B73"/>
    <w:rsid w:val="00EB72DE"/>
    <w:rsid w:val="00EC0CEB"/>
    <w:rsid w:val="00EC1BF6"/>
    <w:rsid w:val="00EC43C0"/>
    <w:rsid w:val="00EC6D2E"/>
    <w:rsid w:val="00ED114E"/>
    <w:rsid w:val="00ED1396"/>
    <w:rsid w:val="00ED18EF"/>
    <w:rsid w:val="00ED1A43"/>
    <w:rsid w:val="00ED2FB9"/>
    <w:rsid w:val="00ED39DD"/>
    <w:rsid w:val="00ED46B0"/>
    <w:rsid w:val="00ED4E89"/>
    <w:rsid w:val="00ED5107"/>
    <w:rsid w:val="00ED5E0A"/>
    <w:rsid w:val="00ED5EB5"/>
    <w:rsid w:val="00ED6362"/>
    <w:rsid w:val="00ED7476"/>
    <w:rsid w:val="00EE102A"/>
    <w:rsid w:val="00EE1F19"/>
    <w:rsid w:val="00EE2097"/>
    <w:rsid w:val="00EE2667"/>
    <w:rsid w:val="00EE2DB7"/>
    <w:rsid w:val="00EE4556"/>
    <w:rsid w:val="00EE50DF"/>
    <w:rsid w:val="00EE5F88"/>
    <w:rsid w:val="00EF0840"/>
    <w:rsid w:val="00EF6AFC"/>
    <w:rsid w:val="00EF7DB0"/>
    <w:rsid w:val="00F00B3E"/>
    <w:rsid w:val="00F019A8"/>
    <w:rsid w:val="00F02596"/>
    <w:rsid w:val="00F02CFF"/>
    <w:rsid w:val="00F03720"/>
    <w:rsid w:val="00F037D8"/>
    <w:rsid w:val="00F04776"/>
    <w:rsid w:val="00F06B6C"/>
    <w:rsid w:val="00F11086"/>
    <w:rsid w:val="00F1115D"/>
    <w:rsid w:val="00F138AD"/>
    <w:rsid w:val="00F141F2"/>
    <w:rsid w:val="00F1431F"/>
    <w:rsid w:val="00F17B6C"/>
    <w:rsid w:val="00F20F61"/>
    <w:rsid w:val="00F21D2A"/>
    <w:rsid w:val="00F22939"/>
    <w:rsid w:val="00F22FD0"/>
    <w:rsid w:val="00F25A16"/>
    <w:rsid w:val="00F25FDF"/>
    <w:rsid w:val="00F26BA7"/>
    <w:rsid w:val="00F32D65"/>
    <w:rsid w:val="00F32E37"/>
    <w:rsid w:val="00F3300F"/>
    <w:rsid w:val="00F33F61"/>
    <w:rsid w:val="00F34E4C"/>
    <w:rsid w:val="00F35E34"/>
    <w:rsid w:val="00F36E27"/>
    <w:rsid w:val="00F4026B"/>
    <w:rsid w:val="00F4294E"/>
    <w:rsid w:val="00F44AB5"/>
    <w:rsid w:val="00F47151"/>
    <w:rsid w:val="00F50865"/>
    <w:rsid w:val="00F51D90"/>
    <w:rsid w:val="00F5203B"/>
    <w:rsid w:val="00F528B9"/>
    <w:rsid w:val="00F54775"/>
    <w:rsid w:val="00F557AC"/>
    <w:rsid w:val="00F56266"/>
    <w:rsid w:val="00F601CE"/>
    <w:rsid w:val="00F60B51"/>
    <w:rsid w:val="00F60E88"/>
    <w:rsid w:val="00F613E5"/>
    <w:rsid w:val="00F61927"/>
    <w:rsid w:val="00F61BAE"/>
    <w:rsid w:val="00F63EDD"/>
    <w:rsid w:val="00F65096"/>
    <w:rsid w:val="00F664C5"/>
    <w:rsid w:val="00F701AC"/>
    <w:rsid w:val="00F70AF2"/>
    <w:rsid w:val="00F70BBA"/>
    <w:rsid w:val="00F742DC"/>
    <w:rsid w:val="00F75C40"/>
    <w:rsid w:val="00F76450"/>
    <w:rsid w:val="00F76805"/>
    <w:rsid w:val="00F80D44"/>
    <w:rsid w:val="00F80EB7"/>
    <w:rsid w:val="00F821C9"/>
    <w:rsid w:val="00F837C0"/>
    <w:rsid w:val="00F90BBD"/>
    <w:rsid w:val="00F90DB9"/>
    <w:rsid w:val="00F91FEC"/>
    <w:rsid w:val="00F93420"/>
    <w:rsid w:val="00F94027"/>
    <w:rsid w:val="00F9467B"/>
    <w:rsid w:val="00F95A40"/>
    <w:rsid w:val="00F969D4"/>
    <w:rsid w:val="00FA3C15"/>
    <w:rsid w:val="00FA4091"/>
    <w:rsid w:val="00FA6DB0"/>
    <w:rsid w:val="00FB0286"/>
    <w:rsid w:val="00FB2234"/>
    <w:rsid w:val="00FB29A8"/>
    <w:rsid w:val="00FB3B22"/>
    <w:rsid w:val="00FB77D7"/>
    <w:rsid w:val="00FC2A03"/>
    <w:rsid w:val="00FC603D"/>
    <w:rsid w:val="00FC691A"/>
    <w:rsid w:val="00FD130F"/>
    <w:rsid w:val="00FD3ECF"/>
    <w:rsid w:val="00FD6900"/>
    <w:rsid w:val="00FD792F"/>
    <w:rsid w:val="00FE069C"/>
    <w:rsid w:val="00FE2008"/>
    <w:rsid w:val="00FE20ED"/>
    <w:rsid w:val="00FE2B0E"/>
    <w:rsid w:val="00FE51A1"/>
    <w:rsid w:val="00FE5A9F"/>
    <w:rsid w:val="00FE744C"/>
    <w:rsid w:val="00FE7CC3"/>
    <w:rsid w:val="00FF04F5"/>
    <w:rsid w:val="00FF0BC3"/>
    <w:rsid w:val="00FF332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8F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239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5CBF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A5274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5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239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5CBF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A5274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5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239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154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002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87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583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734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9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58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38796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62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09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70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lerancer.d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lerancer.d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lerancer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tolerancer.d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olerancer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812f043-c42c-46ad-bbd1-24acec8b3977" xsi:nil="true"/>
    <lcf76f155ced4ddcb4097134ff3c332f xmlns="685156a5-b107-4cbb-a8b8-d9d5f2dfb5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DF15-76D0-406C-8D91-89C4AB2667A5}"/>
</file>

<file path=customXml/itemProps2.xml><?xml version="1.0" encoding="utf-8"?>
<ds:datastoreItem xmlns:ds="http://schemas.openxmlformats.org/officeDocument/2006/customXml" ds:itemID="{E1B8F1D5-8EC3-4BE8-829E-C71E62E2198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94345879-4f9c-4136-a345-ee195ea48f1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4EF19D-EA4C-4042-B029-92542DC11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6B5AC-D868-46CF-B621-430CB991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86C2CD1B.dotm</Template>
  <TotalTime>3</TotalTime>
  <Pages>3</Pages>
  <Words>816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TIL PROCESGRANSKNING</vt:lpstr>
    </vt:vector>
  </TitlesOfParts>
  <Company>Dansk Byggeri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TIL PROCESGRANSKNING</dc:title>
  <dc:creator>NST</dc:creator>
  <cp:lastModifiedBy>Niels Strange</cp:lastModifiedBy>
  <cp:revision>3</cp:revision>
  <cp:lastPrinted>2011-11-23T09:07:00Z</cp:lastPrinted>
  <dcterms:created xsi:type="dcterms:W3CDTF">2014-06-17T12:45:00Z</dcterms:created>
  <dcterms:modified xsi:type="dcterms:W3CDTF">2014-06-17T12:48:00Z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-707802536</vt:i4>
  </property>
  <property fmtid="{D5CDD505-2E9C-101B-9397-08002B2CF9AE}" pid="4" name="_EmailSubject">
    <vt:lpwstr>KSAM - materiale</vt:lpwstr>
  </property>
  <property fmtid="{D5CDD505-2E9C-101B-9397-08002B2CF9AE}" pid="5" name="_AuthorEmail">
    <vt:lpwstr>nst@danskbyggeri.dk</vt:lpwstr>
  </property>
  <property fmtid="{D5CDD505-2E9C-101B-9397-08002B2CF9AE}" pid="6" name="_AuthorEmailDisplayName">
    <vt:lpwstr>Niels Strange</vt:lpwstr>
  </property>
  <property fmtid="{D5CDD505-2E9C-101B-9397-08002B2CF9AE}" pid="7" name="_PreviousAdHocReviewCycleID">
    <vt:i4>-707802536</vt:i4>
  </property>
  <property fmtid="{D5CDD505-2E9C-101B-9397-08002B2CF9AE}" pid="8" name="_ReviewingToolsShownOnce">
    <vt:lpwstr/>
  </property>
  <property fmtid="{D5CDD505-2E9C-101B-9397-08002B2CF9AE}" pid="9" name="ContentTypeId">
    <vt:lpwstr>0x010100EFB64348F7C67A4FA03103E474846E13</vt:lpwstr>
  </property>
</Properties>
</file>