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58" w:rsidRDefault="00466E8C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A54DA8" wp14:editId="6FA0FD18">
                <wp:simplePos x="0" y="0"/>
                <wp:positionH relativeFrom="column">
                  <wp:posOffset>4057741</wp:posOffset>
                </wp:positionH>
                <wp:positionV relativeFrom="paragraph">
                  <wp:posOffset>-30389</wp:posOffset>
                </wp:positionV>
                <wp:extent cx="2068285" cy="1888671"/>
                <wp:effectExtent l="0" t="0" r="8255" b="0"/>
                <wp:wrapNone/>
                <wp:docPr id="546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285" cy="188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Tegningen viser et element.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E   er elementets elektromotoriske</w:t>
                            </w:r>
                          </w:p>
                          <w:p w:rsidR="00354F58" w:rsidRDefault="00354F58" w:rsidP="00354F58">
                            <w:r>
                              <w:t xml:space="preserve">      kraft.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U   er elementets klemspænding.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r>
                              <w:t xml:space="preserve">   er elementets indre modstand.</w:t>
                            </w:r>
                          </w:p>
                          <w:p w:rsidR="00354F58" w:rsidRDefault="00354F58" w:rsidP="00354F58"/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  <w:r>
                              <w:t xml:space="preserve">   er elementets ydre modstand.</w:t>
                            </w:r>
                          </w:p>
                          <w:p w:rsidR="00354F58" w:rsidRDefault="00354F58" w:rsidP="00354F58">
                            <w:r>
                              <w:t xml:space="preserve">        </w:t>
                            </w:r>
                            <w:r w:rsidR="009205FD">
                              <w:t>(</w:t>
                            </w:r>
                            <w:r>
                              <w:t>Belastningen)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4DA8" id="Rectangle 500" o:spid="_x0000_s1026" style="position:absolute;margin-left:319.5pt;margin-top:-2.4pt;width:162.85pt;height:14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E/8QIAAEQ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JV&#10;jqNwihEnHSTpPchG+KalKPKsREOvMvB86h+lIan6B1F+VoiLZQN+dC6lGBpKKgDmG0ndqwPGUHAU&#10;rYc3ooL4ZKuFVWtfy84EBB3Q3ibl+ZQUuteohM3AmyZBEmFUwj8/SZJpPN5BsuPxXir9iooOmUWO&#10;JcC34cnuQWkDh2RHFwtftKwqWNtaQ27Wy1aiHYEKKexjGQDLS7eWG2cuzLEx4rhDbY2N15AMMMPS&#10;eBr0Nv/fUj8IvUWQOsU0iZ2wCCMnjb3E8fx0kU69MA3vi+8Grh9mDasqyh8Yp8da9MM/y/WhK8Yq&#10;stWIhhynURBZJa64qEvKnn1+R7ljGlqzZV2Ok5MTyUyeV7yyjaMJa8e1ew3fag4aXEsxLyIvDieJ&#10;E8fRxAknK89ZJMXSmS/96TReLZaLlX8txcrKq/5dDQvkmCtjiC2we2qqAVXMFM0kSgMfgwHDIYhH&#10;voi0G5hqpZYYSaE/Md3YljQ1amJcCZl45j0IeYo+CnG++EKnA7ezVFCmxwKyDWR6xgwylen9eg+C&#10;m+VaVM/QSgDH9guMXlg0Qn7FaIAxlmP1ZUskxah9zU07Gi4w9y4NeWmsLw3CSwiVY43RuFzqcVZu&#10;e8k2DdzkW+JczKGFa2ab64wKqBgDRpUldRirZhZe2tbrPPxnPwAAAP//AwBQSwMEFAAGAAgAAAAh&#10;AHpJn5HgAAAACgEAAA8AAABkcnMvZG93bnJldi54bWxMj8FOwzAQRO9I/IO1SNxah7QyJMSpEFIr&#10;LoBauHBz4yWJiNdR7KYJX89yguNqRzPvFZvJdWLEIbSeNNwsExBIlbct1Rre37aLOxAhGrKm84Qa&#10;ZgywKS8vCpNbf6Y9jodYCy6hkBsNTYx9LmWoGnQmLH2PxL9PPzgT+RxqaQdz5nLXyTRJlHSmJV5o&#10;TI+PDVZfh5PT8EEvu314Xo1qu8PXajb+e1ZPWl9fTQ/3ICJO8S8Mv/iMDiUzHf2JbBCdBrXK2CVq&#10;WKxZgQOZWt+COGpIs1SBLAv5X6H8AQAA//8DAFBLAQItABQABgAIAAAAIQC2gziS/gAAAOEBAAAT&#10;AAAAAAAAAAAAAAAAAAAAAABbQ29udGVudF9UeXBlc10ueG1sUEsBAi0AFAAGAAgAAAAhADj9If/W&#10;AAAAlAEAAAsAAAAAAAAAAAAAAAAALwEAAF9yZWxzLy5yZWxzUEsBAi0AFAAGAAgAAAAhACCq0T/x&#10;AgAARAYAAA4AAAAAAAAAAAAAAAAALgIAAGRycy9lMm9Eb2MueG1sUEsBAi0AFAAGAAgAAAAhAHpJ&#10;n5HgAAAACgEAAA8AAAAAAAAAAAAAAAAASwUAAGRycy9kb3ducmV2LnhtbFBLBQYAAAAABAAEAPMA&#10;AABYBgAAAAA=&#10;" o:allowincell="f" stroked="f">
                <v:textbox inset="1pt,1pt,1pt,1pt">
                  <w:txbxContent>
                    <w:p w:rsidR="00354F58" w:rsidRDefault="00354F58" w:rsidP="00354F58">
                      <w:r>
                        <w:t>Tegningen viser et element.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E   er elementets elektromotoriske</w:t>
                      </w:r>
                    </w:p>
                    <w:p w:rsidR="00354F58" w:rsidRDefault="00354F58" w:rsidP="00354F58">
                      <w:r>
                        <w:t xml:space="preserve">      kraft.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U   er elementets klemspænding.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  <w:r>
                        <w:t xml:space="preserve">   er elementets indre modstand.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  <w:r>
                        <w:t xml:space="preserve">   er elementets ydre modstand.</w:t>
                      </w:r>
                    </w:p>
                    <w:p w:rsidR="00354F58" w:rsidRDefault="00354F58" w:rsidP="00354F58">
                      <w:r>
                        <w:t xml:space="preserve">        </w:t>
                      </w:r>
                      <w:r w:rsidR="009205FD">
                        <w:t>(</w:t>
                      </w:r>
                      <w:bookmarkStart w:id="1" w:name="_GoBack"/>
                      <w:bookmarkEnd w:id="1"/>
                      <w:r>
                        <w:t>Belastningen)</w:t>
                      </w:r>
                    </w:p>
                  </w:txbxContent>
                </v:textbox>
              </v:rect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F7A31B1" wp14:editId="4DD117DC">
                <wp:simplePos x="0" y="0"/>
                <wp:positionH relativeFrom="column">
                  <wp:posOffset>1342390</wp:posOffset>
                </wp:positionH>
                <wp:positionV relativeFrom="paragraph">
                  <wp:posOffset>-63046</wp:posOffset>
                </wp:positionV>
                <wp:extent cx="0" cy="544285"/>
                <wp:effectExtent l="0" t="0" r="19050" b="27305"/>
                <wp:wrapNone/>
                <wp:docPr id="957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4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F87E" id="Line 3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-4.95pt" to="105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YHpAIAAKYFAAAOAAAAZHJzL2Uyb0RvYy54bWysVF1v2yAUfZ+0/4B4d/0ROx9Wnap1nL10&#10;W6V22zMxOEbDYAGJE03777uQ1F26h01TE8niwuVw7rkHrm8OnUB7pg1XssDxVYQRk7WiXG4L/OVp&#10;HcwxMpZISoSSrMBHZvDN8v2766HPWaJaJSjTCECkyYe+wK21fR6Gpm5ZR8yV6pmExUbpjlgI9Tak&#10;mgyA3okwiaJpOChNe61qZgzMrk6LeOnxm4bV9nPTGGaRKDBws/6r/XfjvuHymuRbTfqW12ca5D9Y&#10;dIRLOHSEWhFL0E7zP6A6XmtlVGOvatWFqml4zXwNUE0cvarmsSU987WAOKYfZTJvB1t/2j9oxGmB&#10;F9kMI0k6aNI9lwxNYq/O0Jsckkr5oF199UE+9veq/m6QVGVL5JZ5lk/HHjbGTs/wYosLTA9nbIaP&#10;ikIO2VnlpTo0ukON4P1Xt9GBgxzo4HtzHHvDDhbVp8kaZrM0TeaZP4bkDsHt67WxH5jqkBsUWAB9&#10;j0f298Y6Ri8pLl2qNRfCd15INLjSk8xvMEpw6hZdmtHbTSk02hPnHf87n3uRptVOUg/WMkIrSZH1&#10;WkjwO3bopsNIMLgdMPB5lnDx9zwgLaTjwbyNT5VAdLAw9POgjLfYj0W0qObVPA3SZFoFabRaBbfr&#10;Mg2m63iWrSarslzFP12BcZq3nFImXY3Pdo/Tf7PT+eKdjDoafhQzvET3qgPZS6a36yyapZN5MJtl&#10;kyCdVFFwN1+XwW0ZT6ez6q68q14xrXz15m3IjlI6VmpnmX5s6YAod7aZZIskxhDA85DMTv1GRGyh&#10;c7XVGGllv3Hbers7ezqMC4/MI/c/e2REPwnx3EMXjV041/YiFfT8ub/+FrmL454yk28UPT5o52UX&#10;wWPgN50fLvfa/B77rJfndfkLAAD//wMAUEsDBBQABgAIAAAAIQALCb+A3wAAAAkBAAAPAAAAZHJz&#10;L2Rvd25yZXYueG1sTI9NS8NAEIbvgv9hGcGLtJsUP5qYTRFBBCkFaw89TrPTJCQ7G3Y3bfz3rnio&#10;x5l5eOd5i9VkenEi51vLCtJ5AoK4srrlWsHu6222BOEDssbeMin4Jg+r8vqqwFzbM3/SaRtqEUPY&#10;56igCWHIpfRVQwb93A7E8Xa0zmCIo6uldniO4aaXiyR5lAZbjh8aHOi1oarbjkZBtnfrji1uqs75&#10;9cd7Ot5N+41StzfTyzOIQFO4wPCrH9WhjE4HO7L2olewSNP7iCqYZRmICPwtDgqeHpYgy0L+b1D+&#10;AAAA//8DAFBLAQItABQABgAIAAAAIQC2gziS/gAAAOEBAAATAAAAAAAAAAAAAAAAAAAAAABbQ29u&#10;dGVudF9UeXBlc10ueG1sUEsBAi0AFAAGAAgAAAAhADj9If/WAAAAlAEAAAsAAAAAAAAAAAAAAAAA&#10;LwEAAF9yZWxzLy5yZWxzUEsBAi0AFAAGAAgAAAAhAGfINgekAgAApgUAAA4AAAAAAAAAAAAAAAAA&#10;LgIAAGRycy9lMm9Eb2MueG1sUEsBAi0AFAAGAAgAAAAhAAsJv4DfAAAACQEAAA8AAAAAAAAAAAAA&#10;AAAA/g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8D347A" wp14:editId="69231930">
                <wp:simplePos x="0" y="0"/>
                <wp:positionH relativeFrom="column">
                  <wp:posOffset>2541451</wp:posOffset>
                </wp:positionH>
                <wp:positionV relativeFrom="paragraph">
                  <wp:posOffset>-62411</wp:posOffset>
                </wp:positionV>
                <wp:extent cx="610145" cy="0"/>
                <wp:effectExtent l="0" t="0" r="19050" b="19050"/>
                <wp:wrapNone/>
                <wp:docPr id="54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FF83" id="Line 4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-4.9pt" to="248.1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sToQIAAJw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wUiSFpr0yCVDSTx21ek7k4FTIdfa5Vcd5FP3qKofBklVNERumWf5fOwgMHYR4VWIM0wHd2z6&#10;z4qCD9lZ5Ut1qHXrIKEI6OA7chw6wg4WVbA5iaM4STGqLkchyS5xnTb2E1MtcoscCyDtccn+0VjH&#10;g2QXF3eNVCsuhO+3kKjP8TwdpT7AKMGpO3RuRm83hdBoT5xi/M8nBSev3bTaSerBGkZoKSmyvgIS&#10;VI4dumkxEgxmAhbezxIu/u4HpIV0PJgX7ykTsA4Wln4fKuOF9XMezctZOUuCZDQpgyRaLoP7VZEE&#10;k1U8TZfjZVEs418uwTjJGk4pky7Hi8jj5N9EdB63kzwHmQ/FDK/RfdWB7DXT+1UaTZPxLJhO03GQ&#10;jMsoeJitiuC+iCeTaflQPJRvmJY+e/M+ZIdSOlZqZ5l+amiPKHeyGafzUYzBgEdhND31GxGxhc5V&#10;VmOklf3ObeNF7uTpMK40Movc/6yRAf1UiEsPnTV04ZzbS6mg55f++tlx43IavI2ix7V2WnZjBE+A&#10;Dzo/V+6NeW17r5dHdfEbAAD//wMAUEsDBBQABgAIAAAAIQA7B9wz3wAAAAkBAAAPAAAAZHJzL2Rv&#10;d25yZXYueG1sTI9NT8MwDIbvSPyHyEjctoQxja00ncbHBDe0AYfdssa0FY1TNdma8esx4gBH249e&#10;P2++TK4VR+xD40nD1ViBQCq9bajS8Pa6Hs1BhGjImtYTajhhgGVxfpabzPqBNnjcxkpwCIXMaKhj&#10;7DIpQ1mjM2HsOyS+ffjemchjX0nbm4HDXSsnSs2kMw3xh9p0eF9j+bk9OA2rp3hz2q0fOzIvX7sH&#10;O6Tnu/ek9eVFWt2CiJjiHww/+qwOBTvt/YFsEK2GqVITRjWMFlyBgelidg1i/7uQRS7/Nyi+AQAA&#10;//8DAFBLAQItABQABgAIAAAAIQC2gziS/gAAAOEBAAATAAAAAAAAAAAAAAAAAAAAAABbQ29udGVu&#10;dF9UeXBlc10ueG1sUEsBAi0AFAAGAAgAAAAhADj9If/WAAAAlAEAAAsAAAAAAAAAAAAAAAAALwEA&#10;AF9yZWxzLy5yZWxzUEsBAi0AFAAGAAgAAAAhAGszWxOhAgAAnAUAAA4AAAAAAAAAAAAAAAAALgIA&#10;AGRycy9lMm9Eb2MueG1sUEsBAi0AFAAGAAgAAAAhADsH3DP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54F58">
        <w:t>Opg. 1</w:t>
      </w:r>
      <w:bookmarkStart w:id="0" w:name="_GoBack"/>
      <w:bookmarkEnd w:id="0"/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A43B9" wp14:editId="0D54B84C">
                <wp:simplePos x="0" y="0"/>
                <wp:positionH relativeFrom="column">
                  <wp:posOffset>802913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1936" id="Line 1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8.8pt" to="63.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WRngIAAJ0FAAAOAAAAZHJzL2Uyb0RvYy54bWysVMtu2zAQvBfoPxC8K3pYfgmRi0SSe0nb&#10;AEnRMy1SFlGKFEjaslH037ukbaVODy2K2IDAx3I4OzvL2w+HTqA904YrmeP4JsKIyVpRLrc5/vq8&#10;DhYYGUskJUJJluMjM/jD6v2726HPWKJaJSjTCECkyYY+x621fRaGpm5ZR8yN6pmEzUbpjliY6m1I&#10;NRkAvRNhEkWzcFCa9lrVzBhYLU+beOXxm4bV9kvTGGaRyDFws/6r/XfjvuHqlmRbTfqW12ca5D9Y&#10;dIRLuHSEKoklaKf5H1Adr7UyqrE3tepC1TS8Zj4HyCaOXmXz1JKe+VxAHNOPMpm3g60/7x814jTH&#10;yynoI0kHRXrgkqE4mTh1ht5kEFTIR+3yqw/yqX9Q9XeDpCpaIrfMs3w+9nAwdifCqyNuYnq4YzN8&#10;UhRiyM4qL9Wh0Z2DBBHQwVfkOFaEHSyqT4s1rMZpEk0XM49OssvBXhv7kakOuUGOBbD2wGT/YKwj&#10;QrJLiLtHqjUXwhdcSDS4jJOpP2CU4NRtujCjt5tCaLQnzjL+d773KkyrnaQerGWEVpIi6yWQYHPs&#10;0E2HkWDQFDDwcZZw8fc4IC2k48G8e0+ZwOxgYejXQRrvrB/LaFktqkUapMmsCtKoLIO7dZEGs3U8&#10;n5aTsijK+KdLME6zllPKpMvx4vI4/TcXnfvt5M/R56OY4TW6Vx3IXjO9W0+jeTpZBPP5dBKkkyoK&#10;7hfrIrgr4tlsXt0X99UrppXP3rwN2VFKx0rtLNNPLR0Q5c42k+kyiTFM4FVI5qd6IyK2ULnaaoy0&#10;st+4bb3LnT8dxpVHFpH7nz0yop+EuNTQzcYqnHN7kQpqfqmvbx7XL6fO2yh6fNTOy66P4A3wh87v&#10;lXtkfp/7qJdXdfULAAD//wMAUEsDBBQABgAIAAAAIQCI4axQ3wAAAAoBAAAPAAAAZHJzL2Rvd25y&#10;ZXYueG1sTI/NTsMwEITvSLyDtUjcqNNQpSjEqcpPRW+IAofetvGSRMTrKHYbl6evywVuO7uj2W+K&#10;RTCdONDgWssKppMEBHFldcu1go/31c0dCOeRNXaWScGRHCzKy4sCc21HfqPDxtcihrDLUUHjfZ9L&#10;6aqGDLqJ7Ynj7csOBn2UQy31gGMMN51MkySTBluOHxrs6bGh6nuzNwqWL35+3K6ee8bXn+2THsP6&#10;4TModX0VlvcgPAX/Z4YzfkSHMjLt7J61E13UaTaL1jjMMxBnw+9ipyCdTW9BloX8X6E8AQAA//8D&#10;AFBLAQItABQABgAIAAAAIQC2gziS/gAAAOEBAAATAAAAAAAAAAAAAAAAAAAAAABbQ29udGVudF9U&#10;eXBlc10ueG1sUEsBAi0AFAAGAAgAAAAhADj9If/WAAAAlAEAAAsAAAAAAAAAAAAAAAAALwEAAF9y&#10;ZWxzLy5yZWxzUEsBAi0AFAAGAAgAAAAhAC5EBZGeAgAAnQUAAA4AAAAAAAAAAAAAAAAALgIAAGRy&#10;cy9lMm9Eb2MueG1sUEsBAi0AFAAGAAgAAAAhAIjhrFDfAAAACgEAAA8AAAAAAAAAAAAAAAAA+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2EF5E9" wp14:editId="529C9BE3">
                <wp:simplePos x="0" y="0"/>
                <wp:positionH relativeFrom="column">
                  <wp:posOffset>1924776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ED7F" id="Line 16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8.8pt" to="151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QJpgIAAKcFAAAOAAAAZHJzL2Uyb0RvYy54bWysVMtu2zAQvBfoPxC8K5Js+YnYRSLLvaRt&#10;gKTtmRYpiyhFCiRt2Sj6792lHSVODy2K2IAgkruj2dlZXn84NIrshXXS6AVNrxJKhC4Nl3q7oF8f&#10;19GUEueZ5kwZLRb0KBz9sHz/7rpr52JgaqO4sARAtJt37YLW3rfzOHZlLRrmrkwrNBxWxjbMw9Ju&#10;Y25ZB+iNigdJMo47Y3lrTSmcg93V6ZAuA35VidJ/qSonPFELCtx8eNrw3OAzXl6z+daytpblmQb7&#10;DxYNkxo+2kOtmGdkZ+UfUI0srXGm8lelaWJTVbIUoQaoJk1eVfNQs1aEWkAc1/YyubeDLT/v7y2R&#10;fEFno5QSzRpo0p3UgqTjMarTtW4OQbm+t1hfedAP7Z0pfziiTV4zvRWB5eOxhcQUM+KLFFy4Fr6x&#10;6T4ZDjFs502Q6lDZhlRKtt8wEcFBDnIIvTn2vREHT8rTZgm7aTZIRtPALGZzhMDE1jr/UZiG4MuC&#10;KuAfANn+znmk9ByC4dqspVKh9UqTDmsfjEKCM0pyPMQwZ7ebXFmyZ2ie8Av1wcnLMGt2mgewWjBe&#10;aE58EEOD4Smiu4YSJWA84CXEeSbV3+OAtNLIQwQfnyqB1cHDa9gHaYLHfs6SWTEtplmUDcZFlCWr&#10;VXSzzrNovE4no9Vwleer9BcWmGbzWnIuNNb45Pc0+zc/nSfv5NTe8b2Y8SV6UB3IXjK9WY+SSTac&#10;RpPJaBhlwyKJbqfrPLrJwW+T4ja/LV4xLUL17m3I9lIiK7Pzwj7UvCNcom2Go9kAZoBLuB8Gk1O/&#10;CVNb6FzpLSXW+O/S18Hv6E/EuPDINMH/2SM9+kmIpx7iqu/CubZnqaDnT/0NY4STc5rBjeHHe4te&#10;xomC2yAknW8uvG5erkPU8/26/A0AAP//AwBQSwMEFAAGAAgAAAAhAFmGRRfeAAAACgEAAA8AAABk&#10;cnMvZG93bnJldi54bWxMj8FKw0AQhu+C77CM4EXsJo1UjdkUEUSQUrB66HGajElIdjbsbtr49o54&#10;0OPM//HPN8V6toM6kg+dYwPpIgFFXLm648bAx/vz9R2oEJFrHByTgS8KsC7PzwrMa3fiNzruYqOk&#10;hEOOBtoYx1zrULVkMSzcSCzZp/MWo4y+0bXHk5TbQS+TZKUtdiwXWhzpqaWq303WwP3eb3p2uK16&#10;HzavL+l0Ne+3xlxezI8PoCLN8Q+GH31Rh1KcDm7iOqjBQJZkqaAS3K5ACfC7OBhY3qQZ6LLQ/18o&#10;vwEAAP//AwBQSwECLQAUAAYACAAAACEAtoM4kv4AAADhAQAAEwAAAAAAAAAAAAAAAAAAAAAAW0Nv&#10;bnRlbnRfVHlwZXNdLnhtbFBLAQItABQABgAIAAAAIQA4/SH/1gAAAJQBAAALAAAAAAAAAAAAAAAA&#10;AC8BAABfcmVscy8ucmVsc1BLAQItABQABgAIAAAAIQACqgQJpgIAAKcFAAAOAAAAAAAAAAAAAAAA&#10;AC4CAABkcnMvZTJvRG9jLnhtbFBLAQItABQABgAIAAAAIQBZhkUX3gAAAAoBAAAPAAAAAAAAAAAA&#10;AAAAAAA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E039777" wp14:editId="6AD69E73">
                <wp:simplePos x="0" y="0"/>
                <wp:positionH relativeFrom="column">
                  <wp:posOffset>3153410</wp:posOffset>
                </wp:positionH>
                <wp:positionV relativeFrom="paragraph">
                  <wp:posOffset>-211455</wp:posOffset>
                </wp:positionV>
                <wp:extent cx="635" cy="615950"/>
                <wp:effectExtent l="0" t="0" r="0" b="0"/>
                <wp:wrapNone/>
                <wp:docPr id="54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EBBCA" id="Line 4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-16.65pt" to="248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rhpAIAAJ4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xUiSFpr0yCVDyWjiqtN3JgOnQq61y686yKfuUVU/DJKqaIjcMs/y+dhBYOwiwqsQZ5gO7tj0&#10;nxUFH7KzypfqUOvWQUIR0MF35Dh0hB0sqmBzMgZSFexP4nSe+naFJLtEdtrYT0y1yC1yLIC2Ryb7&#10;R2MdE5JdXNxFUq24EL7jQqI+x/N0lPoAowSn7tC5Gb3dFEKjPXGa8T+fFpy8dtNqJ6kHaxihpaTI&#10;+hpI0Dl26KbFSDCYClh4P0u4+LsfkBbS8WBevqdMwDpYWPp9qI2X1s95NC9n5SwJoFdlkETLZXC/&#10;KpJgsoqn6XK8LIpl/MslGCdZwyll0uV4kXmc/JuMzgN3Eugg9KGY4TW6rzqQvWZ6v0qjaTKeBdNp&#10;Og6ScRkFD7NVEdwX8WQyLR+Kh/IN09Jnb96H7FBKx0rtLNNPDe0R5U4243Q+ijEY8CyMpqd+IyK2&#10;0LnKaoy0st+5bbzMnUAdxpVGZpH7nzUyoJ8Kcemhs4YunHN7KRX0/NJfPz1uYE6jt1H0uNZOy26Q&#10;4BHwQecHy70yr23v9fKsLn4DAAD//wMAUEsDBBQABgAIAAAAIQBpsw1p4AAAAAoBAAAPAAAAZHJz&#10;L2Rvd25yZXYueG1sTI9NT8MwDIbvSPyHyEjcthSKWih1p/ExwQ2xjcNuXhPaisapmmzN+PWEExxt&#10;P3r9vOUimF4c9eg6ywhX8wSE5tqqjhuE7WY1uwXhPLGi3rJGOGkHi+r8rKRC2Ynf9XHtGxFD2BWE&#10;0Ho/FFK6utWG3NwOmuPt046GfBzHRqqRphhuenmdJJk01HH80NKgH1tdf60PBmH54vPTbvU8ML19&#10;757UFF4fPgLi5UVY3oPwOvg/GH71ozpU0WlvD6yc6BFu7rIsogizNE1BRCJuchB7hCzNQVal/F+h&#10;+gEAAP//AwBQSwECLQAUAAYACAAAACEAtoM4kv4AAADhAQAAEwAAAAAAAAAAAAAAAAAAAAAAW0Nv&#10;bnRlbnRfVHlwZXNdLnhtbFBLAQItABQABgAIAAAAIQA4/SH/1gAAAJQBAAALAAAAAAAAAAAAAAAA&#10;AC8BAABfcmVscy8ucmVsc1BLAQItABQABgAIAAAAIQBIrArhpAIAAJ4FAAAOAAAAAAAAAAAAAAAA&#10;AC4CAABkcnMvZTJvRG9jLnhtbFBLAQItABQABgAIAAAAIQBpsw1p4AAAAAoBAAAPAAAAAAAAAAAA&#10;AAAAAP4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689831C" wp14:editId="2477A137">
                <wp:simplePos x="0" y="0"/>
                <wp:positionH relativeFrom="column">
                  <wp:posOffset>2465705</wp:posOffset>
                </wp:positionH>
                <wp:positionV relativeFrom="paragraph">
                  <wp:posOffset>-247650</wp:posOffset>
                </wp:positionV>
                <wp:extent cx="73025" cy="73025"/>
                <wp:effectExtent l="0" t="0" r="0" b="0"/>
                <wp:wrapNone/>
                <wp:docPr id="959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8D78A" id="Oval 387" o:spid="_x0000_s1026" style="position:absolute;margin-left:194.15pt;margin-top:-19.5pt;width:5.75pt;height: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tDrgIAAHwFAAAOAAAAZHJzL2Uyb0RvYy54bWysVF1v0zAUfUfiP1h+75L0Y2mjpVPXtQhp&#10;sEkD8ezaTmLh2MZ2m26I/86105bCEEKIRIrujZ2Tc889vlfX+1aiHbdOaFXi7CLFiCuqmVB1iT9+&#10;WA+mGDlPFCNSK17iJ+7w9fz1q6vOFHyoGy0ZtwhAlCs6U+LGe1MkiaMNb4m70IYrWKy0bYmH1NYJ&#10;s6QD9FYmwzS9TDptmbGacufg7W2/iOcRv6o49fdV5bhHssTAzcenjc9NeCbzK1LUlphG0AMN8g8s&#10;WiIU/PQEdUs8QVsrXkC1glrtdOUvqG4TXVWC8lgDVJOlv1Tz2BDDYy0gjjMnmdz/g6Xvdw8WCVbi&#10;2WSGkSItNOl+RyQaTfOgTmdcAZsezYMN9Tlzp+lnh5ReNkTVfGGt7hpOGHDKwv7kpw9C4uBTtOne&#10;aQbQZOt1FGpf2TYAggRoH/vxdOoH33tE4WU+SocTjCis9GHAJ8XxU2Odf8N1i0JQYi6lMC7oRQqy&#10;u3O+333cFdlrKdhaSBkTW2+W0iIotsTreMUCoMjzbVKhLqgDTP4MkcbrdxBWbxUDNqQISq0OsSdC&#10;9jHUJFVY5tGxPXXI9h7C+B4EiW76ulhP0nw8mg7yfDIajEerdHAzXS8Hi2V2eZmvbpY3q+xbIJqN&#10;i0YwxtUqYrqjubPx35nncMx6W57sfSIYWOmt5/axYR1iIjRgNJkNMwwJnK9h3quBiKxhMFBvMbLa&#10;fxK+ia4OvQ4Y7rwJ0zTcBwVP6LHnZz9OXtTW79iDVKDkUbVoxOC93sMbzZ7Ah8Ahmg1GFgSNts8Y&#10;dXD8S+y+bInlGMm3Crw8y8bjMC9iMp7kQ0js+crmfIUoClAl9hj14dL3M2ZrrKgb+FMWq1V6Af6v&#10;RLRmOBs9K+AdEjjisYLDOAoz5DyPu34Mzfl3AAAA//8DAFBLAwQUAAYACAAAACEAI2+fc+AAAAAL&#10;AQAADwAAAGRycy9kb3ducmV2LnhtbEyPwU6DQBCG7ya+w2ZMvLVLu6ECZWkaGxM9eBDtfQtTIGVn&#10;Cbul+PaOJz3OzJd/vj/fzbYXE46+c6RhtYxAIFWu7qjR8PX5skhA+GCoNr0j1PCNHnbF/V1ustrd&#10;6AOnMjSCQ8hnRkMbwpBJ6asWrfFLNyDx7exGawKPYyPr0dw43PZyHUUbaU1H/KE1Az63WF3Kq9Vw&#10;aPblZpIqxOp8eA3x5fj+plZaPz7M+y2IgHP4g+FXn9WhYKeTu1LtRa9BJYliVMNCpVyKCZWmXObE&#10;m/VTDLLI5f8OxQ8AAAD//wMAUEsBAi0AFAAGAAgAAAAhALaDOJL+AAAA4QEAABMAAAAAAAAAAAAA&#10;AAAAAAAAAFtDb250ZW50X1R5cGVzXS54bWxQSwECLQAUAAYACAAAACEAOP0h/9YAAACUAQAACwAA&#10;AAAAAAAAAAAAAAAvAQAAX3JlbHMvLnJlbHNQSwECLQAUAAYACAAAACEAmmI7Q64CAAB8BQAADgAA&#10;AAAAAAAAAAAAAAAuAgAAZHJzL2Uyb0RvYy54bWxQSwECLQAUAAYACAAAACEAI2+fc+AAAAALAQAA&#10;DwAAAAAAAAAAAAAAAAAI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C707EDE" wp14:editId="22BFD3DB">
                <wp:simplePos x="0" y="0"/>
                <wp:positionH relativeFrom="column">
                  <wp:posOffset>1343660</wp:posOffset>
                </wp:positionH>
                <wp:positionV relativeFrom="paragraph">
                  <wp:posOffset>-211455</wp:posOffset>
                </wp:positionV>
                <wp:extent cx="1122680" cy="635"/>
                <wp:effectExtent l="0" t="0" r="0" b="0"/>
                <wp:wrapNone/>
                <wp:docPr id="95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094E" id="Line 3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-16.65pt" to="194.2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PxogIAAJ8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vJhAqyTpoEkPXDKUJjNXnaE3OTgV8lG7/OqDfOofVP3dIKmKlsgt8yyfjz0Exi4ivApxhunhjs3w&#10;SVHwITurfKkOje4cJBQBHXxHjmNH2MGiGjbjOEmmc2hcDWfTdOLxSX4J7bWxH5nqkFsssQDeHprs&#10;H4x1VEh+cXE3SbXmQviWC4kGl3My8QFGCU7doXMzersphEZ74kTjf+d7r9y02knqwVpGaCUpsr4I&#10;EoSOHbrpMBIMxgIW3s8SLv7uB6SFdDyY1+8pE7AOFpZ+H4rjtfVjES2qeTXPgiyZVkEWlWVwty6y&#10;YLqOZ5MyLYuijH+6BOMsbzmlTLocLzqPs3/T0XniTgodlT4WM7xG91UHstdM79aTaJal82A2m6RB&#10;llZRcD9fF8FdEU+ns+q+uK9eMa189uZtyI6ldKzUzjL91NIBUe5kk04WSYzBgHchmZ36jYjYQudq&#10;qzHSyn7jtvU6dwp1GFcamUfuf9bIiH4qxKWHzhq7cM7tpVTQ80t//fi4iTnN3kbR46N2WnaTBK+A&#10;Dzq/WO6Z+d32Xi/v6uoXAAAA//8DAFBLAwQUAAYACAAAACEAdNmrcOEAAAALAQAADwAAAGRycy9k&#10;b3ducmV2LnhtbEyPy07DMBBF90j8gzVI7FrngUoU4lTlUcEOUWDR3TQekoh4HMVuk/brMd3AcmaO&#10;7pxbLCfTiQMNrrWsIJ5HIIgrq1uuFXy8r2cZCOeRNXaWScGRHCzLy4sCc21HfqPDxtcihLDLUUHj&#10;fZ9L6aqGDLq57YnD7csOBn0Yh1rqAccQbjqZRNFCGmw5fGiwp4eGqu/N3ihYPfvb43b91DO+nraP&#10;epxe7j8npa6vptUdCE+T/4PhVz+oQxmcdnbP2olOQRLHi4AqmKVpCiIQaZbdgNidNwnIspD/O5Q/&#10;AAAA//8DAFBLAQItABQABgAIAAAAIQC2gziS/gAAAOEBAAATAAAAAAAAAAAAAAAAAAAAAABbQ29u&#10;dGVudF9UeXBlc10ueG1sUEsBAi0AFAAGAAgAAAAhADj9If/WAAAAlAEAAAsAAAAAAAAAAAAAAAAA&#10;LwEAAF9yZWxzLy5yZWxzUEsBAi0AFAAGAAgAAAAhAK3JY/GiAgAAnwUAAA4AAAAAAAAAAAAAAAAA&#10;LgIAAGRycy9lMm9Eb2MueG1sUEsBAi0AFAAGAAgAAAAhAHTZq3DhAAAACwEAAA8AAAAAAAAAAAAA&#10;AAAA/A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44BA90" wp14:editId="6CB609BD">
                <wp:simplePos x="0" y="0"/>
                <wp:positionH relativeFrom="column">
                  <wp:posOffset>800735</wp:posOffset>
                </wp:positionH>
                <wp:positionV relativeFrom="paragraph">
                  <wp:posOffset>114300</wp:posOffset>
                </wp:positionV>
                <wp:extent cx="434975" cy="635"/>
                <wp:effectExtent l="0" t="0" r="0" b="0"/>
                <wp:wrapNone/>
                <wp:docPr id="9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1498" id="Line 2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9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k3oQIAAJ4FAAAOAAAAZHJzL2Uyb0RvYy54bWysVE1v2zAMvQ/YfxB0d/2dD6PJ0DrOLt1W&#10;oB12Viw5FiZLhqTECYb991FK4i7dYcPQBDBEiXx6JB91++HQCbRn2nAlFzi+iTBislaUy+0Cf31e&#10;BzOMjCWSEqEkW+AjM/jD8v2726EvWKJaJSjTCECkKYZ+gVtr+yIMTd2yjpgb1TMJh43SHbFg6m1I&#10;NRkAvRNhEkWTcFCa9lrVzBjYXZ0O8dLjNw2r7ZemMcwiscDAzfqv9t+N+4bLW1JsNelbXp9pkP9g&#10;0REu4dIRakUsQTvN/4DqeK2VUY29qVUXqqbhNfM5QDZx9Cqbp5b0zOcCxTH9WCbzdrD15/2jRpwu&#10;8DyfYCRJB0164JKhJEtddYbeFOBUykft8qsP8ql/UPV3g6QqWyK3zLN8PvYQGLuI8CrEGaaHOzbD&#10;J0XBh+ys8qU6NLpzkFAEdPAdOY4dYQeLatjM0mw+zTGq4WiS5h6eFJfIXhv7kakOucUCC6Dtkcn+&#10;wVjHhBQXF3eRVGsuhO+4kGhwKSe5DzBKcOoOnZvR200pNNoTpxn/O9975abVTlIP1jJCK0mR9TWQ&#10;oHPs0E2HkWAwFbDwfpZw8Xc/IC2k48G8fE+ZgHWwsPT7UBsvrR/zaF7NqlkWZMmkCrJotQru1mUW&#10;TNbxNF+lq7JcxT9dgnFWtJxSJl2OF5nH2b/J6DxwJ4GOQh+LGV6j+6oD2Wumd+s8mmbpLJhO8zTI&#10;0ioK7mfrMrgr48lkWt2X99UrppXP3rwN2bGUjpXaWaafWjogyp1s0nyexBgMeBaS6anfiIgtdK62&#10;GiOt7DduWy9zJ1CHcaWRWeT+Z42M6KdCXHrorLEL59xeSgU9v/TXT48bmNPobRQ9PmqnZTdI8Aj4&#10;oPOD5V6Z323v9fKsLn8BAAD//wMAUEsDBBQABgAIAAAAIQAMq/B13gAAAAkBAAAPAAAAZHJzL2Rv&#10;d25yZXYueG1sTI/NTsMwEITvSLyDtUjcqJMKhZLGqcpPBTdEoYfetrFJIuJ1FLuNy9OzOcFtZ3c0&#10;+02xirYTJzP41pGCdJaAMFQ53VKt4PNjc7MA4QOSxs6RUXA2Hlbl5UWBuXYjvZvTNtSCQ8jnqKAJ&#10;oc+l9FVjLPqZ6w3x7csNFgPLoZZ6wJHDbSfnSZJJiy3xhwZ789iY6nt7tArWL+HuvN8894RvP/sn&#10;PcbXh11U6voqrpcggonhzwwTPqNDyUwHdyTtRcd6nqVs5WHBnSbD/W0G4jAtUpBlIf83KH8BAAD/&#10;/wMAUEsBAi0AFAAGAAgAAAAhALaDOJL+AAAA4QEAABMAAAAAAAAAAAAAAAAAAAAAAFtDb250ZW50&#10;X1R5cGVzXS54bWxQSwECLQAUAAYACAAAACEAOP0h/9YAAACUAQAACwAAAAAAAAAAAAAAAAAvAQAA&#10;X3JlbHMvLnJlbHNQSwECLQAUAAYACAAAACEAhXq5N6ECAACeBQAADgAAAAAAAAAAAAAAAAAuAgAA&#10;ZHJzL2Uyb0RvYy54bWxQSwECLQAUAAYACAAAACEADKvwdd4AAAAJ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A0994A" wp14:editId="122568A7">
                <wp:simplePos x="0" y="0"/>
                <wp:positionH relativeFrom="column">
                  <wp:posOffset>1524635</wp:posOffset>
                </wp:positionH>
                <wp:positionV relativeFrom="paragraph">
                  <wp:posOffset>114300</wp:posOffset>
                </wp:positionV>
                <wp:extent cx="398780" cy="635"/>
                <wp:effectExtent l="0" t="0" r="0" b="0"/>
                <wp:wrapNone/>
                <wp:docPr id="95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7577" id="Line 22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9pt" to="151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HqQIAAKgFAAAOAAAAZHJzL2Uyb0RvYy54bWysVE1v2zAMvQ/YfxB0d/0RO3aCJkXrONuh&#10;2wq0w86KJcfCZMmQlDjBsP8+SkndpTtsGJoAhiiRT3zko65vDp1Ae6YNV3KB46sIIyZrRbncLvDX&#10;p3VQYGQskZQIJdkCH5nBN8v3766Hfs4S1SpBmUYAIs186Be4tbafh6GpW9YRc6V6JuGwUbojFky9&#10;DakmA6B3IkyiaBoOStNeq5oZA7ur0yFeevymYbX90jSGWSQWGHKz/qv9d+O+4fKazLea9C2vz2mQ&#10;/8iiI1zCpSPUiliCdpr/AdXxWiujGntVqy5UTcNr5jkAmzh6xeaxJT3zXKA4ph/LZN4Otv68f9CI&#10;0wWeZRlGknTQpHsuGUqS3FVn6M0cnEr5oB2/+iAf+3tVfzdIqrIlcst8lk/HHgJjFxFehDjD9HDH&#10;ZvikKPiQnVW+VIdGd6gRvP/oAh04lAMdfG+OY2/YwaIaNiezIi+ggzUcTSeZv4jMHYaL7LWxH5jq&#10;kFsssAACHpHs7411Ob24OHep1lwI33sh0eDIJ5kPMEpw6g6dm9HbTSk02hOnHv8733vhptVOUg/W&#10;MkIrSZH11ZCgeOzQTYeRYDAfsPB+lnDxdz9IWkiXB/NCPjEB62Bh6fehNl5kP2bRrCqqIg3SZFoF&#10;abRaBbfrMg2m6zjPVpNVWa7in45gnM5bTimTjuOz4OP03wR1Hr2TVEfJj8UML9F91SHZy0xv11mU&#10;p5MiyPNsEqSTKgruinUZ3JbxdJpXd+Vd9SrTyrM3b5PsWEqXldpZph9bOiDKnWwm2SyJMRjwQCT5&#10;qd+IiC10rrYaI63sN25bL3gnUIdxoZEicv+zRkb0UyGee+issQtnbi+lgp4/99fPkRud0xBuFD0+&#10;aKdlN1LwHPig89Pl3pvfbe/18sAufwEAAP//AwBQSwMEFAAGAAgAAAAhABSIpcjeAAAACQEAAA8A&#10;AABkcnMvZG93bnJldi54bWxMj0FLw0AQhe+C/2EZwYvY3USRNmZTRBBBSqHVQ4/b7JiEZGfD7qaN&#10;/97pSY/z3seb98r17AZxwhA7TxqyhQKBVHvbUaPh6/PtfgkiJkPWDJ5Qww9GWFfXV6UprD/TDk/7&#10;1AgOoVgYDW1KYyFlrFt0Ji78iMTetw/OJD5DI20wZw53g8yVepLOdMQfWjPia4t1v5+chtUhbHry&#10;Zlv3IW4+3rPpbj5stb69mV+eQSSc0x8Ml/pcHSrudPQT2SgGDfmjyhhlY8mbGHhQ+QrE8SJkIKtS&#10;/l9Q/QIAAP//AwBQSwECLQAUAAYACAAAACEAtoM4kv4AAADhAQAAEwAAAAAAAAAAAAAAAAAAAAAA&#10;W0NvbnRlbnRfVHlwZXNdLnhtbFBLAQItABQABgAIAAAAIQA4/SH/1gAAAJQBAAALAAAAAAAAAAAA&#10;AAAAAC8BAABfcmVscy8ucmVsc1BLAQItABQABgAIAAAAIQBuGNFHqQIAAKgFAAAOAAAAAAAAAAAA&#10;AAAAAC4CAABkcnMvZTJvRG9jLnhtbFBLAQItABQABgAIAAAAIQAUiKXI3gAAAAkBAAAPAAAAAAAA&#10;AAAAAAAAAAM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2C8E0F" wp14:editId="0852A28E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8A00" id="Line 2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XpowIAAJ4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no9TjCRpoUmPXDKURHNXnb4zGTgVcq1dftVBPnWPqvphkFRFQ+SWeZbPxw4CYxcRXoU4w3Rwx6b/&#10;rCj4kJ1VvlSHWrcOEoqADr4jx6Ej7GBRBZuT0RijCvbjaJ4kvl0hyS6RnTb2E1MtcoscC6Dtkcn+&#10;0VjHhGQXF3eRVCsuhO+4kKh3KSdjH2CU4NQdOjejt5tCaLQnTjP+59OCk9duWu0k9WANI7SUFFlf&#10;Awk6xw7dtBgJBlMBC+9nCRd/9wPSQjoezMv3lAlYBwtLvw+18dL6OY/m5aycpUGaTMogjZbL4H5V&#10;pMFkFU/Hy9GyKJbxL5dgnGYNp5RJl+NF5nH6bzI6D9xJoIPQh2KG1+i+6kD2mun9ahxN09EsmE7H&#10;oyAdlVHwMFsVwX0RTybT8qF4KN8wLX325n3IDqV0rNTOMv3U0B5R7mQzGs+TGIMBz0IyPfUbEbGF&#10;zlVWY6SV/c5t42XuBOowrjQyi9z/rJEB/VSISw+dNXThnNtLqaDnl/766XEDcxq9jaLHtXZadoME&#10;j4APOj9Y7pV5bXuvl2d18RsAAP//AwBQSwMEFAAGAAgAAAAhACZY8lHdAAAABwEAAA8AAABkcnMv&#10;ZG93bnJldi54bWxMjs1OwzAQhO9IvIO1SNyoU1RKE+JU5aeCG6LAobdtvCQR8TqK3Sbl6dme4Daj&#10;Gc18+XJ0rTpQHxrPBqaTBBRx6W3DlYGP9/XVAlSIyBZbz2TgSAGWxflZjpn1A7/RYRMrJSMcMjRQ&#10;x9hlWoeyJodh4jtiyb587zCK7Sttexxk3LX6Oknm2mHD8lBjRw81ld+bvTOweo63x+36qWN8/dk+&#10;2mF8uf8cjbm8GFd3oCKN8a8MJ3xBh0KYdn7PNqhWfDq7kaqBFNQpTmdzUDsRiynoItf/+YtfAAAA&#10;//8DAFBLAQItABQABgAIAAAAIQC2gziS/gAAAOEBAAATAAAAAAAAAAAAAAAAAAAAAABbQ29udGVu&#10;dF9UeXBlc10ueG1sUEsBAi0AFAAGAAgAAAAhADj9If/WAAAAlAEAAAsAAAAAAAAAAAAAAAAALwEA&#10;AF9yZWxzLy5yZWxzUEsBAi0AFAAGAAgAAAAhAI2SRemjAgAAngUAAA4AAAAAAAAAAAAAAAAALgIA&#10;AGRycy9lMm9Eb2MueG1sUEsBAi0AFAAGAAgAAAAhACZY8lHdAAAABwEAAA8AAAAAAAAAAAAAAAAA&#10;/Q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32D18A" wp14:editId="699D7E8F">
                <wp:simplePos x="0" y="0"/>
                <wp:positionH relativeFrom="column">
                  <wp:posOffset>1524635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2E55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.45pt" to="12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A+owIAAJ0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fjEUaStNCkRy4ZmmauOH1ncvAp5Fq79KqDfOoeVfXDIKmKhsgt8ySfjx3ExS4ivApxhungik3/&#10;WVHwITurfKUOtW4dJNQAHXxDjkND2MGiCjYnozFGFezH0SxJfLdCkl8iO23sJ6Za5BZzLIC1Ryb7&#10;R2MdE5JfXNxFUq24EL7hQqLeZZyMfYBRglN36NyM3m4KodGeOMn4n08LTl67abWT1IM1jNBSUmR9&#10;DSTIHDt002IkGAwFLLyfJVz83Q9IC+l4MK/eUyZgHSws/T7Uxivr5yyalVmZpUGaTMogjZbL4H5V&#10;pMFkFU/Hy9GyKJbxL5dgnOYNp5RJl+NF5XH6byo6z9tJn4POh2KG1+i+6kD2mun9ahxN01EWTKfj&#10;UZCOyih4yFZFcF/Ek8m0fCgeyjdMS5+9eR+yQykdK7WzTD81tEeUO9mMxrMkxmDAq5BMT/1GRGyh&#10;c5XVGGllv3PbeJk7gTqMK41kkfufNTKgnwpx6aGzhi6cc3spFfT80l8/PW5gTqO3UfS41k7LbpDg&#10;DfBB5/fKPTKvbe/18qoufgMAAP//AwBQSwMEFAAGAAgAAAAhAKA6SPHcAAAABwEAAA8AAABkcnMv&#10;ZG93bnJldi54bWxMjk1PwzAQRO9I/AdrkbhRJxGCksapykcFN0Shh9628ZJExOsodpuUX89yguNo&#10;nmZesZxcp440hNazgXSWgCKuvG25NvDxvr6agwoR2WLnmQycKMCyPD8rMLd+5Dc6bmKtZIRDjgaa&#10;GPtc61A15DDMfE8s3acfHEaJQ63tgKOMu05nSXKjHbYsDw329NBQ9bU5OAOr53h72q2fesbX792j&#10;HaeX++1kzOXFtFqAijTFPxh+9UUdSnHa+wPboDoD2XWSCmrgDpTUEjNQe+HmKeiy0P/9yx8AAAD/&#10;/wMAUEsBAi0AFAAGAAgAAAAhALaDOJL+AAAA4QEAABMAAAAAAAAAAAAAAAAAAAAAAFtDb250ZW50&#10;X1R5cGVzXS54bWxQSwECLQAUAAYACAAAACEAOP0h/9YAAACUAQAACwAAAAAAAAAAAAAAAAAvAQAA&#10;X3JlbHMvLnJlbHNQSwECLQAUAAYACAAAACEAXygwPqMCAACdBQAADgAAAAAAAAAAAAAAAAAuAgAA&#10;ZHJzL2Uyb0RvYy54bWxQSwECLQAUAAYACAAAACEAoDpI8dwAAAAHAQAADwAAAAAAAAAAAAAAAAD9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D3593" wp14:editId="47CD2B62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290195" cy="635"/>
                <wp:effectExtent l="0" t="0" r="0" b="0"/>
                <wp:wrapNone/>
                <wp:docPr id="9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736E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12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6gogIAAJ0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czzLEowkaaFJj1wylGWuOH1ncvAp5Fq79KqDfOoeVfXDIKmKhsgt8ySfjx3ExS4ivApxhungik3/&#10;WVHwITurfKUOtW4dJNQAHXxDjkND2MGiCjaTWRTPMowqOBqPPKGQ5JfIThv7iakWucUcC2Dtkcn+&#10;0VjHhOQXF3eRVCsuhG+4kKj3GWc+wCjBqTt0bkZvN4XQaE+cZPzPpwUnr9202knqwRpGaCkpsr4G&#10;EmSOHbppMRIMhgIW3s8SLv7uB6SFdDyYV+8pE7AOFpZ+H2rjlfVzFs3KaTlNgzQZl0EaLZfB/apI&#10;g/EqnmTL0bIolvEvl2Cc5g2nlEmX40XlcfpvKjrP20mfg86HYobX6L7qQPaa6f0qiybpaBpMJtko&#10;SEdlFDxMV0VwX8Tj8aR8KB7KN0xLn715H7JDKR0rtbNMPzW0R5Q72YyyWRJjMOBVSCanfiMittC5&#10;ymqMtLLfuW28zJ1AHcaVRqaR+581MqCfCnHpobOGLpxzeykV9PzSXz89bmBOo7dR9LjWTstukOAN&#10;8EHn98o9Mq9t7/Xyqi5+AwAA//8DAFBLAwQUAAYACAAAACEA9DUOxtsAAAAGAQAADwAAAGRycy9k&#10;b3ducmV2LnhtbEyOy07DMBBF90j8gzVI7KhNVKANcaryqOgO0cKiOzcekoh4HMVu4/L1DCtY3ofu&#10;PcUiuU4ccQitJw3XEwUCqfK2pVrD+3Z1NQMRoiFrOk+o4YQBFuX5WWFy60d6w+Mm1oJHKORGQxNj&#10;n0sZqgadCRPfI3H26QdnIsuhlnYwI4+7TmZK3UpnWuKHxvT42GD1tTk4DcuXeHfarZ57Mq/fuyc7&#10;pvXDR9L68iIt70FETPGvDL/4jA4lM+39gWwQHev59IarGuYgOM6mKgOxZ1+BLAv5H7/8AQAA//8D&#10;AFBLAQItABQABgAIAAAAIQC2gziS/gAAAOEBAAATAAAAAAAAAAAAAAAAAAAAAABbQ29udGVudF9U&#10;eXBlc10ueG1sUEsBAi0AFAAGAAgAAAAhADj9If/WAAAAlAEAAAsAAAAAAAAAAAAAAAAALwEAAF9y&#10;ZWxzLy5yZWxzUEsBAi0AFAAGAAgAAAAhAMazDqCiAgAAnQUAAA4AAAAAAAAAAAAAAAAALgIAAGRy&#10;cy9lMm9Eb2MueG1sUEsBAi0AFAAGAAgAAAAhAPQ1DsbbAAAABg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55259F" wp14:editId="0691098D">
                <wp:simplePos x="0" y="0"/>
                <wp:positionH relativeFrom="column">
                  <wp:posOffset>3334385</wp:posOffset>
                </wp:positionH>
                <wp:positionV relativeFrom="paragraph">
                  <wp:posOffset>116840</wp:posOffset>
                </wp:positionV>
                <wp:extent cx="326390" cy="326390"/>
                <wp:effectExtent l="0" t="0" r="0" b="0"/>
                <wp:wrapNone/>
                <wp:docPr id="949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259F" id="Rectangle 493" o:spid="_x0000_s1027" style="position:absolute;margin-left:262.55pt;margin-top:9.2pt;width:25.7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No8AIAAEkGAAAOAAAAZHJzL2Uyb0RvYy54bWysVduO0zAQfUfiHyy/Z3Np2ibRpqu22yCk&#10;BVYsiGc3dhqLxA6223RB/Dtjp1fgAQGpFHmc8ficM5fe3u3bBu2Y0lyKHIc3AUZMlJJyscnxxw+F&#10;l2CkDRGUNFKwHD8zje9mL1/c9l3GIlnLhjKFIIjQWd/luDamy3xflzVrib6RHRPwsZKqJQZMtfGp&#10;Ij1Ebxs/CoKJ30tFOyVLpjXs3g8f8czFrypWmndVpZlBTY4Bm3Fv5d5r+/ZntyTbKNLVvDzAIH+B&#10;oiVcwKWnUPfEELRV/JdQLS+V1LIyN6VsfVlVvGSOA7AJg5/YPNWkY44LiKO7k0z6/4Ut3+4eFeI0&#10;x2mcYiRIC0l6D7IRsWkYitORlajvdAaeT92jsiR19yDLzxoJuazBj82Vkn3NCAVgofX3rw5YQ8NR&#10;tO7fSArxydZIp9a+Uq0NCDqgvUvK8ykpbG9QCZujaDJKIXUlfDqs7Q0kOx7ulDavmGyRXeRYAXgX&#10;nOwetBlcjy4OvGw4LXjTOENt1stGoR2B+ijc4/ADx0u3RlhnIe2xIeKww1yFDdeQDBDD0npa7C77&#10;39IwioNFlHrFJJl6cRGPvXQaJF4Qpot0EsRpfF98t3DDOKs5pUw8cMGOlRjGf5bpQ08MNeRqEfWQ&#10;0XE0dkpccdGXlAP3/I5yyw00ZsPbHCcnJ5LZLK8EBRFIZghvhrV/Dd+lBzS4lmJejINpPEq86XQ8&#10;8uLRKvAWSbH05stwMpmuFsvFKryWYuXk1f+uhgNyzJU15BbYPdW0R5TbohmN0yjEYMBoiKYDX0Sa&#10;Dcy00iiMlDSfuKldQ9oKtTGuhEwC+zsIeYo+CHG++EKnA7ezVFDRxwJy7WM7Zug8s1/vXYu63rLd&#10;tJb0GfoJULmmgfkLi1qqrxj1MMtyrL9siWIYNa+F7UlLCYbfpaEujfWlQUQJoXJsMBqWSzMMzG2n&#10;+KaGm0LHX8g59HHFXY+dUQEja8C8ctwOs9UOxEvbeZ3/AWY/AAAA//8DAFBLAwQUAAYACAAAACEA&#10;rJ6gtN8AAAAJAQAADwAAAGRycy9kb3ducmV2LnhtbEyPwU7DMBBE70j8g7VI3KjTQkwIcSqE1IoL&#10;oBYu3Nx4SSLidRS7acLXs5zguJqnmbfFenKdGHEIrScNy0UCAqnytqVaw/vb5ioDEaIhazpPqGHG&#10;AOvy/KwwufUn2uG4j7XgEgq50dDE2OdShqpBZ8LC90icffrBmcjnUEs7mBOXu06ukkRJZ1rihcb0&#10;+Nhg9bU/Og0f9LLdhefrUW22+FrNxn/P6knry4vp4R5ExCn+wfCrz+pQstPBH8kG0WlIV+mSUQ6y&#10;GxAMpLcqBXHQoO4ykGUh/39Q/gAAAP//AwBQSwECLQAUAAYACAAAACEAtoM4kv4AAADhAQAAEwAA&#10;AAAAAAAAAAAAAAAAAAAAW0NvbnRlbnRfVHlwZXNdLnhtbFBLAQItABQABgAIAAAAIQA4/SH/1gAA&#10;AJQBAAALAAAAAAAAAAAAAAAAAC8BAABfcmVscy8ucmVsc1BLAQItABQABgAIAAAAIQBPDFNo8AIA&#10;AEkGAAAOAAAAAAAAAAAAAAAAAC4CAABkcnMvZTJvRG9jLnhtbFBLAQItABQABgAIAAAAIQCsnqC0&#10;3wAAAAkBAAAPAAAAAAAAAAAAAAAAAEoFAABkcnMvZG93bnJldi54bWxQSwUGAAAAAAQABADzAAAA&#10;VgYAAAAA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280FF6" wp14:editId="6CF90A82">
                <wp:simplePos x="0" y="0"/>
                <wp:positionH relativeFrom="column">
                  <wp:posOffset>1705610</wp:posOffset>
                </wp:positionH>
                <wp:positionV relativeFrom="paragraph">
                  <wp:posOffset>44450</wp:posOffset>
                </wp:positionV>
                <wp:extent cx="181610" cy="326390"/>
                <wp:effectExtent l="0" t="0" r="0" b="0"/>
                <wp:wrapNone/>
                <wp:docPr id="948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0FF6" id="Rectangle 471" o:spid="_x0000_s1028" style="position:absolute;margin-left:134.3pt;margin-top:3.5pt;width:14.3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HS9gIAAEkGAAAOAAAAZHJzL2Uyb0RvYy54bWysVduO0zAQfUfiHyy/Z3Np2ly06artNghp&#10;gRUL4tlNnMbCsYPtbrog/p2x03Zb4AEBqRR54vF4zpk50+ubfcfRI1WaSVHg8CrAiIpK1kxsC/zx&#10;Q+mlGGlDRE24FLTAT1Tjm/nLF9dDn9NItpLXVCEIInQ+9AVujelz39dVSzuir2RPBWw2UnXEgKm2&#10;fq3IANE77kdBMPMHqepeyYpqDV9vx008d/GbhlbmXdNoahAvMORm3Fu598a+/fk1ybeK9C2rDmmQ&#10;v8iiI0zApadQt8QQtFPsl1Adq5TUsjFXlex82TSsog4DoAmDn9A8tKSnDguQo/sTTfr/ha3ePt4r&#10;xOoCZzGUSpAOivQeaCNiyymKk9BSNPQ6B8+H/l5ZkLq/k9VnjYRcteBHF0rJoaWkhsScv39xwBoa&#10;jqLN8EbWEJ/sjHRs7RvV2YDAA9q7ojydikL3BlXwMUzDWQilq2BrEs0mmSuaT/Lj4V5p84rKDtlF&#10;gRUk74KTxzttIHlwPbq45CVndck4d4bablZcoUcC/VG6x+KFI/rcjQvrLKQ9Nm6PX6jrsPEakkPG&#10;sLSeNndX/W9ZGMXBMsq8cpYmXlzGUy9LgtQLwmyZzYI4i2/L7zbdMM5bVtdU3DFBj50Yxn9W6YMm&#10;xh5yvYgGqOg0mjomLrDoc8iBe34HuWMGhMlZV+D05ERyW+W1qIEEkhvC+Lj2L9N3BAIHl1QsymmQ&#10;xJPUS5LpxIsn68BbpuXKW6zC2SxZL1fLdXhJxdrRq/+dDZfIsVbWkDtA99DWA6qZbZrJNItCDAaM&#10;higZ8SLCtzDTKqMwUtJ8YqZ1grQdamNcEJkG9ncg8hR9JOL54jOeDtieqYKeOzaQk49VzKg8s9/s&#10;nUSjoxY3sn4CPUFWTjQwf2HRSvUVowFmWYH1lx1RFCP+WlhNWkgw/M4NdW5szg0iKghVYIPRuFyZ&#10;cWDuesW2LdwUOvxCLkDHDXMasxofswJE1oB55bAdZqsdiOe283r+B5j/AAAA//8DAFBLAwQUAAYA&#10;CAAAACEAjVMDH94AAAAIAQAADwAAAGRycy9kb3ducmV2LnhtbEyPwU7DMBBE70j8g7VI3KhDADeE&#10;OBVCasWFohYu3Nx4SSLidRS7acLXs5zgOJrRzJtiNblOjDiE1pOG60UCAqnytqVaw/vb+ioDEaIh&#10;azpPqGHGAKvy/KwwufUn2uG4j7XgEgq50dDE2OdShqpBZ8LC90jsffrBmchyqKUdzInLXSfTJFHS&#10;mZZ4oTE9PjVYfe2PTsMHbTe78HIzqvUGX6vZ+O9ZPWt9eTE9PoCIOMW/MPziMzqUzHTwR7JBdBpS&#10;lSmOaljyJfbT+2UK4qDhLrsFWRby/4HyBwAA//8DAFBLAQItABQABgAIAAAAIQC2gziS/gAAAOEB&#10;AAATAAAAAAAAAAAAAAAAAAAAAABbQ29udGVudF9UeXBlc10ueG1sUEsBAi0AFAAGAAgAAAAhADj9&#10;If/WAAAAlAEAAAsAAAAAAAAAAAAAAAAALwEAAF9yZWxzLy5yZWxzUEsBAi0AFAAGAAgAAAAhAA9z&#10;MdL2AgAASQYAAA4AAAAAAAAAAAAAAAAALgIAAGRycy9lMm9Eb2MueG1sUEsBAi0AFAAGAAgAAAAh&#10;AI1TAx/eAAAACAEAAA8AAAAAAAAAAAAAAAAAUAUAAGRycy9kb3ducmV2LnhtbFBLBQYAAAAABAAE&#10;APMAAABbBgAAAAA=&#10;" o:allowincell="f" stroked="f">
                <v:textbox inset="1pt,1pt,1pt,1pt">
                  <w:txbxContent>
                    <w:p w:rsidR="00354F58" w:rsidRDefault="00354F58" w:rsidP="00354F5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9151BA2" wp14:editId="29D1D9D0">
                <wp:simplePos x="0" y="0"/>
                <wp:positionH relativeFrom="column">
                  <wp:posOffset>3081020</wp:posOffset>
                </wp:positionH>
                <wp:positionV relativeFrom="paragraph">
                  <wp:posOffset>44450</wp:posOffset>
                </wp:positionV>
                <wp:extent cx="145415" cy="471170"/>
                <wp:effectExtent l="0" t="0" r="0" b="0"/>
                <wp:wrapNone/>
                <wp:docPr id="94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E7B" id="Rectangle 461" o:spid="_x0000_s1026" style="position:absolute;margin-left:242.6pt;margin-top:3.5pt;width:11.4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2mvQIAAI0FAAAOAAAAZHJzL2Uyb0RvYy54bWysVF1v0zAUfUfiP1h+75K0SdNFS6euaxES&#10;HxMD8ezGTmPh2MF2lw7Ef+f6pi0d4wEhEinyja+Pzz0+vlfX+1aRB2GdNLqkyUVMidCV4VJvS/rp&#10;43o0o8R5pjlTRouSPgpHr+cvX1z1XSHGpjGKC0sARLui70raeN8VUeSqRrTMXZhOaJisjW2Zh9Bu&#10;I25ZD+itisZxPI16Y3lnTSWcg7+3wySdI35di8q/r2snPFElBW4evxa/m/CN5les2FrWNbI60GD/&#10;wKJlUsOmJ6hb5hnZWfkMqpWVNc7U/qIybWTqWlYCa4Bqkvi3au4b1gmsBcRx3Ukm9/9gq3cPd5ZI&#10;XtLLNKdEsxYO6QPIxvRWCZJOkyBR37kCMu+7OxuKdN0bU31xRJtlA3liYa3pG8E4EMP86MmCEDhY&#10;Sjb9W8MBn+28QbX2tW0DIOhA9ngoj6dDEXtPKviZpFmaZJRUMJXmSZLjoUWsOC7urPOvhGlJGJTU&#10;AnkEZw9vnAfykHpMQfJGSb6WSmFgt5ulsuSBgT/W+IR6YYk7T1Oa9KBQNs4Q+cmcO4eI8fkTRCs9&#10;GF3JtqSzUxIrgmorzdGGnkk1jGF/pQM/gRYe6oBo72GI/0EctNf3xTqL83QyG+V5Nhmlk1U8upmt&#10;l6PFMplO89XN8maV/Aisk7RoJOdCrxDTHd2epH/npsO9G3x68vuJYGBldlDjfcN7wmU4ikl2OU4o&#10;BHDhxvlQNWFqC52i8pYSa/xn6Ru0eTj3gPFEzlkc3oOcJ3Q8n7ONo2e1DRl7kAqUPKqGpgw+HPy8&#10;MfwRPAkc0HjQw2DQGPuNkh76QUnd1x2zghL1WoOvL5M0DQ0EgzTLxxDY85nN+QzTFUCV1FMyDJd+&#10;aDq7zsptAzslWK02C7gLtUSfhnsysALeIYA7jxUc+lNoKucxZv3qovOfAAAA//8DAFBLAwQUAAYA&#10;CAAAACEAhcNhXN0AAAAIAQAADwAAAGRycy9kb3ducmV2LnhtbEyPQU+EMBSE7yb+h+aZeHNb0FVE&#10;HhujWROPu+zFW6FPQOkroWUX/fXWkx4nM5n5ptgsdhBHmnzvGCFZKRDEjTM9twiHanuVgfBBs9GD&#10;Y0L4Ig+b8vys0LlxJ97RcR9aEUvY5xqhC2HMpfRNR1b7lRuJo/fuJqtDlFMrzaRPsdwOMlXqVlrd&#10;c1zo9EhPHTWf+9ki1H160N+76kXZ++11eF2qj/ntGfHyYnl8ABFoCX9h+MWP6FBGptrNbLwYEG6y&#10;dRqjCHfxUvTXKktA1AhZkoIsC/n/QPkDAAD//wMAUEsBAi0AFAAGAAgAAAAhALaDOJL+AAAA4QEA&#10;ABMAAAAAAAAAAAAAAAAAAAAAAFtDb250ZW50X1R5cGVzXS54bWxQSwECLQAUAAYACAAAACEAOP0h&#10;/9YAAACUAQAACwAAAAAAAAAAAAAAAAAvAQAAX3JlbHMvLnJlbHNQSwECLQAUAAYACAAAACEAsc2d&#10;pr0CAACNBQAADgAAAAAAAAAAAAAAAAAuAgAAZHJzL2Uyb0RvYy54bWxQSwECLQAUAAYACAAAACEA&#10;hcNhXN0AAAAIAQAADwAAAAAAAAAAAAAAAAAXBQAAZHJzL2Rvd25yZXYueG1sUEsFBgAAAAAEAAQA&#10;8wAAACE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29DD0BC" wp14:editId="2B5DA3C6">
                <wp:simplePos x="0" y="0"/>
                <wp:positionH relativeFrom="column">
                  <wp:posOffset>1090295</wp:posOffset>
                </wp:positionH>
                <wp:positionV relativeFrom="paragraph">
                  <wp:posOffset>44450</wp:posOffset>
                </wp:positionV>
                <wp:extent cx="543560" cy="635"/>
                <wp:effectExtent l="0" t="0" r="0" b="0"/>
                <wp:wrapNone/>
                <wp:docPr id="9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113C" id="Line 2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.5pt" to="128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s5oQIAAJ4FAAAOAAAAZHJzL2Uyb0RvYy54bWysVF1v2yAUfZ+0/4B4d/0R20msJlPrOHvp&#10;tkrttGdicIyGwQISJ5r233chibt0D5umJpLFhcvh3HMP3H44dALtmTZcyQWObyKMmKwV5XK7wF+f&#10;18EMI2OJpEQoyRb4yAz+sHz/7nboC5aoVgnKNAIQaYqhX+DW2r4IQ1O3rCPmRvVMwmKjdEcshHob&#10;Uk0GQO9EmERRHg5K016rmhkDs6vTIl56/KZhtf3SNIZZJBYYuFn/1f67cd9weUuKrSZ9y+szDfIf&#10;LDrCJRw6Qq2IJWin+R9QHa+1MqqxN7XqQtU0vGa+Bqgmjl5V89SSnvlaQBzTjzKZt4OtP+8fNeJ0&#10;gedpjpEkHTTpgUuGktyrM/SmgKRSPmpXX32QT/2Dqr8bJFXZErllnuXzsYeNsdMzvNriAtPDGZvh&#10;k6KQQ3ZWeakOje4cJIiADr4jx7Ej7GBRDZNZOsmAB6phKZ9kHp4Ul529NvYjUx1ygwUWQNsjk/2D&#10;sY4JKS4p7iCp1lwI33Eh0QAlZ0nmNxglOHWLLs3o7aYUGu2J84z/nc+9StNqJ6kHaxmhlaTIeg0k&#10;+Bw7dNNhJBjcChj4PEu4+HsekBbS8WDevqdKIDpYGPp50MZb68c8mlezapYGaZJXQRqtVsHdukyD&#10;fB1Ps9VkVZar+KcrME6LllPKpKvxYvM4/TcbnS/cyaCj0Ucxw2t0rzqQvWZ6t86iaTqZBdNpNgnS&#10;SRUF97N1GdyVcZ5Pq/vyvnrFtPLVm7chO0rpWKmdZfqppQOi3Nlmks2TGEMAz0IyPfUbEbGFztVW&#10;Y6SV/cZt623uDOowrjwyi9z/7JER/STEpYcuGrtwru1FKuj5pb/+9rgL454wU2wUPT5q52UXwSPg&#10;N50fLPfK/B77rJdndfkLAAD//wMAUEsDBBQABgAIAAAAIQBbB+IG3AAAAAcBAAAPAAAAZHJzL2Rv&#10;d25yZXYueG1sTI/LTsMwEEX3SPyDNUjsqJMiMErjVOVRwQ5R6KI7Nx6SiHgcxW7j8vUMK1ge3as7&#10;Z8plcr044hg6TxryWQYCqfa2o0bDx/v66g5EiIas6T2hhhMGWFbnZ6UprJ/oDY+b2AgeoVAYDW2M&#10;QyFlqFt0Jsz8gMTZpx+diYxjI+1oJh53vZxn2a10piO+0JoBH1qsvzYHp2H1HNVpt34ayLx+7x7t&#10;lF7ut0nry4u0WoCImOJfGX71WR0qdtr7A9kgemaVK65qUPwS5/MbdQ1iz5yDrEr537/6AQAA//8D&#10;AFBLAQItABQABgAIAAAAIQC2gziS/gAAAOEBAAATAAAAAAAAAAAAAAAAAAAAAABbQ29udGVudF9U&#10;eXBlc10ueG1sUEsBAi0AFAAGAAgAAAAhADj9If/WAAAAlAEAAAsAAAAAAAAAAAAAAAAALwEAAF9y&#10;ZWxzLy5yZWxzUEsBAi0AFAAGAAgAAAAhAAMtSzmhAgAAngUAAA4AAAAAAAAAAAAAAAAALgIAAGRy&#10;cy9lMm9Eb2MueG1sUEsBAi0AFAAGAAgAAAAhAFsH4gbcAAAABw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260B6ED" wp14:editId="13566D54">
                <wp:simplePos x="0" y="0"/>
                <wp:positionH relativeFrom="column">
                  <wp:posOffset>2320925</wp:posOffset>
                </wp:positionH>
                <wp:positionV relativeFrom="paragraph">
                  <wp:posOffset>117475</wp:posOffset>
                </wp:positionV>
                <wp:extent cx="326390" cy="362585"/>
                <wp:effectExtent l="0" t="0" r="0" b="0"/>
                <wp:wrapNone/>
                <wp:docPr id="94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B6ED" id="Rectangle 486" o:spid="_x0000_s1029" style="position:absolute;margin-left:182.75pt;margin-top:9.25pt;width:25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098wIAAEkGAAAOAAAAZHJzL2Uyb0RvYy54bWysVduO0zAQfUfiHyy/Z3Nvk2jTVdttENIC&#10;KxbEs5s4jUViB9ttuiD+nbHTK/CAgFSKPM74eM6ZS2/v9l2LdlQqJniO/RsPI8pLUTG+yfHHD4WT&#10;YKQ04RVpBac5fqYK381evrgd+owGohFtRSUCEK6yoc9xo3Wfua4qG9oRdSN6yuFjLWRHNJhy41aS&#10;DIDetW7geRN3ELLqpSipUrB7P37EM4tf17TU7+paUY3aHENs2r6lfa/N253dkmwjSd+w8hAG+Yso&#10;OsI4XHqCuieaoK1kv0B1rJRCiVrflKJzRV2zkloOwMb3fmLz1JCeWi4gjupPMqn/B1u+3T1KxKoc&#10;p1GMEScdJOk9yEb4pqUoSiZGoqFXGXg+9Y/SkFT9gyg/K8TFsgE/OpdSDA0lFQTmG3/36oAxFBxF&#10;6+GNqACfbLWwau1r2RlA0AHtbVKeT0mhe41K2AyDSZhC6kr4FE6COIntDSQ7Hu6l0q+o6JBZ5FhC&#10;8Bac7B6UNsGQ7OhigxctqwrWttaQm/WylWhHoD4K+xzQ1aVby40zF+bYiDjuUFth4zUkg4hhaTxN&#10;7Db731I/iLxFkDrFJJk6URHFTjr1Esfz00U68aI0ui++m3D9KGtYVVH+wDg9VqIf/VmmDz0x1pCt&#10;RTRARuMgtkpccVGXlD37/I5yxzQ0Zsu6HCcnJ5KZLK94BSKQTBPWjmv3OnyrOWhwLcW8iL1pFCbO&#10;dBqHThSuPGeRFEtnvvQnk+lqsVys/GspVlZe9e9q2ECOuTKG2AK7p6YaUMVM0YRxGvgYDBgNwXTk&#10;i0i7gZlWaomRFPoT041tSFOhBuNKyMQzv4OQJ/RRiPPFFzoduJ2lgjI9FpBtH9MxY+fp/XpvWzQ0&#10;+Kab1qJ6hn6CqGzTwPyFRSPkV4wGmGU5Vl+2RFKM2tfc9KShBMPv0pCXxvrSILwEqBxrjMblUo8D&#10;c9tLtmngJt/y52IOfVwz22PnqICRMWBeWW6H2WoG4qVtvc7/ALMfAAAA//8DAFBLAwQUAAYACAAA&#10;ACEAHtgT198AAAAJAQAADwAAAGRycy9kb3ducmV2LnhtbEyPwU7DMAyG70i8Q2Qkbiwdo2ErTSeE&#10;tIkLoA0uu2WNaSsap2qyruXpMSc4Wdb/6ffnfD26VgzYh8aThvksAYFUettQpeHjfXOzBBGiIWta&#10;T6hhwgDr4vIiN5n1Z9rhsI+V4BIKmdFQx9hlUoayRmfCzHdInH363pnIa19J25szl7tW3iaJks40&#10;xBdq0+FTjeXX/uQ0HOh1uwsvi0FttvhWTsZ/T+pZ6+ur8fEBRMQx/sHwq8/qULDT0Z/IBtFqWKg0&#10;ZZSDJU8G7uZqBeKo4T5VIItc/v+g+AEAAP//AwBQSwECLQAUAAYACAAAACEAtoM4kv4AAADhAQAA&#10;EwAAAAAAAAAAAAAAAAAAAAAAW0NvbnRlbnRfVHlwZXNdLnhtbFBLAQItABQABgAIAAAAIQA4/SH/&#10;1gAAAJQBAAALAAAAAAAAAAAAAAAAAC8BAABfcmVscy8ucmVsc1BLAQItABQABgAIAAAAIQAbR109&#10;8wIAAEkGAAAOAAAAAAAAAAAAAAAAAC4CAABkcnMvZTJvRG9jLnhtbFBLAQItABQABgAIAAAAIQAe&#10;2BPX3wAAAAkBAAAPAAAAAAAAAAAAAAAAAE0FAABkcnMvZG93bnJldi54bWxQSwUGAAAAAAQABADz&#10;AAAAWQYAAAAA&#10;" o:allowincell="f" stroked="f">
                <v:textbox inset="1pt,1pt,1pt,1pt">
                  <w:txbxContent>
                    <w:p w:rsidR="00354F58" w:rsidRDefault="00354F58" w:rsidP="00354F58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5ACF113" wp14:editId="06A963A3">
                <wp:simplePos x="0" y="0"/>
                <wp:positionH relativeFrom="column">
                  <wp:posOffset>1343660</wp:posOffset>
                </wp:positionH>
                <wp:positionV relativeFrom="paragraph">
                  <wp:posOffset>45085</wp:posOffset>
                </wp:positionV>
                <wp:extent cx="635" cy="290195"/>
                <wp:effectExtent l="0" t="0" r="0" b="0"/>
                <wp:wrapNone/>
                <wp:docPr id="944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574ED" id="Line 29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3.55pt" to="105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iJowIAAJ4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dpipEkHTTpgUuGksXEVWfoTQ5OpXzULr/6IJ/6B1V/N0iqsiVyyzzL52MPgbGLCK9CnGF6uGMz&#10;fFIUfMjOKl+qQ6M7BwlFQAffkePYEXawqIbN6STDqIb9ZBHFi8zDk/wS2WtjPzLVIbcosADaHpns&#10;H4x1TEh+cXEXSbXmQviOC4kGSDlLMh9glODUHTo3o7ebUmi0J04z/ne+98pNq52kHqxlhFaSIutr&#10;IEHn2KGbDiPBYCpg4f0s4eLvfkBaSMeDefmeMgHrYGHp96E2Xlo/FtGimlfzNEiTaRWk0WoV3K3L&#10;NJiu41m2mqzKchX/dAnGad5ySpl0OV5kHqf/JqPzwJ0EOgp9LGZ4je6rDmSvmd6ts2iWTubBbJZN&#10;gnRSRcH9fF0Gd2U8nc6q+/K+esW08tmbtyE7ltKxUjvL9FNLB0S5k80kWyQxBgOehWR26jciYgud&#10;q63GSCv7jdvWy9wJ1GFcaWQeuf9ZIyP6qRCXHjpr7MI5t5dSQc8v/fXT4wbmNHobRY+P2mnZDRI8&#10;Aj7o/GC5V+Z323u9PKvLXwAAAP//AwBQSwMEFAAGAAgAAAAhAOC9ELjeAAAACAEAAA8AAABkcnMv&#10;ZG93bnJldi54bWxMj81OwzAQhO9IvIO1SNyok0g0VZpNVX4quKEWOPS2jd0kIl5Hsdu4PD3mBMfR&#10;jGa+KVfB9OKsR9dZRkhnCQjNtVUdNwgf75u7BQjniRX1ljXCRTtYVddXJRXKTrzV551vRCxhVxBC&#10;6/1QSOnqVhtyMztojt7RjoZ8lGMj1UhTLDe9zJJkLg11HBdaGvRjq+uv3ckgrF98ftlvngemt+/9&#10;k5rC68NnQLy9CeslCK+D/wvDL35EhyoyHeyJlRM9Qpam8xhFyFMQ0Y86B3FAuM8WIKtS/j9Q/QAA&#10;AP//AwBQSwECLQAUAAYACAAAACEAtoM4kv4AAADhAQAAEwAAAAAAAAAAAAAAAAAAAAAAW0NvbnRl&#10;bnRfVHlwZXNdLnhtbFBLAQItABQABgAIAAAAIQA4/SH/1gAAAJQBAAALAAAAAAAAAAAAAAAAAC8B&#10;AABfcmVscy8ucmVsc1BLAQItABQABgAIAAAAIQCZA/iJowIAAJ4FAAAOAAAAAAAAAAAAAAAAAC4C&#10;AABkcnMvZTJvRG9jLnhtbFBLAQItABQABgAIAAAAIQDgvRC43gAAAAgBAAAPAAAAAAAAAAAAAAAA&#10;AP0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600FE6" wp14:editId="1F4EC06D">
                <wp:simplePos x="0" y="0"/>
                <wp:positionH relativeFrom="column">
                  <wp:posOffset>1235075</wp:posOffset>
                </wp:positionH>
                <wp:positionV relativeFrom="paragraph">
                  <wp:posOffset>45085</wp:posOffset>
                </wp:positionV>
                <wp:extent cx="254000" cy="635"/>
                <wp:effectExtent l="0" t="0" r="0" b="0"/>
                <wp:wrapNone/>
                <wp:docPr id="94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613C" id="Line 27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3.55pt" to="1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SAogIAAJ4FAAAOAAAAZHJzL2Uyb0RvYy54bWysVE2P2jAQvVfqf7B8z+aDhEC0UO2G0Mu2&#10;XWm36tnEDrHq2JFtCKjqf+/YQLZsD62qBSny2DPPb2be+PbDoRNoz7ThSi5wfBNhxGStKJfbBf76&#10;vA5mGBlLJCVCSbbAR2bwh+X7d7dDX7BEtUpQphGASFMM/QK31vZFGJq6ZR0xN6pnEg4bpTtiwdTb&#10;kGoyAHonwiSKpuGgNO21qpkxsLs6HeKlx28aVtsvTWOYRWKBgZv1X+2/G/cNl7ek2GrSt7w+0yD/&#10;waIjXMKlI9SKWIJ2mv8B1fFaK6Mae1OrLlRNw2vmc4Bs4uhVNk8t6ZnPBYpj+rFM5u1g68/7R404&#10;XeB5OsFIkg6a9MAlQ0meu+oMvSnAqZSP2uVXH+RT/6Dq7wZJVbZEbpln+XzsITB2EeFViDNMD3ds&#10;hk+Kgg/ZWeVLdWh05yChCOjgO3IcO8IOFtWwmWRpFEHfajiaTjIPT4pLZK+N/chUh9xigQXQ9shk&#10;/2CsY0KKi4u7SKo1F8J3XEg0QMpZkvkAowSn7tC5Gb3dlEKjPXGa8b/zvVduWu0k9WAtI7SSFFlf&#10;Awk6xw7ddBgJBlMBC+9nCRd/9wPSQjoezMv3lAlYBwtLvw+18dL6MY/m1ayapUGaTKsgjVar4G5d&#10;psF0HefZarIqy1X80yUYp0XLKWXS5XiReZz+m4zOA3cS6Cj0sZjhNbqvOpC9Znq3zqI8ncyCPM8m&#10;QTqpouB+ti6DuzKeTvPqvryvXjGtfPbmbciOpXSs1M4y/dTSAVHuZDPJ5kmMwYBnIclP/UZEbKFz&#10;tdUYaWW/cdt6mTuBOowrjcwi9z9rZEQ/FeLSQ2eNXTjn9lIq6Pmlv3563MCcRm+j6PFROy27QYJH&#10;wAedHyz3yvxue6+XZ3X5CwAA//8DAFBLAwQUAAYACAAAACEA0BgzjNsAAAAHAQAADwAAAGRycy9k&#10;b3ducmV2LnhtbEyOy07DMBBF90j8gzVI7KjT8CiEOFV5VGWHKLDobhoPSUQ8jmK3Sfl6pitYHt2r&#10;e08+H12r9tSHxrOB6SQBRVx623Bl4ON9eXELKkRki61nMnCgAPPi9CTHzPqB32i/jpWSEQ4ZGqhj&#10;7DKtQ1mTwzDxHbFkX753GAX7StseBxl3rU6T5EY7bFgeauzosabye71zBharODtsls8d4+vP5skO&#10;48vD52jM+dm4uAcVaYx/ZTjqizoU4rT1O7ZBtcJ3V9dSNTCbgpI8vTzyVjgFXeT6v3/xCwAA//8D&#10;AFBLAQItABQABgAIAAAAIQC2gziS/gAAAOEBAAATAAAAAAAAAAAAAAAAAAAAAABbQ29udGVudF9U&#10;eXBlc10ueG1sUEsBAi0AFAAGAAgAAAAhADj9If/WAAAAlAEAAAsAAAAAAAAAAAAAAAAALwEAAF9y&#10;ZWxzLy5yZWxzUEsBAi0AFAAGAAgAAAAhAJwftICiAgAAngUAAA4AAAAAAAAAAAAAAAAALgIAAGRy&#10;cy9lMm9Eb2MueG1sUEsBAi0AFAAGAAgAAAAhANAYM4zbAAAABw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F8D9B11" wp14:editId="46829CBD">
                <wp:simplePos x="0" y="0"/>
                <wp:positionH relativeFrom="column">
                  <wp:posOffset>1235075</wp:posOffset>
                </wp:positionH>
                <wp:positionV relativeFrom="paragraph">
                  <wp:posOffset>154940</wp:posOffset>
                </wp:positionV>
                <wp:extent cx="217805" cy="398780"/>
                <wp:effectExtent l="0" t="0" r="0" b="0"/>
                <wp:wrapNone/>
                <wp:docPr id="94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E1E3" id="Rectangle 343" o:spid="_x0000_s1026" style="position:absolute;margin-left:97.25pt;margin-top:12.2pt;width:17.15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r9uwIAAI0FAAAOAAAAZHJzL2Uyb0RvYy54bWysVNFu0zAUfUfiHyy/d0madEmjpVPXtQhp&#10;wMRAPLuxk1g4drDdphvi37l22tAxHhAikSLf+Pr43OPje3V9aAXaM224kgWOLkKMmCwV5bIu8OdP&#10;m0mGkbFEUiKUZAV+ZAZfL16/uuq7nE1VowRlGgGINHnfFbixtsuDwJQNa4m5UB2TMFkp3RILoa4D&#10;qkkP6K0IpmF4GfRK006rkhkDf2+HSbzw+FXFSvuhqgyzSBQYuFn/1f67dd9gcUXyWpOu4eWRBvkH&#10;Fi3hEjYdoW6JJWin+QuolpdaGVXZi1K1gaoqXjJfA1QThb9V89CQjvlaQBzTjTKZ/wdbvt/fa8Rp&#10;gedJhJEkLRzSR5CNyFowFCexk6jvTA6ZD929dkWa7k6VXw2SatVAHltqrfqGEQrEIpcfPFvgAgNL&#10;0bZ/pyjgk51VXq1DpVsHCDqggz+Ux/FQ2MGiEn5OozQLZxiVMBXPMwj8DiQ/Le60sW+YapEbFFgD&#10;eQ9O9nfGOjIkP6V48kpwuuFC+EDX25XQaE/AHxv/HNHNeZqQqAeFZtOZR342Z84hQv/8CaLlFowu&#10;eFvgbEwiuVNtLam3oSVcDGOgLKTjx7yFhzogOlgY+v8gjrfX9+VmFqZJnE3SdBZPkngdTm6yzWqy&#10;XEWXl+n6ZnWzjn441lGSN5xSJtce05zcHiV/56bjvRt8Ovp9JOhYqR3U+NDQHlHujiKezadgKsrh&#10;wk3ToWpERA2dorQaI63sF24bb3N37g7jmZxZ6N6jnCO6P9KzjYMXtQ0ZB5AKlDyp5k3pfDj4eavo&#10;I3gSOHjjQQ+DQaP0E0Y99IMCm287ohlG4q0EX8+jJHENxAfJLJ1CoM9ntuczRJYAVWCL0TBc2aHp&#10;7DrN6wZ2iny1Ui3hLlTc+9Tdk4EV8HYB3HlfwbE/uaZyHvusX1108RMAAP//AwBQSwMEFAAGAAgA&#10;AAAhABX0VX7dAAAACQEAAA8AAABkcnMvZG93bnJldi54bWxMj0FPhDAQhe8m/odmTLy5xYrKImVj&#10;NGvicZe9eBvoCChtCS276K93POnxZb68+V6xWewgjjSF3jsN16sEBLnGm961Gg7V9ioDESI6g4N3&#10;pOGLAmzK87MCc+NPbkfHfWwFl7iQo4YuxjGXMjQdWQwrP5Lj27ufLEaOUyvNhCcut4NUSXInLfaO&#10;P3Q40lNHzed+thrqXh3we1e9JHa9vYmvS/Uxvz1rfXmxPD6AiLTEPxh+9VkdSnaq/exMEAPndXrL&#10;qAaVpiAYUCrjLbWG7F6BLAv5f0H5AwAA//8DAFBLAQItABQABgAIAAAAIQC2gziS/gAAAOEBAAAT&#10;AAAAAAAAAAAAAAAAAAAAAABbQ29udGVudF9UeXBlc10ueG1sUEsBAi0AFAAGAAgAAAAhADj9If/W&#10;AAAAlAEAAAsAAAAAAAAAAAAAAAAALwEAAF9yZWxzLy5yZWxzUEsBAi0AFAAGAAgAAAAhAERpyv27&#10;AgAAjQUAAA4AAAAAAAAAAAAAAAAALgIAAGRycy9lMm9Eb2MueG1sUEsBAi0AFAAGAAgAAAAhABX0&#10;VX7dAAAACQEAAA8AAAAAAAAAAAAAAAAAFQUAAGRycy9kb3ducmV2LnhtbFBLBQYAAAAABAAEAPMA&#10;AAAfBgAAAAA=&#10;" o:allowincell="f"/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9DC62FC" wp14:editId="66CE1F68">
                <wp:simplePos x="0" y="0"/>
                <wp:positionH relativeFrom="column">
                  <wp:posOffset>3154226</wp:posOffset>
                </wp:positionH>
                <wp:positionV relativeFrom="paragraph">
                  <wp:posOffset>7711</wp:posOffset>
                </wp:positionV>
                <wp:extent cx="0" cy="952500"/>
                <wp:effectExtent l="0" t="0" r="19050" b="19050"/>
                <wp:wrapNone/>
                <wp:docPr id="942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BBA0" id="Line 45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.6pt" to="248.3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VWpAIAAKYFAAAOAAAAZHJzL2Uyb0RvYy54bWysVF1v2yAUfZ+0/4B4d20ndj6sJlNrO3vp&#10;tkrttmdicIyGwQISJ5r233fBqdt0D5umJhLiwuX43HMPXH84tgIdmDZcyRWOryKMmKwU5XK3wl8f&#10;N8ECI2OJpEQoyVb4xAz+sH7/7rrvMjZRjRKUaQQg0mR9t8KNtV0WhqZqWEvMleqYhM1a6ZZYCPUu&#10;pJr0gN6KcBJFs7BXmnZaVcwYWC2GTbz2+HXNKvulrg2zSKwwcLN+1H7cujFcX5Nsp0nX8OpMg/wH&#10;i5ZwCR8doQpiCdpr/gdUyyutjKrtVaXaUNU1r5ivAaqJo1fVPDSkY74WEMd0o0zm7WCrz4d7jThd&#10;4WUywUiSFpp0xyVDSerV6TuTQVIu77WrrzrKh+5OVT8MkipviNwxz/Lx1MHB2OkZXhxxgengG9v+&#10;k6KQQ/ZWeamOtW5RLXj3zR104CAHOvrenMbesKNF1bBYweoynaSRJxaSzCG4c5029iNTLXKTFRZA&#10;3+ORw52xjtFzikuXasOF8J0XEvUDqD9glODUbbo0o3fbXGh0IM47/ufLg52XaVrtJfVgDSO0lBRZ&#10;r4UEv2OHblqMBIPbAROfZwkXf88D0kI6HszbeKgEoqOFqV8HZbzFfi6jZbkoF0mQTGZlkERFEdxs&#10;8iSYbeJ5WkyLPC/iX67AOMkaTimTrsYnu8fJv9npfPEGo46GH8UML9G96kD2kunNJo3myXQRzOfp&#10;NEimZRTcLjZ5cJPHs9m8vM1vy1dMS1+9eRuyo5SOldpbph8a2iPKnW2m6XISYwjgeZjMh34jInbQ&#10;ucpqjLSy37ltvN2dPR3GhUcWkfufPTKiD0I89dBFYxfOtT1LBT1/6q+/Re7iuKfMZFtFT/faedlF&#10;8Bj4Q+eHy702L2Of9fy8rn8DAAD//wMAUEsDBBQABgAIAAAAIQCNfM483AAAAAkBAAAPAAAAZHJz&#10;L2Rvd25yZXYueG1sTI9BS8NAEIXvgv9hGcGL2E2LVhuzKSKIIKVg9dDjNDsmIdnZsLtp4793xIMe&#10;37zHm+8V68n16kghtp4NzGcZKOLK25ZrAx/vz9f3oGJCtth7JgNfFGFdnp8VmFt/4jc67lKtpIRj&#10;jgaalIZc61g15DDO/EAs3qcPDpPIUGsb8CTlrteLLFtqhy3LhwYHemqo6najM7Dah03HHrdVF+Lm&#10;9WU+Xk37rTGXF9PjA6hEU/oLww++oEMpTAc/so2qN3CzWt5JVIwFKPF/9UH0rVx0Wej/C8pvAAAA&#10;//8DAFBLAQItABQABgAIAAAAIQC2gziS/gAAAOEBAAATAAAAAAAAAAAAAAAAAAAAAABbQ29udGVu&#10;dF9UeXBlc10ueG1sUEsBAi0AFAAGAAgAAAAhADj9If/WAAAAlAEAAAsAAAAAAAAAAAAAAAAALwEA&#10;AF9yZWxzLy5yZWxzUEsBAi0AFAAGAAgAAAAhADgfFVakAgAApgUAAA4AAAAAAAAAAAAAAAAALgIA&#10;AGRycy9lMm9Eb2MueG1sUEsBAi0AFAAGAAgAAAAhAI18zjzcAAAACQEAAA8AAAAAAAAAAAAAAAAA&#10;/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5FC1877" wp14:editId="43437DEC">
                <wp:simplePos x="0" y="0"/>
                <wp:positionH relativeFrom="column">
                  <wp:posOffset>1560830</wp:posOffset>
                </wp:positionH>
                <wp:positionV relativeFrom="paragraph">
                  <wp:posOffset>120015</wp:posOffset>
                </wp:positionV>
                <wp:extent cx="290195" cy="254000"/>
                <wp:effectExtent l="0" t="0" r="0" b="0"/>
                <wp:wrapNone/>
                <wp:docPr id="940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1877" id="Rectangle 479" o:spid="_x0000_s1030" style="position:absolute;margin-left:122.9pt;margin-top:9.45pt;width:22.8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LM9QIAAEkGAAAOAAAAZHJzL2Uyb0RvYy54bWysVduO0zAQfUfiHyy/Z3Np0jTRpqjtNghp&#10;gRUL4tmNncYisYPtbrog/p2x0yu8IKCVIo8zHp9z5pLbV/uuRU9MaS5FgcObACMmKkm52Bb408fS&#10;m2GkDRGUtFKwAj8zjV/NX764HfqcRbKRLWUKQRCh86EvcGNMn/u+rhrWEX0jeybgZS1VRwyYautT&#10;RQaI3rV+FARTf5CK9kpWTGvYvRtf4rmLX9esMu/rWjOD2gIDNuOeyj039unPb0m+VaRveHWAQf4C&#10;RUe4gEtPoe6IIWin+G+hOl4pqWVtbirZ+bKuecUcB2ATBr+weWxIzxwXEEf3J5n0/wtbvXt6UIjT&#10;Amcx6CNIB0n6ALIRsW0ZitPMSjT0OgfPx/5BWZK6v5fVF42EXDXgxxZKyaFhhAKw0Pr7VwesoeEo&#10;2gxvJYX4ZGekU2tfq84GBB3Q3iXl+ZQUtjeogs0oC8IswaiCV1ESB4FLmk/y4+FeafOayQ7ZRYEV&#10;gHfBydO9NhYMyY8uDrxsOS152zpDbTerVqEnAvVRup/DDxwv3VphnYW0x8aI4w5zFTZeQ3JADEvr&#10;abG77H/PwigOllHmldNZ6sVlnHhZGsw84LTMpkGcxXflDws3jPOGU8rEPRfsWIlh/GeZPvTEWEOu&#10;FtEAGU2ixClxxUVfUgY1z4JeuXXcQGO2vCvw7OREcpvltaAgAskN4e249q/hO81Bg2spFmUSpPFk&#10;5qVpMvHiyTrwlrNy5S1W4XSarper5Tq8lmLt5NX/roYDcsyVNeQO2D02dECU26KZJFkUYjBgNETp&#10;yBeRdgszrTIKIyXNZ24a15C2Qm2MKyFngf0faucUfRTifPGFTgduZ6mgTI8F5NrHdszYeWa/2bsW&#10;jY+9uJH0GfoJULmmgfkLi0aqbxgNMMsKrL/uiGIYtW+E7UlLCYbfpaEujc2lQUQFoQpsMBqXKzMO&#10;zF2v+LaBm0LHX8gF9HHNXY/ZHh9RASNrwLxy3A6z1Q7ES9t5nb8A858AAAD//wMAUEsDBBQABgAI&#10;AAAAIQBPQe+Q3gAAAAkBAAAPAAAAZHJzL2Rvd25yZXYueG1sTI9BT4NAEIXvJv6HzZh4s0tRSIss&#10;jTFp40VNqxdvUxiByM4SdkvBX+940uOb9/LeN/lmsp0aafCtYwPLRQSKuHRVy7WB97ftzQqUD8gV&#10;do7JwEweNsXlRY5Z5c68p/EQaiUl7DM00ITQZ1r7siGLfuF6YvE+3WAxiBxqXQ14lnLb6TiKUm2x&#10;ZVlosKfHhsqvw8ka+OCX3d4/347pdkev5Yzue06fjLm+mh7uQQWawl8YfvEFHQphOroTV151BuK7&#10;RNCDGKs1KAnE62UC6mggkYMucv3/g+IHAAD//wMAUEsBAi0AFAAGAAgAAAAhALaDOJL+AAAA4QEA&#10;ABMAAAAAAAAAAAAAAAAAAAAAAFtDb250ZW50X1R5cGVzXS54bWxQSwECLQAUAAYACAAAACEAOP0h&#10;/9YAAACUAQAACwAAAAAAAAAAAAAAAAAvAQAAX3JlbHMvLnJlbHNQSwECLQAUAAYACAAAACEAid9C&#10;zPUCAABJBgAADgAAAAAAAAAAAAAAAAAuAgAAZHJzL2Uyb0RvYy54bWxQSwECLQAUAAYACAAAACEA&#10;T0HvkN4AAAAJAQAADwAAAAAAAAAAAAAAAABPBQAAZHJzL2Rvd25yZXYueG1sUEsFBgAAAAAEAAQA&#10;8wAAAFoGAAAAAA==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F42A7C5" wp14:editId="0B2AECAA">
                <wp:simplePos x="0" y="0"/>
                <wp:positionH relativeFrom="column">
                  <wp:posOffset>1341755</wp:posOffset>
                </wp:positionH>
                <wp:positionV relativeFrom="paragraph">
                  <wp:posOffset>112939</wp:posOffset>
                </wp:positionV>
                <wp:extent cx="0" cy="549729"/>
                <wp:effectExtent l="0" t="0" r="19050" b="22225"/>
                <wp:wrapNone/>
                <wp:docPr id="939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7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9178" id="Line 3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8.9pt" to="105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6CoAIAAJwFAAAOAAAAZHJzL2Uyb0RvYy54bWysVFFv2jAQfp+0/2D5PU1CEiBRYWpD2Eu3&#10;VWqnPZvYIdYcO7INAU377zsbSEf3sGkqSJHPvvv83d13vv1w6ATaM224kgsc30QYMVkryuV2gb8+&#10;r4M5RsYSSYlQki3wkRn8Yfn+3e3QF2yiWiUo0whApCmGfoFba/siDE3dso6YG9UzCYeN0h2xYOpt&#10;SDUZAL0T4SSKpuGgNO21qpkxsLs6HeKlx28aVtsvTWOYRWKBgZv1X+2/G/cNl7ek2GrSt7w+0yD/&#10;waIjXMKlI9SKWIJ2mv8B1fFaK6Mae1OrLlRNw2vmc4Bs4uhVNk8t6ZnPBYpj+rFM5u1g68/7R404&#10;XeA8yTGSpIMmPXDJUJLNXXWG3hTgVMpH7fKrD/Kpf1D1d4OkKlsit8yzfD72EBi7iPAqxBmmhzs2&#10;wydFwYfsrPKlOjS6c5BQBHTwHTmOHWEHi+rTZg27WZrPJrkHJ8UlrtfGfmSqQ26xwAJIe1yyfzDW&#10;8SDFxcVdI9WaC+H7LSQaIOFskvkAowSn7tC5Gb3dlEKjPXGK8b/zvVduWu0k9WAtI7SSFFlfAQkq&#10;xw7ddBgJBjMBC+9nCRd/9wPSQjoezIv3lAlYBwtLvw+V8cL6kUd5Na/maZBOplWQRqtVcLcu02C6&#10;jmfZKlmV5Sr+6RKM06LllDLpcryIPE7/TUTncTvJc5T5WMzwGt1XHcheM71bZ9EsTebBbJYlQZpU&#10;UXA/X5fBXRlPp7PqvryvXjGtfPbmbciOpXSs1M4y/dTSAVHuZJNk+STGYMCjMJmd+o2I2ELnaqsx&#10;0sp+47b1InfydBhXGplH7n/WyIh+KsSlh84au3DO7aVU0PNLf/3suHE5Dd5G0eOjdlp2YwRPgA86&#10;P1fujfnd9l4vj+ryFwAAAP//AwBQSwMEFAAGAAgAAAAhAAkfT1beAAAACgEAAA8AAABkcnMvZG93&#10;bnJldi54bWxMj81OwzAQhO9IvIO1SNyok1LRKsSpyk8FN0QLh9628ZJExOsodpuUp2cRBzjuzKfZ&#10;mXw5ulYdqQ+NZwPpJAFFXHrbcGXgbbu+WoAKEdli65kMnCjAsjg/yzGzfuBXOm5ipSSEQ4YG6hi7&#10;TOtQ1uQwTHxHLN6H7x1GOftK2x4HCXetnibJjXbYsHyosaP7msrPzcEZWD3F+Wm3fuwYX752D3YY&#10;n+/eR2MuL8bVLahIY/yD4ae+VIdCOu39gW1QrYFpml4LKsZcJgjwK+xFSGYz0EWu/08ovgEAAP//&#10;AwBQSwECLQAUAAYACAAAACEAtoM4kv4AAADhAQAAEwAAAAAAAAAAAAAAAAAAAAAAW0NvbnRlbnRf&#10;VHlwZXNdLnhtbFBLAQItABQABgAIAAAAIQA4/SH/1gAAAJQBAAALAAAAAAAAAAAAAAAAAC8BAABf&#10;cmVscy8ucmVsc1BLAQItABQABgAIAAAAIQDZ396CoAIAAJwFAAAOAAAAAAAAAAAAAAAAAC4CAABk&#10;cnMvZTJvRG9jLnhtbFBLAQItABQABgAIAAAAIQAJH09W3gAAAAo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/>
    <w:p w:rsidR="00354F58" w:rsidRDefault="00354F58" w:rsidP="00354F58"/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971B46" wp14:editId="61FE0363">
                <wp:simplePos x="0" y="0"/>
                <wp:positionH relativeFrom="column">
                  <wp:posOffset>800735</wp:posOffset>
                </wp:positionH>
                <wp:positionV relativeFrom="paragraph">
                  <wp:posOffset>74114</wp:posOffset>
                </wp:positionV>
                <wp:extent cx="1122680" cy="635"/>
                <wp:effectExtent l="0" t="0" r="0" b="0"/>
                <wp:wrapNone/>
                <wp:docPr id="9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3CE7A" id="Line 1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5.85pt" to="151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wvpQIAAJ8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cjaJUkLTTpkUuG4nTsqtN3JgenQq61y686yKfuUVU/DJKqaIjcMs/y+dhBYOwiwqsQZ5gO7tj0&#10;nxUFH7KzypfqUOvWQUIR0MF35Dh0hB0sqmAzjpNkkkHjKjibjDyjkOSX0E4b+4mpFrnFHAvg7aHJ&#10;/tFYR4XkFxd3k1QrLoRvuZCoh5zHydgHGCU4dYfOzejtphAa7YkTjf/5vODktZtWO0k9WMMILSVF&#10;1hdBgtCxQzctRoLBWMDC+1nCxd/9gLSQjgfz+j1lAtbBwtLvQ3G8tn7OolmZlVkapMmkDNJouQzu&#10;V0UaTFbxdLwcLYtiGf9yCcZp3nBKmXQ5XnQep/+mo/PEnRQ6KH0oZniN7qsOZK+Z3q/G0TQdZcF0&#10;Oh4F6aiMgodsVQT3RTyZTMuH4qF8w7T02Zv3ITuU0rFSO8v0U0N7RLmTzWg8S2IMBrwLyfTUb0TE&#10;FjpXWY2RVvY7t43XuVOow7jSSBa5/1kjA/qpEJceOmvowjm3l1JBzy/99ePjJuY0extFj2vttOwm&#10;CV4BH3R+sdwz89r2Xi/v6uI3AAAA//8DAFBLAwQUAAYACAAAACEA+QYY898AAAAJAQAADwAAAGRy&#10;cy9kb3ducmV2LnhtbEyPzU7DMBCE70i8g7VI3KiTILUlxKnKTwW3itIeetvGJomI11HsNi5Pz/YE&#10;t53d0ew3xSLaTpzM4FtHCtJJAsJQ5XRLtYLt5+puDsIHJI2dI6PgbDwsyuurAnPtRvowp02oBYeQ&#10;z1FBE0KfS+mrxlj0E9cb4tuXGywGlkMt9YAjh9tOZkkylRZb4g8N9ua5MdX35mgVLN/C7LxfvfaE&#10;65/9ix7j+9MuKnV7E5ePIIKJ4c8MF3xGh5KZDu5I2ouOdTZN2cpDOgPBhvskewBxuCzmIMtC/m9Q&#10;/gIAAP//AwBQSwECLQAUAAYACAAAACEAtoM4kv4AAADhAQAAEwAAAAAAAAAAAAAAAAAAAAAAW0Nv&#10;bnRlbnRfVHlwZXNdLnhtbFBLAQItABQABgAIAAAAIQA4/SH/1gAAAJQBAAALAAAAAAAAAAAAAAAA&#10;AC8BAABfcmVscy8ucmVsc1BLAQItABQABgAIAAAAIQBwS/wvpQIAAJ8FAAAOAAAAAAAAAAAAAAAA&#10;AC4CAABkcnMvZTJvRG9jLnhtbFBLAQItABQABgAIAAAAIQD5Bhjz3wAAAAkBAAAPAAAAAAAAAAAA&#10;AAAAAP8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F1621CB" wp14:editId="1F1B4D01">
                <wp:simplePos x="0" y="0"/>
                <wp:positionH relativeFrom="column">
                  <wp:posOffset>1341754</wp:posOffset>
                </wp:positionH>
                <wp:positionV relativeFrom="paragraph">
                  <wp:posOffset>78468</wp:posOffset>
                </wp:positionV>
                <wp:extent cx="1088571" cy="0"/>
                <wp:effectExtent l="0" t="0" r="35560" b="19050"/>
                <wp:wrapNone/>
                <wp:docPr id="93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5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053" id="Line 3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6.2pt" to="191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kcogIAAJ0FAAAOAAAAZHJzL2Uyb0RvYy54bWysVF1vmzAUfZ+0/2D5nQIBAkFNqpaQvXRb&#10;pHbas4NNsAY2sp2QaNp/37WT0KZ72DQ1kZA/ro/Pufdc394duhbtmdJcijkObwKMmKgk5WI7x9+e&#10;V16GkTZEUNJKweb4yDS+W3z8cDv0OZvIRraUKQQgQudDP8eNMX3u+7pqWEf0jeyZgM1aqo4YmKqt&#10;TxUZAL1r/UkQTP1BKtorWTGtYXV52sQLh1/XrDJf61ozg9o5Bm7GfZX7buzXX9ySfKtI3/DqTIP8&#10;B4uOcAGXjlBLYgjaKf4HVMcrJbWszU0lO1/WNa+Y0wBqwuCNmqeG9MxpgeTofkyTfj/Y6st+rRCn&#10;czyLEowE6aBIj1wwFKWRzc7Q6xyCCrFWVl91EE/9o6x+aCRk0RCxZY7l87GHg6E94V8dsRPdwx2b&#10;4bOkEEN2RrpUHWrVWUhIAjq4ihzHirCDQRUshkGWJWmIUXXZ80l+OdgrbT4x2SE7mOMWWDtgsn/U&#10;xhIh+SXE3iPkiretK3gr0ACKk0niDmjZcmo3bZhW203RKrQn1jLu51TBzuswJXeCOrCGEVoKioxL&#10;gQCbY4uuO4xaBk0BAxdnCG//HgekW2F5MOfekxKYHQwM3Tqkxjnr5yyYlVmZxV48mZZeHCyX3v2q&#10;iL3pKkyTZbQsimX4ywoM47zhlDJhNV5cHsb/5qJzv538Ofp8TKZ/je6yDmSvmd6vkiCNo8xL0yTy&#10;4qgMvIdsVXj3RTidpuVD8VC+YVo69fp9yI6ptKzkzjD11NABUW5tEyWzCRiMcngVJump3oi0W6hc&#10;ZRRGSprv3DTO5dafFuPKI1lg/2ePjOinRFxqaGdjFc7aXlIFNb/U1zWP7ZdT520kPa6V9bLtI3gD&#10;3KHze2UfmddzF/Xyqi5+AwAA//8DAFBLAwQUAAYACAAAACEAnUV/4d8AAAAJAQAADwAAAGRycy9k&#10;b3ducmV2LnhtbEyPTU/DMAyG70j8h8hI3FjaDrGpNJ3GxwS3ibEddssa01Y0TtVka8avx4gDHO33&#10;0evHxSLaTpxw8K0jBekkAYFUOdNSrWD7vrqZg/BBk9GdI1RwRg+L8vKi0LlxI73haRNqwSXkc62g&#10;CaHPpfRVg1b7ieuROPtwg9WBx6GWZtAjl9tOZklyJ61uiS80usfHBqvPzdEqWL6E2Xm/eu5Jr7/2&#10;T2aMrw+7qNT1VVzegwgYwx8MP/qsDiU7HdyRjBedgixNp4xykN2CYGA6z2YgDr8LWRby/wflNwAA&#10;AP//AwBQSwECLQAUAAYACAAAACEAtoM4kv4AAADhAQAAEwAAAAAAAAAAAAAAAAAAAAAAW0NvbnRl&#10;bnRfVHlwZXNdLnhtbFBLAQItABQABgAIAAAAIQA4/SH/1gAAAJQBAAALAAAAAAAAAAAAAAAAAC8B&#10;AABfcmVscy8ucmVsc1BLAQItABQABgAIAAAAIQBi9UkcogIAAJ0FAAAOAAAAAAAAAAAAAAAAAC4C&#10;AABkcnMvZTJvRG9jLnhtbFBLAQItABQABgAIAAAAIQCdRX/h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9EA3B0" wp14:editId="48FA48C4">
                <wp:simplePos x="0" y="0"/>
                <wp:positionH relativeFrom="column">
                  <wp:posOffset>2430327</wp:posOffset>
                </wp:positionH>
                <wp:positionV relativeFrom="paragraph">
                  <wp:posOffset>45810</wp:posOffset>
                </wp:positionV>
                <wp:extent cx="70758" cy="76563"/>
                <wp:effectExtent l="0" t="0" r="24765" b="19050"/>
                <wp:wrapNone/>
                <wp:docPr id="937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58" cy="7656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FAD3F" id="Oval 400" o:spid="_x0000_s1026" style="position:absolute;margin-left:191.35pt;margin-top:3.6pt;width:5.55pt;height: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MnsQIAAHwFAAAOAAAAZHJzL2Uyb0RvYy54bWysVF1v2yAUfZ+0/4B4T20ndpxadao0TaZJ&#10;3Vqpm/ZMANtoGDwgcbpp/30XnKTpuodpmi0hLh+Hcw+He3W9byXacWOFViVOLmKMuKKaCVWX+POn&#10;9WiGkXVEMSK14iV+4hZfz9++ueq7go91oyXjBgGIskXflbhxriuiyNKGt8Re6I4rmKy0aYmD0NQR&#10;M6QH9FZG4zieRr02rDOacmth9HaYxPOAX1WcuvuqstwhWWLg5kJrQrvxbTS/IkVtSNcIeqBB/oFF&#10;S4SCQ09Qt8QRtDXiFVQrqNFWV+6C6jbSVSUoDzlANkn8WzaPDel4yAXEsd1JJvv/YOnH3YNBgpX4&#10;cpJjpEgLl3S/IxKlcVCn72wBix67B+Pzs92dpl8tUnrZEFXzhTG6bzhhwCnxakYvNvjAwla06T9o&#10;BtBk63QQal+Z1gOCBGgf7uPpdB987xCFwTzOM/APhZl8mk0nAZ8Ux62dse4d1y3ynRJzKUVnvV6k&#10;ILs76zwbUhxXBfZaCrYWUobA1JulNAiSLfE6fIcD7PkyqVAP6mTjLCC/mLPnEHH4/gRh9Fax4DSv&#10;1OrQd0TIoQ8spfKUeHDsQB2ivYNuGAdBgpt+LNZZnKeT2SjPs8konazi0c1svRwtlsl0mq9uljer&#10;5KcnmqRFIxjjahUw7dHcSfp35jk8s8GWJ3ufCHpWeuu4eWxYj5jwFzDJLscJhgDe1zgf1EBE1lAY&#10;qDMYGe2+CNcEV/u79hgvFJzF/j8oeEIPt3h2cPQqt2HFHqQCJY+qBSN67/laYIuNZk/gQ+AQzAYl&#10;CzqNNt8x6uH5l9h+2xLDMZLvFXj5MklTXy9CkGb5GAJzPrM5nyGKAlSJHUZDd+mGGrPtjKgbOCkJ&#10;2Sq9AP9XIljzmRXw9gE88ZDBoRz5GnIeh1XPRXP+CwAA//8DAFBLAwQUAAYACAAAACEAocJxDt0A&#10;AAAIAQAADwAAAGRycy9kb3ducmV2LnhtbEyPy07DMBBF90j8gzVI7KjTWH2FOFVFhUQXLAiwd+Np&#10;EjUeR7Gbhr9nuoLl6B7dOTffTq4TIw6h9aRhPktAIFXetlRr+Pp8fVqDCNGQNZ0n1PCDAbbF/V1u&#10;Muuv9IFjGWvBJRQyo6GJsc+kDFWDzoSZ75E4O/nBmcjnUEs7mCuXu06mSbKUzrTEHxrT40uD1bm8&#10;OA37elcuR6niQp32b3Fx/n4/qLnWjw/T7hlExCn+wXDTZ3Uo2OnoL2SD6DSodbpiVMMqBcG52iie&#10;cmRwo0AWufw/oPgFAAD//wMAUEsBAi0AFAAGAAgAAAAhALaDOJL+AAAA4QEAABMAAAAAAAAAAAAA&#10;AAAAAAAAAFtDb250ZW50X1R5cGVzXS54bWxQSwECLQAUAAYACAAAACEAOP0h/9YAAACUAQAACwAA&#10;AAAAAAAAAAAAAAAvAQAAX3JlbHMvLnJlbHNQSwECLQAUAAYACAAAACEAXWljJ7ECAAB8BQAADgAA&#10;AAAAAAAAAAAAAAAuAgAAZHJzL2Uyb0RvYy54bWxQSwECLQAUAAYACAAAACEAocJxDt0AAAAIAQAA&#10;DwAAAAAAAAAAAAAAAAAL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4C65906" wp14:editId="08522282">
                <wp:simplePos x="0" y="0"/>
                <wp:positionH relativeFrom="column">
                  <wp:posOffset>2500267</wp:posOffset>
                </wp:positionH>
                <wp:positionV relativeFrom="paragraph">
                  <wp:posOffset>86905</wp:posOffset>
                </wp:positionV>
                <wp:extent cx="652145" cy="635"/>
                <wp:effectExtent l="0" t="0" r="0" b="0"/>
                <wp:wrapNone/>
                <wp:docPr id="93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C90A" id="Line 4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6.85pt" to="24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MtowIAAJ4FAAAOAAAAZHJzL2Uyb0RvYy54bWysVE2P2jAQvVfqf7B8zyYhH0C0UO2G0Mu2&#10;XWm36tnEDrHq2JFtCKjqf+/YQLZsD62qBSny2DPPb2be+PbDoRNoz7ThSi5wfBNhxGStKJfbBf76&#10;vA5mGBlLJCVCSbbAR2bwh+X7d7dDX7CJapWgTCMAkaYY+gVure2LMDR1yzpiblTPJBw2SnfEgqm3&#10;IdVkAPROhJMoysNBadprVTNjYHd1OsRLj980rLZfmsYwi8QCAzfrv9p/N+4bLm9JsdWkb3l9pkH+&#10;g0VHuIRLR6gVsQTtNP8DquO1VkY19qZWXaiahtfM5wDZxNGrbJ5a0jOfCxTH9GOZzNvB1p/3jxpx&#10;usDzJMdIkg6a9MAlQ2kyd9UZelOAUykftcuvPsin/kHV3w2SqmyJ3DLP8vnYQ2DsIsKrEGeYHu7Y&#10;DJ8UBR+ys8qX6tDozkFCEdDBd+Q4doQdLKphM88mcZphVMNRnmQenhSXyF4b+5GpDrnFAgug7ZHJ&#10;/sFYx4QUFxd3kVRrLoTvuJBogJSzSeYDjBKcukPnZvR2UwqN9sRpxv/O9165abWT1IO1jNBKUmR9&#10;DSToHDt002EkGEwFLLyfJVz83Q9IC+l4MC/fUyZgHSws/T7UxkvrxzyaV7NqlgbpJK+CNFqtgrt1&#10;mQb5Op5mq2RVlqv4p0swTouWU8qky/Ei8zj9NxmdB+4k0FHoYzHDa3RfdSB7zfRunUXTNJkF02mW&#10;BGlSRcH9bF0Gd2Wc59PqvryvXjGtfPbmbciOpXSs1M4y/dTSAVHuZJNk80mMwYBnYTI99RsRsYXO&#10;1VZjpJX9xm3rZe4E6jCuNDKL3P+skRH9VIhLD501duGc20upoOeX/vrpcQNzGr2NosdH7bTsBgke&#10;AR90frDcK/O77b1entXlLwAAAP//AwBQSwMEFAAGAAgAAAAhANjHjfbfAAAACQEAAA8AAABkcnMv&#10;ZG93bnJldi54bWxMj0tPwzAQhO9I/AdrkbhRB1r1EeJU5VHRG6Ith9628ZJExOsodhuXX49zgtNq&#10;d0az32TLYBpxps7VlhXcjxIQxIXVNZcK9rv13RyE88gaG8uk4EIOlvn1VYaptj1/0HnrSxFD2KWo&#10;oPK+TaV0RUUG3ci2xFH7sp1BH9eulLrDPoabRj4kyVQarDl+qLCl54qK7+3JKFi9+dnlsH5tGd9/&#10;Di+6D5unz6DU7U1YPYLwFPyfGQb8iA55ZDraE2snGgXjxXgWrVEYZjRMFtMJiONwmIPMM/m/Qf4L&#10;AAD//wMAUEsBAi0AFAAGAAgAAAAhALaDOJL+AAAA4QEAABMAAAAAAAAAAAAAAAAAAAAAAFtDb250&#10;ZW50X1R5cGVzXS54bWxQSwECLQAUAAYACAAAACEAOP0h/9YAAACUAQAACwAAAAAAAAAAAAAAAAAv&#10;AQAAX3JlbHMvLnJlbHNQSwECLQAUAAYACAAAACEAd/WTLaMCAACeBQAADgAAAAAAAAAAAAAAAAAu&#10;AgAAZHJzL2Uyb0RvYy54bWxQSwECLQAUAAYACAAAACEA2MeN9t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Vis herunder to formler hvormed man kan beregne elementets klemspænding.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U  =                                                        U  =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Vis herunder en formel hvormed man kan beregne strømmen i kredsløbet. </w:t>
      </w:r>
    </w:p>
    <w:p w:rsidR="00354F58" w:rsidRDefault="009205FD" w:rsidP="00354F58">
      <w:pPr>
        <w:ind w:left="1304"/>
      </w:pPr>
      <w:r>
        <w:t>(</w:t>
      </w:r>
      <w:r w:rsidR="00354F58">
        <w:t>uden at benytte  U)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I   =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354F58">
      <w:r>
        <w:t>Opg. 2</w:t>
      </w:r>
    </w:p>
    <w:p w:rsidR="00354F58" w:rsidRDefault="00354F58" w:rsidP="00354F58"/>
    <w:p w:rsidR="00354F58" w:rsidRDefault="00354F58" w:rsidP="00354F58">
      <w:pPr>
        <w:ind w:left="1304"/>
      </w:pPr>
      <w:r>
        <w:t xml:space="preserve">Et tør-element med en </w:t>
      </w:r>
      <w:r w:rsidR="009205FD">
        <w:t>elektromotorisk kraft på 1,5 V</w:t>
      </w:r>
      <w:r>
        <w:t xml:space="preserve">  og en indre modstand</w:t>
      </w:r>
    </w:p>
    <w:p w:rsidR="00354F58" w:rsidRDefault="00354F58" w:rsidP="00354F58">
      <w:pPr>
        <w:ind w:left="1304"/>
      </w:pPr>
    </w:p>
    <w:p w:rsidR="00354F58" w:rsidRDefault="009205FD" w:rsidP="00354F58">
      <w:pPr>
        <w:ind w:left="1304"/>
      </w:pPr>
      <w:r>
        <w:t>på</w:t>
      </w:r>
      <w:r w:rsidR="00354F58">
        <w:t xml:space="preserve"> 0,5 </w:t>
      </w:r>
      <w:r w:rsidR="00354F58">
        <w:sym w:font="Symbol" w:char="F057"/>
      </w:r>
      <w:r w:rsidR="00354F58">
        <w:t xml:space="preserve">  tilsluttes efter tur til forskellige modstande som angivet i skemaet.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Beregn henholdsvis  strømmen  I  og  klemspændingen  U i de enkelte tilfælde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og udfyld skemaet.</w:t>
      </w:r>
    </w:p>
    <w:p w:rsidR="00354F58" w:rsidRDefault="00354F58" w:rsidP="00354F58">
      <w:pPr>
        <w:ind w:left="1304"/>
      </w:pPr>
    </w:p>
    <w:tbl>
      <w:tblPr>
        <w:tblW w:w="0" w:type="auto"/>
        <w:tblInd w:w="1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354F58" w:rsidTr="00BF5A74"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R</w:t>
            </w:r>
            <w:r>
              <w:rPr>
                <w:vertAlign w:val="subscript"/>
              </w:rPr>
              <w:t>y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54F58" w:rsidRDefault="00354F58" w:rsidP="00BF5A74">
            <w:pPr>
              <w:jc w:val="center"/>
            </w:pPr>
            <w:r>
              <w:t>U</w:t>
            </w:r>
          </w:p>
        </w:tc>
      </w:tr>
      <w:tr w:rsidR="00354F58" w:rsidTr="00BF5A74"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  <w:r>
              <w:t xml:space="preserve">0 </w:t>
            </w:r>
            <w:r>
              <w:sym w:font="Symbol" w:char="F057"/>
            </w:r>
          </w:p>
        </w:tc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1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2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4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  <w:tr w:rsidR="00354F58" w:rsidTr="00BF5A74">
        <w:tc>
          <w:tcPr>
            <w:tcW w:w="1701" w:type="dxa"/>
          </w:tcPr>
          <w:p w:rsidR="00354F58" w:rsidRDefault="00354F58" w:rsidP="00BF5A74">
            <w:pPr>
              <w:jc w:val="center"/>
            </w:pPr>
            <w:r>
              <w:t xml:space="preserve">12 </w:t>
            </w:r>
            <w:r>
              <w:sym w:font="Symbol" w:char="F057"/>
            </w: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:rsidR="00354F58" w:rsidRDefault="00354F58" w:rsidP="00BF5A74">
            <w:pPr>
              <w:jc w:val="center"/>
            </w:pPr>
          </w:p>
        </w:tc>
      </w:tr>
    </w:tbl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</w:p>
    <w:p w:rsidR="00354F58" w:rsidRDefault="00354F58" w:rsidP="006741EC">
      <w:pPr>
        <w:tabs>
          <w:tab w:val="left" w:pos="4111"/>
        </w:tabs>
        <w:ind w:left="1304"/>
      </w:pPr>
      <w:r>
        <w:t>Hvad kan der udledes af skemaet ?  _________________________________________</w:t>
      </w:r>
    </w:p>
    <w:p w:rsidR="00354F58" w:rsidRDefault="00354F58" w:rsidP="00354F58"/>
    <w:p w:rsidR="00354F58" w:rsidRDefault="006741EC" w:rsidP="006741EC">
      <w:pPr>
        <w:tabs>
          <w:tab w:val="left" w:pos="4253"/>
        </w:tabs>
      </w:pPr>
      <w:r>
        <w:tab/>
      </w:r>
      <w:r w:rsidR="00354F58">
        <w:t>_________________________________________</w:t>
      </w:r>
    </w:p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6741EC" w:rsidRDefault="006741EC" w:rsidP="00354F58"/>
    <w:p w:rsidR="00354F58" w:rsidRDefault="006741EC" w:rsidP="00354F58">
      <w:r>
        <w:lastRenderedPageBreak/>
        <w:t>Opg. 3</w:t>
      </w:r>
      <w:r w:rsidR="00354F58">
        <w:tab/>
      </w:r>
    </w:p>
    <w:p w:rsidR="00354F58" w:rsidRDefault="00354F58" w:rsidP="00354F58">
      <w:pPr>
        <w:ind w:left="1304"/>
      </w:pPr>
      <w:r>
        <w:t>Et batteri har i</w:t>
      </w:r>
      <w:r w:rsidR="009205FD">
        <w:t xml:space="preserve"> ubelastet stand en spænding på</w:t>
      </w:r>
      <w:r>
        <w:t xml:space="preserve"> 4,5 V.</w:t>
      </w:r>
    </w:p>
    <w:p w:rsidR="00354F58" w:rsidRDefault="00354F58" w:rsidP="00354F58">
      <w:pPr>
        <w:ind w:left="1304"/>
      </w:pPr>
    </w:p>
    <w:p w:rsidR="00354F58" w:rsidRDefault="009205FD" w:rsidP="00354F58">
      <w:pPr>
        <w:ind w:left="1304"/>
      </w:pPr>
      <w:r>
        <w:t>Ved en belastning på</w:t>
      </w:r>
      <w:r w:rsidR="00354F58">
        <w:t xml:space="preserve"> </w:t>
      </w:r>
      <w:smartTag w:uri="urn:schemas-microsoft-com:office:smarttags" w:element="metricconverter">
        <w:smartTagPr>
          <w:attr w:name="ProductID" w:val="3 A"/>
        </w:smartTagPr>
        <w:r w:rsidR="00354F58">
          <w:t>3 A</w:t>
        </w:r>
      </w:smartTag>
      <w:r w:rsidR="00354F58">
        <w:t xml:space="preserve"> er spændingen kun  3 V.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Beregn batteriets indre modstand</w:t>
      </w:r>
    </w:p>
    <w:p w:rsidR="00354F58" w:rsidRDefault="00354F58" w:rsidP="00354F58"/>
    <w:p w:rsidR="00354F58" w:rsidRDefault="00354F58" w:rsidP="00354F5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Beregn strømmen ved en kortslutning af batteriet.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4</w:t>
      </w:r>
      <w:r w:rsidR="00354F58">
        <w:tab/>
      </w:r>
    </w:p>
    <w:p w:rsidR="00354F58" w:rsidRDefault="00354F58" w:rsidP="00354F58">
      <w:pPr>
        <w:ind w:left="1304"/>
      </w:pPr>
      <w:r>
        <w:t xml:space="preserve">Et element </w:t>
      </w:r>
      <w:r w:rsidR="009205FD">
        <w:t>har en elektromotorisk kraft på</w:t>
      </w:r>
      <w:r>
        <w:t xml:space="preserve"> 1,5 V.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Ved en belastningsstrøm på   </w:t>
      </w:r>
      <w:smartTag w:uri="urn:schemas-microsoft-com:office:smarttags" w:element="metricconverter">
        <w:smartTagPr>
          <w:attr w:name="ProductID" w:val="0,5 A"/>
        </w:smartTagPr>
        <w:r>
          <w:t>0,5 A</w:t>
        </w:r>
      </w:smartTag>
      <w:r w:rsidR="009205FD">
        <w:t xml:space="preserve"> måles klemspændingen til</w:t>
      </w:r>
      <w:r>
        <w:t xml:space="preserve"> 1,4 V.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Beregn den ydre modstand som elementet belastes med.</w:t>
      </w:r>
    </w:p>
    <w:p w:rsidR="00354F58" w:rsidRDefault="00354F58" w:rsidP="00354F58"/>
    <w:p w:rsidR="00354F58" w:rsidRDefault="00354F58" w:rsidP="00354F5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Beregn elementets indre modstand.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5</w:t>
      </w:r>
      <w:r w:rsidR="00354F58">
        <w:tab/>
      </w:r>
    </w:p>
    <w:p w:rsidR="00354F58" w:rsidRDefault="005A1424" w:rsidP="00354F58">
      <w:pPr>
        <w:ind w:left="1304"/>
      </w:pPr>
      <w:r>
        <w:t>Et element med</w:t>
      </w:r>
      <w:r w:rsidR="00354F58">
        <w:t xml:space="preserve"> E  =  1,5 V  og  en indre modstand på  0,6 </w:t>
      </w:r>
      <w:r w:rsidR="00354F58">
        <w:sym w:font="Symbol" w:char="F057"/>
      </w:r>
      <w:r w:rsidR="00354F58">
        <w:t xml:space="preserve">  tilsluttes til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 xml:space="preserve">en modstand  på  1,9 </w:t>
      </w:r>
      <w:r>
        <w:sym w:font="Symbol" w:char="F057"/>
      </w:r>
      <w:r>
        <w:t>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Beregn:</w:t>
      </w:r>
      <w:r>
        <w:tab/>
        <w:t>a)  Klemspændingen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Strømmen ved en eventuel kortslutning af elementets klemmer.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6741EC" w:rsidP="00354F58">
      <w:r>
        <w:t>Opg. 6</w:t>
      </w:r>
      <w:r w:rsidR="00354F58">
        <w:tab/>
      </w:r>
    </w:p>
    <w:p w:rsidR="00354F58" w:rsidRDefault="00354F58" w:rsidP="00354F58">
      <w:pPr>
        <w:ind w:left="1304"/>
      </w:pPr>
      <w:r>
        <w:t>Et batte</w:t>
      </w:r>
      <w:r w:rsidR="005371C2">
        <w:t>ri er opbygget af elementer med</w:t>
      </w:r>
      <w:r>
        <w:t xml:space="preserve"> E = 1,5 V  og   R</w:t>
      </w:r>
      <w:r>
        <w:rPr>
          <w:vertAlign w:val="subscript"/>
        </w:rPr>
        <w:t>i</w:t>
      </w:r>
      <w:r>
        <w:t xml:space="preserve">  =  0,02 </w:t>
      </w:r>
      <w:r>
        <w:sym w:font="Symbol" w:char="F057"/>
      </w:r>
      <w:r>
        <w:t>.</w:t>
      </w:r>
    </w:p>
    <w:p w:rsidR="00354F58" w:rsidRDefault="00354F58" w:rsidP="00354F58">
      <w:pPr>
        <w:ind w:left="1304"/>
      </w:pPr>
    </w:p>
    <w:p w:rsidR="00354F58" w:rsidRDefault="00354F58" w:rsidP="00354F58">
      <w:pPr>
        <w:ind w:left="1304"/>
      </w:pPr>
      <w:r>
        <w:t>Batteriets sa</w:t>
      </w:r>
      <w:r w:rsidR="008B1EA0">
        <w:t>mlede elektromotoriske kraft er</w:t>
      </w:r>
      <w:r>
        <w:t xml:space="preserve"> 30 V.    </w:t>
      </w:r>
    </w:p>
    <w:p w:rsidR="00354F58" w:rsidRDefault="00354F58" w:rsidP="00354F58">
      <w:pPr>
        <w:ind w:left="1304"/>
      </w:pPr>
    </w:p>
    <w:p w:rsidR="00354F58" w:rsidRDefault="00C63BE5" w:rsidP="00354F58">
      <w:pPr>
        <w:ind w:left="1304"/>
      </w:pPr>
      <w:r>
        <w:t>Batteriet tilsluttes til en</w:t>
      </w:r>
      <w:r w:rsidR="00354F58">
        <w:t xml:space="preserve"> ydre modstand på   9,6 </w:t>
      </w:r>
      <w:r w:rsidR="00354F58">
        <w:sym w:font="Symbol" w:char="F057"/>
      </w:r>
    </w:p>
    <w:p w:rsidR="00354F58" w:rsidRDefault="00354F58" w:rsidP="00354F58"/>
    <w:p w:rsidR="00354F58" w:rsidRDefault="00354F58" w:rsidP="00354F58">
      <w:pPr>
        <w:ind w:left="1304"/>
      </w:pPr>
      <w:r>
        <w:t>Beregn :</w:t>
      </w:r>
      <w:r>
        <w:tab/>
        <w:t>a)  Antallet af elementer i batteriet.</w:t>
      </w:r>
    </w:p>
    <w:p w:rsidR="00354F58" w:rsidRDefault="00354F58" w:rsidP="00354F58">
      <w:pPr>
        <w:ind w:left="1304"/>
      </w:pPr>
    </w:p>
    <w:p w:rsidR="00354F58" w:rsidRDefault="00354F58" w:rsidP="00354F58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Belastningsstrømmen.</w:t>
      </w:r>
    </w:p>
    <w:p w:rsidR="00354F58" w:rsidRDefault="00354F58" w:rsidP="00354F58"/>
    <w:p w:rsidR="00354F58" w:rsidRDefault="00354F58" w:rsidP="00354F58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En eventuel kortslutningsstrøm</w:t>
      </w:r>
    </w:p>
    <w:p w:rsidR="00354F58" w:rsidRDefault="00354F58" w:rsidP="00354F58"/>
    <w:p w:rsidR="00354F58" w:rsidRDefault="00354F58" w:rsidP="00354F58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Hvad er klemspændingen ved en kortslutning.</w:t>
      </w:r>
    </w:p>
    <w:p w:rsidR="00354F58" w:rsidRDefault="00354F58" w:rsidP="00354F58"/>
    <w:p w:rsidR="00354F58" w:rsidRDefault="00354F58" w:rsidP="00354F58"/>
    <w:p w:rsidR="00354F58" w:rsidRDefault="00354F58" w:rsidP="00354F58"/>
    <w:p w:rsidR="00354F58" w:rsidRDefault="00354F58" w:rsidP="00354F58"/>
    <w:p w:rsidR="00AD329D" w:rsidRPr="008B661F" w:rsidRDefault="00AD329D" w:rsidP="008B661F"/>
    <w:sectPr w:rsidR="00AD329D" w:rsidRPr="008B661F" w:rsidSect="004867C9">
      <w:headerReference w:type="default" r:id="rId7"/>
      <w:footerReference w:type="default" r:id="rId8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A3" w:rsidRDefault="00CF53A3">
      <w:r>
        <w:separator/>
      </w:r>
    </w:p>
  </w:endnote>
  <w:endnote w:type="continuationSeparator" w:id="0">
    <w:p w:rsidR="00CF53A3" w:rsidRDefault="00C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22"/>
      <w:gridCol w:w="2572"/>
    </w:tblGrid>
    <w:tr w:rsidR="00596BC3" w:rsidRPr="006D5BDD" w:rsidTr="006741EC">
      <w:tc>
        <w:tcPr>
          <w:tcW w:w="7122" w:type="dxa"/>
          <w:vAlign w:val="center"/>
        </w:tcPr>
        <w:p w:rsidR="00596BC3" w:rsidRPr="001540F0" w:rsidRDefault="00317A02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2572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1A3A58">
            <w:rPr>
              <w:noProof/>
              <w:sz w:val="16"/>
              <w:szCs w:val="16"/>
            </w:rPr>
            <w:t>15. januar 2019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A3A58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A3A58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A3" w:rsidRDefault="00CF53A3">
      <w:r>
        <w:separator/>
      </w:r>
    </w:p>
  </w:footnote>
  <w:footnote w:type="continuationSeparator" w:id="0">
    <w:p w:rsidR="00CF53A3" w:rsidRDefault="00C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332103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466E8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Elektromotoriske Kraft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466E8C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2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332103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466E8C">
                            <w:rPr>
                              <w:b/>
                              <w:sz w:val="48"/>
                              <w:szCs w:val="48"/>
                            </w:rPr>
                            <w:t>Elektromotoriske Kraft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466E8C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02E4E"/>
    <w:rsid w:val="000B5590"/>
    <w:rsid w:val="000C39AF"/>
    <w:rsid w:val="001540F0"/>
    <w:rsid w:val="001A3A58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17A02"/>
    <w:rsid w:val="00332103"/>
    <w:rsid w:val="00344F2D"/>
    <w:rsid w:val="00354F58"/>
    <w:rsid w:val="003667F0"/>
    <w:rsid w:val="00446FE0"/>
    <w:rsid w:val="00466E8C"/>
    <w:rsid w:val="004867C9"/>
    <w:rsid w:val="004A5994"/>
    <w:rsid w:val="004B18AA"/>
    <w:rsid w:val="004F415D"/>
    <w:rsid w:val="004F7B11"/>
    <w:rsid w:val="00506401"/>
    <w:rsid w:val="00522F61"/>
    <w:rsid w:val="005371C2"/>
    <w:rsid w:val="005820CC"/>
    <w:rsid w:val="00596BC3"/>
    <w:rsid w:val="005A1424"/>
    <w:rsid w:val="005A3D4D"/>
    <w:rsid w:val="005B120D"/>
    <w:rsid w:val="005C594E"/>
    <w:rsid w:val="00607A62"/>
    <w:rsid w:val="006741EC"/>
    <w:rsid w:val="006836BC"/>
    <w:rsid w:val="006D2EDF"/>
    <w:rsid w:val="006D5BDD"/>
    <w:rsid w:val="00712698"/>
    <w:rsid w:val="0074616E"/>
    <w:rsid w:val="00752460"/>
    <w:rsid w:val="008B1EA0"/>
    <w:rsid w:val="008B661F"/>
    <w:rsid w:val="008F7994"/>
    <w:rsid w:val="009205FD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63BE5"/>
    <w:rsid w:val="00C85162"/>
    <w:rsid w:val="00CD31DE"/>
    <w:rsid w:val="00CF53A3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434276D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Christian Wolsing</cp:lastModifiedBy>
  <cp:revision>4</cp:revision>
  <cp:lastPrinted>2005-02-28T11:37:00Z</cp:lastPrinted>
  <dcterms:created xsi:type="dcterms:W3CDTF">2018-12-12T12:31:00Z</dcterms:created>
  <dcterms:modified xsi:type="dcterms:W3CDTF">2019-01-15T09:22:00Z</dcterms:modified>
</cp:coreProperties>
</file>