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45EA4" w14:textId="77777777" w:rsidR="00C45039" w:rsidRDefault="00C45039" w:rsidP="00C45039">
      <w:pPr>
        <w:pStyle w:val="Overskrift1"/>
      </w:pPr>
      <w:r>
        <w:t>Love, regler og standarder</w:t>
      </w:r>
    </w:p>
    <w:p w14:paraId="7EFF9C1B" w14:textId="77777777" w:rsidR="00C45039" w:rsidRDefault="00C45039" w:rsidP="00C45039">
      <w:r>
        <w:t>Der findes et hav af love, regler og standarder, som gælder på elområdet. Sikkerhedsstyrelsen giver et overblik over hierarkiet, med følgende illustration:</w:t>
      </w:r>
    </w:p>
    <w:p w14:paraId="2F14B28B" w14:textId="77777777" w:rsidR="00C45039" w:rsidRDefault="00C45039" w:rsidP="00C45039">
      <w:pPr>
        <w:keepNext/>
      </w:pPr>
      <w:r>
        <w:rPr>
          <w:noProof/>
        </w:rPr>
        <w:drawing>
          <wp:inline distT="0" distB="0" distL="0" distR="0" wp14:anchorId="07D40282" wp14:editId="6B70DB36">
            <wp:extent cx="6118860" cy="3231758"/>
            <wp:effectExtent l="0" t="0" r="0" b="6985"/>
            <wp:docPr id="4" name="Billede 4" descr="https://www.sik.dk/sites/default/files/Ikke-navngivet-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k.dk/sites/default/files/Ikke-navngivet-1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31" b="20014"/>
                    <a:stretch/>
                  </pic:blipFill>
                  <pic:spPr bwMode="auto">
                    <a:xfrm>
                      <a:off x="0" y="0"/>
                      <a:ext cx="6120130" cy="323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12465A" w14:textId="77777777" w:rsidR="00C45039" w:rsidRDefault="00C45039" w:rsidP="00C45039">
      <w:pPr>
        <w:pStyle w:val="Billedtekst"/>
        <w:rPr>
          <w:lang w:val="en-US"/>
        </w:rPr>
      </w:pPr>
      <w:r w:rsidRPr="00373873">
        <w:rPr>
          <w:lang w:val="en-US"/>
        </w:rPr>
        <w:t xml:space="preserve">Figur </w:t>
      </w:r>
      <w:r>
        <w:fldChar w:fldCharType="begin"/>
      </w:r>
      <w:r w:rsidRPr="00373873">
        <w:rPr>
          <w:lang w:val="en-US"/>
        </w:rPr>
        <w:instrText xml:space="preserve"> SEQ Figur \* ARABIC </w:instrText>
      </w:r>
      <w:r>
        <w:fldChar w:fldCharType="separate"/>
      </w:r>
      <w:r w:rsidRPr="00373873">
        <w:rPr>
          <w:noProof/>
          <w:lang w:val="en-US"/>
        </w:rPr>
        <w:t>1</w:t>
      </w:r>
      <w:r>
        <w:fldChar w:fldCharType="end"/>
      </w:r>
      <w:r w:rsidRPr="00373873">
        <w:rPr>
          <w:lang w:val="en-US"/>
        </w:rPr>
        <w:t xml:space="preserve">: </w:t>
      </w:r>
      <w:hyperlink r:id="rId8" w:history="1">
        <w:r w:rsidRPr="00FB0699">
          <w:rPr>
            <w:rStyle w:val="Hyperlink"/>
            <w:lang w:val="en-US"/>
          </w:rPr>
          <w:t>https://www.sik.dk/erhverv/elinstallationer-og-elanlaeg/love-og-regler/elinstallationer-og-elanlaeg/sammenhaeng-mellem-lov-bekendtgorelser-og-standarder</w:t>
        </w:r>
      </w:hyperlink>
      <w:r>
        <w:rPr>
          <w:lang w:val="en-US"/>
        </w:rPr>
        <w:t xml:space="preserve"> </w:t>
      </w:r>
    </w:p>
    <w:p w14:paraId="0021CBF5" w14:textId="77777777" w:rsidR="00C45039" w:rsidRDefault="00C45039" w:rsidP="00C45039">
      <w:pPr>
        <w:rPr>
          <w:lang w:val="en-US"/>
        </w:rPr>
      </w:pPr>
    </w:p>
    <w:p w14:paraId="2B9A20A4" w14:textId="77777777" w:rsidR="00C45039" w:rsidRPr="00CF42F1" w:rsidRDefault="00C45039" w:rsidP="00C45039">
      <w:pPr>
        <w:pStyle w:val="Overskrift2"/>
      </w:pPr>
      <w:r w:rsidRPr="00CF42F1">
        <w:t>Opgave 1</w:t>
      </w:r>
    </w:p>
    <w:p w14:paraId="52E2F49E" w14:textId="77777777" w:rsidR="00C45039" w:rsidRDefault="00C45039" w:rsidP="00C45039">
      <w:r w:rsidRPr="003C3467">
        <w:t>Hvad hedder elsikkerhedsloven og hvor kan du læse den?</w:t>
      </w:r>
    </w:p>
    <w:p w14:paraId="67CF2CBC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11F41240" w14:textId="77777777" w:rsidR="00C45039" w:rsidRDefault="00C45039" w:rsidP="00C45039">
      <w:pPr>
        <w:pBdr>
          <w:bottom w:val="single" w:sz="12" w:space="1" w:color="auto"/>
          <w:between w:val="single" w:sz="12" w:space="1" w:color="auto"/>
        </w:pBdr>
      </w:pPr>
    </w:p>
    <w:p w14:paraId="5B6CCE95" w14:textId="77777777" w:rsidR="00C45039" w:rsidRDefault="00C45039" w:rsidP="00C45039"/>
    <w:p w14:paraId="783DFFD8" w14:textId="77777777" w:rsidR="00C45039" w:rsidRDefault="00C45039" w:rsidP="00C45039">
      <w:r>
        <w:t>Hvad hedder bekendtgørelsen om elektriske installationer</w:t>
      </w:r>
      <w:r w:rsidRPr="003C3467">
        <w:t xml:space="preserve"> og hvor kan du læse den?</w:t>
      </w:r>
      <w:r w:rsidRPr="00D80995">
        <w:t xml:space="preserve"> </w:t>
      </w:r>
    </w:p>
    <w:p w14:paraId="7D8CF9E0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245B02AF" w14:textId="77777777" w:rsidR="00C45039" w:rsidRDefault="00C45039" w:rsidP="00C45039">
      <w:pPr>
        <w:pBdr>
          <w:bottom w:val="single" w:sz="12" w:space="1" w:color="auto"/>
          <w:between w:val="single" w:sz="12" w:space="1" w:color="auto"/>
        </w:pBdr>
      </w:pPr>
    </w:p>
    <w:p w14:paraId="5282B43D" w14:textId="77777777" w:rsidR="00C45039" w:rsidRDefault="00C45039" w:rsidP="00C45039"/>
    <w:p w14:paraId="7B4958A1" w14:textId="77777777" w:rsidR="00C45039" w:rsidRDefault="00C45039" w:rsidP="00C45039">
      <w:r>
        <w:t>Hvad hedder den obligatoriske standard om elektriske installationer</w:t>
      </w:r>
      <w:r w:rsidRPr="003C3467">
        <w:t xml:space="preserve"> og hvor kan du læse den?</w:t>
      </w:r>
      <w:r w:rsidRPr="00D80995">
        <w:t xml:space="preserve"> </w:t>
      </w:r>
    </w:p>
    <w:p w14:paraId="47DA1BD6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156ACA9E" w14:textId="77777777" w:rsidR="00C45039" w:rsidRDefault="00C45039" w:rsidP="00C45039">
      <w:pPr>
        <w:pBdr>
          <w:bottom w:val="single" w:sz="12" w:space="1" w:color="auto"/>
          <w:between w:val="single" w:sz="12" w:space="1" w:color="auto"/>
        </w:pBdr>
      </w:pPr>
    </w:p>
    <w:p w14:paraId="3BAB0165" w14:textId="77777777" w:rsidR="00C530AC" w:rsidRDefault="00C530AC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br w:type="page"/>
      </w:r>
    </w:p>
    <w:p w14:paraId="3CEBDC20" w14:textId="2658E737" w:rsidR="00C45039" w:rsidRDefault="00C45039" w:rsidP="00C45039">
      <w:pPr>
        <w:pStyle w:val="Overskrift2"/>
      </w:pPr>
      <w:r>
        <w:lastRenderedPageBreak/>
        <w:t>Opgave 2</w:t>
      </w:r>
    </w:p>
    <w:p w14:paraId="3F689177" w14:textId="77777777" w:rsidR="00C45039" w:rsidRDefault="00C45039" w:rsidP="00C45039">
      <w:r>
        <w:t xml:space="preserve">Opbygning af </w:t>
      </w:r>
      <w:r w:rsidRPr="000C47E9">
        <w:t>Bekendtgørelse om sikkerhed for udførelse og drift af elektriske installationer</w:t>
      </w:r>
    </w:p>
    <w:p w14:paraId="29A153E7" w14:textId="77777777" w:rsidR="00C45039" w:rsidRDefault="00C45039" w:rsidP="00C45039">
      <w:r>
        <w:t xml:space="preserve">Opgaven tager udgangspunkt i Bekendtgørelse 1082 som kan findes på </w:t>
      </w:r>
      <w:hyperlink r:id="rId9" w:history="1">
        <w:r w:rsidRPr="00FB0699">
          <w:rPr>
            <w:rStyle w:val="Hyperlink"/>
          </w:rPr>
          <w:t>https://www.retsinformation.dk/</w:t>
        </w:r>
      </w:hyperlink>
    </w:p>
    <w:p w14:paraId="2D1C9E4F" w14:textId="77777777" w:rsidR="00C45039" w:rsidRDefault="00C45039" w:rsidP="00C45039">
      <w:r>
        <w:t>Blader den pågældende del af bekendtgørelsen igennem og skriv svar på følgende spørgsmål med egne ord.</w:t>
      </w:r>
    </w:p>
    <w:p w14:paraId="3DF20AED" w14:textId="77777777" w:rsidR="00C45039" w:rsidRDefault="00C45039" w:rsidP="00C45039"/>
    <w:p w14:paraId="0999F1DB" w14:textId="77777777" w:rsidR="00C45039" w:rsidRDefault="00C45039" w:rsidP="00C45039">
      <w:r>
        <w:t>Hvad omhandler Kapitel 1?</w:t>
      </w:r>
      <w:r w:rsidRPr="00D80995">
        <w:t xml:space="preserve"> </w:t>
      </w:r>
    </w:p>
    <w:p w14:paraId="71E0042B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3A0CECDE" w14:textId="77777777" w:rsidR="00C45039" w:rsidRDefault="00C45039" w:rsidP="00C45039">
      <w:r>
        <w:t>Hvad omhandler Kapitel 2?</w:t>
      </w:r>
      <w:r w:rsidRPr="00D80995">
        <w:t xml:space="preserve"> </w:t>
      </w:r>
    </w:p>
    <w:p w14:paraId="1CE7D53F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04EC8824" w14:textId="77777777" w:rsidR="00C45039" w:rsidRDefault="00C45039" w:rsidP="00C45039">
      <w:r>
        <w:t>Hvad omhandler Kapitel 3?</w:t>
      </w:r>
      <w:r w:rsidRPr="00D80995">
        <w:t xml:space="preserve"> </w:t>
      </w:r>
    </w:p>
    <w:p w14:paraId="012F6DAD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138F39DA" w14:textId="77777777" w:rsidR="00C45039" w:rsidRDefault="00C45039" w:rsidP="00C45039">
      <w:r>
        <w:t>Hvad omhandler Kapitel 4?</w:t>
      </w:r>
      <w:r w:rsidRPr="00D80995">
        <w:t xml:space="preserve"> </w:t>
      </w:r>
    </w:p>
    <w:p w14:paraId="78AB15EB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5674C6C7" w14:textId="77777777" w:rsidR="00C45039" w:rsidRDefault="00C45039" w:rsidP="00C45039">
      <w:r>
        <w:t>Hvad omhandler Kapitel 5?</w:t>
      </w:r>
      <w:r w:rsidRPr="00D80995">
        <w:t xml:space="preserve"> </w:t>
      </w:r>
    </w:p>
    <w:p w14:paraId="58FA9FD3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21D25232" w14:textId="77777777" w:rsidR="00C45039" w:rsidRDefault="00C45039" w:rsidP="00C45039">
      <w:r>
        <w:t>Hvad omhandler Kapitel 6?</w:t>
      </w:r>
      <w:r w:rsidRPr="00D80995">
        <w:t xml:space="preserve"> </w:t>
      </w:r>
    </w:p>
    <w:p w14:paraId="1CA81B43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782A9DAC" w14:textId="77777777" w:rsidR="00C45039" w:rsidRDefault="00C45039" w:rsidP="00C45039">
      <w:r>
        <w:t>Hvad omhandler Kapitel 7?</w:t>
      </w:r>
      <w:r w:rsidRPr="00D80995">
        <w:t xml:space="preserve"> </w:t>
      </w:r>
    </w:p>
    <w:p w14:paraId="15EFC281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2A057B73" w14:textId="77777777" w:rsidR="00C45039" w:rsidRDefault="00C45039" w:rsidP="00C45039">
      <w:r>
        <w:t>Hvad omhandler Kapitel 8?</w:t>
      </w:r>
      <w:r w:rsidRPr="00D80995">
        <w:t xml:space="preserve"> </w:t>
      </w:r>
    </w:p>
    <w:p w14:paraId="2F5DA12D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35FD103E" w14:textId="77777777" w:rsidR="00C45039" w:rsidRDefault="00C45039" w:rsidP="00C45039">
      <w:r>
        <w:t>Hvad omhandler Kapitel 9?</w:t>
      </w:r>
      <w:r w:rsidRPr="00D80995">
        <w:t xml:space="preserve"> </w:t>
      </w:r>
    </w:p>
    <w:p w14:paraId="4864ECA5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62D752C7" w14:textId="77777777" w:rsidR="00C45039" w:rsidRDefault="00C45039" w:rsidP="00C45039">
      <w:r>
        <w:t>Hvad omhandler Kapitel 10?</w:t>
      </w:r>
      <w:r w:rsidRPr="00D80995">
        <w:t xml:space="preserve"> </w:t>
      </w:r>
    </w:p>
    <w:p w14:paraId="798F7827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10016489" w14:textId="77777777" w:rsidR="00C45039" w:rsidRDefault="00C45039" w:rsidP="00C45039">
      <w:r>
        <w:br w:type="page"/>
      </w:r>
    </w:p>
    <w:p w14:paraId="207A92B2" w14:textId="77777777" w:rsidR="00C45039" w:rsidRDefault="00C45039" w:rsidP="00C530AC">
      <w:pPr>
        <w:pStyle w:val="Overskrift2"/>
      </w:pPr>
      <w:r>
        <w:lastRenderedPageBreak/>
        <w:t>Opgave 3</w:t>
      </w:r>
    </w:p>
    <w:p w14:paraId="195A6F9D" w14:textId="77777777" w:rsidR="00C45039" w:rsidRDefault="00C45039" w:rsidP="00C45039">
      <w:r>
        <w:t xml:space="preserve">Spørgsmål til </w:t>
      </w:r>
      <w:r w:rsidRPr="000C47E9">
        <w:t>Bekendtgørelse om sikkerhed for udførelse og drift af elektriske installationer</w:t>
      </w:r>
    </w:p>
    <w:p w14:paraId="3D788F4F" w14:textId="77777777" w:rsidR="00C45039" w:rsidRDefault="00C45039" w:rsidP="00C45039">
      <w:r>
        <w:t xml:space="preserve">Opgaven tager udgangspunkt i Bekendtgørelse 1082 som kan findes på </w:t>
      </w:r>
      <w:hyperlink r:id="rId10" w:history="1">
        <w:r w:rsidRPr="00FB0699">
          <w:rPr>
            <w:rStyle w:val="Hyperlink"/>
          </w:rPr>
          <w:t>https://www.retsinformation.dk/</w:t>
        </w:r>
      </w:hyperlink>
    </w:p>
    <w:p w14:paraId="551EA928" w14:textId="77777777" w:rsidR="00C45039" w:rsidRDefault="00C45039" w:rsidP="00C45039">
      <w:r>
        <w:t>Svar på følgende spørgsmål med egne ord og henvisning til paragraf.</w:t>
      </w:r>
    </w:p>
    <w:p w14:paraId="144C4D1C" w14:textId="77777777" w:rsidR="00C45039" w:rsidRDefault="00C45039" w:rsidP="00C45039">
      <w:r>
        <w:t>I hvilket spændingsområde gælder denne bekendtgørelse?</w:t>
      </w:r>
      <w:r w:rsidRPr="002926BB">
        <w:t xml:space="preserve"> </w:t>
      </w:r>
    </w:p>
    <w:p w14:paraId="4E36DC06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29A3BC81" w14:textId="77777777" w:rsidR="00C45039" w:rsidRDefault="00C45039" w:rsidP="00C45039">
      <w:pPr>
        <w:pBdr>
          <w:bottom w:val="single" w:sz="12" w:space="1" w:color="auto"/>
          <w:between w:val="single" w:sz="12" w:space="1" w:color="auto"/>
        </w:pBdr>
      </w:pPr>
    </w:p>
    <w:p w14:paraId="0983710A" w14:textId="77777777" w:rsidR="00C45039" w:rsidRDefault="00C45039" w:rsidP="00C45039"/>
    <w:p w14:paraId="12944DC0" w14:textId="77777777" w:rsidR="00C45039" w:rsidRDefault="00C45039" w:rsidP="00C45039">
      <w:r>
        <w:t>Hvad forstås ved en bolig?</w:t>
      </w:r>
      <w:r w:rsidRPr="002926BB">
        <w:t xml:space="preserve"> </w:t>
      </w:r>
    </w:p>
    <w:p w14:paraId="5E776C4E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2682D6F6" w14:textId="77777777" w:rsidR="00C45039" w:rsidRDefault="00C45039" w:rsidP="00C45039">
      <w:pPr>
        <w:pBdr>
          <w:bottom w:val="single" w:sz="12" w:space="1" w:color="auto"/>
          <w:between w:val="single" w:sz="12" w:space="1" w:color="auto"/>
        </w:pBdr>
      </w:pPr>
    </w:p>
    <w:p w14:paraId="047D610E" w14:textId="77777777" w:rsidR="00C45039" w:rsidRDefault="00C45039" w:rsidP="00C45039"/>
    <w:p w14:paraId="590106B7" w14:textId="77777777" w:rsidR="00C45039" w:rsidRDefault="00C45039" w:rsidP="00C45039">
      <w:r>
        <w:t>Hvad forstås ved fejlbeskyttelse?</w:t>
      </w:r>
      <w:r w:rsidRPr="002926BB">
        <w:t xml:space="preserve"> </w:t>
      </w:r>
    </w:p>
    <w:p w14:paraId="176B6FE7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0FB0A718" w14:textId="77777777" w:rsidR="00C45039" w:rsidRDefault="00C45039" w:rsidP="00C45039">
      <w:pPr>
        <w:pBdr>
          <w:bottom w:val="single" w:sz="12" w:space="1" w:color="auto"/>
          <w:between w:val="single" w:sz="12" w:space="1" w:color="auto"/>
        </w:pBdr>
      </w:pPr>
    </w:p>
    <w:p w14:paraId="070703B6" w14:textId="77777777" w:rsidR="00C45039" w:rsidRDefault="00C45039" w:rsidP="00C45039"/>
    <w:p w14:paraId="3326153D" w14:textId="77777777" w:rsidR="00C45039" w:rsidRDefault="00C45039" w:rsidP="00C45039">
      <w:r>
        <w:t xml:space="preserve"> Hvad forstås ved grundbeskyttelse?</w:t>
      </w:r>
      <w:r w:rsidRPr="002926BB">
        <w:t xml:space="preserve"> </w:t>
      </w:r>
    </w:p>
    <w:p w14:paraId="5709A0DF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276D7171" w14:textId="77777777" w:rsidR="00C45039" w:rsidRDefault="00C45039" w:rsidP="00C45039">
      <w:pPr>
        <w:pBdr>
          <w:bottom w:val="single" w:sz="12" w:space="1" w:color="auto"/>
          <w:between w:val="single" w:sz="12" w:space="1" w:color="auto"/>
        </w:pBdr>
      </w:pPr>
    </w:p>
    <w:p w14:paraId="2CA5BB24" w14:textId="77777777" w:rsidR="00C45039" w:rsidRDefault="00C45039" w:rsidP="00C45039"/>
    <w:p w14:paraId="6D092BAB" w14:textId="77777777" w:rsidR="00C45039" w:rsidRDefault="00C45039" w:rsidP="00C45039">
      <w:r>
        <w:t>Hvad forstås ved RCD?</w:t>
      </w:r>
    </w:p>
    <w:p w14:paraId="13DD25ED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2604B0AB" w14:textId="77777777" w:rsidR="00C45039" w:rsidRDefault="00C45039" w:rsidP="00C45039">
      <w:pPr>
        <w:pBdr>
          <w:bottom w:val="single" w:sz="12" w:space="1" w:color="auto"/>
          <w:between w:val="single" w:sz="12" w:space="1" w:color="auto"/>
        </w:pBdr>
      </w:pPr>
    </w:p>
    <w:p w14:paraId="1CFA531C" w14:textId="77777777" w:rsidR="00C45039" w:rsidRDefault="00C45039" w:rsidP="00C45039"/>
    <w:p w14:paraId="4A531B7C" w14:textId="77777777" w:rsidR="00C45039" w:rsidRDefault="00C45039" w:rsidP="00C45039">
      <w:r>
        <w:t>Hvad forstås ved en sagkyndig person?</w:t>
      </w:r>
      <w:r w:rsidRPr="002926BB">
        <w:t xml:space="preserve"> </w:t>
      </w:r>
    </w:p>
    <w:p w14:paraId="7152345E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79AFEF8F" w14:textId="77777777" w:rsidR="00C45039" w:rsidRDefault="00C45039" w:rsidP="00C45039">
      <w:pPr>
        <w:pBdr>
          <w:bottom w:val="single" w:sz="12" w:space="1" w:color="auto"/>
          <w:between w:val="single" w:sz="12" w:space="1" w:color="auto"/>
        </w:pBdr>
      </w:pPr>
    </w:p>
    <w:p w14:paraId="6D863310" w14:textId="77777777" w:rsidR="00C45039" w:rsidRDefault="00C45039" w:rsidP="00C45039"/>
    <w:p w14:paraId="5061DF3A" w14:textId="77777777" w:rsidR="00C45039" w:rsidRDefault="00C45039" w:rsidP="00C45039">
      <w:r>
        <w:t>Hvad forstås ved en tilledning?</w:t>
      </w:r>
    </w:p>
    <w:p w14:paraId="55BD9BFF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66165D00" w14:textId="77777777" w:rsidR="00C45039" w:rsidRDefault="00C45039" w:rsidP="00C45039">
      <w:pPr>
        <w:pBdr>
          <w:bottom w:val="single" w:sz="12" w:space="1" w:color="auto"/>
          <w:between w:val="single" w:sz="12" w:space="1" w:color="auto"/>
        </w:pBdr>
      </w:pPr>
    </w:p>
    <w:p w14:paraId="02FAC144" w14:textId="77777777" w:rsidR="00C45039" w:rsidRDefault="00C45039" w:rsidP="00C45039"/>
    <w:p w14:paraId="68D4EF45" w14:textId="77777777" w:rsidR="00C45039" w:rsidRDefault="00C45039" w:rsidP="00C45039">
      <w:r>
        <w:t>Hvordan kan man nemmest overholde kravene i elsikkerhedslovens §3?</w:t>
      </w:r>
    </w:p>
    <w:p w14:paraId="4BEC124B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3A86AB20" w14:textId="77777777" w:rsidR="00C45039" w:rsidRDefault="00C45039" w:rsidP="00C45039">
      <w:pPr>
        <w:pBdr>
          <w:bottom w:val="single" w:sz="12" w:space="1" w:color="auto"/>
          <w:between w:val="single" w:sz="12" w:space="1" w:color="auto"/>
        </w:pBdr>
      </w:pPr>
    </w:p>
    <w:p w14:paraId="5B5FC955" w14:textId="77777777" w:rsidR="00C45039" w:rsidRDefault="00C45039" w:rsidP="00C45039"/>
    <w:p w14:paraId="04BBB280" w14:textId="77777777" w:rsidR="00C45039" w:rsidRDefault="00C45039" w:rsidP="00C45039">
      <w:r>
        <w:t>Skal der være adgang til alt elektrisk materiel?</w:t>
      </w:r>
    </w:p>
    <w:p w14:paraId="2FBB8C34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48FE671B" w14:textId="77777777" w:rsidR="00C45039" w:rsidRDefault="00C45039" w:rsidP="00C45039">
      <w:pPr>
        <w:pBdr>
          <w:bottom w:val="single" w:sz="12" w:space="1" w:color="auto"/>
          <w:between w:val="single" w:sz="12" w:space="1" w:color="auto"/>
        </w:pBdr>
      </w:pPr>
    </w:p>
    <w:p w14:paraId="62C643D5" w14:textId="77777777" w:rsidR="00C45039" w:rsidRDefault="00C45039" w:rsidP="00C45039"/>
    <w:p w14:paraId="6B253817" w14:textId="77777777" w:rsidR="00C45039" w:rsidRDefault="00C45039" w:rsidP="00C45039">
      <w:r>
        <w:t>Hvordan skal grupperne opmærkes når der installeres en tavle?</w:t>
      </w:r>
    </w:p>
    <w:p w14:paraId="0DE5B1E9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3FE6EC52" w14:textId="77777777" w:rsidR="00C45039" w:rsidRDefault="00C45039" w:rsidP="00C45039">
      <w:pPr>
        <w:pBdr>
          <w:bottom w:val="single" w:sz="12" w:space="1" w:color="auto"/>
          <w:between w:val="single" w:sz="12" w:space="1" w:color="auto"/>
        </w:pBdr>
      </w:pPr>
    </w:p>
    <w:p w14:paraId="1904D3DE" w14:textId="77777777" w:rsidR="00C45039" w:rsidRDefault="00C45039" w:rsidP="00C45039"/>
    <w:p w14:paraId="6940A976" w14:textId="77777777" w:rsidR="00C45039" w:rsidRDefault="00C45039" w:rsidP="00C45039">
      <w:r>
        <w:t>Hvilke stikkontakter og tilslutningssteder skal være beskyttet af RCD?</w:t>
      </w:r>
    </w:p>
    <w:p w14:paraId="70B20E72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79E131E8" w14:textId="77777777" w:rsidR="00C45039" w:rsidRDefault="00C45039" w:rsidP="00C45039">
      <w:pPr>
        <w:pBdr>
          <w:bottom w:val="single" w:sz="12" w:space="1" w:color="auto"/>
          <w:between w:val="single" w:sz="12" w:space="1" w:color="auto"/>
        </w:pBdr>
      </w:pPr>
    </w:p>
    <w:p w14:paraId="4F449348" w14:textId="77777777" w:rsidR="00C45039" w:rsidRDefault="00C45039" w:rsidP="00C45039"/>
    <w:p w14:paraId="14D310B1" w14:textId="77777777" w:rsidR="00C45039" w:rsidRDefault="00C45039" w:rsidP="00C45039">
      <w:r>
        <w:t>Hvor dybt skal kabler nedgraves hvis der anvendes et markeringsbånd over kablet?</w:t>
      </w:r>
      <w:r w:rsidRPr="002926BB">
        <w:t xml:space="preserve"> </w:t>
      </w:r>
    </w:p>
    <w:p w14:paraId="0034207C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6ACEE1C7" w14:textId="77777777" w:rsidR="00C45039" w:rsidRDefault="00C45039" w:rsidP="00C45039">
      <w:pPr>
        <w:pBdr>
          <w:bottom w:val="single" w:sz="12" w:space="1" w:color="auto"/>
          <w:between w:val="single" w:sz="12" w:space="1" w:color="auto"/>
        </w:pBdr>
      </w:pPr>
    </w:p>
    <w:p w14:paraId="1DB879FF" w14:textId="77777777" w:rsidR="00C45039" w:rsidRDefault="00C45039" w:rsidP="00C45039"/>
    <w:p w14:paraId="492CE050" w14:textId="77777777" w:rsidR="00C45039" w:rsidRDefault="00C45039" w:rsidP="00C45039">
      <w:r>
        <w:t>Hvordan vælges der antal af tilslutningssteder i den faste installation?</w:t>
      </w:r>
      <w:r w:rsidRPr="002926BB">
        <w:t xml:space="preserve"> </w:t>
      </w:r>
    </w:p>
    <w:p w14:paraId="59A62B23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56D1C1E5" w14:textId="77777777" w:rsidR="00C45039" w:rsidRDefault="00C45039" w:rsidP="00C45039">
      <w:pPr>
        <w:pBdr>
          <w:bottom w:val="single" w:sz="12" w:space="1" w:color="auto"/>
          <w:between w:val="single" w:sz="12" w:space="1" w:color="auto"/>
        </w:pBdr>
      </w:pPr>
    </w:p>
    <w:p w14:paraId="48084269" w14:textId="77777777" w:rsidR="00C45039" w:rsidRDefault="00C45039" w:rsidP="00C45039">
      <w:r>
        <w:t>Hvordan skal tilledninger aflastes?</w:t>
      </w:r>
      <w:r w:rsidRPr="002926BB">
        <w:t xml:space="preserve"> </w:t>
      </w:r>
    </w:p>
    <w:p w14:paraId="7FE89646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18D9FD5C" w14:textId="77777777" w:rsidR="00C45039" w:rsidRDefault="00C45039" w:rsidP="00C45039">
      <w:pPr>
        <w:pBdr>
          <w:bottom w:val="single" w:sz="12" w:space="1" w:color="auto"/>
          <w:between w:val="single" w:sz="12" w:space="1" w:color="auto"/>
        </w:pBdr>
      </w:pPr>
    </w:p>
    <w:p w14:paraId="7DD964B2" w14:textId="77777777" w:rsidR="00C45039" w:rsidRDefault="00C45039" w:rsidP="00C45039"/>
    <w:p w14:paraId="17F8FC4C" w14:textId="77777777" w:rsidR="00C45039" w:rsidRDefault="00C45039" w:rsidP="00C45039">
      <w:r>
        <w:t>Hvilken højde skal beskyttelsesudstyr (grupper og RCD) placeres i en bolig?</w:t>
      </w:r>
      <w:r w:rsidRPr="002926BB">
        <w:t xml:space="preserve"> </w:t>
      </w:r>
    </w:p>
    <w:p w14:paraId="45F3BE5C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32DAA597" w14:textId="77777777" w:rsidR="00C45039" w:rsidRDefault="00C45039" w:rsidP="00C45039">
      <w:pPr>
        <w:pBdr>
          <w:bottom w:val="single" w:sz="12" w:space="1" w:color="auto"/>
          <w:between w:val="single" w:sz="12" w:space="1" w:color="auto"/>
        </w:pBdr>
      </w:pPr>
    </w:p>
    <w:p w14:paraId="090F675A" w14:textId="77777777" w:rsidR="00C45039" w:rsidRDefault="00C45039" w:rsidP="00C45039"/>
    <w:p w14:paraId="2EFCA4D7" w14:textId="77777777" w:rsidR="00C45039" w:rsidRDefault="00C45039" w:rsidP="00C45039">
      <w:r>
        <w:t>Hvor mange grupper skal anvendes i en bolig?</w:t>
      </w:r>
      <w:r w:rsidRPr="002926BB">
        <w:t xml:space="preserve"> </w:t>
      </w:r>
    </w:p>
    <w:p w14:paraId="2D4C87FA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6C093A50" w14:textId="77777777" w:rsidR="00C45039" w:rsidRDefault="00C45039" w:rsidP="00C45039">
      <w:pPr>
        <w:pBdr>
          <w:bottom w:val="single" w:sz="12" w:space="1" w:color="auto"/>
          <w:between w:val="single" w:sz="12" w:space="1" w:color="auto"/>
        </w:pBdr>
      </w:pPr>
    </w:p>
    <w:p w14:paraId="390F0D9E" w14:textId="77777777" w:rsidR="00C45039" w:rsidRDefault="00C45039" w:rsidP="00C45039"/>
    <w:p w14:paraId="118A384C" w14:textId="77777777" w:rsidR="00C45039" w:rsidRDefault="00C45039" w:rsidP="00C45039">
      <w:r>
        <w:t>Hvor mange stikkontakter skal der være i en bolig?</w:t>
      </w:r>
      <w:r w:rsidRPr="002926BB">
        <w:t xml:space="preserve"> </w:t>
      </w:r>
    </w:p>
    <w:p w14:paraId="7E9E8389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22292D5C" w14:textId="77777777" w:rsidR="00C45039" w:rsidRDefault="00C45039" w:rsidP="00C45039">
      <w:pPr>
        <w:pBdr>
          <w:bottom w:val="single" w:sz="12" w:space="1" w:color="auto"/>
          <w:between w:val="single" w:sz="12" w:space="1" w:color="auto"/>
        </w:pBdr>
      </w:pPr>
    </w:p>
    <w:p w14:paraId="20BDEF60" w14:textId="77777777" w:rsidR="00C45039" w:rsidRDefault="00C45039" w:rsidP="00C45039"/>
    <w:p w14:paraId="3194FE42" w14:textId="77777777" w:rsidR="00C45039" w:rsidRDefault="00C45039" w:rsidP="00C45039">
      <w:r>
        <w:t>Hvor mange stikkontakter skal der være i et køkken i en bolig?</w:t>
      </w:r>
      <w:r w:rsidRPr="002926BB">
        <w:t xml:space="preserve"> </w:t>
      </w:r>
    </w:p>
    <w:p w14:paraId="3BEAEF49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3EEA9E09" w14:textId="77777777" w:rsidR="00C45039" w:rsidRDefault="00C45039" w:rsidP="00C45039">
      <w:pPr>
        <w:pBdr>
          <w:bottom w:val="single" w:sz="12" w:space="1" w:color="auto"/>
          <w:between w:val="single" w:sz="12" w:space="1" w:color="auto"/>
        </w:pBdr>
      </w:pPr>
    </w:p>
    <w:p w14:paraId="49BD82EE" w14:textId="77777777" w:rsidR="00C45039" w:rsidRDefault="00C45039" w:rsidP="00C45039"/>
    <w:p w14:paraId="0654BF21" w14:textId="77777777" w:rsidR="00C45039" w:rsidRDefault="00C45039" w:rsidP="00C45039">
      <w:r>
        <w:t>Skal elektriske installationer ”verificeres”?</w:t>
      </w:r>
      <w:r w:rsidRPr="002926BB">
        <w:t xml:space="preserve"> </w:t>
      </w:r>
    </w:p>
    <w:p w14:paraId="7C350038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18565D22" w14:textId="77777777" w:rsidR="00C45039" w:rsidRDefault="00C45039" w:rsidP="00C45039">
      <w:pPr>
        <w:pBdr>
          <w:bottom w:val="single" w:sz="12" w:space="1" w:color="auto"/>
          <w:between w:val="single" w:sz="12" w:space="1" w:color="auto"/>
        </w:pBdr>
      </w:pPr>
    </w:p>
    <w:p w14:paraId="443F8D56" w14:textId="77777777" w:rsidR="00C45039" w:rsidRDefault="00C45039" w:rsidP="00C45039"/>
    <w:p w14:paraId="551DE79E" w14:textId="77777777" w:rsidR="00C45039" w:rsidRDefault="00C45039" w:rsidP="00C45039">
      <w:r>
        <w:t>Når der er en kortslutning i en installation, sprænger sikringen. Hvor mange gange må du genindkoble den?</w:t>
      </w:r>
      <w:r w:rsidRPr="002926BB">
        <w:t xml:space="preserve"> </w:t>
      </w:r>
    </w:p>
    <w:p w14:paraId="774B8E42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289D6F77" w14:textId="77777777" w:rsidR="00C45039" w:rsidRDefault="00C45039" w:rsidP="00C45039">
      <w:pPr>
        <w:pBdr>
          <w:bottom w:val="single" w:sz="12" w:space="1" w:color="auto"/>
          <w:between w:val="single" w:sz="12" w:space="1" w:color="auto"/>
        </w:pBdr>
      </w:pPr>
    </w:p>
    <w:p w14:paraId="2A19D6E9" w14:textId="77777777" w:rsidR="00C530AC" w:rsidRDefault="00C530AC">
      <w:pPr>
        <w:rPr>
          <w:sz w:val="32"/>
        </w:rPr>
      </w:pPr>
      <w:r>
        <w:br w:type="page"/>
      </w:r>
    </w:p>
    <w:p w14:paraId="3AC9FAE1" w14:textId="7484EA35" w:rsidR="00C45039" w:rsidRDefault="00C45039" w:rsidP="00C530AC">
      <w:pPr>
        <w:pStyle w:val="Overskrift2"/>
      </w:pPr>
      <w:r>
        <w:lastRenderedPageBreak/>
        <w:t>Opgave 4</w:t>
      </w:r>
    </w:p>
    <w:p w14:paraId="71AA4AA0" w14:textId="77777777" w:rsidR="00C45039" w:rsidRDefault="00C45039" w:rsidP="00C45039">
      <w:r>
        <w:t>Opbygning af DS Håndbog 183 om DS/HD 60364</w:t>
      </w:r>
    </w:p>
    <w:p w14:paraId="2CFDC181" w14:textId="77777777" w:rsidR="00C45039" w:rsidRDefault="00C45039" w:rsidP="00C45039">
      <w:r>
        <w:t xml:space="preserve">Opgaven tager udgangspunkt i DS-Håndbog 183 som kan findes på </w:t>
      </w:r>
      <w:hyperlink r:id="rId11" w:history="1">
        <w:r>
          <w:rPr>
            <w:rStyle w:val="Hyperlink"/>
          </w:rPr>
          <w:t>sd.ds</w:t>
        </w:r>
        <w:r w:rsidRPr="00B91116">
          <w:rPr>
            <w:rStyle w:val="Hyperlink"/>
          </w:rPr>
          <w:t>.dk</w:t>
        </w:r>
      </w:hyperlink>
      <w:r>
        <w:t xml:space="preserve">  </w:t>
      </w:r>
    </w:p>
    <w:p w14:paraId="1DF54290" w14:textId="77777777" w:rsidR="00C45039" w:rsidRDefault="00C45039" w:rsidP="00C45039">
      <w:r>
        <w:t>Blader den pågældende del af håndbogen igennem og skriv svar på følgende spørgsmål med egne ord.</w:t>
      </w:r>
    </w:p>
    <w:p w14:paraId="650759D7" w14:textId="77777777" w:rsidR="00C45039" w:rsidRDefault="00C45039" w:rsidP="00C45039"/>
    <w:p w14:paraId="660E6A8A" w14:textId="77777777" w:rsidR="00C45039" w:rsidRDefault="00C45039" w:rsidP="00C45039">
      <w:r>
        <w:t>Hvad omhandler Del 1?</w:t>
      </w:r>
      <w:r w:rsidRPr="008649AC">
        <w:t xml:space="preserve"> </w:t>
      </w:r>
    </w:p>
    <w:p w14:paraId="521A1D61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4EE5E5A2" w14:textId="77777777" w:rsidR="00C45039" w:rsidRDefault="00C45039" w:rsidP="00C45039"/>
    <w:p w14:paraId="64A7580F" w14:textId="77777777" w:rsidR="00C45039" w:rsidRDefault="00C45039" w:rsidP="00C45039">
      <w:r>
        <w:t>Hvad omhandler Del 195?</w:t>
      </w:r>
      <w:r w:rsidRPr="008649AC">
        <w:t xml:space="preserve"> </w:t>
      </w:r>
    </w:p>
    <w:p w14:paraId="02EA19FC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69F3868D" w14:textId="77777777" w:rsidR="00C45039" w:rsidRDefault="00C45039" w:rsidP="00C45039"/>
    <w:p w14:paraId="3E7DBD4C" w14:textId="77777777" w:rsidR="00C45039" w:rsidRDefault="00C45039" w:rsidP="00C45039">
      <w:r>
        <w:t>Hvad omhandler Del 826?</w:t>
      </w:r>
      <w:r w:rsidRPr="008649AC">
        <w:t xml:space="preserve"> </w:t>
      </w:r>
    </w:p>
    <w:p w14:paraId="78D3D091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70F54136" w14:textId="77777777" w:rsidR="00C45039" w:rsidRDefault="00C45039" w:rsidP="00C45039"/>
    <w:p w14:paraId="0BD39C3F" w14:textId="77777777" w:rsidR="00C45039" w:rsidRDefault="00C45039" w:rsidP="00C45039">
      <w:r>
        <w:t>Hvad omhandler Del 4?</w:t>
      </w:r>
      <w:r w:rsidRPr="008649AC">
        <w:t xml:space="preserve"> </w:t>
      </w:r>
    </w:p>
    <w:p w14:paraId="501DD874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2405C37E" w14:textId="77777777" w:rsidR="00C45039" w:rsidRDefault="00C45039" w:rsidP="00C45039"/>
    <w:p w14:paraId="0C297B17" w14:textId="77777777" w:rsidR="00C45039" w:rsidRDefault="00C45039" w:rsidP="00C45039">
      <w:r>
        <w:t>Hvad omhandler Del 5?</w:t>
      </w:r>
      <w:r w:rsidRPr="008649AC">
        <w:t xml:space="preserve"> </w:t>
      </w:r>
    </w:p>
    <w:p w14:paraId="2E63CB51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457BB17A" w14:textId="77777777" w:rsidR="00C45039" w:rsidRDefault="00C45039" w:rsidP="00C45039"/>
    <w:p w14:paraId="35546100" w14:textId="77777777" w:rsidR="00C45039" w:rsidRDefault="00C45039" w:rsidP="00C45039">
      <w:r>
        <w:t>Hvad omhandler Del 6?</w:t>
      </w:r>
      <w:r w:rsidRPr="008649AC">
        <w:t xml:space="preserve"> </w:t>
      </w:r>
    </w:p>
    <w:p w14:paraId="011A0203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5DCBEBBA" w14:textId="77777777" w:rsidR="00C45039" w:rsidRDefault="00C45039" w:rsidP="00C45039"/>
    <w:p w14:paraId="731F3914" w14:textId="77777777" w:rsidR="00C45039" w:rsidRDefault="00C45039" w:rsidP="00C45039">
      <w:r>
        <w:t>Hvad omhandler Del 7?</w:t>
      </w:r>
    </w:p>
    <w:p w14:paraId="0FDD98E6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433F60EF" w14:textId="77777777" w:rsidR="00C45039" w:rsidRDefault="00C45039" w:rsidP="00C45039">
      <w:r>
        <w:br w:type="page"/>
      </w:r>
    </w:p>
    <w:p w14:paraId="71767F32" w14:textId="77777777" w:rsidR="00C45039" w:rsidRDefault="00C45039" w:rsidP="00C530AC">
      <w:pPr>
        <w:pStyle w:val="Overskrift2"/>
      </w:pPr>
      <w:r>
        <w:lastRenderedPageBreak/>
        <w:t>Opgave 5</w:t>
      </w:r>
    </w:p>
    <w:p w14:paraId="69FAA137" w14:textId="77777777" w:rsidR="00C45039" w:rsidRDefault="00C45039" w:rsidP="00C45039">
      <w:r>
        <w:t>Verifikation af elektriske installationer.</w:t>
      </w:r>
    </w:p>
    <w:p w14:paraId="4F07A527" w14:textId="77777777" w:rsidR="00C45039" w:rsidRDefault="00C45039" w:rsidP="00C45039">
      <w:r>
        <w:t xml:space="preserve">Opgaven tager udgangspunkt i DS-Håndbog 183: DS/HD 60364-6 som kan findes på </w:t>
      </w:r>
      <w:hyperlink r:id="rId12" w:history="1">
        <w:r>
          <w:rPr>
            <w:rStyle w:val="Hyperlink"/>
          </w:rPr>
          <w:t>sd.ds</w:t>
        </w:r>
        <w:r w:rsidRPr="00B91116">
          <w:rPr>
            <w:rStyle w:val="Hyperlink"/>
          </w:rPr>
          <w:t>.dk</w:t>
        </w:r>
      </w:hyperlink>
      <w:r>
        <w:t xml:space="preserve">  </w:t>
      </w:r>
    </w:p>
    <w:p w14:paraId="7357B1C4" w14:textId="77777777" w:rsidR="00C45039" w:rsidRDefault="00C45039" w:rsidP="00C45039">
      <w:r>
        <w:t>Blader den pågældende del af håndbogen igennem og skriv svar på følgende spørgsmål med egne ord.</w:t>
      </w:r>
    </w:p>
    <w:p w14:paraId="064B9BED" w14:textId="77777777" w:rsidR="00C45039" w:rsidRDefault="00C45039" w:rsidP="00C45039"/>
    <w:p w14:paraId="1DA97FFB" w14:textId="77777777" w:rsidR="00C45039" w:rsidRDefault="00C45039" w:rsidP="00C45039">
      <w:r>
        <w:t>Hvilke 3 hovedpunkter omfatter verifikation?</w:t>
      </w:r>
    </w:p>
    <w:p w14:paraId="0A9F9275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26C256EA" w14:textId="77777777" w:rsidR="00C45039" w:rsidRDefault="00C45039" w:rsidP="00C45039">
      <w:pPr>
        <w:pBdr>
          <w:bottom w:val="single" w:sz="12" w:space="1" w:color="auto"/>
          <w:between w:val="single" w:sz="12" w:space="1" w:color="auto"/>
        </w:pBdr>
      </w:pPr>
    </w:p>
    <w:p w14:paraId="088D22A2" w14:textId="77777777" w:rsidR="00C45039" w:rsidRDefault="00C45039" w:rsidP="00C45039"/>
    <w:p w14:paraId="2976493D" w14:textId="77777777" w:rsidR="00C45039" w:rsidRDefault="00C45039" w:rsidP="00C45039">
      <w:r>
        <w:t>Hvornår skal man lave eftersyn?</w:t>
      </w:r>
      <w:r w:rsidRPr="00671861">
        <w:t xml:space="preserve"> </w:t>
      </w:r>
    </w:p>
    <w:p w14:paraId="39E47F54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0DF58F03" w14:textId="77777777" w:rsidR="00C45039" w:rsidRDefault="00C45039" w:rsidP="00C45039">
      <w:pPr>
        <w:pBdr>
          <w:bottom w:val="single" w:sz="12" w:space="1" w:color="auto"/>
          <w:between w:val="single" w:sz="12" w:space="1" w:color="auto"/>
        </w:pBdr>
      </w:pPr>
    </w:p>
    <w:p w14:paraId="207C233C" w14:textId="77777777" w:rsidR="00C45039" w:rsidRDefault="00C45039" w:rsidP="00C45039"/>
    <w:p w14:paraId="556070AA" w14:textId="77777777" w:rsidR="00C45039" w:rsidRDefault="00C45039" w:rsidP="00C45039">
      <w:r>
        <w:t>Hvorfor skal man udføre eftersyn?</w:t>
      </w:r>
      <w:r w:rsidRPr="00671861">
        <w:t xml:space="preserve"> </w:t>
      </w:r>
    </w:p>
    <w:p w14:paraId="6FCF089D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748A6D96" w14:textId="77777777" w:rsidR="00C45039" w:rsidRDefault="00C45039" w:rsidP="00C45039">
      <w:pPr>
        <w:pBdr>
          <w:bottom w:val="single" w:sz="12" w:space="1" w:color="auto"/>
          <w:between w:val="single" w:sz="12" w:space="1" w:color="auto"/>
        </w:pBdr>
      </w:pPr>
    </w:p>
    <w:p w14:paraId="7D9B0BC0" w14:textId="77777777" w:rsidR="00C45039" w:rsidRDefault="00C45039" w:rsidP="00C45039"/>
    <w:p w14:paraId="401EB31F" w14:textId="77777777" w:rsidR="00C45039" w:rsidRDefault="00C45039" w:rsidP="00C45039">
      <w:r>
        <w:t>Hvordan udføres afprøvning af lederes gennemgående elektriske forbindelse?</w:t>
      </w:r>
      <w:r w:rsidRPr="00671861">
        <w:t xml:space="preserve"> </w:t>
      </w:r>
    </w:p>
    <w:p w14:paraId="74CA752A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15FDC259" w14:textId="77777777" w:rsidR="00C45039" w:rsidRDefault="00C45039" w:rsidP="00C45039">
      <w:pPr>
        <w:pBdr>
          <w:bottom w:val="single" w:sz="12" w:space="1" w:color="auto"/>
          <w:between w:val="single" w:sz="12" w:space="1" w:color="auto"/>
        </w:pBdr>
      </w:pPr>
    </w:p>
    <w:p w14:paraId="43158E00" w14:textId="77777777" w:rsidR="00C45039" w:rsidRDefault="00C45039" w:rsidP="00C45039"/>
    <w:p w14:paraId="2CF55C49" w14:textId="77777777" w:rsidR="00C45039" w:rsidRDefault="00C45039" w:rsidP="00C45039">
      <w:r>
        <w:t>Hvordan udføres afprøvning af isolationsmodstanden?</w:t>
      </w:r>
      <w:r w:rsidRPr="00671861">
        <w:t xml:space="preserve"> </w:t>
      </w:r>
    </w:p>
    <w:p w14:paraId="5BE21E88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0CBA2239" w14:textId="77777777" w:rsidR="00C45039" w:rsidRDefault="00C45039" w:rsidP="00C45039">
      <w:pPr>
        <w:pBdr>
          <w:bottom w:val="single" w:sz="12" w:space="1" w:color="auto"/>
          <w:between w:val="single" w:sz="12" w:space="1" w:color="auto"/>
        </w:pBdr>
      </w:pPr>
    </w:p>
    <w:p w14:paraId="5BBF9DE0" w14:textId="77777777" w:rsidR="00C45039" w:rsidRDefault="00C45039" w:rsidP="00C45039"/>
    <w:p w14:paraId="61188AEA" w14:textId="77777777" w:rsidR="00C45039" w:rsidRDefault="00C45039" w:rsidP="00C45039">
      <w:r>
        <w:t>Hvordan udføres en polaritetsprøve?</w:t>
      </w:r>
    </w:p>
    <w:p w14:paraId="05962C78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6D34BBED" w14:textId="77777777" w:rsidR="00C45039" w:rsidRDefault="00C45039" w:rsidP="00C45039">
      <w:pPr>
        <w:pBdr>
          <w:bottom w:val="single" w:sz="12" w:space="1" w:color="auto"/>
          <w:between w:val="single" w:sz="12" w:space="1" w:color="auto"/>
        </w:pBdr>
      </w:pPr>
    </w:p>
    <w:p w14:paraId="1B1A661D" w14:textId="77777777" w:rsidR="00C45039" w:rsidRDefault="00C45039" w:rsidP="00C45039"/>
    <w:p w14:paraId="5ECC397B" w14:textId="77777777" w:rsidR="00C45039" w:rsidRDefault="00C45039" w:rsidP="00C45039">
      <w:r>
        <w:t>Hvordan udføres afprøvning for at bekræfte effektiviteten af automatisk afbrydelse af forsyningen?</w:t>
      </w:r>
      <w:r w:rsidRPr="00671861">
        <w:t xml:space="preserve"> </w:t>
      </w:r>
    </w:p>
    <w:p w14:paraId="5BC60072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560BEA4F" w14:textId="77777777" w:rsidR="00C45039" w:rsidRDefault="00C45039" w:rsidP="00C45039">
      <w:pPr>
        <w:pBdr>
          <w:bottom w:val="single" w:sz="12" w:space="1" w:color="auto"/>
          <w:between w:val="single" w:sz="12" w:space="1" w:color="auto"/>
        </w:pBdr>
      </w:pPr>
    </w:p>
    <w:p w14:paraId="2228AAD3" w14:textId="77777777" w:rsidR="00C45039" w:rsidRDefault="00C45039" w:rsidP="00C45039"/>
    <w:p w14:paraId="0D2E1721" w14:textId="77777777" w:rsidR="00C45039" w:rsidRDefault="00C45039" w:rsidP="00C45039">
      <w:r>
        <w:t>Hvordan udføres afprøvning af fasefølge?</w:t>
      </w:r>
      <w:r w:rsidRPr="00671861">
        <w:t xml:space="preserve"> </w:t>
      </w:r>
    </w:p>
    <w:p w14:paraId="3C3A027D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187E436A" w14:textId="77777777" w:rsidR="00C45039" w:rsidRDefault="00C45039" w:rsidP="00C45039">
      <w:pPr>
        <w:pBdr>
          <w:bottom w:val="single" w:sz="12" w:space="1" w:color="auto"/>
          <w:between w:val="single" w:sz="12" w:space="1" w:color="auto"/>
        </w:pBdr>
      </w:pPr>
    </w:p>
    <w:p w14:paraId="3EECF05B" w14:textId="77777777" w:rsidR="00C45039" w:rsidRDefault="00C45039" w:rsidP="00C45039"/>
    <w:p w14:paraId="22CDAB67" w14:textId="77777777" w:rsidR="00C45039" w:rsidRDefault="00C45039" w:rsidP="00C45039">
      <w:r>
        <w:t>Hvordan udføres en funktionsprøve?</w:t>
      </w:r>
      <w:r w:rsidRPr="00671861">
        <w:t xml:space="preserve"> </w:t>
      </w:r>
    </w:p>
    <w:p w14:paraId="473547D0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6210D5A5" w14:textId="77777777" w:rsidR="00C45039" w:rsidRDefault="00C45039" w:rsidP="00C45039">
      <w:pPr>
        <w:pBdr>
          <w:bottom w:val="single" w:sz="12" w:space="1" w:color="auto"/>
          <w:between w:val="single" w:sz="12" w:space="1" w:color="auto"/>
        </w:pBdr>
      </w:pPr>
    </w:p>
    <w:p w14:paraId="3AE1080A" w14:textId="77777777" w:rsidR="00C45039" w:rsidRDefault="00C45039" w:rsidP="00C45039"/>
    <w:p w14:paraId="65FE2D17" w14:textId="77777777" w:rsidR="00C45039" w:rsidRDefault="00C45039" w:rsidP="00C45039">
      <w:r>
        <w:t>Hvordan udføres afprøvning af spændingsfaldet?</w:t>
      </w:r>
    </w:p>
    <w:p w14:paraId="6314B3CE" w14:textId="77777777" w:rsidR="00C45039" w:rsidRDefault="00C45039" w:rsidP="00C45039"/>
    <w:p w14:paraId="2C42C79E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18F0D3D0" w14:textId="77777777" w:rsidR="00C45039" w:rsidRDefault="00C45039" w:rsidP="00C45039">
      <w:pPr>
        <w:pBdr>
          <w:bottom w:val="single" w:sz="12" w:space="1" w:color="auto"/>
          <w:between w:val="single" w:sz="12" w:space="1" w:color="auto"/>
        </w:pBdr>
      </w:pPr>
    </w:p>
    <w:p w14:paraId="69FA9D1D" w14:textId="77777777" w:rsidR="00C45039" w:rsidRDefault="00C45039" w:rsidP="00C45039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4E6A5779" w14:textId="77777777" w:rsidR="00C45039" w:rsidRDefault="00C45039" w:rsidP="00C530AC">
      <w:pPr>
        <w:pStyle w:val="Overskrift2"/>
      </w:pPr>
      <w:bookmarkStart w:id="0" w:name="_GoBack"/>
      <w:r>
        <w:lastRenderedPageBreak/>
        <w:t>Opgave 6</w:t>
      </w:r>
    </w:p>
    <w:bookmarkEnd w:id="0"/>
    <w:p w14:paraId="60AA930C" w14:textId="77777777" w:rsidR="00C45039" w:rsidRDefault="00C45039" w:rsidP="00C45039">
      <w:r>
        <w:t>Fællesregulativet.</w:t>
      </w:r>
    </w:p>
    <w:p w14:paraId="0AD82840" w14:textId="77777777" w:rsidR="00C45039" w:rsidRDefault="00C45039" w:rsidP="00C45039">
      <w:r>
        <w:t xml:space="preserve">Opgaven tager udgangspunkt i Fællesregulativet 2017 som kan findes på </w:t>
      </w:r>
      <w:hyperlink r:id="rId13" w:history="1">
        <w:r>
          <w:rPr>
            <w:rStyle w:val="Hyperlink"/>
          </w:rPr>
          <w:t>danskenergi</w:t>
        </w:r>
        <w:r w:rsidRPr="00B91116">
          <w:rPr>
            <w:rStyle w:val="Hyperlink"/>
          </w:rPr>
          <w:t>.dk</w:t>
        </w:r>
      </w:hyperlink>
      <w:r>
        <w:t xml:space="preserve">  </w:t>
      </w:r>
    </w:p>
    <w:p w14:paraId="218CE084" w14:textId="77777777" w:rsidR="00C45039" w:rsidRDefault="00C45039" w:rsidP="00C45039">
      <w:r>
        <w:t>Indtegn på skitsen herunder hvilke dele af installationen der føre umålt strøm.</w:t>
      </w:r>
    </w:p>
    <w:p w14:paraId="348DE372" w14:textId="77777777" w:rsidR="00C45039" w:rsidRDefault="00C45039" w:rsidP="00C45039">
      <w:r>
        <w:rPr>
          <w:noProof/>
        </w:rPr>
        <w:drawing>
          <wp:inline distT="0" distB="0" distL="0" distR="0" wp14:anchorId="6396AA57" wp14:editId="2611B209">
            <wp:extent cx="4563112" cy="6363588"/>
            <wp:effectExtent l="0" t="0" r="889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945E00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6363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B6ECC" w14:textId="77777777" w:rsidR="00C45039" w:rsidRDefault="00C45039" w:rsidP="00C45039">
      <w:r>
        <w:br w:type="page"/>
      </w:r>
    </w:p>
    <w:p w14:paraId="48B64E8B" w14:textId="77777777" w:rsidR="00C45039" w:rsidRDefault="00C45039" w:rsidP="00C45039">
      <w:r>
        <w:lastRenderedPageBreak/>
        <w:t>Skriv svar på følgende spørgsmål med egne ord.</w:t>
      </w:r>
    </w:p>
    <w:p w14:paraId="14EFFA73" w14:textId="77777777" w:rsidR="00C45039" w:rsidRDefault="00C45039" w:rsidP="00C45039">
      <w:r>
        <w:t>Hvordan skal belastningen af de 3 faser fordeles?</w:t>
      </w:r>
    </w:p>
    <w:p w14:paraId="5567B9FC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0756D8D5" w14:textId="77777777" w:rsidR="00C45039" w:rsidRDefault="00C45039" w:rsidP="00C45039">
      <w:pPr>
        <w:pBdr>
          <w:bottom w:val="single" w:sz="12" w:space="1" w:color="auto"/>
          <w:between w:val="single" w:sz="12" w:space="1" w:color="auto"/>
        </w:pBdr>
      </w:pPr>
    </w:p>
    <w:p w14:paraId="29C92684" w14:textId="77777777" w:rsidR="00C45039" w:rsidRDefault="00C45039" w:rsidP="00C45039"/>
    <w:p w14:paraId="24D76634" w14:textId="77777777" w:rsidR="00C45039" w:rsidRDefault="00C45039" w:rsidP="00C45039">
      <w:r>
        <w:t>Hvad kan man forvente af største kortslutningsstrøm ved stikledningssikringen?</w:t>
      </w:r>
      <w:r w:rsidRPr="00671861">
        <w:t xml:space="preserve"> </w:t>
      </w:r>
    </w:p>
    <w:p w14:paraId="7678A0F8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0CC44042" w14:textId="77777777" w:rsidR="00C45039" w:rsidRDefault="00C45039" w:rsidP="00C45039">
      <w:pPr>
        <w:pBdr>
          <w:bottom w:val="single" w:sz="12" w:space="1" w:color="auto"/>
          <w:between w:val="single" w:sz="12" w:space="1" w:color="auto"/>
        </w:pBdr>
      </w:pPr>
    </w:p>
    <w:p w14:paraId="5FE1E8AF" w14:textId="77777777" w:rsidR="00C45039" w:rsidRDefault="00C45039" w:rsidP="00C45039"/>
    <w:p w14:paraId="78A87110" w14:textId="77777777" w:rsidR="00C45039" w:rsidRDefault="00C45039" w:rsidP="00C45039">
      <w:r>
        <w:t>Hvad kan man forvente af mindste kortslutningsstrøm ved stikledningssikringen?</w:t>
      </w:r>
      <w:r w:rsidRPr="00671861">
        <w:t xml:space="preserve"> </w:t>
      </w:r>
    </w:p>
    <w:p w14:paraId="71067DCD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21151F94" w14:textId="77777777" w:rsidR="00C45039" w:rsidRDefault="00C45039" w:rsidP="00C45039">
      <w:pPr>
        <w:pBdr>
          <w:bottom w:val="single" w:sz="12" w:space="1" w:color="auto"/>
          <w:between w:val="single" w:sz="12" w:space="1" w:color="auto"/>
        </w:pBdr>
      </w:pPr>
    </w:p>
    <w:p w14:paraId="42693F37" w14:textId="77777777" w:rsidR="00C45039" w:rsidRDefault="00C45039" w:rsidP="00C45039"/>
    <w:p w14:paraId="5AAB01A3" w14:textId="77777777" w:rsidR="00C45039" w:rsidRDefault="00C45039" w:rsidP="00C45039">
      <w:r>
        <w:t>Hvordan skal adgangsforholdene til måleren være?</w:t>
      </w:r>
    </w:p>
    <w:p w14:paraId="6D6AB031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30F629CF" w14:textId="77777777" w:rsidR="00C45039" w:rsidRDefault="00C45039" w:rsidP="00C45039">
      <w:pPr>
        <w:pBdr>
          <w:bottom w:val="single" w:sz="12" w:space="1" w:color="auto"/>
          <w:between w:val="single" w:sz="12" w:space="1" w:color="auto"/>
        </w:pBdr>
      </w:pPr>
    </w:p>
    <w:p w14:paraId="6EAEB427" w14:textId="77777777" w:rsidR="00C45039" w:rsidRDefault="00C45039" w:rsidP="00C45039"/>
    <w:p w14:paraId="3F4220B9" w14:textId="77777777" w:rsidR="00C45039" w:rsidRDefault="00C45039" w:rsidP="00C45039">
      <w:r>
        <w:t>I hvilken højde skal måleren placeres?</w:t>
      </w:r>
    </w:p>
    <w:p w14:paraId="66EE2A0D" w14:textId="77777777" w:rsidR="00C45039" w:rsidRDefault="00C45039" w:rsidP="00C45039">
      <w:pPr>
        <w:pBdr>
          <w:top w:val="single" w:sz="12" w:space="1" w:color="auto"/>
          <w:bottom w:val="single" w:sz="12" w:space="1" w:color="auto"/>
        </w:pBdr>
      </w:pPr>
    </w:p>
    <w:p w14:paraId="59D0348D" w14:textId="77777777" w:rsidR="00C45039" w:rsidRDefault="00C45039" w:rsidP="00C45039">
      <w:pPr>
        <w:pBdr>
          <w:bottom w:val="single" w:sz="12" w:space="1" w:color="auto"/>
          <w:between w:val="single" w:sz="12" w:space="1" w:color="auto"/>
        </w:pBdr>
      </w:pPr>
    </w:p>
    <w:p w14:paraId="237CDA6B" w14:textId="77777777" w:rsidR="00C45039" w:rsidRPr="00324AF2" w:rsidRDefault="00C45039" w:rsidP="00C45039"/>
    <w:p w14:paraId="46BAE13A" w14:textId="77777777" w:rsidR="00AD329D" w:rsidRPr="008B661F" w:rsidRDefault="00AD329D" w:rsidP="008B661F"/>
    <w:sectPr w:rsidR="00AD329D" w:rsidRPr="008B661F" w:rsidSect="004867C9">
      <w:headerReference w:type="default" r:id="rId15"/>
      <w:footerReference w:type="default" r:id="rId16"/>
      <w:pgSz w:w="11907" w:h="16840" w:code="9"/>
      <w:pgMar w:top="1418" w:right="1417" w:bottom="1134" w:left="1247" w:header="284" w:footer="30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FC765" w14:textId="77777777" w:rsidR="00F87C6A" w:rsidRDefault="00F87C6A">
      <w:r>
        <w:separator/>
      </w:r>
    </w:p>
  </w:endnote>
  <w:endnote w:type="continuationSeparator" w:id="0">
    <w:p w14:paraId="407145E2" w14:textId="77777777" w:rsidR="00F87C6A" w:rsidRDefault="00F8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W w:w="9694" w:type="dxa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972"/>
      <w:gridCol w:w="1722"/>
    </w:tblGrid>
    <w:tr w:rsidR="00596BC3" w:rsidRPr="006D5BDD" w14:paraId="4C4AFA6B" w14:textId="77777777" w:rsidTr="00007CE4">
      <w:tc>
        <w:tcPr>
          <w:tcW w:w="7972" w:type="dxa"/>
          <w:vAlign w:val="center"/>
        </w:tcPr>
        <w:p w14:paraId="5DE78454" w14:textId="4D2482EA" w:rsidR="00596BC3" w:rsidRPr="001540F0" w:rsidRDefault="00E15E29" w:rsidP="00607A62">
          <w:pPr>
            <w:pStyle w:val="Sidefod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frha</w:t>
          </w:r>
          <w:r w:rsidR="004F415D">
            <w:rPr>
              <w:i/>
              <w:sz w:val="16"/>
              <w:szCs w:val="16"/>
            </w:rPr>
            <w:br/>
          </w:r>
          <w:r w:rsidR="004F415D" w:rsidRPr="004F415D">
            <w:rPr>
              <w:sz w:val="16"/>
              <w:szCs w:val="16"/>
            </w:rPr>
            <w:t>Revision nr.</w:t>
          </w:r>
          <w:r w:rsidR="004F415D" w:rsidRPr="004F415D">
            <w:rPr>
              <w:b/>
              <w:sz w:val="16"/>
              <w:szCs w:val="16"/>
            </w:rPr>
            <w:t xml:space="preserve"> </w:t>
          </w:r>
          <w:r w:rsidR="00607A62">
            <w:rPr>
              <w:b/>
              <w:sz w:val="16"/>
              <w:szCs w:val="16"/>
            </w:rPr>
            <w:fldChar w:fldCharType="begin"/>
          </w:r>
          <w:r w:rsidR="00607A62">
            <w:rPr>
              <w:b/>
              <w:sz w:val="16"/>
              <w:szCs w:val="16"/>
            </w:rPr>
            <w:instrText xml:space="preserve"> REVNUM  \* Arabic  \* MERGEFORMAT </w:instrText>
          </w:r>
          <w:r w:rsidR="00607A62">
            <w:rPr>
              <w:b/>
              <w:sz w:val="16"/>
              <w:szCs w:val="16"/>
            </w:rPr>
            <w:fldChar w:fldCharType="separate"/>
          </w:r>
          <w:r w:rsidR="00607A62">
            <w:rPr>
              <w:b/>
              <w:noProof/>
              <w:sz w:val="16"/>
              <w:szCs w:val="16"/>
            </w:rPr>
            <w:t>3</w:t>
          </w:r>
          <w:r w:rsidR="00607A62">
            <w:rPr>
              <w:b/>
              <w:sz w:val="16"/>
              <w:szCs w:val="16"/>
            </w:rPr>
            <w:fldChar w:fldCharType="end"/>
          </w:r>
        </w:p>
      </w:tc>
      <w:tc>
        <w:tcPr>
          <w:tcW w:w="1722" w:type="dxa"/>
          <w:vAlign w:val="center"/>
        </w:tcPr>
        <w:p w14:paraId="15CC8480" w14:textId="35D2374B" w:rsidR="001540F0" w:rsidRDefault="001540F0" w:rsidP="00BE6952">
          <w:pPr>
            <w:pStyle w:val="Sidefod"/>
            <w:jc w:val="right"/>
            <w:rPr>
              <w:sz w:val="16"/>
              <w:szCs w:val="16"/>
            </w:rPr>
          </w:pPr>
          <w:r w:rsidRPr="006D5BDD">
            <w:rPr>
              <w:sz w:val="16"/>
              <w:szCs w:val="16"/>
            </w:rPr>
            <w:fldChar w:fldCharType="begin"/>
          </w:r>
          <w:r w:rsidRPr="006D5BDD">
            <w:rPr>
              <w:sz w:val="16"/>
              <w:szCs w:val="16"/>
            </w:rPr>
            <w:instrText xml:space="preserve"> TIME \@ "d. MMMM yyyy" </w:instrText>
          </w:r>
          <w:r w:rsidRPr="006D5BDD">
            <w:rPr>
              <w:sz w:val="16"/>
              <w:szCs w:val="16"/>
            </w:rPr>
            <w:fldChar w:fldCharType="separate"/>
          </w:r>
          <w:r w:rsidR="00C45039">
            <w:rPr>
              <w:noProof/>
              <w:sz w:val="16"/>
              <w:szCs w:val="16"/>
            </w:rPr>
            <w:t>13. december 2018</w:t>
          </w:r>
          <w:r w:rsidRPr="006D5BDD">
            <w:rPr>
              <w:sz w:val="16"/>
              <w:szCs w:val="16"/>
            </w:rPr>
            <w:fldChar w:fldCharType="end"/>
          </w:r>
        </w:p>
        <w:p w14:paraId="6203F13F" w14:textId="7DC8EEA7" w:rsidR="00596BC3" w:rsidRPr="006D5BDD" w:rsidRDefault="00596BC3" w:rsidP="00BE6952">
          <w:pPr>
            <w:pStyle w:val="Sidefod"/>
            <w:jc w:val="right"/>
            <w:rPr>
              <w:sz w:val="16"/>
              <w:szCs w:val="16"/>
            </w:rPr>
          </w:pPr>
          <w:r w:rsidRPr="006D5BDD">
            <w:rPr>
              <w:sz w:val="16"/>
              <w:szCs w:val="16"/>
            </w:rPr>
            <w:t xml:space="preserve">Side </w:t>
          </w:r>
          <w:r w:rsidRPr="00AD1E89">
            <w:rPr>
              <w:b/>
              <w:sz w:val="16"/>
              <w:szCs w:val="16"/>
            </w:rPr>
            <w:fldChar w:fldCharType="begin"/>
          </w:r>
          <w:r w:rsidRPr="00AD1E89">
            <w:rPr>
              <w:b/>
              <w:sz w:val="16"/>
              <w:szCs w:val="16"/>
            </w:rPr>
            <w:instrText xml:space="preserve"> PAGE </w:instrText>
          </w:r>
          <w:r w:rsidRPr="00AD1E89">
            <w:rPr>
              <w:b/>
              <w:sz w:val="16"/>
              <w:szCs w:val="16"/>
            </w:rPr>
            <w:fldChar w:fldCharType="separate"/>
          </w:r>
          <w:r w:rsidR="00C530AC">
            <w:rPr>
              <w:b/>
              <w:noProof/>
              <w:sz w:val="16"/>
              <w:szCs w:val="16"/>
            </w:rPr>
            <w:t>2</w:t>
          </w:r>
          <w:r w:rsidRPr="00AD1E89">
            <w:rPr>
              <w:b/>
              <w:sz w:val="16"/>
              <w:szCs w:val="16"/>
            </w:rPr>
            <w:fldChar w:fldCharType="end"/>
          </w:r>
          <w:r w:rsidRPr="006D5BDD">
            <w:rPr>
              <w:sz w:val="16"/>
              <w:szCs w:val="16"/>
            </w:rPr>
            <w:t xml:space="preserve"> af </w:t>
          </w:r>
          <w:r w:rsidRPr="00AD1E89">
            <w:rPr>
              <w:b/>
              <w:sz w:val="16"/>
              <w:szCs w:val="16"/>
            </w:rPr>
            <w:fldChar w:fldCharType="begin"/>
          </w:r>
          <w:r w:rsidRPr="00AD1E89">
            <w:rPr>
              <w:b/>
              <w:sz w:val="16"/>
              <w:szCs w:val="16"/>
            </w:rPr>
            <w:instrText xml:space="preserve"> NUMPAGES </w:instrText>
          </w:r>
          <w:r w:rsidRPr="00AD1E89">
            <w:rPr>
              <w:b/>
              <w:sz w:val="16"/>
              <w:szCs w:val="16"/>
            </w:rPr>
            <w:fldChar w:fldCharType="separate"/>
          </w:r>
          <w:r w:rsidR="00C530AC">
            <w:rPr>
              <w:b/>
              <w:noProof/>
              <w:sz w:val="16"/>
              <w:szCs w:val="16"/>
            </w:rPr>
            <w:t>8</w:t>
          </w:r>
          <w:r w:rsidRPr="00AD1E89">
            <w:rPr>
              <w:b/>
              <w:sz w:val="16"/>
              <w:szCs w:val="16"/>
            </w:rPr>
            <w:fldChar w:fldCharType="end"/>
          </w:r>
        </w:p>
      </w:tc>
    </w:tr>
  </w:tbl>
  <w:p w14:paraId="7375B05D" w14:textId="77777777" w:rsidR="00E3750D" w:rsidRPr="006D5BDD" w:rsidRDefault="00E3750D" w:rsidP="001540F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BC34B" w14:textId="77777777" w:rsidR="00F87C6A" w:rsidRDefault="00F87C6A">
      <w:r>
        <w:separator/>
      </w:r>
    </w:p>
  </w:footnote>
  <w:footnote w:type="continuationSeparator" w:id="0">
    <w:p w14:paraId="497FD01D" w14:textId="77777777" w:rsidR="00F87C6A" w:rsidRDefault="00F87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C7292" w14:textId="77777777" w:rsidR="00E3750D" w:rsidRDefault="00996B3A">
    <w:pPr>
      <w:pStyle w:val="Sidehoved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5942965</wp:posOffset>
          </wp:positionH>
          <wp:positionV relativeFrom="paragraph">
            <wp:posOffset>692785</wp:posOffset>
          </wp:positionV>
          <wp:extent cx="1007110" cy="464820"/>
          <wp:effectExtent l="4445" t="0" r="6985" b="6985"/>
          <wp:wrapNone/>
          <wp:docPr id="18" name="Billede 18" descr="F:\TUREX\Logoer\EU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TUREX\Logoer\EU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00711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6126480</wp:posOffset>
              </wp:positionH>
              <wp:positionV relativeFrom="paragraph">
                <wp:posOffset>1556385</wp:posOffset>
              </wp:positionV>
              <wp:extent cx="552450" cy="2053590"/>
              <wp:effectExtent l="3175" t="3175" r="0" b="63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2053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DE6DA" w14:textId="021192D7" w:rsidR="00F310F8" w:rsidRPr="00F310F8" w:rsidRDefault="00332103" w:rsidP="00F310F8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Strøm Styring og IT</w:t>
                          </w:r>
                          <w:r w:rsidR="00921CFF">
                            <w:rPr>
                              <w:sz w:val="40"/>
                              <w:szCs w:val="40"/>
                            </w:rPr>
                            <w:t xml:space="preserve"> </w:t>
                          </w:r>
                          <w:r w:rsidR="00C85162">
                            <w:rPr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  <w:p w14:paraId="4D8E10A3" w14:textId="77777777" w:rsidR="00F310F8" w:rsidRPr="00F310F8" w:rsidRDefault="00F310F8">
                          <w:pPr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vert" wrap="non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82.4pt;margin-top:122.55pt;width:43.5pt;height:161.7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" filled="f" stroked="f">
              <v:textbox style="layout-flow:vertical" inset=",0,,0">
                <w:txbxContent>
                  <w:p w14:paraId="5EFDE6DA" w14:textId="021192D7" w:rsidR="00F310F8" w:rsidRPr="00F310F8" w:rsidRDefault="00332103" w:rsidP="00F310F8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Strøm Styring og IT</w:t>
                    </w:r>
                    <w:r w:rsidR="00921CFF">
                      <w:rPr>
                        <w:sz w:val="40"/>
                        <w:szCs w:val="40"/>
                      </w:rPr>
                      <w:t xml:space="preserve"> </w:t>
                    </w:r>
                    <w:r w:rsidR="00C85162">
                      <w:rPr>
                        <w:sz w:val="40"/>
                        <w:szCs w:val="40"/>
                      </w:rPr>
                      <w:t xml:space="preserve"> </w:t>
                    </w:r>
                  </w:p>
                  <w:p w14:paraId="4D8E10A3" w14:textId="77777777" w:rsidR="00F310F8" w:rsidRPr="00F310F8" w:rsidRDefault="00F310F8">
                    <w:pPr>
                      <w:rPr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20320</wp:posOffset>
              </wp:positionV>
              <wp:extent cx="6191250" cy="872490"/>
              <wp:effectExtent l="0" t="635" r="0" b="3175"/>
              <wp:wrapSquare wrapText="bothSides"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872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9322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V w:val="none" w:sz="0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4661"/>
                            <w:gridCol w:w="4661"/>
                          </w:tblGrid>
                          <w:tr w:rsidR="009A1903" w14:paraId="047F8C3E" w14:textId="77777777">
                            <w:tc>
                              <w:tcPr>
                                <w:tcW w:w="9322" w:type="dxa"/>
                                <w:gridSpan w:val="2"/>
                              </w:tcPr>
                              <w:p w14:paraId="0BB39C4A" w14:textId="18E16E63" w:rsidR="009A1903" w:rsidRPr="00211A47" w:rsidRDefault="00332103" w:rsidP="00C530AC">
                                <w:pPr>
                                  <w:rPr>
                                    <w:b/>
                                    <w:sz w:val="48"/>
                                    <w:szCs w:val="48"/>
                                  </w:rPr>
                                </w:pPr>
                                <w:r>
                                  <w:t xml:space="preserve"> </w:t>
                                </w:r>
                                <w:r w:rsidR="00C530AC">
                                  <w:rPr>
                                    <w:b/>
                                    <w:sz w:val="48"/>
                                    <w:szCs w:val="48"/>
                                  </w:rPr>
                                  <w:t>Love, regler og standarder</w:t>
                                </w:r>
                              </w:p>
                            </w:tc>
                          </w:tr>
                          <w:tr w:rsidR="00AC6355" w14:paraId="2201E69B" w14:textId="77777777">
                            <w:trPr>
                              <w:trHeight w:val="243"/>
                            </w:trPr>
                            <w:tc>
                              <w:tcPr>
                                <w:tcW w:w="4661" w:type="dxa"/>
                              </w:tcPr>
                              <w:p w14:paraId="2C33D355" w14:textId="50503F33" w:rsidR="00AC6355" w:rsidRPr="009A1903" w:rsidRDefault="004F1D18" w:rsidP="008B661F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TO</w:t>
                                </w:r>
                                <w:r w:rsidR="00C530AC">
                                  <w:rPr>
                                    <w:b/>
                                    <w:sz w:val="28"/>
                                  </w:rPr>
                                  <w:t xml:space="preserve"> 24</w:t>
                                </w:r>
                              </w:p>
                            </w:tc>
                            <w:tc>
                              <w:tcPr>
                                <w:tcW w:w="4661" w:type="dxa"/>
                              </w:tcPr>
                              <w:p w14:paraId="5B3F2F2E" w14:textId="77777777" w:rsidR="00AC6355" w:rsidRPr="009A1903" w:rsidRDefault="00C85162" w:rsidP="00AC6355">
                                <w:pPr>
                                  <w:jc w:val="right"/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GF-2 Elektriker </w:t>
                                </w:r>
                              </w:p>
                            </w:tc>
                          </w:tr>
                        </w:tbl>
                        <w:p w14:paraId="3DF89B8E" w14:textId="77777777" w:rsidR="009A1903" w:rsidRDefault="009A190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7" type="#_x0000_t202" style="position:absolute;margin-left:-3.85pt;margin-top:1.6pt;width:487.5pt;height:6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30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" filled="f" stroked="f">
              <v:textbox>
                <w:txbxContent>
                  <w:tbl>
                    <w:tblPr>
                      <w:tblStyle w:val="Tabel-Gitter"/>
                      <w:tblW w:w="932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V w:val="none" w:sz="0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4661"/>
                      <w:gridCol w:w="4661"/>
                    </w:tblGrid>
                    <w:tr w:rsidR="009A1903" w14:paraId="047F8C3E" w14:textId="77777777">
                      <w:tc>
                        <w:tcPr>
                          <w:tcW w:w="9322" w:type="dxa"/>
                          <w:gridSpan w:val="2"/>
                        </w:tcPr>
                        <w:p w14:paraId="0BB39C4A" w14:textId="18E16E63" w:rsidR="009A1903" w:rsidRPr="00211A47" w:rsidRDefault="00332103" w:rsidP="00C530AC">
                          <w:pPr>
                            <w:rPr>
                              <w:b/>
                              <w:sz w:val="48"/>
                              <w:szCs w:val="48"/>
                            </w:rPr>
                          </w:pPr>
                          <w:r>
                            <w:t xml:space="preserve"> </w:t>
                          </w:r>
                          <w:r w:rsidR="00C530AC">
                            <w:rPr>
                              <w:b/>
                              <w:sz w:val="48"/>
                              <w:szCs w:val="48"/>
                            </w:rPr>
                            <w:t>Love, regler og standarder</w:t>
                          </w:r>
                        </w:p>
                      </w:tc>
                    </w:tr>
                    <w:tr w:rsidR="00AC6355" w14:paraId="2201E69B" w14:textId="77777777">
                      <w:trPr>
                        <w:trHeight w:val="243"/>
                      </w:trPr>
                      <w:tc>
                        <w:tcPr>
                          <w:tcW w:w="4661" w:type="dxa"/>
                        </w:tcPr>
                        <w:p w14:paraId="2C33D355" w14:textId="50503F33" w:rsidR="00AC6355" w:rsidRPr="009A1903" w:rsidRDefault="004F1D18" w:rsidP="008B661F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TO</w:t>
                          </w:r>
                          <w:r w:rsidR="00C530AC">
                            <w:rPr>
                              <w:b/>
                              <w:sz w:val="28"/>
                            </w:rPr>
                            <w:t xml:space="preserve"> 24</w:t>
                          </w:r>
                        </w:p>
                      </w:tc>
                      <w:tc>
                        <w:tcPr>
                          <w:tcW w:w="4661" w:type="dxa"/>
                        </w:tcPr>
                        <w:p w14:paraId="5B3F2F2E" w14:textId="77777777" w:rsidR="00AC6355" w:rsidRPr="009A1903" w:rsidRDefault="00C85162" w:rsidP="00AC6355">
                          <w:pPr>
                            <w:jc w:val="right"/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GF-2 Elektriker </w:t>
                          </w:r>
                        </w:p>
                      </w:tc>
                    </w:tr>
                  </w:tbl>
                  <w:p w14:paraId="3DF89B8E" w14:textId="77777777" w:rsidR="009A1903" w:rsidRDefault="009A1903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6247130</wp:posOffset>
              </wp:positionH>
              <wp:positionV relativeFrom="paragraph">
                <wp:posOffset>1556385</wp:posOffset>
              </wp:positionV>
              <wp:extent cx="0" cy="8267700"/>
              <wp:effectExtent l="9525" t="12700" r="9525" b="6350"/>
              <wp:wrapSquare wrapText="bothSides"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677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CBADD4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9pt,122.55pt" to="491.9pt,7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" strokecolor="gray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4F1E"/>
    <w:multiLevelType w:val="singleLevel"/>
    <w:tmpl w:val="C9BEFB1C"/>
    <w:lvl w:ilvl="0">
      <w:start w:val="3"/>
      <w:numFmt w:val="lowerLetter"/>
      <w:lvlText w:val="%1) "/>
      <w:legacy w:legacy="1" w:legacySpace="0" w:legacyIndent="283"/>
      <w:lvlJc w:val="left"/>
      <w:pPr>
        <w:ind w:left="28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11646207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73D33B4"/>
    <w:multiLevelType w:val="singleLevel"/>
    <w:tmpl w:val="0D76E720"/>
    <w:lvl w:ilvl="0">
      <w:start w:val="4"/>
      <w:numFmt w:val="lowerLetter"/>
      <w:lvlText w:val="%1) "/>
      <w:legacy w:legacy="1" w:legacySpace="0" w:legacyIndent="283"/>
      <w:lvlJc w:val="left"/>
      <w:pPr>
        <w:ind w:left="28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7641542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28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2B2E3CD8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28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6B8773DE"/>
    <w:multiLevelType w:val="singleLevel"/>
    <w:tmpl w:val="B58C48AE"/>
    <w:lvl w:ilvl="0">
      <w:start w:val="1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718713A4"/>
    <w:multiLevelType w:val="singleLevel"/>
    <w:tmpl w:val="B58C48AE"/>
    <w:lvl w:ilvl="0">
      <w:start w:val="1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7F023A61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02"/>
    <w:rsid w:val="00007CE4"/>
    <w:rsid w:val="000B5590"/>
    <w:rsid w:val="000C39AF"/>
    <w:rsid w:val="001540F0"/>
    <w:rsid w:val="001C348C"/>
    <w:rsid w:val="001D0CFA"/>
    <w:rsid w:val="001E6941"/>
    <w:rsid w:val="00200934"/>
    <w:rsid w:val="00211A47"/>
    <w:rsid w:val="002214AE"/>
    <w:rsid w:val="002424CB"/>
    <w:rsid w:val="0025380B"/>
    <w:rsid w:val="00282E1A"/>
    <w:rsid w:val="002A0E24"/>
    <w:rsid w:val="002C5107"/>
    <w:rsid w:val="00314143"/>
    <w:rsid w:val="00332103"/>
    <w:rsid w:val="00344F2D"/>
    <w:rsid w:val="003667F0"/>
    <w:rsid w:val="00446FE0"/>
    <w:rsid w:val="004867C9"/>
    <w:rsid w:val="004A5994"/>
    <w:rsid w:val="004B00E4"/>
    <w:rsid w:val="004F1D18"/>
    <w:rsid w:val="004F415D"/>
    <w:rsid w:val="004F7B11"/>
    <w:rsid w:val="00506401"/>
    <w:rsid w:val="00522F61"/>
    <w:rsid w:val="005820CC"/>
    <w:rsid w:val="00596BC3"/>
    <w:rsid w:val="005A0057"/>
    <w:rsid w:val="005A3D4D"/>
    <w:rsid w:val="005B120D"/>
    <w:rsid w:val="005C594E"/>
    <w:rsid w:val="00607A62"/>
    <w:rsid w:val="006836BC"/>
    <w:rsid w:val="006D2EDF"/>
    <w:rsid w:val="006D5BDD"/>
    <w:rsid w:val="00712698"/>
    <w:rsid w:val="0074616E"/>
    <w:rsid w:val="00752460"/>
    <w:rsid w:val="008B661F"/>
    <w:rsid w:val="008F7994"/>
    <w:rsid w:val="00921CFF"/>
    <w:rsid w:val="00966D14"/>
    <w:rsid w:val="009743AD"/>
    <w:rsid w:val="00996B3A"/>
    <w:rsid w:val="009A1903"/>
    <w:rsid w:val="009C60DF"/>
    <w:rsid w:val="00A60031"/>
    <w:rsid w:val="00A64226"/>
    <w:rsid w:val="00AC6355"/>
    <w:rsid w:val="00AD1E89"/>
    <w:rsid w:val="00AD329D"/>
    <w:rsid w:val="00B21379"/>
    <w:rsid w:val="00B976C8"/>
    <w:rsid w:val="00BA28BC"/>
    <w:rsid w:val="00BE6952"/>
    <w:rsid w:val="00C01AFD"/>
    <w:rsid w:val="00C45039"/>
    <w:rsid w:val="00C530AC"/>
    <w:rsid w:val="00C85162"/>
    <w:rsid w:val="00CD31DE"/>
    <w:rsid w:val="00D320B3"/>
    <w:rsid w:val="00D575CD"/>
    <w:rsid w:val="00DA60E4"/>
    <w:rsid w:val="00DD229F"/>
    <w:rsid w:val="00E15E29"/>
    <w:rsid w:val="00E25F22"/>
    <w:rsid w:val="00E3750D"/>
    <w:rsid w:val="00EB11AD"/>
    <w:rsid w:val="00EC2AAB"/>
    <w:rsid w:val="00EC6E45"/>
    <w:rsid w:val="00F007FB"/>
    <w:rsid w:val="00F07D14"/>
    <w:rsid w:val="00F310F8"/>
    <w:rsid w:val="00F32590"/>
    <w:rsid w:val="00F76123"/>
    <w:rsid w:val="00F86902"/>
    <w:rsid w:val="00F87C6A"/>
    <w:rsid w:val="00FC4AF3"/>
    <w:rsid w:val="00FC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4D3600"/>
  <w15:chartTrackingRefBased/>
  <w15:docId w15:val="{DEDE425C-EB22-48EA-9B99-665C933B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3AD"/>
  </w:style>
  <w:style w:type="paragraph" w:styleId="Overskrift1">
    <w:name w:val="heading 1"/>
    <w:basedOn w:val="Normal"/>
    <w:next w:val="Normal"/>
    <w:qFormat/>
    <w:rsid w:val="00F86902"/>
    <w:pPr>
      <w:keepNext/>
      <w:outlineLvl w:val="0"/>
    </w:pPr>
    <w:rPr>
      <w:sz w:val="32"/>
    </w:rPr>
  </w:style>
  <w:style w:type="paragraph" w:styleId="Overskrift2">
    <w:name w:val="heading 2"/>
    <w:basedOn w:val="Normal"/>
    <w:next w:val="Normal"/>
    <w:qFormat/>
    <w:rsid w:val="009743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3750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3750D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596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5B120D"/>
    <w:rPr>
      <w:rFonts w:ascii="Tahoma" w:hAnsi="Tahoma" w:cs="Tahoma"/>
      <w:sz w:val="16"/>
      <w:szCs w:val="16"/>
    </w:rPr>
  </w:style>
  <w:style w:type="paragraph" w:styleId="Billedtekst">
    <w:name w:val="caption"/>
    <w:basedOn w:val="Normal"/>
    <w:next w:val="Normal"/>
    <w:uiPriority w:val="35"/>
    <w:unhideWhenUsed/>
    <w:qFormat/>
    <w:rsid w:val="00C45039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character" w:styleId="Hyperlink">
    <w:name w:val="Hyperlink"/>
    <w:basedOn w:val="Standardskrifttypeiafsnit"/>
    <w:uiPriority w:val="99"/>
    <w:unhideWhenUsed/>
    <w:rsid w:val="00C450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k.dk/erhverv/elinstallationer-og-elanlaeg/love-og-regler/elinstallationer-og-elanlaeg/sammenhaeng-mellem-lov-bekendtgorelser-og-standarder" TargetMode="External"/><Relationship Id="rId13" Type="http://schemas.openxmlformats.org/officeDocument/2006/relationships/hyperlink" Target="http://www.elsikkerhedsregler.d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lsikkerhedsregler.d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lsikkerhedsregler.d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retsinformation.d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tsinformation.dk/" TargetMode="External"/><Relationship Id="rId14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gm\Application%20Data\Microsoft\Skabeloner\T&amp;K-ProjektSkabelon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T&amp;K-ProjektSkabelon</Template>
  <TotalTime>3</TotalTime>
  <Pages>8</Pages>
  <Words>672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TeSe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frha@eucsj.dk</dc:creator>
  <cp:keywords/>
  <dc:description/>
  <cp:lastModifiedBy>Christian Wolsing</cp:lastModifiedBy>
  <cp:revision>3</cp:revision>
  <cp:lastPrinted>2005-02-28T11:37:00Z</cp:lastPrinted>
  <dcterms:created xsi:type="dcterms:W3CDTF">2018-12-13T08:24:00Z</dcterms:created>
  <dcterms:modified xsi:type="dcterms:W3CDTF">2018-12-13T08:27:00Z</dcterms:modified>
</cp:coreProperties>
</file>