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6C" w:rsidRDefault="00EE7A6C" w:rsidP="00EE7A6C">
      <w:bookmarkStart w:id="0" w:name="_GoBack"/>
      <w:bookmarkEnd w:id="0"/>
      <w:r>
        <w:t>Opg. 1</w:t>
      </w:r>
    </w:p>
    <w:p w:rsidR="00EE7A6C" w:rsidRDefault="00EE7A6C" w:rsidP="00EE7A6C"/>
    <w:p w:rsidR="00EE7A6C" w:rsidRDefault="00EE7A6C" w:rsidP="00EE7A6C">
      <w:pPr>
        <w:ind w:left="1304"/>
      </w:pPr>
      <w:r>
        <w:t>Skriv formlen for beregning af ledningsmodstand her:      R</w:t>
      </w:r>
      <w:r>
        <w:rPr>
          <w:vertAlign w:val="subscript"/>
        </w:rPr>
        <w:t>L</w:t>
      </w:r>
      <w:r>
        <w:t xml:space="preserve">   =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>Hvad står de enkelte bogstaver i formlen for og hvad måles de i ?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>__________          betyder        ____________________         målt i   ____________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>__________          betyder        ____________________         målt i   ____________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>__________          betyder        ____________________         målt i   ____________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>__________          betyder        ____________________         målt i   ____________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>Omskriv formlen (ved bogstavombytning) således at du finder hver enkelt af de indgåede værdier.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 xml:space="preserve">           =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t xml:space="preserve">                     =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t xml:space="preserve">                     =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/>
    <w:p w:rsidR="00EE7A6C" w:rsidRDefault="00EE7A6C" w:rsidP="00EE7A6C">
      <w:r>
        <w:t>Opg. 2</w:t>
      </w:r>
    </w:p>
    <w:p w:rsidR="00EE7A6C" w:rsidRDefault="00EE7A6C" w:rsidP="00EE7A6C">
      <w:pPr>
        <w:ind w:left="1304"/>
      </w:pPr>
      <w:r>
        <w:t xml:space="preserve">Beregn modstanden i en </w:t>
      </w:r>
      <w:smartTag w:uri="urn:schemas-microsoft-com:office:smarttags" w:element="metricconverter">
        <w:smartTagPr>
          <w:attr w:name="ProductID" w:val="100 m"/>
        </w:smartTagPr>
        <w:r>
          <w:t>100 m</w:t>
        </w:r>
      </w:smartTag>
      <w:r>
        <w:t>. lang kobberledning med tværsnittet  1,5 mm²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/>
    <w:p w:rsidR="00EE7A6C" w:rsidRDefault="00EE7A6C" w:rsidP="00EE7A6C">
      <w:r>
        <w:t>Opg. 3</w:t>
      </w:r>
    </w:p>
    <w:p w:rsidR="00EE7A6C" w:rsidRDefault="00EE7A6C" w:rsidP="00EE7A6C">
      <w:pPr>
        <w:ind w:left="1304"/>
      </w:pPr>
      <w:r>
        <w:t xml:space="preserve">Beregn modstanden i en </w:t>
      </w:r>
      <w:smartTag w:uri="urn:schemas-microsoft-com:office:smarttags" w:element="metricconverter">
        <w:smartTagPr>
          <w:attr w:name="ProductID" w:val="100 m"/>
        </w:smartTagPr>
        <w:r>
          <w:t>100 m</w:t>
        </w:r>
      </w:smartTag>
      <w:r>
        <w:t xml:space="preserve"> lang kobberledning med tværsnittet 6 mm²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/>
    <w:p w:rsidR="00EE7A6C" w:rsidRDefault="00EE7A6C" w:rsidP="00EE7A6C">
      <w:r>
        <w:t>Opg. 4</w:t>
      </w:r>
    </w:p>
    <w:p w:rsidR="00EE7A6C" w:rsidRDefault="00EE7A6C" w:rsidP="00EE7A6C">
      <w:pPr>
        <w:ind w:left="1304"/>
      </w:pPr>
      <w:r>
        <w:t xml:space="preserve">Beregn modstanden i en </w:t>
      </w:r>
      <w:smartTag w:uri="urn:schemas-microsoft-com:office:smarttags" w:element="metricconverter">
        <w:smartTagPr>
          <w:attr w:name="ProductID" w:val="80 m"/>
        </w:smartTagPr>
        <w:r>
          <w:t>80 m</w:t>
        </w:r>
      </w:smartTag>
      <w:r>
        <w:t xml:space="preserve"> lang aluminiumsledning med tværsnittet  16 mm²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/>
    <w:p w:rsidR="00EE7A6C" w:rsidRDefault="00EE7A6C" w:rsidP="00EE7A6C">
      <w:r>
        <w:t>Opg. 5</w:t>
      </w:r>
    </w:p>
    <w:p w:rsidR="00EE7A6C" w:rsidRDefault="00EE7A6C" w:rsidP="00EE7A6C">
      <w:pPr>
        <w:ind w:left="1304"/>
      </w:pPr>
      <w:r>
        <w:t xml:space="preserve">En </w:t>
      </w:r>
      <w:smartTag w:uri="urn:schemas-microsoft-com:office:smarttags" w:element="metricconverter">
        <w:smartTagPr>
          <w:attr w:name="ProductID" w:val="60 m"/>
        </w:smartTagPr>
        <w:r>
          <w:t>60 m</w:t>
        </w:r>
      </w:smartTag>
      <w:r>
        <w:t xml:space="preserve">. lang  kobberledning har modstanden  0,7 </w:t>
      </w:r>
      <w:r>
        <w:sym w:font="Symbol" w:char="F057"/>
      </w:r>
      <w:r>
        <w:t>.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>Beregn tværsnittet på ledningen.</w:t>
      </w:r>
    </w:p>
    <w:p w:rsidR="00EE7A6C" w:rsidRDefault="00EE7A6C" w:rsidP="00EE7A6C">
      <w:r>
        <w:br w:type="page"/>
      </w:r>
    </w:p>
    <w:p w:rsidR="00EE7A6C" w:rsidRDefault="00EE7A6C" w:rsidP="00EE7A6C"/>
    <w:p w:rsidR="00EE7A6C" w:rsidRDefault="00EE7A6C" w:rsidP="00EE7A6C"/>
    <w:p w:rsidR="00EE7A6C" w:rsidRDefault="00EE7A6C" w:rsidP="00EE7A6C">
      <w:r>
        <w:t>Opg. 1</w:t>
      </w:r>
    </w:p>
    <w:p w:rsidR="00EE7A6C" w:rsidRDefault="00EE7A6C" w:rsidP="00EE7A6C">
      <w:pPr>
        <w:ind w:left="1304"/>
      </w:pPr>
      <w:r>
        <w:t xml:space="preserve">Beregn tværsnittet for en </w:t>
      </w:r>
      <w:smartTag w:uri="urn:schemas-microsoft-com:office:smarttags" w:element="metricconverter">
        <w:smartTagPr>
          <w:attr w:name="ProductID" w:val="50 m"/>
        </w:smartTagPr>
        <w:r>
          <w:t>50 m</w:t>
        </w:r>
      </w:smartTag>
      <w:r>
        <w:t>. lang jerntråd.  Modstanden i tråden er 1,95 Ω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/>
    <w:p w:rsidR="00EE7A6C" w:rsidRDefault="00EE7A6C" w:rsidP="00EE7A6C">
      <w:r>
        <w:t>Opg. 2</w:t>
      </w:r>
    </w:p>
    <w:p w:rsidR="00EE7A6C" w:rsidRDefault="00EE7A6C" w:rsidP="00EE7A6C">
      <w:pPr>
        <w:ind w:left="1304"/>
      </w:pPr>
      <w:r>
        <w:t xml:space="preserve">En tråd er </w:t>
      </w:r>
      <w:smartTag w:uri="urn:schemas-microsoft-com:office:smarttags" w:element="metricconverter">
        <w:smartTagPr>
          <w:attr w:name="ProductID" w:val="15 m"/>
        </w:smartTagPr>
        <w:r>
          <w:t>15 m</w:t>
        </w:r>
      </w:smartTag>
      <w:r>
        <w:t xml:space="preserve">. lang og har et tværsnit på 2,5 mm².  Modstanden i tråden måles til  3 </w:t>
      </w:r>
      <w:r>
        <w:sym w:font="Symbol" w:char="F057"/>
      </w:r>
      <w:r>
        <w:t>.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>Hvilket materiale består tråden af ?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/>
    <w:p w:rsidR="00EE7A6C" w:rsidRDefault="00EE7A6C" w:rsidP="00EE7A6C">
      <w:r>
        <w:t>Opg. 3</w:t>
      </w:r>
    </w:p>
    <w:p w:rsidR="00EE7A6C" w:rsidRDefault="00EE7A6C" w:rsidP="00EE7A6C">
      <w:pPr>
        <w:ind w:left="1304"/>
      </w:pPr>
      <w:r>
        <w:t xml:space="preserve">En lynafleder på en skorsten er lavet af   25 mm²  kobberkabel.  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 xml:space="preserve">Modstanden i kablet er 0,05 </w:t>
      </w:r>
      <w:r>
        <w:sym w:font="Symbol" w:char="F057"/>
      </w:r>
      <w:r>
        <w:t>.      Beregn længden  af kablet.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/>
    <w:p w:rsidR="00EE7A6C" w:rsidRDefault="00EE7A6C" w:rsidP="00EE7A6C">
      <w:r>
        <w:t>Opg. 4</w:t>
      </w:r>
    </w:p>
    <w:p w:rsidR="00EE7A6C" w:rsidRDefault="00EE7A6C" w:rsidP="00EE7A6C">
      <w:pPr>
        <w:ind w:left="1304"/>
      </w:pPr>
      <w:r>
        <w:t xml:space="preserve">I et to-leder kabel består lederne af  1,5 mm²  kobber.   Kablets længde er </w:t>
      </w:r>
      <w:smartTag w:uri="urn:schemas-microsoft-com:office:smarttags" w:element="metricconverter">
        <w:smartTagPr>
          <w:attr w:name="ProductID" w:val="40 m"/>
        </w:smartTagPr>
        <w:r>
          <w:t>40 m</w:t>
        </w:r>
      </w:smartTag>
      <w:r>
        <w:t>.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>Hvor stor er modstanden i de to ledere tilsammen ?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/>
    <w:p w:rsidR="00EE7A6C" w:rsidRDefault="00EE7A6C" w:rsidP="00EE7A6C">
      <w:r>
        <w:t>Opg. 5</w:t>
      </w:r>
    </w:p>
    <w:p w:rsidR="00EE7A6C" w:rsidRDefault="00EE7A6C" w:rsidP="00EE7A6C">
      <w:pPr>
        <w:ind w:left="1304"/>
      </w:pPr>
      <w:r>
        <w:t xml:space="preserve">I et to-leder kabel er modstanden i de to kobberledere tilsammen  0,49 </w:t>
      </w:r>
      <w:r>
        <w:sym w:font="Symbol" w:char="F057"/>
      </w:r>
      <w:r>
        <w:t>.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 xml:space="preserve">Kablet er  </w:t>
      </w:r>
      <w:smartTag w:uri="urn:schemas-microsoft-com:office:smarttags" w:element="metricconverter">
        <w:smartTagPr>
          <w:attr w:name="ProductID" w:val="35 m"/>
        </w:smartTagPr>
        <w:r>
          <w:t>35 m</w:t>
        </w:r>
      </w:smartTag>
      <w:r>
        <w:t>. langt.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>Hvor meget er tværsnittet på den enkelte leder ?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</w:p>
    <w:p w:rsidR="00EE7A6C" w:rsidRDefault="00EE7A6C" w:rsidP="00EE7A6C"/>
    <w:p w:rsidR="00EE7A6C" w:rsidRDefault="00EE7A6C" w:rsidP="00EE7A6C">
      <w:r>
        <w:t>Opg. 6</w:t>
      </w:r>
    </w:p>
    <w:p w:rsidR="00EE7A6C" w:rsidRDefault="00EE7A6C" w:rsidP="00EE7A6C">
      <w:pPr>
        <w:ind w:left="1304"/>
      </w:pPr>
      <w:r>
        <w:t>I et to-leder kabel består lederne af  4 mm²  kobber.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 xml:space="preserve">Modstanden i de to ledere tilsammen  udgør  0,7 </w:t>
      </w:r>
      <w:r>
        <w:sym w:font="Symbol" w:char="F057"/>
      </w:r>
      <w:r>
        <w:t>.</w:t>
      </w:r>
    </w:p>
    <w:p w:rsidR="00EE7A6C" w:rsidRDefault="00EE7A6C" w:rsidP="00EE7A6C">
      <w:pPr>
        <w:ind w:left="1304"/>
      </w:pPr>
    </w:p>
    <w:p w:rsidR="00EE7A6C" w:rsidRDefault="00EE7A6C" w:rsidP="00EE7A6C">
      <w:pPr>
        <w:ind w:left="1304"/>
      </w:pPr>
      <w:r>
        <w:t>Hvor langt er kablet ?</w:t>
      </w:r>
    </w:p>
    <w:p w:rsidR="00AD329D" w:rsidRPr="008B661F" w:rsidRDefault="00AD329D" w:rsidP="008B661F"/>
    <w:sectPr w:rsidR="00AD329D" w:rsidRPr="008B661F" w:rsidSect="004867C9">
      <w:headerReference w:type="default" r:id="rId7"/>
      <w:footerReference w:type="default" r:id="rId8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9E" w:rsidRDefault="008E159E">
      <w:r>
        <w:separator/>
      </w:r>
    </w:p>
  </w:endnote>
  <w:endnote w:type="continuationSeparator" w:id="0">
    <w:p w:rsidR="008E159E" w:rsidRDefault="008E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405"/>
      <w:gridCol w:w="2289"/>
    </w:tblGrid>
    <w:tr w:rsidR="00596BC3" w:rsidRPr="006D5BDD" w:rsidTr="00995223">
      <w:tc>
        <w:tcPr>
          <w:tcW w:w="7405" w:type="dxa"/>
          <w:vAlign w:val="center"/>
        </w:tcPr>
        <w:p w:rsidR="00596BC3" w:rsidRPr="001540F0" w:rsidRDefault="00376E91" w:rsidP="00607A62">
          <w:pPr>
            <w:pStyle w:val="Sidefod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frha</w:t>
          </w:r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607A62">
            <w:rPr>
              <w:b/>
              <w:noProof/>
              <w:sz w:val="16"/>
              <w:szCs w:val="16"/>
            </w:rPr>
            <w:t>3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2289" w:type="dxa"/>
          <w:vAlign w:val="center"/>
        </w:tcPr>
        <w:p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52246C">
            <w:rPr>
              <w:noProof/>
              <w:sz w:val="16"/>
              <w:szCs w:val="16"/>
            </w:rPr>
            <w:t>12. december 2018</w:t>
          </w:r>
          <w:r w:rsidRPr="006D5BDD">
            <w:rPr>
              <w:sz w:val="16"/>
              <w:szCs w:val="16"/>
            </w:rPr>
            <w:fldChar w:fldCharType="end"/>
          </w:r>
        </w:p>
        <w:p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52246C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52246C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9E" w:rsidRDefault="008E159E">
      <w:r>
        <w:separator/>
      </w:r>
    </w:p>
  </w:footnote>
  <w:footnote w:type="continuationSeparator" w:id="0">
    <w:p w:rsidR="008E159E" w:rsidRDefault="008E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>
                            <w:tc>
                              <w:tcPr>
                                <w:tcW w:w="9322" w:type="dxa"/>
                                <w:gridSpan w:val="2"/>
                              </w:tcPr>
                              <w:p w:rsidR="009A1903" w:rsidRPr="00211A47" w:rsidRDefault="00332103" w:rsidP="00DC69AB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995223" w:rsidRPr="00995223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Ledningsmodstand</w:t>
                                </w:r>
                              </w:p>
                            </w:tc>
                          </w:tr>
                          <w:tr w:rsidR="00AC6355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:rsidR="00AC6355" w:rsidRPr="009A1903" w:rsidRDefault="00995223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O 0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8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0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>
                      <w:tc>
                        <w:tcPr>
                          <w:tcW w:w="9322" w:type="dxa"/>
                          <w:gridSpan w:val="2"/>
                        </w:tcPr>
                        <w:p w:rsidR="009A1903" w:rsidRPr="00211A47" w:rsidRDefault="00332103" w:rsidP="00DC69AB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995223" w:rsidRPr="00995223">
                            <w:rPr>
                              <w:b/>
                              <w:sz w:val="48"/>
                              <w:szCs w:val="48"/>
                            </w:rPr>
                            <w:t>Ledningsmodstand</w:t>
                          </w:r>
                        </w:p>
                      </w:tc>
                    </w:tr>
                    <w:tr w:rsidR="00AC6355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:rsidR="00AC6355" w:rsidRPr="009A1903" w:rsidRDefault="00995223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O 0</w:t>
                          </w:r>
                          <w:r>
                            <w:rPr>
                              <w:b/>
                              <w:sz w:val="28"/>
                            </w:rPr>
                            <w:t>8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2"/>
    <w:rsid w:val="000B5590"/>
    <w:rsid w:val="000C39AF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938A7"/>
    <w:rsid w:val="002A0E24"/>
    <w:rsid w:val="002C5107"/>
    <w:rsid w:val="00314143"/>
    <w:rsid w:val="00332103"/>
    <w:rsid w:val="00344F2D"/>
    <w:rsid w:val="003667F0"/>
    <w:rsid w:val="00376E91"/>
    <w:rsid w:val="00446FE0"/>
    <w:rsid w:val="004867C9"/>
    <w:rsid w:val="004A5994"/>
    <w:rsid w:val="004F415D"/>
    <w:rsid w:val="004F7B11"/>
    <w:rsid w:val="00506401"/>
    <w:rsid w:val="0052246C"/>
    <w:rsid w:val="00522F61"/>
    <w:rsid w:val="005820CC"/>
    <w:rsid w:val="00596BC3"/>
    <w:rsid w:val="005A3D4D"/>
    <w:rsid w:val="005B120D"/>
    <w:rsid w:val="005C594E"/>
    <w:rsid w:val="00607A62"/>
    <w:rsid w:val="006836BC"/>
    <w:rsid w:val="006D2EDF"/>
    <w:rsid w:val="006D5BDD"/>
    <w:rsid w:val="00712698"/>
    <w:rsid w:val="0074616E"/>
    <w:rsid w:val="00752460"/>
    <w:rsid w:val="008B661F"/>
    <w:rsid w:val="008E159E"/>
    <w:rsid w:val="008F7994"/>
    <w:rsid w:val="00966D14"/>
    <w:rsid w:val="009743AD"/>
    <w:rsid w:val="00995223"/>
    <w:rsid w:val="00996B3A"/>
    <w:rsid w:val="009A1903"/>
    <w:rsid w:val="009C60DF"/>
    <w:rsid w:val="00A60031"/>
    <w:rsid w:val="00A64226"/>
    <w:rsid w:val="00AC6355"/>
    <w:rsid w:val="00AD1E89"/>
    <w:rsid w:val="00AD329D"/>
    <w:rsid w:val="00B21379"/>
    <w:rsid w:val="00B976C8"/>
    <w:rsid w:val="00BA28BC"/>
    <w:rsid w:val="00BE6952"/>
    <w:rsid w:val="00C01AFD"/>
    <w:rsid w:val="00C85162"/>
    <w:rsid w:val="00CD31DE"/>
    <w:rsid w:val="00D320B3"/>
    <w:rsid w:val="00D575CD"/>
    <w:rsid w:val="00DA60E4"/>
    <w:rsid w:val="00DC69AB"/>
    <w:rsid w:val="00DD229F"/>
    <w:rsid w:val="00E25F22"/>
    <w:rsid w:val="00E3750D"/>
    <w:rsid w:val="00EB11AD"/>
    <w:rsid w:val="00EC2AAB"/>
    <w:rsid w:val="00EC6E45"/>
    <w:rsid w:val="00EE7A6C"/>
    <w:rsid w:val="00F007FB"/>
    <w:rsid w:val="00F07D14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2</TotalTime>
  <Pages>2</Pages>
  <Words>276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Hansen</cp:lastModifiedBy>
  <cp:revision>6</cp:revision>
  <cp:lastPrinted>2005-02-28T11:37:00Z</cp:lastPrinted>
  <dcterms:created xsi:type="dcterms:W3CDTF">2015-07-01T08:09:00Z</dcterms:created>
  <dcterms:modified xsi:type="dcterms:W3CDTF">2018-12-12T12:45:00Z</dcterms:modified>
</cp:coreProperties>
</file>