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09A" w:rsidRPr="008433F9" w:rsidRDefault="0091109A" w:rsidP="0091109A">
      <w:bookmarkStart w:id="0" w:name="_GoBack"/>
      <w:bookmarkEnd w:id="0"/>
      <w:proofErr w:type="spellStart"/>
      <w:r w:rsidRPr="008433F9">
        <w:t>Opg</w:t>
      </w:r>
      <w:proofErr w:type="spellEnd"/>
      <w:r w:rsidRPr="008433F9">
        <w:t>. 1</w:t>
      </w:r>
    </w:p>
    <w:p w:rsidR="0091109A" w:rsidRPr="008433F9" w:rsidRDefault="0091109A" w:rsidP="0091109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D91C1ED" wp14:editId="7BC958D7">
                <wp:simplePos x="0" y="0"/>
                <wp:positionH relativeFrom="column">
                  <wp:posOffset>760730</wp:posOffset>
                </wp:positionH>
                <wp:positionV relativeFrom="paragraph">
                  <wp:posOffset>128452</wp:posOffset>
                </wp:positionV>
                <wp:extent cx="73025" cy="73025"/>
                <wp:effectExtent l="0" t="0" r="0" b="0"/>
                <wp:wrapNone/>
                <wp:docPr id="563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" cy="730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435330" id="Oval 10" o:spid="_x0000_s1026" style="position:absolute;margin-left:59.9pt;margin-top:10.1pt;width:5.75pt;height: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" o:allowincell="f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31268E4C" wp14:editId="2F2DD7CC">
                <wp:simplePos x="0" y="0"/>
                <wp:positionH relativeFrom="column">
                  <wp:posOffset>4199255</wp:posOffset>
                </wp:positionH>
                <wp:positionV relativeFrom="paragraph">
                  <wp:posOffset>46990</wp:posOffset>
                </wp:positionV>
                <wp:extent cx="2280920" cy="1882140"/>
                <wp:effectExtent l="0" t="0" r="0" b="0"/>
                <wp:wrapNone/>
                <wp:docPr id="564" name="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0920" cy="188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1109A" w:rsidRDefault="0091109A" w:rsidP="0091109A">
                            <w:pPr>
                              <w:numPr>
                                <w:ilvl w:val="0"/>
                                <w:numId w:val="9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</w:pPr>
                            <w:r>
                              <w:t>Beregn udgangsspændingen U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</w:p>
                          <w:p w:rsidR="0091109A" w:rsidRDefault="0091109A" w:rsidP="0091109A">
                            <w:r>
                              <w:t xml:space="preserve">     for den ubelastede spændings-</w:t>
                            </w:r>
                          </w:p>
                          <w:p w:rsidR="0091109A" w:rsidRDefault="0091109A" w:rsidP="0091109A">
                            <w:r>
                              <w:t xml:space="preserve">     deler.</w:t>
                            </w:r>
                          </w:p>
                          <w:p w:rsidR="0091109A" w:rsidRDefault="0091109A" w:rsidP="0091109A"/>
                          <w:p w:rsidR="0091109A" w:rsidRDefault="0091109A" w:rsidP="0091109A">
                            <w:r>
                              <w:t xml:space="preserve">     R</w:t>
                            </w:r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  <w:r>
                              <w:t xml:space="preserve">  =  750 </w:t>
                            </w:r>
                            <w:r>
                              <w:sym w:font="Symbol" w:char="F057"/>
                            </w:r>
                            <w:r>
                              <w:t xml:space="preserve">      R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t xml:space="preserve">  =  250 </w:t>
                            </w:r>
                            <w:r>
                              <w:sym w:font="Symbol" w:char="F057"/>
                            </w:r>
                          </w:p>
                          <w:p w:rsidR="0091109A" w:rsidRDefault="0091109A" w:rsidP="0091109A"/>
                          <w:p w:rsidR="0091109A" w:rsidRDefault="0091109A" w:rsidP="0091109A"/>
                          <w:p w:rsidR="0091109A" w:rsidRDefault="0091109A" w:rsidP="0091109A">
                            <w:pPr>
                              <w:numPr>
                                <w:ilvl w:val="0"/>
                                <w:numId w:val="10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</w:pPr>
                            <w:r>
                              <w:t>Hvor stor strøm optager</w:t>
                            </w:r>
                          </w:p>
                          <w:p w:rsidR="0091109A" w:rsidRDefault="0091109A" w:rsidP="0091109A">
                            <w:r>
                              <w:t xml:space="preserve">     spændingsdeleren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68E4C" id="Rectangle 342" o:spid="_x0000_s1026" style="position:absolute;margin-left:330.65pt;margin-top:3.7pt;width:179.6pt;height:148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" o:allowincell="f" filled="f" stroked="f">
                <v:textbox inset="1pt,1pt,1pt,1pt">
                  <w:txbxContent>
                    <w:p w:rsidR="0091109A" w:rsidRDefault="0091109A" w:rsidP="0091109A">
                      <w:pPr>
                        <w:numPr>
                          <w:ilvl w:val="0"/>
                          <w:numId w:val="9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</w:pPr>
                      <w:r>
                        <w:t>Beregn udgangsspændingen U</w:t>
                      </w:r>
                      <w:r>
                        <w:rPr>
                          <w:vertAlign w:val="subscript"/>
                        </w:rPr>
                        <w:t>2</w:t>
                      </w:r>
                    </w:p>
                    <w:p w:rsidR="0091109A" w:rsidRDefault="0091109A" w:rsidP="0091109A">
                      <w:r>
                        <w:t xml:space="preserve">     for den ubelastede spændings-</w:t>
                      </w:r>
                    </w:p>
                    <w:p w:rsidR="0091109A" w:rsidRDefault="0091109A" w:rsidP="0091109A">
                      <w:r>
                        <w:t xml:space="preserve">     deler.</w:t>
                      </w:r>
                    </w:p>
                    <w:p w:rsidR="0091109A" w:rsidRDefault="0091109A" w:rsidP="0091109A"/>
                    <w:p w:rsidR="0091109A" w:rsidRDefault="0091109A" w:rsidP="0091109A">
                      <w:r>
                        <w:t xml:space="preserve">     R</w:t>
                      </w:r>
                      <w:r>
                        <w:rPr>
                          <w:vertAlign w:val="subscript"/>
                        </w:rPr>
                        <w:t>1</w:t>
                      </w:r>
                      <w:r>
                        <w:t xml:space="preserve">  =  750 </w:t>
                      </w:r>
                      <w:r>
                        <w:sym w:font="Symbol" w:char="F057"/>
                      </w:r>
                      <w:r>
                        <w:t xml:space="preserve">      R</w:t>
                      </w:r>
                      <w:r>
                        <w:rPr>
                          <w:vertAlign w:val="subscript"/>
                        </w:rPr>
                        <w:t>2</w:t>
                      </w:r>
                      <w:r>
                        <w:t xml:space="preserve">  =  250 </w:t>
                      </w:r>
                      <w:r>
                        <w:sym w:font="Symbol" w:char="F057"/>
                      </w:r>
                    </w:p>
                    <w:p w:rsidR="0091109A" w:rsidRDefault="0091109A" w:rsidP="0091109A"/>
                    <w:p w:rsidR="0091109A" w:rsidRDefault="0091109A" w:rsidP="0091109A"/>
                    <w:p w:rsidR="0091109A" w:rsidRDefault="0091109A" w:rsidP="0091109A">
                      <w:pPr>
                        <w:numPr>
                          <w:ilvl w:val="0"/>
                          <w:numId w:val="10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</w:pPr>
                      <w:r>
                        <w:t>Hvor stor strøm optager</w:t>
                      </w:r>
                    </w:p>
                    <w:p w:rsidR="0091109A" w:rsidRDefault="0091109A" w:rsidP="0091109A">
                      <w:r>
                        <w:t xml:space="preserve">     spændingsdeleren</w:t>
                      </w:r>
                    </w:p>
                  </w:txbxContent>
                </v:textbox>
              </v:rect>
            </w:pict>
          </mc:Fallback>
        </mc:AlternateContent>
      </w:r>
    </w:p>
    <w:p w:rsidR="0091109A" w:rsidRPr="008433F9" w:rsidRDefault="0091109A" w:rsidP="0091109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F7A037C" wp14:editId="16E47C39">
                <wp:simplePos x="0" y="0"/>
                <wp:positionH relativeFrom="column">
                  <wp:posOffset>2065656</wp:posOffset>
                </wp:positionH>
                <wp:positionV relativeFrom="paragraph">
                  <wp:posOffset>14968</wp:posOffset>
                </wp:positionV>
                <wp:extent cx="0" cy="261257"/>
                <wp:effectExtent l="0" t="0" r="19050" b="24765"/>
                <wp:wrapNone/>
                <wp:docPr id="562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125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EC2AE1" id="Line 7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65pt,1.2pt" to="162.6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67E57D2" wp14:editId="47FBE735">
                <wp:simplePos x="0" y="0"/>
                <wp:positionH relativeFrom="column">
                  <wp:posOffset>833120</wp:posOffset>
                </wp:positionH>
                <wp:positionV relativeFrom="paragraph">
                  <wp:posOffset>13970</wp:posOffset>
                </wp:positionV>
                <wp:extent cx="1231265" cy="635"/>
                <wp:effectExtent l="0" t="0" r="0" b="0"/>
                <wp:wrapNone/>
                <wp:docPr id="561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126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32887F" id="Line 5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6pt,1.1pt" to="162.5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91109A" w:rsidRPr="008433F9" w:rsidRDefault="0091109A" w:rsidP="0091109A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25E1C6E1" wp14:editId="61976B6B">
                <wp:simplePos x="0" y="0"/>
                <wp:positionH relativeFrom="column">
                  <wp:posOffset>2208530</wp:posOffset>
                </wp:positionH>
                <wp:positionV relativeFrom="paragraph">
                  <wp:posOffset>125730</wp:posOffset>
                </wp:positionV>
                <wp:extent cx="362585" cy="254000"/>
                <wp:effectExtent l="0" t="0" r="0" b="0"/>
                <wp:wrapNone/>
                <wp:docPr id="560" name="Rectangl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8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1109A" w:rsidRDefault="0091109A" w:rsidP="0091109A">
                            <w:r>
                              <w:t>R</w:t>
                            </w:r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1C6E1" id="Rectangle 309" o:spid="_x0000_s1027" style="position:absolute;margin-left:173.9pt;margin-top:9.9pt;width:28.55pt;height: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" o:allowincell="f" filled="f" stroked="f">
                <v:textbox inset="1pt,1pt,1pt,1pt">
                  <w:txbxContent>
                    <w:p w:rsidR="0091109A" w:rsidRDefault="0091109A" w:rsidP="0091109A">
                      <w:r>
                        <w:t>R</w:t>
                      </w:r>
                      <w:r>
                        <w:rPr>
                          <w:vertAlign w:val="subscript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900E53B" wp14:editId="0266B77E">
                <wp:simplePos x="0" y="0"/>
                <wp:positionH relativeFrom="column">
                  <wp:posOffset>1991360</wp:posOffset>
                </wp:positionH>
                <wp:positionV relativeFrom="paragraph">
                  <wp:posOffset>125730</wp:posOffset>
                </wp:positionV>
                <wp:extent cx="145415" cy="326390"/>
                <wp:effectExtent l="0" t="0" r="0" b="0"/>
                <wp:wrapNone/>
                <wp:docPr id="559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3263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F3E90" id="Rectangle 100" o:spid="_x0000_s1026" style="position:absolute;margin-left:156.8pt;margin-top:9.9pt;width:11.45pt;height:25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" o:allowincell="f" filled="f"/>
            </w:pict>
          </mc:Fallback>
        </mc:AlternateContent>
      </w:r>
    </w:p>
    <w:p w:rsidR="0091109A" w:rsidRPr="008433F9" w:rsidRDefault="0091109A" w:rsidP="0091109A"/>
    <w:p w:rsidR="0091109A" w:rsidRPr="008433F9" w:rsidRDefault="0091109A" w:rsidP="0091109A"/>
    <w:p w:rsidR="0091109A" w:rsidRPr="008433F9" w:rsidRDefault="0091109A" w:rsidP="0091109A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3AA4F7F" wp14:editId="47B8986C">
                <wp:simplePos x="0" y="0"/>
                <wp:positionH relativeFrom="column">
                  <wp:posOffset>2065655</wp:posOffset>
                </wp:positionH>
                <wp:positionV relativeFrom="paragraph">
                  <wp:posOffset>13154</wp:posOffset>
                </wp:positionV>
                <wp:extent cx="0" cy="348342"/>
                <wp:effectExtent l="0" t="0" r="19050" b="33020"/>
                <wp:wrapNone/>
                <wp:docPr id="558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834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CADD02" id="Line 12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65pt,1.05pt" to="162.6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2F718A31" wp14:editId="31CF4C73">
                <wp:simplePos x="0" y="0"/>
                <wp:positionH relativeFrom="column">
                  <wp:posOffset>471170</wp:posOffset>
                </wp:positionH>
                <wp:positionV relativeFrom="paragraph">
                  <wp:posOffset>135255</wp:posOffset>
                </wp:positionV>
                <wp:extent cx="652145" cy="290195"/>
                <wp:effectExtent l="0" t="0" r="0" b="0"/>
                <wp:wrapNone/>
                <wp:docPr id="557" name="Rectangl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145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1109A" w:rsidRDefault="0091109A" w:rsidP="0091109A">
                            <w:r>
                              <w:t>U = 24 V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18A31" id="Rectangle 276" o:spid="_x0000_s1028" style="position:absolute;margin-left:37.1pt;margin-top:10.65pt;width:51.35pt;height:22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" o:allowincell="f" filled="f" stroked="f">
                <v:textbox inset="1pt,1pt,1pt,1pt">
                  <w:txbxContent>
                    <w:p w:rsidR="0091109A" w:rsidRDefault="0091109A" w:rsidP="0091109A">
                      <w:r>
                        <w:t>U = 24 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78B498AA" wp14:editId="43519723">
                <wp:simplePos x="0" y="0"/>
                <wp:positionH relativeFrom="column">
                  <wp:posOffset>2063750</wp:posOffset>
                </wp:positionH>
                <wp:positionV relativeFrom="paragraph">
                  <wp:posOffset>171450</wp:posOffset>
                </wp:positionV>
                <wp:extent cx="1086485" cy="635"/>
                <wp:effectExtent l="0" t="0" r="0" b="0"/>
                <wp:wrapNone/>
                <wp:docPr id="556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648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633B03" id="Line 24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5pt,13.5pt" to="248.0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2C1FEA6A" wp14:editId="5F70B009">
                <wp:simplePos x="0" y="0"/>
                <wp:positionH relativeFrom="column">
                  <wp:posOffset>3149600</wp:posOffset>
                </wp:positionH>
                <wp:positionV relativeFrom="paragraph">
                  <wp:posOffset>135255</wp:posOffset>
                </wp:positionV>
                <wp:extent cx="73025" cy="73025"/>
                <wp:effectExtent l="0" t="0" r="0" b="0"/>
                <wp:wrapNone/>
                <wp:docPr id="555" name="Oval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" cy="730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1F4CF7" id="Oval 208" o:spid="_x0000_s1026" style="position:absolute;margin-left:248pt;margin-top:10.65pt;width:5.75pt;height: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" o:allowincell="f" filled="f"/>
            </w:pict>
          </mc:Fallback>
        </mc:AlternateContent>
      </w:r>
    </w:p>
    <w:p w:rsidR="0091109A" w:rsidRPr="008433F9" w:rsidRDefault="0091109A" w:rsidP="0091109A"/>
    <w:p w:rsidR="0091109A" w:rsidRPr="008433F9" w:rsidRDefault="0091109A" w:rsidP="0091109A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011E26B6" wp14:editId="7CBFB4A2">
                <wp:simplePos x="0" y="0"/>
                <wp:positionH relativeFrom="column">
                  <wp:posOffset>2208530</wp:posOffset>
                </wp:positionH>
                <wp:positionV relativeFrom="paragraph">
                  <wp:posOffset>69215</wp:posOffset>
                </wp:positionV>
                <wp:extent cx="362585" cy="254000"/>
                <wp:effectExtent l="0" t="0" r="0" b="0"/>
                <wp:wrapNone/>
                <wp:docPr id="554" name="Rectangl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8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1109A" w:rsidRDefault="0091109A" w:rsidP="0091109A">
                            <w:r>
                              <w:t>R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E26B6" id="Rectangle 326" o:spid="_x0000_s1029" style="position:absolute;margin-left:173.9pt;margin-top:5.45pt;width:28.55pt;height:2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" o:allowincell="f" filled="f" stroked="f">
                <v:textbox inset="1pt,1pt,1pt,1pt">
                  <w:txbxContent>
                    <w:p w:rsidR="0091109A" w:rsidRDefault="0091109A" w:rsidP="0091109A">
                      <w:r>
                        <w:t>R</w:t>
                      </w:r>
                      <w:r>
                        <w:rPr>
                          <w:vertAlign w:val="subscript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181A49C" wp14:editId="4594E07E">
                <wp:simplePos x="0" y="0"/>
                <wp:positionH relativeFrom="column">
                  <wp:posOffset>1991360</wp:posOffset>
                </wp:positionH>
                <wp:positionV relativeFrom="paragraph">
                  <wp:posOffset>69215</wp:posOffset>
                </wp:positionV>
                <wp:extent cx="145415" cy="290195"/>
                <wp:effectExtent l="0" t="0" r="0" b="0"/>
                <wp:wrapNone/>
                <wp:docPr id="553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2901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EC676" id="Rectangle 144" o:spid="_x0000_s1026" style="position:absolute;margin-left:156.8pt;margin-top:5.45pt;width:11.45pt;height:2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" o:allowincell="f" filled="f"/>
            </w:pict>
          </mc:Fallback>
        </mc:AlternateContent>
      </w:r>
    </w:p>
    <w:p w:rsidR="0091109A" w:rsidRPr="008433F9" w:rsidRDefault="0091109A" w:rsidP="0091109A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1D3A22A3" wp14:editId="5A4F83C1">
                <wp:simplePos x="0" y="0"/>
                <wp:positionH relativeFrom="column">
                  <wp:posOffset>3149600</wp:posOffset>
                </wp:positionH>
                <wp:positionV relativeFrom="paragraph">
                  <wp:posOffset>35560</wp:posOffset>
                </wp:positionV>
                <wp:extent cx="579755" cy="254000"/>
                <wp:effectExtent l="0" t="0" r="0" b="0"/>
                <wp:wrapNone/>
                <wp:docPr id="552" name="Rectang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1109A" w:rsidRDefault="0091109A" w:rsidP="0091109A">
                            <w:r>
                              <w:t>U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A22A3" id="Rectangle 292" o:spid="_x0000_s1030" style="position:absolute;margin-left:248pt;margin-top:2.8pt;width:45.65pt;height:2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" o:allowincell="f" filled="f" stroked="f">
                <v:textbox inset="1pt,1pt,1pt,1pt">
                  <w:txbxContent>
                    <w:p w:rsidR="0091109A" w:rsidRDefault="0091109A" w:rsidP="0091109A">
                      <w:r>
                        <w:t>U</w:t>
                      </w:r>
                      <w:r>
                        <w:rPr>
                          <w:vertAlign w:val="subscript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91109A" w:rsidRPr="008433F9" w:rsidRDefault="0091109A" w:rsidP="0091109A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2C89D198" wp14:editId="3E3A7BDA">
                <wp:simplePos x="0" y="0"/>
                <wp:positionH relativeFrom="column">
                  <wp:posOffset>2065655</wp:posOffset>
                </wp:positionH>
                <wp:positionV relativeFrom="paragraph">
                  <wp:posOffset>67490</wp:posOffset>
                </wp:positionV>
                <wp:extent cx="0" cy="308248"/>
                <wp:effectExtent l="0" t="0" r="19050" b="15875"/>
                <wp:wrapNone/>
                <wp:docPr id="551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082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7FFEDF" id="Line 18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65pt,5.3pt" to="162.65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91109A" w:rsidRPr="008433F9" w:rsidRDefault="0091109A" w:rsidP="0091109A"/>
    <w:p w:rsidR="0091109A" w:rsidRPr="008433F9" w:rsidRDefault="0091109A" w:rsidP="0091109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7DF67BB7" wp14:editId="73F5184F">
                <wp:simplePos x="0" y="0"/>
                <wp:positionH relativeFrom="column">
                  <wp:posOffset>3149600</wp:posOffset>
                </wp:positionH>
                <wp:positionV relativeFrom="paragraph">
                  <wp:posOffset>45720</wp:posOffset>
                </wp:positionV>
                <wp:extent cx="73025" cy="73025"/>
                <wp:effectExtent l="0" t="0" r="0" b="0"/>
                <wp:wrapNone/>
                <wp:docPr id="550" name="Oval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" cy="730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33FA7E0" id="Oval 226" o:spid="_x0000_s1026" style="position:absolute;margin-left:248pt;margin-top:3.6pt;width:5.75pt;height: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" o:allowincell="f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1CB28038" wp14:editId="06ED9F04">
                <wp:simplePos x="0" y="0"/>
                <wp:positionH relativeFrom="column">
                  <wp:posOffset>2063750</wp:posOffset>
                </wp:positionH>
                <wp:positionV relativeFrom="paragraph">
                  <wp:posOffset>81915</wp:posOffset>
                </wp:positionV>
                <wp:extent cx="1086485" cy="635"/>
                <wp:effectExtent l="0" t="0" r="0" b="0"/>
                <wp:wrapNone/>
                <wp:docPr id="549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648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0936D" id="Line 25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5pt,6.45pt" to="248.0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64FA188B" wp14:editId="698C8042">
                <wp:simplePos x="0" y="0"/>
                <wp:positionH relativeFrom="column">
                  <wp:posOffset>833120</wp:posOffset>
                </wp:positionH>
                <wp:positionV relativeFrom="paragraph">
                  <wp:posOffset>81915</wp:posOffset>
                </wp:positionV>
                <wp:extent cx="1231265" cy="635"/>
                <wp:effectExtent l="0" t="0" r="0" b="0"/>
                <wp:wrapNone/>
                <wp:docPr id="548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126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75F1B" id="Line 16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6pt,6.45pt" to="162.5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E21562B" wp14:editId="6FF38290">
                <wp:simplePos x="0" y="0"/>
                <wp:positionH relativeFrom="column">
                  <wp:posOffset>760730</wp:posOffset>
                </wp:positionH>
                <wp:positionV relativeFrom="paragraph">
                  <wp:posOffset>45720</wp:posOffset>
                </wp:positionV>
                <wp:extent cx="73025" cy="73025"/>
                <wp:effectExtent l="0" t="0" r="0" b="0"/>
                <wp:wrapNone/>
                <wp:docPr id="547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" cy="730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C069F82" id="Oval 32" o:spid="_x0000_s1026" style="position:absolute;margin-left:59.9pt;margin-top:3.6pt;width:5.75pt;height: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" o:allowincell="f" filled="f"/>
            </w:pict>
          </mc:Fallback>
        </mc:AlternateContent>
      </w:r>
    </w:p>
    <w:p w:rsidR="0091109A" w:rsidRPr="008433F9" w:rsidRDefault="0091109A" w:rsidP="0091109A"/>
    <w:p w:rsidR="0091109A" w:rsidRPr="008433F9" w:rsidRDefault="0091109A" w:rsidP="0091109A"/>
    <w:p w:rsidR="0091109A" w:rsidRPr="008433F9" w:rsidRDefault="0091109A" w:rsidP="0091109A"/>
    <w:p w:rsidR="0091109A" w:rsidRPr="008433F9" w:rsidRDefault="0091109A" w:rsidP="0091109A"/>
    <w:p w:rsidR="0091109A" w:rsidRDefault="0091109A" w:rsidP="0091109A">
      <w:proofErr w:type="spellStart"/>
      <w:r>
        <w:t>Opg</w:t>
      </w:r>
      <w:proofErr w:type="spellEnd"/>
      <w:r>
        <w:t>. 2</w:t>
      </w:r>
    </w:p>
    <w:p w:rsidR="0091109A" w:rsidRDefault="0091109A" w:rsidP="0091109A">
      <w:pPr>
        <w:ind w:left="1304"/>
      </w:pPr>
      <w:r>
        <w:t xml:space="preserve">Spændingsdeleren i </w:t>
      </w:r>
      <w:proofErr w:type="spellStart"/>
      <w:r>
        <w:t>opg</w:t>
      </w:r>
      <w:proofErr w:type="spellEnd"/>
      <w:r>
        <w:t>. 1, belastes nu med de i skemaet viste modstande (en af gangen).</w:t>
      </w:r>
    </w:p>
    <w:p w:rsidR="0091109A" w:rsidRDefault="0091109A" w:rsidP="0091109A">
      <w:pPr>
        <w:ind w:left="1304"/>
      </w:pPr>
    </w:p>
    <w:p w:rsidR="0091109A" w:rsidRDefault="0091109A" w:rsidP="0091109A">
      <w:pPr>
        <w:ind w:left="1304"/>
      </w:pPr>
      <w:r>
        <w:t xml:space="preserve">Beregn </w:t>
      </w:r>
      <w:proofErr w:type="gramStart"/>
      <w:r>
        <w:t>henholdsvis  U</w:t>
      </w:r>
      <w:r>
        <w:rPr>
          <w:vertAlign w:val="subscript"/>
        </w:rPr>
        <w:t>2</w:t>
      </w:r>
      <w:proofErr w:type="gramEnd"/>
      <w:r>
        <w:t xml:space="preserve">  samt   </w:t>
      </w:r>
      <w:proofErr w:type="spellStart"/>
      <w:r>
        <w:t>I</w:t>
      </w:r>
      <w:r>
        <w:rPr>
          <w:vertAlign w:val="subscript"/>
        </w:rPr>
        <w:t>Last</w:t>
      </w:r>
      <w:proofErr w:type="spellEnd"/>
      <w:r>
        <w:t xml:space="preserve">   (den strøm der går gennem lastmodstanden)</w:t>
      </w:r>
    </w:p>
    <w:p w:rsidR="0091109A" w:rsidRDefault="0091109A" w:rsidP="0091109A">
      <w:pPr>
        <w:ind w:left="1304"/>
      </w:pPr>
    </w:p>
    <w:p w:rsidR="0091109A" w:rsidRDefault="0091109A" w:rsidP="0091109A">
      <w:pPr>
        <w:ind w:left="1304"/>
      </w:pPr>
      <w:r>
        <w:t>Indfør de beregnede værdier i skemaet.</w:t>
      </w:r>
    </w:p>
    <w:p w:rsidR="0091109A" w:rsidRDefault="0091109A" w:rsidP="0091109A">
      <w:pPr>
        <w:ind w:left="1304"/>
      </w:pPr>
    </w:p>
    <w:tbl>
      <w:tblPr>
        <w:tblW w:w="0" w:type="auto"/>
        <w:tblInd w:w="13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1"/>
        <w:gridCol w:w="1843"/>
        <w:gridCol w:w="1701"/>
      </w:tblGrid>
      <w:tr w:rsidR="0091109A" w:rsidTr="00BF5A74">
        <w:tc>
          <w:tcPr>
            <w:tcW w:w="1701" w:type="dxa"/>
            <w:tcBorders>
              <w:bottom w:val="single" w:sz="12" w:space="0" w:color="000000"/>
            </w:tcBorders>
          </w:tcPr>
          <w:p w:rsidR="0091109A" w:rsidRDefault="0091109A" w:rsidP="00BF5A74">
            <w:pPr>
              <w:jc w:val="center"/>
              <w:rPr>
                <w:lang w:val="de-DE"/>
              </w:rPr>
            </w:pPr>
            <w:proofErr w:type="spellStart"/>
            <w:r>
              <w:rPr>
                <w:lang w:val="de-DE"/>
              </w:rPr>
              <w:t>R</w:t>
            </w:r>
            <w:r>
              <w:rPr>
                <w:vertAlign w:val="subscript"/>
                <w:lang w:val="de-DE"/>
              </w:rPr>
              <w:t>last</w:t>
            </w:r>
            <w:proofErr w:type="spellEnd"/>
          </w:p>
          <w:p w:rsidR="0091109A" w:rsidRDefault="0091109A" w:rsidP="00BF5A74">
            <w:pPr>
              <w:jc w:val="center"/>
              <w:rPr>
                <w:lang w:val="de-DE"/>
              </w:rPr>
            </w:pPr>
          </w:p>
        </w:tc>
        <w:tc>
          <w:tcPr>
            <w:tcW w:w="1843" w:type="dxa"/>
            <w:tcBorders>
              <w:bottom w:val="single" w:sz="12" w:space="0" w:color="000000"/>
            </w:tcBorders>
          </w:tcPr>
          <w:p w:rsidR="0091109A" w:rsidRDefault="0091109A" w:rsidP="00BF5A74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U</w:t>
            </w:r>
            <w:r>
              <w:rPr>
                <w:vertAlign w:val="subscript"/>
                <w:lang w:val="de-DE"/>
              </w:rPr>
              <w:t>2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:rsidR="0091109A" w:rsidRDefault="0091109A" w:rsidP="00BF5A74">
            <w:pPr>
              <w:jc w:val="center"/>
              <w:rPr>
                <w:lang w:val="de-DE"/>
              </w:rPr>
            </w:pPr>
            <w:proofErr w:type="spellStart"/>
            <w:r>
              <w:rPr>
                <w:lang w:val="de-DE"/>
              </w:rPr>
              <w:t>I</w:t>
            </w:r>
            <w:r>
              <w:rPr>
                <w:vertAlign w:val="subscript"/>
                <w:lang w:val="de-DE"/>
              </w:rPr>
              <w:t>Last</w:t>
            </w:r>
            <w:proofErr w:type="spellEnd"/>
          </w:p>
        </w:tc>
      </w:tr>
      <w:tr w:rsidR="0091109A" w:rsidTr="00BF5A74">
        <w:tc>
          <w:tcPr>
            <w:tcW w:w="1701" w:type="dxa"/>
            <w:tcBorders>
              <w:top w:val="nil"/>
            </w:tcBorders>
          </w:tcPr>
          <w:p w:rsidR="0091109A" w:rsidRDefault="0091109A" w:rsidP="00BF5A74">
            <w:pPr>
              <w:jc w:val="center"/>
              <w:rPr>
                <w:lang w:val="de-DE"/>
              </w:rPr>
            </w:pPr>
          </w:p>
          <w:p w:rsidR="0091109A" w:rsidRDefault="0091109A" w:rsidP="00BF5A74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5 k</w:t>
            </w:r>
            <w:r>
              <w:sym w:font="Symbol" w:char="F057"/>
            </w:r>
          </w:p>
        </w:tc>
        <w:tc>
          <w:tcPr>
            <w:tcW w:w="1843" w:type="dxa"/>
            <w:tcBorders>
              <w:top w:val="nil"/>
            </w:tcBorders>
          </w:tcPr>
          <w:p w:rsidR="0091109A" w:rsidRDefault="0091109A" w:rsidP="00BF5A74">
            <w:pPr>
              <w:jc w:val="center"/>
              <w:rPr>
                <w:lang w:val="de-DE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91109A" w:rsidRDefault="0091109A" w:rsidP="00BF5A74">
            <w:pPr>
              <w:jc w:val="center"/>
              <w:rPr>
                <w:lang w:val="de-DE"/>
              </w:rPr>
            </w:pPr>
          </w:p>
        </w:tc>
      </w:tr>
      <w:tr w:rsidR="0091109A" w:rsidTr="00BF5A74">
        <w:tc>
          <w:tcPr>
            <w:tcW w:w="1701" w:type="dxa"/>
          </w:tcPr>
          <w:p w:rsidR="0091109A" w:rsidRDefault="0091109A" w:rsidP="00BF5A74">
            <w:pPr>
              <w:jc w:val="center"/>
              <w:rPr>
                <w:lang w:val="de-DE"/>
              </w:rPr>
            </w:pPr>
          </w:p>
          <w:p w:rsidR="0091109A" w:rsidRDefault="0091109A" w:rsidP="00BF5A74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 k</w:t>
            </w:r>
            <w:r>
              <w:sym w:font="Symbol" w:char="F057"/>
            </w:r>
          </w:p>
        </w:tc>
        <w:tc>
          <w:tcPr>
            <w:tcW w:w="1843" w:type="dxa"/>
          </w:tcPr>
          <w:p w:rsidR="0091109A" w:rsidRDefault="0091109A" w:rsidP="00BF5A74">
            <w:pPr>
              <w:jc w:val="center"/>
              <w:rPr>
                <w:lang w:val="de-DE"/>
              </w:rPr>
            </w:pPr>
          </w:p>
        </w:tc>
        <w:tc>
          <w:tcPr>
            <w:tcW w:w="1701" w:type="dxa"/>
          </w:tcPr>
          <w:p w:rsidR="0091109A" w:rsidRDefault="0091109A" w:rsidP="00BF5A74">
            <w:pPr>
              <w:jc w:val="center"/>
              <w:rPr>
                <w:lang w:val="de-DE"/>
              </w:rPr>
            </w:pPr>
          </w:p>
        </w:tc>
      </w:tr>
      <w:tr w:rsidR="0091109A" w:rsidTr="00BF5A74">
        <w:tc>
          <w:tcPr>
            <w:tcW w:w="1701" w:type="dxa"/>
          </w:tcPr>
          <w:p w:rsidR="0091109A" w:rsidRDefault="0091109A" w:rsidP="00BF5A74">
            <w:pPr>
              <w:jc w:val="center"/>
              <w:rPr>
                <w:lang w:val="de-DE"/>
              </w:rPr>
            </w:pPr>
          </w:p>
          <w:p w:rsidR="0091109A" w:rsidRDefault="0091109A" w:rsidP="00BF5A74">
            <w:pPr>
              <w:jc w:val="center"/>
            </w:pPr>
            <w:r>
              <w:t>1 k</w:t>
            </w:r>
            <w:r>
              <w:sym w:font="Symbol" w:char="F057"/>
            </w:r>
          </w:p>
        </w:tc>
        <w:tc>
          <w:tcPr>
            <w:tcW w:w="1843" w:type="dxa"/>
          </w:tcPr>
          <w:p w:rsidR="0091109A" w:rsidRDefault="0091109A" w:rsidP="00BF5A74">
            <w:pPr>
              <w:jc w:val="center"/>
            </w:pPr>
          </w:p>
        </w:tc>
        <w:tc>
          <w:tcPr>
            <w:tcW w:w="1701" w:type="dxa"/>
          </w:tcPr>
          <w:p w:rsidR="0091109A" w:rsidRDefault="0091109A" w:rsidP="00BF5A74">
            <w:pPr>
              <w:jc w:val="center"/>
            </w:pPr>
          </w:p>
        </w:tc>
      </w:tr>
      <w:tr w:rsidR="0091109A" w:rsidTr="00BF5A74">
        <w:tc>
          <w:tcPr>
            <w:tcW w:w="1701" w:type="dxa"/>
          </w:tcPr>
          <w:p w:rsidR="0091109A" w:rsidRDefault="0091109A" w:rsidP="00BF5A74">
            <w:pPr>
              <w:jc w:val="center"/>
            </w:pPr>
          </w:p>
          <w:p w:rsidR="0091109A" w:rsidRDefault="0091109A" w:rsidP="00BF5A74">
            <w:pPr>
              <w:jc w:val="center"/>
            </w:pPr>
            <w:r>
              <w:t xml:space="preserve">750 </w:t>
            </w:r>
            <w:r>
              <w:sym w:font="Symbol" w:char="F057"/>
            </w:r>
          </w:p>
        </w:tc>
        <w:tc>
          <w:tcPr>
            <w:tcW w:w="1843" w:type="dxa"/>
          </w:tcPr>
          <w:p w:rsidR="0091109A" w:rsidRDefault="0091109A" w:rsidP="00BF5A74">
            <w:pPr>
              <w:jc w:val="center"/>
            </w:pPr>
          </w:p>
        </w:tc>
        <w:tc>
          <w:tcPr>
            <w:tcW w:w="1701" w:type="dxa"/>
          </w:tcPr>
          <w:p w:rsidR="0091109A" w:rsidRDefault="0091109A" w:rsidP="00BF5A74">
            <w:pPr>
              <w:jc w:val="center"/>
            </w:pPr>
          </w:p>
        </w:tc>
      </w:tr>
      <w:tr w:rsidR="0091109A" w:rsidTr="00BF5A74">
        <w:tc>
          <w:tcPr>
            <w:tcW w:w="1701" w:type="dxa"/>
          </w:tcPr>
          <w:p w:rsidR="0091109A" w:rsidRDefault="0091109A" w:rsidP="00BF5A74">
            <w:pPr>
              <w:jc w:val="center"/>
            </w:pPr>
          </w:p>
          <w:p w:rsidR="0091109A" w:rsidRDefault="0091109A" w:rsidP="00BF5A74">
            <w:pPr>
              <w:jc w:val="center"/>
            </w:pPr>
            <w:r>
              <w:t xml:space="preserve">500 </w:t>
            </w:r>
            <w:r>
              <w:sym w:font="Symbol" w:char="F057"/>
            </w:r>
          </w:p>
        </w:tc>
        <w:tc>
          <w:tcPr>
            <w:tcW w:w="1843" w:type="dxa"/>
          </w:tcPr>
          <w:p w:rsidR="0091109A" w:rsidRDefault="0091109A" w:rsidP="00BF5A74">
            <w:pPr>
              <w:jc w:val="center"/>
            </w:pPr>
          </w:p>
        </w:tc>
        <w:tc>
          <w:tcPr>
            <w:tcW w:w="1701" w:type="dxa"/>
          </w:tcPr>
          <w:p w:rsidR="0091109A" w:rsidRDefault="0091109A" w:rsidP="00BF5A74">
            <w:pPr>
              <w:jc w:val="center"/>
            </w:pPr>
          </w:p>
        </w:tc>
      </w:tr>
      <w:tr w:rsidR="0091109A" w:rsidTr="00BF5A74">
        <w:tc>
          <w:tcPr>
            <w:tcW w:w="1701" w:type="dxa"/>
          </w:tcPr>
          <w:p w:rsidR="0091109A" w:rsidRDefault="0091109A" w:rsidP="00BF5A74">
            <w:pPr>
              <w:jc w:val="center"/>
            </w:pPr>
          </w:p>
          <w:p w:rsidR="0091109A" w:rsidRDefault="0091109A" w:rsidP="00BF5A74">
            <w:pPr>
              <w:jc w:val="center"/>
            </w:pPr>
            <w:r>
              <w:t xml:space="preserve">250 </w:t>
            </w:r>
            <w:r>
              <w:sym w:font="Symbol" w:char="F057"/>
            </w:r>
          </w:p>
        </w:tc>
        <w:tc>
          <w:tcPr>
            <w:tcW w:w="1843" w:type="dxa"/>
          </w:tcPr>
          <w:p w:rsidR="0091109A" w:rsidRDefault="0091109A" w:rsidP="00BF5A74">
            <w:pPr>
              <w:jc w:val="center"/>
            </w:pPr>
          </w:p>
        </w:tc>
        <w:tc>
          <w:tcPr>
            <w:tcW w:w="1701" w:type="dxa"/>
          </w:tcPr>
          <w:p w:rsidR="0091109A" w:rsidRDefault="0091109A" w:rsidP="00BF5A74">
            <w:pPr>
              <w:jc w:val="center"/>
            </w:pPr>
          </w:p>
        </w:tc>
      </w:tr>
      <w:tr w:rsidR="0091109A" w:rsidTr="00BF5A74">
        <w:tc>
          <w:tcPr>
            <w:tcW w:w="1701" w:type="dxa"/>
          </w:tcPr>
          <w:p w:rsidR="0091109A" w:rsidRDefault="0091109A" w:rsidP="00BF5A74">
            <w:pPr>
              <w:jc w:val="center"/>
            </w:pPr>
          </w:p>
          <w:p w:rsidR="0091109A" w:rsidRDefault="0091109A" w:rsidP="00BF5A74">
            <w:pPr>
              <w:jc w:val="center"/>
            </w:pPr>
            <w:r>
              <w:t xml:space="preserve">100 </w:t>
            </w:r>
            <w:r>
              <w:sym w:font="Symbol" w:char="F057"/>
            </w:r>
          </w:p>
        </w:tc>
        <w:tc>
          <w:tcPr>
            <w:tcW w:w="1843" w:type="dxa"/>
          </w:tcPr>
          <w:p w:rsidR="0091109A" w:rsidRDefault="0091109A" w:rsidP="00BF5A74">
            <w:pPr>
              <w:jc w:val="center"/>
            </w:pPr>
          </w:p>
        </w:tc>
        <w:tc>
          <w:tcPr>
            <w:tcW w:w="1701" w:type="dxa"/>
          </w:tcPr>
          <w:p w:rsidR="0091109A" w:rsidRDefault="0091109A" w:rsidP="00BF5A74">
            <w:pPr>
              <w:jc w:val="center"/>
            </w:pPr>
          </w:p>
        </w:tc>
      </w:tr>
    </w:tbl>
    <w:p w:rsidR="0091109A" w:rsidRDefault="0091109A" w:rsidP="0091109A"/>
    <w:p w:rsidR="0091109A" w:rsidRDefault="0091109A" w:rsidP="0091109A"/>
    <w:p w:rsidR="0091109A" w:rsidRDefault="0091109A" w:rsidP="0091109A">
      <w:pPr>
        <w:ind w:left="1304"/>
      </w:pPr>
      <w:r>
        <w:t>Indtegn værdierne fra skemaet i et koordinatsystem, således at man kan aflæse</w:t>
      </w:r>
    </w:p>
    <w:p w:rsidR="0091109A" w:rsidRDefault="0091109A" w:rsidP="0091109A">
      <w:pPr>
        <w:ind w:left="1304"/>
      </w:pPr>
    </w:p>
    <w:p w:rsidR="0091109A" w:rsidRDefault="0091109A" w:rsidP="0091109A">
      <w:pPr>
        <w:ind w:left="1304"/>
      </w:pPr>
      <w:r>
        <w:t>henholdsvis U</w:t>
      </w:r>
      <w:r>
        <w:rPr>
          <w:vertAlign w:val="subscript"/>
        </w:rPr>
        <w:t>2</w:t>
      </w:r>
      <w:r>
        <w:t xml:space="preserve"> og </w:t>
      </w:r>
      <w:proofErr w:type="spellStart"/>
      <w:r>
        <w:t>I</w:t>
      </w:r>
      <w:r>
        <w:rPr>
          <w:vertAlign w:val="subscript"/>
        </w:rPr>
        <w:t>Last</w:t>
      </w:r>
      <w:proofErr w:type="spellEnd"/>
      <w:r>
        <w:t xml:space="preserve"> som en funktion af </w:t>
      </w:r>
      <w:proofErr w:type="spellStart"/>
      <w:r>
        <w:t>R</w:t>
      </w:r>
      <w:r>
        <w:rPr>
          <w:vertAlign w:val="subscript"/>
        </w:rPr>
        <w:t>Last</w:t>
      </w:r>
      <w:proofErr w:type="spellEnd"/>
      <w:r>
        <w:t>.</w:t>
      </w:r>
    </w:p>
    <w:p w:rsidR="0091109A" w:rsidRDefault="0091109A" w:rsidP="0091109A">
      <w:pPr>
        <w:ind w:left="1304"/>
      </w:pPr>
    </w:p>
    <w:p w:rsidR="0091109A" w:rsidRDefault="0091109A" w:rsidP="0091109A">
      <w:pPr>
        <w:ind w:left="1304"/>
      </w:pPr>
      <w:r>
        <w:t xml:space="preserve">Hvad kan man konstatere ud fra aflæsningen af </w:t>
      </w:r>
      <w:proofErr w:type="gramStart"/>
      <w:r>
        <w:t>kurverne ?</w:t>
      </w:r>
      <w:proofErr w:type="gramEnd"/>
    </w:p>
    <w:p w:rsidR="00AD329D" w:rsidRPr="00A14A90" w:rsidRDefault="00AD329D" w:rsidP="00A14A90"/>
    <w:sectPr w:rsidR="00AD329D" w:rsidRPr="00A14A90" w:rsidSect="004867C9">
      <w:headerReference w:type="default" r:id="rId7"/>
      <w:footerReference w:type="default" r:id="rId8"/>
      <w:pgSz w:w="11907" w:h="16840" w:code="9"/>
      <w:pgMar w:top="1418" w:right="1417" w:bottom="1134" w:left="1247" w:header="284" w:footer="30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D30" w:rsidRDefault="008D5D30">
      <w:r>
        <w:separator/>
      </w:r>
    </w:p>
  </w:endnote>
  <w:endnote w:type="continuationSeparator" w:id="0">
    <w:p w:rsidR="008D5D30" w:rsidRDefault="008D5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W w:w="9694" w:type="dxa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7405"/>
      <w:gridCol w:w="2289"/>
    </w:tblGrid>
    <w:tr w:rsidR="00596BC3" w:rsidRPr="006D5BDD" w:rsidTr="00E14322">
      <w:tc>
        <w:tcPr>
          <w:tcW w:w="7405" w:type="dxa"/>
          <w:vAlign w:val="center"/>
        </w:tcPr>
        <w:p w:rsidR="00596BC3" w:rsidRPr="001540F0" w:rsidRDefault="00243087" w:rsidP="00607A62">
          <w:pPr>
            <w:pStyle w:val="Sidefod"/>
            <w:rPr>
              <w:i/>
              <w:sz w:val="16"/>
              <w:szCs w:val="16"/>
            </w:rPr>
          </w:pPr>
          <w:proofErr w:type="spellStart"/>
          <w:r>
            <w:rPr>
              <w:i/>
              <w:sz w:val="16"/>
              <w:szCs w:val="16"/>
            </w:rPr>
            <w:t>frha</w:t>
          </w:r>
          <w:proofErr w:type="spellEnd"/>
          <w:r w:rsidR="004F415D">
            <w:rPr>
              <w:i/>
              <w:sz w:val="16"/>
              <w:szCs w:val="16"/>
            </w:rPr>
            <w:br/>
          </w:r>
          <w:r w:rsidR="004F415D" w:rsidRPr="004F415D">
            <w:rPr>
              <w:sz w:val="16"/>
              <w:szCs w:val="16"/>
            </w:rPr>
            <w:t>Revision nr.</w:t>
          </w:r>
          <w:r w:rsidR="004F415D" w:rsidRPr="004F415D">
            <w:rPr>
              <w:b/>
              <w:sz w:val="16"/>
              <w:szCs w:val="16"/>
            </w:rPr>
            <w:t xml:space="preserve"> </w:t>
          </w:r>
          <w:r w:rsidR="00607A62">
            <w:rPr>
              <w:b/>
              <w:sz w:val="16"/>
              <w:szCs w:val="16"/>
            </w:rPr>
            <w:fldChar w:fldCharType="begin"/>
          </w:r>
          <w:r w:rsidR="00607A62">
            <w:rPr>
              <w:b/>
              <w:sz w:val="16"/>
              <w:szCs w:val="16"/>
            </w:rPr>
            <w:instrText xml:space="preserve"> REVNUM  \* Arabic  \* MERGEFORMAT </w:instrText>
          </w:r>
          <w:r w:rsidR="00607A62">
            <w:rPr>
              <w:b/>
              <w:sz w:val="16"/>
              <w:szCs w:val="16"/>
            </w:rPr>
            <w:fldChar w:fldCharType="separate"/>
          </w:r>
          <w:r w:rsidR="00607A62">
            <w:rPr>
              <w:b/>
              <w:noProof/>
              <w:sz w:val="16"/>
              <w:szCs w:val="16"/>
            </w:rPr>
            <w:t>3</w:t>
          </w:r>
          <w:r w:rsidR="00607A62">
            <w:rPr>
              <w:b/>
              <w:sz w:val="16"/>
              <w:szCs w:val="16"/>
            </w:rPr>
            <w:fldChar w:fldCharType="end"/>
          </w:r>
        </w:p>
      </w:tc>
      <w:tc>
        <w:tcPr>
          <w:tcW w:w="2289" w:type="dxa"/>
          <w:vAlign w:val="center"/>
        </w:tcPr>
        <w:p w:rsidR="001540F0" w:rsidRDefault="001540F0" w:rsidP="00BE6952">
          <w:pPr>
            <w:pStyle w:val="Sidefod"/>
            <w:jc w:val="right"/>
            <w:rPr>
              <w:sz w:val="16"/>
              <w:szCs w:val="16"/>
            </w:rPr>
          </w:pPr>
          <w:r w:rsidRPr="006D5BDD">
            <w:rPr>
              <w:sz w:val="16"/>
              <w:szCs w:val="16"/>
            </w:rPr>
            <w:fldChar w:fldCharType="begin"/>
          </w:r>
          <w:r w:rsidRPr="006D5BDD">
            <w:rPr>
              <w:sz w:val="16"/>
              <w:szCs w:val="16"/>
            </w:rPr>
            <w:instrText xml:space="preserve"> TIME \@ "d. MMMM yyyy" </w:instrText>
          </w:r>
          <w:r w:rsidRPr="006D5BDD">
            <w:rPr>
              <w:sz w:val="16"/>
              <w:szCs w:val="16"/>
            </w:rPr>
            <w:fldChar w:fldCharType="separate"/>
          </w:r>
          <w:r w:rsidR="006E77BA">
            <w:rPr>
              <w:noProof/>
              <w:sz w:val="16"/>
              <w:szCs w:val="16"/>
            </w:rPr>
            <w:t>12. december 2018</w:t>
          </w:r>
          <w:r w:rsidRPr="006D5BDD">
            <w:rPr>
              <w:sz w:val="16"/>
              <w:szCs w:val="16"/>
            </w:rPr>
            <w:fldChar w:fldCharType="end"/>
          </w:r>
        </w:p>
        <w:p w:rsidR="00596BC3" w:rsidRPr="006D5BDD" w:rsidRDefault="00596BC3" w:rsidP="00BE6952">
          <w:pPr>
            <w:pStyle w:val="Sidefod"/>
            <w:jc w:val="right"/>
            <w:rPr>
              <w:sz w:val="16"/>
              <w:szCs w:val="16"/>
            </w:rPr>
          </w:pPr>
          <w:r w:rsidRPr="006D5BDD">
            <w:rPr>
              <w:sz w:val="16"/>
              <w:szCs w:val="16"/>
            </w:rPr>
            <w:t xml:space="preserve">Side </w:t>
          </w:r>
          <w:r w:rsidRPr="00AD1E89">
            <w:rPr>
              <w:b/>
              <w:sz w:val="16"/>
              <w:szCs w:val="16"/>
            </w:rPr>
            <w:fldChar w:fldCharType="begin"/>
          </w:r>
          <w:r w:rsidRPr="00AD1E89">
            <w:rPr>
              <w:b/>
              <w:sz w:val="16"/>
              <w:szCs w:val="16"/>
            </w:rPr>
            <w:instrText xml:space="preserve"> PAGE </w:instrText>
          </w:r>
          <w:r w:rsidRPr="00AD1E89">
            <w:rPr>
              <w:b/>
              <w:sz w:val="16"/>
              <w:szCs w:val="16"/>
            </w:rPr>
            <w:fldChar w:fldCharType="separate"/>
          </w:r>
          <w:r w:rsidR="006E77BA">
            <w:rPr>
              <w:b/>
              <w:noProof/>
              <w:sz w:val="16"/>
              <w:szCs w:val="16"/>
            </w:rPr>
            <w:t>1</w:t>
          </w:r>
          <w:r w:rsidRPr="00AD1E89">
            <w:rPr>
              <w:b/>
              <w:sz w:val="16"/>
              <w:szCs w:val="16"/>
            </w:rPr>
            <w:fldChar w:fldCharType="end"/>
          </w:r>
          <w:r w:rsidRPr="006D5BDD">
            <w:rPr>
              <w:sz w:val="16"/>
              <w:szCs w:val="16"/>
            </w:rPr>
            <w:t xml:space="preserve"> af </w:t>
          </w:r>
          <w:r w:rsidRPr="00AD1E89">
            <w:rPr>
              <w:b/>
              <w:sz w:val="16"/>
              <w:szCs w:val="16"/>
            </w:rPr>
            <w:fldChar w:fldCharType="begin"/>
          </w:r>
          <w:r w:rsidRPr="00AD1E89">
            <w:rPr>
              <w:b/>
              <w:sz w:val="16"/>
              <w:szCs w:val="16"/>
            </w:rPr>
            <w:instrText xml:space="preserve"> NUMPAGES </w:instrText>
          </w:r>
          <w:r w:rsidRPr="00AD1E89">
            <w:rPr>
              <w:b/>
              <w:sz w:val="16"/>
              <w:szCs w:val="16"/>
            </w:rPr>
            <w:fldChar w:fldCharType="separate"/>
          </w:r>
          <w:r w:rsidR="006E77BA">
            <w:rPr>
              <w:b/>
              <w:noProof/>
              <w:sz w:val="16"/>
              <w:szCs w:val="16"/>
            </w:rPr>
            <w:t>1</w:t>
          </w:r>
          <w:r w:rsidRPr="00AD1E89">
            <w:rPr>
              <w:b/>
              <w:sz w:val="16"/>
              <w:szCs w:val="16"/>
            </w:rPr>
            <w:fldChar w:fldCharType="end"/>
          </w:r>
        </w:p>
      </w:tc>
    </w:tr>
  </w:tbl>
  <w:p w:rsidR="00E3750D" w:rsidRPr="006D5BDD" w:rsidRDefault="00E3750D" w:rsidP="001540F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D30" w:rsidRDefault="008D5D30">
      <w:r>
        <w:separator/>
      </w:r>
    </w:p>
  </w:footnote>
  <w:footnote w:type="continuationSeparator" w:id="0">
    <w:p w:rsidR="008D5D30" w:rsidRDefault="008D5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50D" w:rsidRDefault="00996B3A">
    <w:pPr>
      <w:pStyle w:val="Sidehoved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5942965</wp:posOffset>
          </wp:positionH>
          <wp:positionV relativeFrom="paragraph">
            <wp:posOffset>692785</wp:posOffset>
          </wp:positionV>
          <wp:extent cx="1007110" cy="464820"/>
          <wp:effectExtent l="4445" t="0" r="6985" b="6985"/>
          <wp:wrapNone/>
          <wp:docPr id="18" name="Billede 18" descr="F:\TUREX\Logoer\EU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:\TUREX\Logoer\EUC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00711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6126480</wp:posOffset>
              </wp:positionH>
              <wp:positionV relativeFrom="paragraph">
                <wp:posOffset>1556385</wp:posOffset>
              </wp:positionV>
              <wp:extent cx="552450" cy="2053590"/>
              <wp:effectExtent l="3175" t="3175" r="0" b="635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0" cy="2053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10F8" w:rsidRPr="00F310F8" w:rsidRDefault="00332103" w:rsidP="00F310F8">
                          <w:pPr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t>Strøm Styring og IT</w:t>
                          </w:r>
                          <w:r w:rsidR="00C85162">
                            <w:rPr>
                              <w:sz w:val="40"/>
                              <w:szCs w:val="40"/>
                            </w:rPr>
                            <w:t xml:space="preserve"> Køge afd. </w:t>
                          </w:r>
                        </w:p>
                        <w:p w:rsidR="00F310F8" w:rsidRPr="00F310F8" w:rsidRDefault="00F310F8">
                          <w:pPr>
                            <w:rPr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vert" wrap="non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482.4pt;margin-top:122.55pt;width:43.5pt;height:161.7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" filled="f" stroked="f">
              <v:textbox style="layout-flow:vertical" inset=",0,,0">
                <w:txbxContent>
                  <w:p w:rsidR="00F310F8" w:rsidRPr="00F310F8" w:rsidRDefault="00332103" w:rsidP="00F310F8">
                    <w:pPr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Strøm Styring og IT</w:t>
                    </w:r>
                    <w:r w:rsidR="00C85162">
                      <w:rPr>
                        <w:sz w:val="40"/>
                        <w:szCs w:val="40"/>
                      </w:rPr>
                      <w:t xml:space="preserve"> Køge afd. </w:t>
                    </w:r>
                  </w:p>
                  <w:p w:rsidR="00F310F8" w:rsidRPr="00F310F8" w:rsidRDefault="00F310F8">
                    <w:pPr>
                      <w:rPr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20320</wp:posOffset>
              </wp:positionV>
              <wp:extent cx="6191250" cy="872490"/>
              <wp:effectExtent l="0" t="635" r="0" b="3175"/>
              <wp:wrapSquare wrapText="bothSides"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1250" cy="872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-Gitter"/>
                            <w:tblW w:w="9322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V w:val="none" w:sz="0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4661"/>
                            <w:gridCol w:w="4661"/>
                          </w:tblGrid>
                          <w:tr w:rsidR="009A1903">
                            <w:tc>
                              <w:tcPr>
                                <w:tcW w:w="9322" w:type="dxa"/>
                                <w:gridSpan w:val="2"/>
                              </w:tcPr>
                              <w:p w:rsidR="009A1903" w:rsidRPr="00211A47" w:rsidRDefault="00332103" w:rsidP="001D7C91">
                                <w:pPr>
                                  <w:rPr>
                                    <w:b/>
                                    <w:sz w:val="48"/>
                                    <w:szCs w:val="48"/>
                                  </w:rPr>
                                </w:pPr>
                                <w:r>
                                  <w:t xml:space="preserve"> </w:t>
                                </w:r>
                                <w:r w:rsidR="001D7C91" w:rsidRPr="001D7C91">
                                  <w:rPr>
                                    <w:b/>
                                    <w:sz w:val="48"/>
                                    <w:szCs w:val="48"/>
                                  </w:rPr>
                                  <w:t>Spændingsdeler</w:t>
                                </w:r>
                              </w:p>
                            </w:tc>
                          </w:tr>
                          <w:tr w:rsidR="00AC6355">
                            <w:trPr>
                              <w:trHeight w:val="243"/>
                            </w:trPr>
                            <w:tc>
                              <w:tcPr>
                                <w:tcW w:w="4661" w:type="dxa"/>
                              </w:tcPr>
                              <w:p w:rsidR="00AC6355" w:rsidRPr="009A1903" w:rsidRDefault="001D7C91" w:rsidP="008B661F">
                                <w:pPr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>T</w:t>
                                </w:r>
                                <w:r w:rsidR="00C85162" w:rsidRPr="00DB5A50">
                                  <w:rPr>
                                    <w:b/>
                                    <w:sz w:val="28"/>
                                  </w:rPr>
                                  <w:t>O 0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7</w:t>
                                </w:r>
                              </w:p>
                            </w:tc>
                            <w:tc>
                              <w:tcPr>
                                <w:tcW w:w="4661" w:type="dxa"/>
                              </w:tcPr>
                              <w:p w:rsidR="00AC6355" w:rsidRPr="009A1903" w:rsidRDefault="00C85162" w:rsidP="00AC6355">
                                <w:pPr>
                                  <w:jc w:val="right"/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 xml:space="preserve">GF-2 Elektriker </w:t>
                                </w:r>
                              </w:p>
                            </w:tc>
                          </w:tr>
                        </w:tbl>
                        <w:p w:rsidR="009A1903" w:rsidRDefault="009A190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2" type="#_x0000_t202" style="position:absolute;margin-left:-3.85pt;margin-top:1.6pt;width:487.5pt;height:6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" filled="f" stroked="f">
              <v:textbox>
                <w:txbxContent>
                  <w:tbl>
                    <w:tblPr>
                      <w:tblStyle w:val="Tabel-Gitter"/>
                      <w:tblW w:w="9322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V w:val="none" w:sz="0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4661"/>
                      <w:gridCol w:w="4661"/>
                    </w:tblGrid>
                    <w:tr w:rsidR="009A1903">
                      <w:tc>
                        <w:tcPr>
                          <w:tcW w:w="9322" w:type="dxa"/>
                          <w:gridSpan w:val="2"/>
                        </w:tcPr>
                        <w:p w:rsidR="009A1903" w:rsidRPr="00211A47" w:rsidRDefault="00332103" w:rsidP="001D7C91">
                          <w:pPr>
                            <w:rPr>
                              <w:b/>
                              <w:sz w:val="48"/>
                              <w:szCs w:val="48"/>
                            </w:rPr>
                          </w:pPr>
                          <w:r>
                            <w:t xml:space="preserve"> </w:t>
                          </w:r>
                          <w:r w:rsidR="001D7C91" w:rsidRPr="001D7C91">
                            <w:rPr>
                              <w:b/>
                              <w:sz w:val="48"/>
                              <w:szCs w:val="48"/>
                            </w:rPr>
                            <w:t>Spændingsdeler</w:t>
                          </w:r>
                        </w:p>
                      </w:tc>
                    </w:tr>
                    <w:tr w:rsidR="00AC6355">
                      <w:trPr>
                        <w:trHeight w:val="243"/>
                      </w:trPr>
                      <w:tc>
                        <w:tcPr>
                          <w:tcW w:w="4661" w:type="dxa"/>
                        </w:tcPr>
                        <w:p w:rsidR="00AC6355" w:rsidRPr="009A1903" w:rsidRDefault="001D7C91" w:rsidP="008B661F">
                          <w:pPr>
                            <w:rPr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</w:t>
                          </w:r>
                          <w:r w:rsidR="00C85162" w:rsidRPr="00DB5A50">
                            <w:rPr>
                              <w:b/>
                              <w:sz w:val="28"/>
                            </w:rPr>
                            <w:t>O 0</w:t>
                          </w:r>
                          <w:r>
                            <w:rPr>
                              <w:b/>
                              <w:sz w:val="28"/>
                            </w:rPr>
                            <w:t>7</w:t>
                          </w:r>
                        </w:p>
                      </w:tc>
                      <w:tc>
                        <w:tcPr>
                          <w:tcW w:w="4661" w:type="dxa"/>
                        </w:tcPr>
                        <w:p w:rsidR="00AC6355" w:rsidRPr="009A1903" w:rsidRDefault="00C85162" w:rsidP="00AC6355">
                          <w:pPr>
                            <w:jc w:val="right"/>
                            <w:rPr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GF-2 Elektriker </w:t>
                          </w:r>
                        </w:p>
                      </w:tc>
                    </w:tr>
                  </w:tbl>
                  <w:p w:rsidR="009A1903" w:rsidRDefault="009A1903"/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6247130</wp:posOffset>
              </wp:positionH>
              <wp:positionV relativeFrom="paragraph">
                <wp:posOffset>1556385</wp:posOffset>
              </wp:positionV>
              <wp:extent cx="0" cy="8267700"/>
              <wp:effectExtent l="9525" t="12700" r="9525" b="6350"/>
              <wp:wrapSquare wrapText="bothSides"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2677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5DBE46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1.9pt,122.55pt" to="491.9pt,7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" strokecolor="gray">
              <w10:wrap type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04F1E"/>
    <w:multiLevelType w:val="singleLevel"/>
    <w:tmpl w:val="C9BEFB1C"/>
    <w:lvl w:ilvl="0">
      <w:start w:val="3"/>
      <w:numFmt w:val="lowerLetter"/>
      <w:lvlText w:val="%1) "/>
      <w:legacy w:legacy="1" w:legacySpace="0" w:legacyIndent="283"/>
      <w:lvlJc w:val="left"/>
      <w:pPr>
        <w:ind w:left="289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11646207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173D33B4"/>
    <w:multiLevelType w:val="singleLevel"/>
    <w:tmpl w:val="0D76E720"/>
    <w:lvl w:ilvl="0">
      <w:start w:val="4"/>
      <w:numFmt w:val="lowerLetter"/>
      <w:lvlText w:val="%1) "/>
      <w:legacy w:legacy="1" w:legacySpace="0" w:legacyIndent="283"/>
      <w:lvlJc w:val="left"/>
      <w:pPr>
        <w:ind w:left="289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17641542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28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21A85822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2B2E3CD8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28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6A28443F"/>
    <w:multiLevelType w:val="singleLevel"/>
    <w:tmpl w:val="B58C48A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6B8773DE"/>
    <w:multiLevelType w:val="singleLevel"/>
    <w:tmpl w:val="B58C48AE"/>
    <w:lvl w:ilvl="0">
      <w:start w:val="1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718713A4"/>
    <w:multiLevelType w:val="singleLevel"/>
    <w:tmpl w:val="B58C48AE"/>
    <w:lvl w:ilvl="0">
      <w:start w:val="1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7F023A61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"/>
  </w:num>
  <w:num w:numId="5">
    <w:abstractNumId w:val="5"/>
  </w:num>
  <w:num w:numId="6">
    <w:abstractNumId w:val="3"/>
  </w:num>
  <w:num w:numId="7">
    <w:abstractNumId w:val="0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902"/>
    <w:rsid w:val="000B5590"/>
    <w:rsid w:val="000C39AF"/>
    <w:rsid w:val="001540F0"/>
    <w:rsid w:val="001C348C"/>
    <w:rsid w:val="001D0CFA"/>
    <w:rsid w:val="001D7C91"/>
    <w:rsid w:val="001E6941"/>
    <w:rsid w:val="00200934"/>
    <w:rsid w:val="00211A47"/>
    <w:rsid w:val="002214AE"/>
    <w:rsid w:val="002424CB"/>
    <w:rsid w:val="00243087"/>
    <w:rsid w:val="0025380B"/>
    <w:rsid w:val="00282E1A"/>
    <w:rsid w:val="002A0E24"/>
    <w:rsid w:val="002C5107"/>
    <w:rsid w:val="00314143"/>
    <w:rsid w:val="00332103"/>
    <w:rsid w:val="00344F2D"/>
    <w:rsid w:val="003667F0"/>
    <w:rsid w:val="00446FE0"/>
    <w:rsid w:val="004867C9"/>
    <w:rsid w:val="004A5994"/>
    <w:rsid w:val="004F415D"/>
    <w:rsid w:val="004F7B11"/>
    <w:rsid w:val="00506401"/>
    <w:rsid w:val="00522F61"/>
    <w:rsid w:val="005820CC"/>
    <w:rsid w:val="00596BC3"/>
    <w:rsid w:val="005A3D4D"/>
    <w:rsid w:val="005B120D"/>
    <w:rsid w:val="005C594E"/>
    <w:rsid w:val="00607A62"/>
    <w:rsid w:val="006836BC"/>
    <w:rsid w:val="006D2EDF"/>
    <w:rsid w:val="006D5BDD"/>
    <w:rsid w:val="006E77BA"/>
    <w:rsid w:val="00712698"/>
    <w:rsid w:val="0074616E"/>
    <w:rsid w:val="00752460"/>
    <w:rsid w:val="008B661F"/>
    <w:rsid w:val="008D5D30"/>
    <w:rsid w:val="008F7994"/>
    <w:rsid w:val="0091109A"/>
    <w:rsid w:val="00966D14"/>
    <w:rsid w:val="009743AD"/>
    <w:rsid w:val="00996B3A"/>
    <w:rsid w:val="009A1903"/>
    <w:rsid w:val="009C60DF"/>
    <w:rsid w:val="00A14A90"/>
    <w:rsid w:val="00A60031"/>
    <w:rsid w:val="00A64226"/>
    <w:rsid w:val="00AC6355"/>
    <w:rsid w:val="00AD1E89"/>
    <w:rsid w:val="00AD329D"/>
    <w:rsid w:val="00B21379"/>
    <w:rsid w:val="00B976C8"/>
    <w:rsid w:val="00BA28BC"/>
    <w:rsid w:val="00BE6952"/>
    <w:rsid w:val="00C01AFD"/>
    <w:rsid w:val="00C85162"/>
    <w:rsid w:val="00CD31DE"/>
    <w:rsid w:val="00D320B3"/>
    <w:rsid w:val="00D575CD"/>
    <w:rsid w:val="00DA60E4"/>
    <w:rsid w:val="00DD229F"/>
    <w:rsid w:val="00E14322"/>
    <w:rsid w:val="00E25F22"/>
    <w:rsid w:val="00E3750D"/>
    <w:rsid w:val="00EB11AD"/>
    <w:rsid w:val="00EC2AAB"/>
    <w:rsid w:val="00EC6E45"/>
    <w:rsid w:val="00F007FB"/>
    <w:rsid w:val="00F07D14"/>
    <w:rsid w:val="00F310F8"/>
    <w:rsid w:val="00F32590"/>
    <w:rsid w:val="00F76123"/>
    <w:rsid w:val="00F86902"/>
    <w:rsid w:val="00FC4AF3"/>
    <w:rsid w:val="00FC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DEDE425C-EB22-48EA-9B99-665C933B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3AD"/>
  </w:style>
  <w:style w:type="paragraph" w:styleId="Overskrift1">
    <w:name w:val="heading 1"/>
    <w:basedOn w:val="Normal"/>
    <w:next w:val="Normal"/>
    <w:qFormat/>
    <w:rsid w:val="00F86902"/>
    <w:pPr>
      <w:keepNext/>
      <w:outlineLvl w:val="0"/>
    </w:pPr>
    <w:rPr>
      <w:sz w:val="32"/>
    </w:rPr>
  </w:style>
  <w:style w:type="paragraph" w:styleId="Overskrift2">
    <w:name w:val="heading 2"/>
    <w:basedOn w:val="Normal"/>
    <w:next w:val="Normal"/>
    <w:qFormat/>
    <w:rsid w:val="009743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3750D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3750D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596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5B12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gm\Application%20Data\Microsoft\Skabeloner\T&amp;K-ProjektSkabelon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T&amp;K-ProjektSkabelon</Template>
  <TotalTime>1</TotalTime>
  <Pages>1</Pages>
  <Words>84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TeSe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frha@eucsj.dk</dc:creator>
  <cp:keywords/>
  <dc:description/>
  <cp:lastModifiedBy>Frank Hansen</cp:lastModifiedBy>
  <cp:revision>3</cp:revision>
  <cp:lastPrinted>2005-02-28T11:37:00Z</cp:lastPrinted>
  <dcterms:created xsi:type="dcterms:W3CDTF">2018-12-12T12:24:00Z</dcterms:created>
  <dcterms:modified xsi:type="dcterms:W3CDTF">2018-12-12T12:44:00Z</dcterms:modified>
</cp:coreProperties>
</file>