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 xml:space="preserve">Angiv leder-antal og type med skråstreger på følgende </w:t>
      </w:r>
      <w:proofErr w:type="spellStart"/>
      <w:r>
        <w:t>enstregsskemaer</w:t>
      </w:r>
      <w:proofErr w:type="spellEnd"/>
      <w:r>
        <w:t>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>Installationerne forsynes fra venstre.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8433F9">
        <w:rPr>
          <w:noProof/>
        </w:rPr>
        <w:drawing>
          <wp:inline distT="0" distB="0" distL="0" distR="0" wp14:anchorId="140441C3" wp14:editId="025B996E">
            <wp:extent cx="6295390" cy="66802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8433F9">
        <w:rPr>
          <w:noProof/>
        </w:rPr>
        <w:drawing>
          <wp:inline distT="0" distB="0" distL="0" distR="0" wp14:anchorId="0F19BE4C" wp14:editId="69A618F7">
            <wp:extent cx="6289675" cy="66802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B311E2">
        <w:rPr>
          <w:noProof/>
        </w:rPr>
        <w:drawing>
          <wp:inline distT="0" distB="0" distL="0" distR="0" wp14:anchorId="2418A4C8" wp14:editId="60765975">
            <wp:extent cx="6289675" cy="1031875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B311E2">
        <w:rPr>
          <w:noProof/>
        </w:rPr>
        <w:drawing>
          <wp:inline distT="0" distB="0" distL="0" distR="0" wp14:anchorId="3752BE50" wp14:editId="7C5BD09C">
            <wp:extent cx="6295390" cy="1031875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 xml:space="preserve">Angiv leder-antal og type med skråstreger på følgende </w:t>
      </w:r>
      <w:proofErr w:type="spellStart"/>
      <w:r>
        <w:t>enstregsskemaer</w:t>
      </w:r>
      <w:proofErr w:type="spellEnd"/>
      <w:r>
        <w:t>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>Installationerne forsynes fra venstre.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 xml:space="preserve">Afbryderen skal have </w:t>
      </w:r>
      <w:proofErr w:type="spellStart"/>
      <w:r>
        <w:t>ledelys</w:t>
      </w:r>
      <w:proofErr w:type="spellEnd"/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590A38">
        <w:rPr>
          <w:noProof/>
        </w:rPr>
        <w:drawing>
          <wp:inline distT="0" distB="0" distL="0" distR="0" wp14:anchorId="695EF0CC" wp14:editId="7A48B353">
            <wp:extent cx="6295390" cy="662305"/>
            <wp:effectExtent l="0" t="0" r="0" b="444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Afbryderen skal have kontrollys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590A38">
        <w:rPr>
          <w:noProof/>
        </w:rPr>
        <w:drawing>
          <wp:inline distT="0" distB="0" distL="0" distR="0" wp14:anchorId="52146299" wp14:editId="731773B3">
            <wp:extent cx="6295390" cy="662305"/>
            <wp:effectExtent l="0" t="0" r="0" b="444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 xml:space="preserve">Afbryderen skal have </w:t>
      </w:r>
      <w:proofErr w:type="spellStart"/>
      <w:r>
        <w:t>ledelys</w:t>
      </w:r>
      <w:proofErr w:type="spellEnd"/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590A38">
        <w:rPr>
          <w:noProof/>
        </w:rPr>
        <w:drawing>
          <wp:inline distT="0" distB="0" distL="0" distR="0" wp14:anchorId="65BE9E59" wp14:editId="5CCDB424">
            <wp:extent cx="6289675" cy="785495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Afbryderen skal have kontrollys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590A38">
        <w:rPr>
          <w:noProof/>
        </w:rPr>
        <w:drawing>
          <wp:inline distT="0" distB="0" distL="0" distR="0" wp14:anchorId="5A84B3ED" wp14:editId="2FF765B0">
            <wp:extent cx="6289675" cy="785495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br w:type="page"/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lastRenderedPageBreak/>
        <w:tab/>
        <w:t xml:space="preserve">Angiv leder-antal og type med skråstreger på følgende </w:t>
      </w:r>
      <w:proofErr w:type="spellStart"/>
      <w:r>
        <w:t>enstregsskemaer</w:t>
      </w:r>
      <w:proofErr w:type="spellEnd"/>
      <w:r>
        <w:t>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>Installationerne forsynes fra venstre.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jc w:val="both"/>
        <w:textAlignment w:val="baseline"/>
      </w:pPr>
      <w:r>
        <w:t>Lamperne tændes med kroneafbryderen, afgreningen til afbryder sker i dåsen.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8937E3">
        <w:rPr>
          <w:noProof/>
        </w:rPr>
        <w:drawing>
          <wp:inline distT="0" distB="0" distL="0" distR="0" wp14:anchorId="4104DB91" wp14:editId="72682037">
            <wp:extent cx="6289675" cy="1535430"/>
            <wp:effectExtent l="0" t="0" r="0" b="762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 xml:space="preserve">Lampe ”A” tændes med afbryder ”A” der har indbygget </w:t>
      </w:r>
      <w:proofErr w:type="spellStart"/>
      <w:r>
        <w:t>ledelys</w:t>
      </w:r>
      <w:proofErr w:type="spellEnd"/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>Lampe ”B” tændes med afbryder ”B” der har indbygget kontrollys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>Afgreninger sker i dåserne.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 w:rsidRPr="00F021E9">
        <w:rPr>
          <w:noProof/>
        </w:rPr>
        <w:drawing>
          <wp:inline distT="0" distB="0" distL="0" distR="0" wp14:anchorId="1FA8D651" wp14:editId="2B32B07A">
            <wp:extent cx="6295390" cy="2889885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br w:type="page"/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lastRenderedPageBreak/>
        <w:tab/>
        <w:t xml:space="preserve">Angiv leder-antal og type med skråstreger på følgende </w:t>
      </w:r>
      <w:proofErr w:type="spellStart"/>
      <w:r>
        <w:t>enstregsskemaer</w:t>
      </w:r>
      <w:proofErr w:type="spellEnd"/>
      <w:r>
        <w:t>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>Installationerne forsynes fra venstre.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Installationen udføres som A-korrespondance der kan tænde begge lamper.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A903FF" wp14:editId="390B3902">
            <wp:simplePos x="0" y="0"/>
            <wp:positionH relativeFrom="column">
              <wp:posOffset>1251585</wp:posOffset>
            </wp:positionH>
            <wp:positionV relativeFrom="paragraph">
              <wp:posOffset>226060</wp:posOffset>
            </wp:positionV>
            <wp:extent cx="4552950" cy="1753235"/>
            <wp:effectExtent l="0" t="0" r="0" b="0"/>
            <wp:wrapTight wrapText="bothSides">
              <wp:wrapPolygon edited="0">
                <wp:start x="4700" y="0"/>
                <wp:lineTo x="0" y="1878"/>
                <wp:lineTo x="0" y="2347"/>
                <wp:lineTo x="4428" y="3755"/>
                <wp:lineTo x="8947" y="7510"/>
                <wp:lineTo x="8767" y="18776"/>
                <wp:lineTo x="8044" y="20888"/>
                <wp:lineTo x="8224" y="21357"/>
                <wp:lineTo x="8676" y="21357"/>
                <wp:lineTo x="15635" y="21357"/>
                <wp:lineTo x="20244" y="20419"/>
                <wp:lineTo x="20154" y="18776"/>
                <wp:lineTo x="20515" y="18776"/>
                <wp:lineTo x="21058" y="16429"/>
                <wp:lineTo x="20967" y="15021"/>
                <wp:lineTo x="21419" y="13612"/>
                <wp:lineTo x="20606" y="11265"/>
                <wp:lineTo x="20787" y="2347"/>
                <wp:lineTo x="20335" y="1878"/>
                <wp:lineTo x="14912" y="0"/>
                <wp:lineTo x="4700" y="0"/>
              </wp:wrapPolygon>
            </wp:wrapTight>
            <wp:docPr id="619" name="Billed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Installationen udføres som A-korrespondance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96E6BA" wp14:editId="7E1E6813">
            <wp:simplePos x="0" y="0"/>
            <wp:positionH relativeFrom="column">
              <wp:posOffset>1290955</wp:posOffset>
            </wp:positionH>
            <wp:positionV relativeFrom="paragraph">
              <wp:posOffset>163830</wp:posOffset>
            </wp:positionV>
            <wp:extent cx="4585970" cy="1804035"/>
            <wp:effectExtent l="0" t="0" r="5080" b="5715"/>
            <wp:wrapTight wrapText="bothSides">
              <wp:wrapPolygon edited="0">
                <wp:start x="13728" y="0"/>
                <wp:lineTo x="0" y="2053"/>
                <wp:lineTo x="0" y="2509"/>
                <wp:lineTo x="7896" y="3649"/>
                <wp:lineTo x="7896" y="14598"/>
                <wp:lineTo x="7537" y="15738"/>
                <wp:lineTo x="7358" y="18247"/>
                <wp:lineTo x="6819" y="19388"/>
                <wp:lineTo x="6999" y="21212"/>
                <wp:lineTo x="8255" y="21440"/>
                <wp:lineTo x="20906" y="21440"/>
                <wp:lineTo x="20996" y="18247"/>
                <wp:lineTo x="21355" y="18247"/>
                <wp:lineTo x="21265" y="16879"/>
                <wp:lineTo x="20816" y="14598"/>
                <wp:lineTo x="21534" y="12773"/>
                <wp:lineTo x="21534" y="12545"/>
                <wp:lineTo x="20547" y="10948"/>
                <wp:lineTo x="20727" y="2281"/>
                <wp:lineTo x="14266" y="0"/>
                <wp:lineTo x="13728" y="0"/>
              </wp:wrapPolygon>
            </wp:wrapTight>
            <wp:docPr id="620" name="Billed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Installationen udføres som A-korrespondance med krydsningsafbryder.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8BA081" wp14:editId="5A995B97">
            <wp:simplePos x="0" y="0"/>
            <wp:positionH relativeFrom="column">
              <wp:posOffset>1039495</wp:posOffset>
            </wp:positionH>
            <wp:positionV relativeFrom="paragraph">
              <wp:posOffset>203835</wp:posOffset>
            </wp:positionV>
            <wp:extent cx="4853940" cy="1861185"/>
            <wp:effectExtent l="0" t="0" r="0" b="5715"/>
            <wp:wrapTight wrapText="bothSides">
              <wp:wrapPolygon edited="0">
                <wp:start x="15005" y="0"/>
                <wp:lineTo x="85" y="1548"/>
                <wp:lineTo x="0" y="2432"/>
                <wp:lineTo x="5765" y="3537"/>
                <wp:lineTo x="5765" y="14149"/>
                <wp:lineTo x="5341" y="17687"/>
                <wp:lineTo x="4917" y="19677"/>
                <wp:lineTo x="4662" y="21224"/>
                <wp:lineTo x="4832" y="21445"/>
                <wp:lineTo x="12038" y="21445"/>
                <wp:lineTo x="17633" y="21224"/>
                <wp:lineTo x="20345" y="20119"/>
                <wp:lineTo x="20261" y="17687"/>
                <wp:lineTo x="20600" y="17687"/>
                <wp:lineTo x="21108" y="15476"/>
                <wp:lineTo x="21024" y="14149"/>
                <wp:lineTo x="21447" y="13044"/>
                <wp:lineTo x="21447" y="12823"/>
                <wp:lineTo x="20515" y="10612"/>
                <wp:lineTo x="20684" y="2211"/>
                <wp:lineTo x="15513" y="0"/>
                <wp:lineTo x="15005" y="0"/>
              </wp:wrapPolygon>
            </wp:wrapTight>
            <wp:docPr id="621" name="Billed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C376D2">
      <w:pPr>
        <w:tabs>
          <w:tab w:val="left" w:pos="1276"/>
          <w:tab w:val="left" w:pos="3119"/>
          <w:tab w:val="left" w:pos="3686"/>
        </w:tabs>
        <w:spacing w:line="300" w:lineRule="auto"/>
        <w:ind w:left="3119"/>
      </w:pPr>
      <w:r>
        <w:tab/>
      </w:r>
      <w:r w:rsidR="004E134D">
        <w:t xml:space="preserve">                                                                   </w:t>
      </w:r>
      <w:bookmarkStart w:id="0" w:name="_GoBack"/>
      <w:bookmarkEnd w:id="0"/>
      <w:r>
        <w:t xml:space="preserve">Angiv leder-antal og type med skråstreger på følgende </w:t>
      </w:r>
      <w:proofErr w:type="spellStart"/>
      <w:r>
        <w:t>enstregsskemaer</w:t>
      </w:r>
      <w:proofErr w:type="spellEnd"/>
      <w:r>
        <w:t>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tab/>
        <w:t>Installationerne forsynes fra venstre.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Installationen udføres som B-korrespondance der kan tænde begge lamper.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85B8AE5" wp14:editId="7AEC4143">
            <wp:simplePos x="0" y="0"/>
            <wp:positionH relativeFrom="column">
              <wp:posOffset>1251585</wp:posOffset>
            </wp:positionH>
            <wp:positionV relativeFrom="paragraph">
              <wp:posOffset>226060</wp:posOffset>
            </wp:positionV>
            <wp:extent cx="4552950" cy="1753235"/>
            <wp:effectExtent l="0" t="0" r="0" b="0"/>
            <wp:wrapTight wrapText="bothSides">
              <wp:wrapPolygon edited="0">
                <wp:start x="4700" y="0"/>
                <wp:lineTo x="0" y="1878"/>
                <wp:lineTo x="0" y="2347"/>
                <wp:lineTo x="4428" y="3755"/>
                <wp:lineTo x="8947" y="7510"/>
                <wp:lineTo x="8767" y="18776"/>
                <wp:lineTo x="8044" y="20888"/>
                <wp:lineTo x="8224" y="21357"/>
                <wp:lineTo x="8676" y="21357"/>
                <wp:lineTo x="15635" y="21357"/>
                <wp:lineTo x="20244" y="20419"/>
                <wp:lineTo x="20154" y="18776"/>
                <wp:lineTo x="20515" y="18776"/>
                <wp:lineTo x="21058" y="16429"/>
                <wp:lineTo x="20967" y="15021"/>
                <wp:lineTo x="21419" y="13612"/>
                <wp:lineTo x="20606" y="11265"/>
                <wp:lineTo x="20787" y="2347"/>
                <wp:lineTo x="20335" y="1878"/>
                <wp:lineTo x="14912" y="0"/>
                <wp:lineTo x="4700" y="0"/>
              </wp:wrapPolygon>
            </wp:wrapTight>
            <wp:docPr id="622" name="Billed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Installationen udføres som B-korrespondance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490B1E2" wp14:editId="4E04FF65">
            <wp:simplePos x="0" y="0"/>
            <wp:positionH relativeFrom="column">
              <wp:posOffset>1290955</wp:posOffset>
            </wp:positionH>
            <wp:positionV relativeFrom="paragraph">
              <wp:posOffset>163830</wp:posOffset>
            </wp:positionV>
            <wp:extent cx="4585970" cy="1804035"/>
            <wp:effectExtent l="0" t="0" r="5080" b="5715"/>
            <wp:wrapTight wrapText="bothSides">
              <wp:wrapPolygon edited="0">
                <wp:start x="13728" y="0"/>
                <wp:lineTo x="0" y="2053"/>
                <wp:lineTo x="0" y="2509"/>
                <wp:lineTo x="7896" y="3649"/>
                <wp:lineTo x="7896" y="14598"/>
                <wp:lineTo x="7537" y="15738"/>
                <wp:lineTo x="7358" y="18247"/>
                <wp:lineTo x="6819" y="19388"/>
                <wp:lineTo x="6999" y="21212"/>
                <wp:lineTo x="8255" y="21440"/>
                <wp:lineTo x="20906" y="21440"/>
                <wp:lineTo x="20996" y="18247"/>
                <wp:lineTo x="21355" y="18247"/>
                <wp:lineTo x="21265" y="16879"/>
                <wp:lineTo x="20816" y="14598"/>
                <wp:lineTo x="21534" y="12773"/>
                <wp:lineTo x="21534" y="12545"/>
                <wp:lineTo x="20547" y="10948"/>
                <wp:lineTo x="20727" y="2281"/>
                <wp:lineTo x="14266" y="0"/>
                <wp:lineTo x="13728" y="0"/>
              </wp:wrapPolygon>
            </wp:wrapTight>
            <wp:docPr id="623" name="Billede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ind w:left="-284"/>
        <w:textAlignment w:val="baseline"/>
      </w:pPr>
      <w:r>
        <w:t>Installationen udføres som B-korrespondance med krydsningsafbryder.</w:t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0C6ACCB" wp14:editId="50DFBF30">
            <wp:simplePos x="0" y="0"/>
            <wp:positionH relativeFrom="column">
              <wp:posOffset>1039495</wp:posOffset>
            </wp:positionH>
            <wp:positionV relativeFrom="paragraph">
              <wp:posOffset>203835</wp:posOffset>
            </wp:positionV>
            <wp:extent cx="4853940" cy="1861185"/>
            <wp:effectExtent l="0" t="0" r="0" b="5715"/>
            <wp:wrapTight wrapText="bothSides">
              <wp:wrapPolygon edited="0">
                <wp:start x="15005" y="0"/>
                <wp:lineTo x="85" y="1548"/>
                <wp:lineTo x="0" y="2432"/>
                <wp:lineTo x="5765" y="3537"/>
                <wp:lineTo x="5765" y="14149"/>
                <wp:lineTo x="5341" y="17687"/>
                <wp:lineTo x="4917" y="19677"/>
                <wp:lineTo x="4662" y="21224"/>
                <wp:lineTo x="4832" y="21445"/>
                <wp:lineTo x="12038" y="21445"/>
                <wp:lineTo x="17633" y="21224"/>
                <wp:lineTo x="20345" y="20119"/>
                <wp:lineTo x="20261" y="17687"/>
                <wp:lineTo x="20600" y="17687"/>
                <wp:lineTo x="21108" y="15476"/>
                <wp:lineTo x="21024" y="14149"/>
                <wp:lineTo x="21447" y="13044"/>
                <wp:lineTo x="21447" y="12823"/>
                <wp:lineTo x="20515" y="10612"/>
                <wp:lineTo x="20684" y="2211"/>
                <wp:lineTo x="15513" y="0"/>
                <wp:lineTo x="15005" y="0"/>
              </wp:wrapPolygon>
            </wp:wrapTight>
            <wp:docPr id="624" name="Billed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EC0E7A" w:rsidRDefault="00EC0E7A" w:rsidP="00EC0E7A">
      <w:pPr>
        <w:tabs>
          <w:tab w:val="left" w:pos="1276"/>
          <w:tab w:val="left" w:pos="3119"/>
          <w:tab w:val="left" w:pos="3686"/>
        </w:tabs>
        <w:spacing w:line="300" w:lineRule="auto"/>
        <w:ind w:left="-284"/>
      </w:pPr>
    </w:p>
    <w:p w:rsidR="00AD329D" w:rsidRPr="008B661F" w:rsidRDefault="00AD329D" w:rsidP="00EC0E7A">
      <w:pPr>
        <w:ind w:left="-284"/>
      </w:pPr>
    </w:p>
    <w:sectPr w:rsidR="00AD329D" w:rsidRPr="008B661F" w:rsidSect="004867C9">
      <w:headerReference w:type="default" r:id="rId18"/>
      <w:footerReference w:type="default" r:id="rId19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206" w:rsidRDefault="00510206">
      <w:r>
        <w:separator/>
      </w:r>
    </w:p>
  </w:endnote>
  <w:endnote w:type="continuationSeparator" w:id="0">
    <w:p w:rsidR="00510206" w:rsidRDefault="0051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693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830"/>
      <w:gridCol w:w="1863"/>
    </w:tblGrid>
    <w:tr w:rsidR="00596BC3" w:rsidRPr="006D5BDD" w:rsidTr="004144E6">
      <w:tc>
        <w:tcPr>
          <w:tcW w:w="7830" w:type="dxa"/>
          <w:vAlign w:val="center"/>
        </w:tcPr>
        <w:p w:rsidR="00596BC3" w:rsidRPr="001540F0" w:rsidRDefault="00166BF0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C87067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863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4E134D">
            <w:rPr>
              <w:noProof/>
              <w:sz w:val="16"/>
              <w:szCs w:val="16"/>
            </w:rPr>
            <w:t>30. marts 2022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166BF0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166BF0">
            <w:rPr>
              <w:b/>
              <w:noProof/>
              <w:sz w:val="16"/>
              <w:szCs w:val="16"/>
            </w:rPr>
            <w:t>5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206" w:rsidRDefault="00510206">
      <w:r>
        <w:separator/>
      </w:r>
    </w:p>
  </w:footnote>
  <w:footnote w:type="continuationSeparator" w:id="0">
    <w:p w:rsidR="00510206" w:rsidRDefault="0051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EC0E7A" w:rsidP="00EC0E7A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E</w:t>
                                </w:r>
                                <w:r w:rsidRPr="00EC0E7A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nstregsskemaer</w:t>
                                </w:r>
                                <w:proofErr w:type="spellEnd"/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EC0E7A" w:rsidP="00EC0E7A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O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22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EC0E7A" w:rsidP="00EC0E7A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48"/>
                              <w:szCs w:val="48"/>
                            </w:rPr>
                            <w:t>E</w:t>
                          </w:r>
                          <w:r w:rsidRPr="00EC0E7A">
                            <w:rPr>
                              <w:b/>
                              <w:sz w:val="48"/>
                              <w:szCs w:val="48"/>
                            </w:rPr>
                            <w:t>nstregsskemaer</w:t>
                          </w:r>
                          <w:proofErr w:type="spellEnd"/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EC0E7A" w:rsidP="00EC0E7A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O </w:t>
                          </w:r>
                          <w:r>
                            <w:rPr>
                              <w:b/>
                              <w:sz w:val="28"/>
                            </w:rPr>
                            <w:t>22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F04404"/>
    <w:multiLevelType w:val="hybridMultilevel"/>
    <w:tmpl w:val="E98C52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60694"/>
    <w:multiLevelType w:val="hybridMultilevel"/>
    <w:tmpl w:val="6600784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7F74"/>
    <w:multiLevelType w:val="hybridMultilevel"/>
    <w:tmpl w:val="6600784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E38FA"/>
    <w:multiLevelType w:val="hybridMultilevel"/>
    <w:tmpl w:val="714021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B5590"/>
    <w:rsid w:val="000C39AF"/>
    <w:rsid w:val="001540F0"/>
    <w:rsid w:val="00166B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4144E6"/>
    <w:rsid w:val="00446FE0"/>
    <w:rsid w:val="004867C9"/>
    <w:rsid w:val="004A5994"/>
    <w:rsid w:val="004E134D"/>
    <w:rsid w:val="004F415D"/>
    <w:rsid w:val="004F7B11"/>
    <w:rsid w:val="00506401"/>
    <w:rsid w:val="00510206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8B661F"/>
    <w:rsid w:val="008F7994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376D2"/>
    <w:rsid w:val="00C85162"/>
    <w:rsid w:val="00C87067"/>
    <w:rsid w:val="00CD31DE"/>
    <w:rsid w:val="00D320B3"/>
    <w:rsid w:val="00D575CD"/>
    <w:rsid w:val="00DA60E4"/>
    <w:rsid w:val="00DD229F"/>
    <w:rsid w:val="00E25F22"/>
    <w:rsid w:val="00E3750D"/>
    <w:rsid w:val="00EB11AD"/>
    <w:rsid w:val="00EC0E7A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8E865D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134</TotalTime>
  <Pages>5</Pages>
  <Words>165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Michael Petersen</cp:lastModifiedBy>
  <cp:revision>7</cp:revision>
  <cp:lastPrinted>2015-07-02T07:24:00Z</cp:lastPrinted>
  <dcterms:created xsi:type="dcterms:W3CDTF">2015-07-02T07:23:00Z</dcterms:created>
  <dcterms:modified xsi:type="dcterms:W3CDTF">2022-03-30T08:31:00Z</dcterms:modified>
</cp:coreProperties>
</file>