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9D832" w14:textId="77777777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  <w:proofErr w:type="spellStart"/>
      <w:r w:rsidRPr="00250804">
        <w:rPr>
          <w:rFonts w:ascii="Aptos" w:hAnsi="Aptos"/>
          <w:sz w:val="28"/>
          <w:szCs w:val="28"/>
        </w:rPr>
        <w:t>Opg</w:t>
      </w:r>
      <w:proofErr w:type="spellEnd"/>
      <w:r w:rsidRPr="00250804">
        <w:rPr>
          <w:rFonts w:ascii="Aptos" w:hAnsi="Aptos"/>
          <w:sz w:val="28"/>
          <w:szCs w:val="28"/>
        </w:rPr>
        <w:t>. 1</w:t>
      </w:r>
    </w:p>
    <w:p w14:paraId="3897D732" w14:textId="77777777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>En transformer, der kan regnes tabsfri, har en mangelfuld mærkeplade.</w:t>
      </w:r>
    </w:p>
    <w:p w14:paraId="34277B9F" w14:textId="77777777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>Indfør de manglende tal på mærkeplade:</w:t>
      </w:r>
    </w:p>
    <w:p w14:paraId="69BE5029" w14:textId="060422CB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ptos" w:hAnsi="Aptos"/>
          <w:sz w:val="24"/>
          <w:szCs w:val="24"/>
        </w:rPr>
      </w:pPr>
    </w:p>
    <w:p w14:paraId="791A0AB0" w14:textId="77777777" w:rsidR="00391CD6" w:rsidRPr="00250804" w:rsidRDefault="00391CD6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ptos" w:hAnsi="Aptos"/>
          <w:sz w:val="24"/>
          <w:szCs w:val="24"/>
        </w:rPr>
      </w:pPr>
    </w:p>
    <w:p w14:paraId="32973B11" w14:textId="44886C67" w:rsidR="00391CD6" w:rsidRPr="00250804" w:rsidRDefault="00391CD6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ptos" w:hAnsi="Aptos"/>
          <w:sz w:val="24"/>
          <w:szCs w:val="24"/>
        </w:rPr>
      </w:pPr>
    </w:p>
    <w:p w14:paraId="7DE649EF" w14:textId="6A7C6833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ptos" w:hAnsi="Aptos"/>
          <w:sz w:val="24"/>
          <w:szCs w:val="24"/>
        </w:rPr>
      </w:pPr>
    </w:p>
    <w:p w14:paraId="06AF58F4" w14:textId="26B55C4F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ptos" w:hAnsi="Aptos"/>
          <w:sz w:val="24"/>
          <w:szCs w:val="24"/>
        </w:rPr>
      </w:pPr>
    </w:p>
    <w:p w14:paraId="0FF43753" w14:textId="17377148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ptos" w:hAnsi="Aptos"/>
          <w:sz w:val="24"/>
          <w:szCs w:val="24"/>
        </w:rPr>
      </w:pPr>
    </w:p>
    <w:p w14:paraId="26FB24D9" w14:textId="139EE411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ptos" w:hAnsi="Aptos"/>
          <w:sz w:val="24"/>
          <w:szCs w:val="24"/>
        </w:rPr>
      </w:pPr>
    </w:p>
    <w:p w14:paraId="0BC16D6E" w14:textId="67B78270" w:rsidR="00443658" w:rsidRPr="00250804" w:rsidRDefault="008109AC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F1822C7" wp14:editId="5EBD905B">
                <wp:simplePos x="0" y="0"/>
                <wp:positionH relativeFrom="column">
                  <wp:posOffset>553816</wp:posOffset>
                </wp:positionH>
                <wp:positionV relativeFrom="paragraph">
                  <wp:posOffset>38926</wp:posOffset>
                </wp:positionV>
                <wp:extent cx="4956439" cy="1158875"/>
                <wp:effectExtent l="0" t="0" r="15875" b="22225"/>
                <wp:wrapNone/>
                <wp:docPr id="1835480851" name="Grup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6439" cy="1158875"/>
                          <a:chOff x="0" y="0"/>
                          <a:chExt cx="4956439" cy="1158875"/>
                        </a:xfrm>
                      </wpg:grpSpPr>
                      <wps:wsp>
                        <wps:cNvPr id="1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56439" cy="1158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0814B6A" w14:textId="77777777" w:rsidR="00443658" w:rsidRPr="00EA1A81" w:rsidRDefault="00443658" w:rsidP="00443658">
                              <w:pPr>
                                <w:rPr>
                                  <w:rFonts w:ascii="Aptos" w:hAnsi="Aptos"/>
                                </w:rPr>
                              </w:pPr>
                              <w:r w:rsidRPr="00EA1A81">
                                <w:rPr>
                                  <w:rFonts w:ascii="Aptos" w:hAnsi="Aptos"/>
                                </w:rPr>
                                <w:t>Primær:</w:t>
                              </w:r>
                              <w:r w:rsidRPr="00EA1A81">
                                <w:rPr>
                                  <w:rFonts w:ascii="Aptos" w:hAnsi="Aptos"/>
                                </w:rPr>
                                <w:tab/>
                              </w:r>
                              <w:r w:rsidRPr="00EA1A81">
                                <w:rPr>
                                  <w:rFonts w:ascii="Aptos" w:hAnsi="Aptos"/>
                                </w:rPr>
                                <w:tab/>
                              </w:r>
                              <w:r w:rsidRPr="00EA1A81">
                                <w:rPr>
                                  <w:rFonts w:ascii="Aptos" w:hAnsi="Aptos"/>
                                </w:rPr>
                                <w:tab/>
                                <w:t>Sekundær:</w:t>
                              </w:r>
                            </w:p>
                            <w:p w14:paraId="4B36DCED" w14:textId="77777777" w:rsidR="00443658" w:rsidRPr="00EA1A81" w:rsidRDefault="00443658" w:rsidP="00443658">
                              <w:pPr>
                                <w:rPr>
                                  <w:rFonts w:ascii="Aptos" w:hAnsi="Aptos"/>
                                </w:rPr>
                              </w:pPr>
                            </w:p>
                            <w:p w14:paraId="12C64B83" w14:textId="0D1A64EA" w:rsidR="00443658" w:rsidRPr="00EA1A81" w:rsidRDefault="00443658" w:rsidP="00443658">
                              <w:pPr>
                                <w:rPr>
                                  <w:rFonts w:ascii="Aptos" w:hAnsi="Aptos"/>
                                  <w:lang w:val="it-IT"/>
                                </w:rPr>
                              </w:pPr>
                              <w:r w:rsidRPr="00EA1A81">
                                <w:rPr>
                                  <w:rFonts w:ascii="Aptos" w:hAnsi="Aptos"/>
                                  <w:lang w:val="it-IT"/>
                                </w:rPr>
                                <w:t xml:space="preserve">U  =  220 V      N  =  ____________              </w:t>
                              </w:r>
                              <w:r w:rsidR="00EA1A81" w:rsidRPr="00EA1A81">
                                <w:rPr>
                                  <w:rFonts w:ascii="Aptos" w:hAnsi="Aptos"/>
                                  <w:lang w:val="it-IT"/>
                                </w:rPr>
                                <w:tab/>
                              </w:r>
                              <w:r w:rsidRPr="00EA1A81">
                                <w:rPr>
                                  <w:rFonts w:ascii="Aptos" w:hAnsi="Aptos"/>
                                  <w:lang w:val="it-IT"/>
                                </w:rPr>
                                <w:t xml:space="preserve"> U  =  7,5 V      N  =  ____________</w:t>
                              </w:r>
                            </w:p>
                            <w:p w14:paraId="5C4BAB24" w14:textId="77777777" w:rsidR="00443658" w:rsidRPr="00EA1A81" w:rsidRDefault="00443658" w:rsidP="00443658">
                              <w:pPr>
                                <w:rPr>
                                  <w:rFonts w:ascii="Aptos" w:hAnsi="Aptos"/>
                                  <w:lang w:val="it-IT"/>
                                </w:rPr>
                              </w:pPr>
                            </w:p>
                            <w:p w14:paraId="5DF17A04" w14:textId="2FF24195" w:rsidR="00443658" w:rsidRPr="00EA1A81" w:rsidRDefault="00EA1A81" w:rsidP="00443658">
                              <w:pPr>
                                <w:rPr>
                                  <w:rFonts w:ascii="Aptos" w:hAnsi="Aptos"/>
                                  <w:lang w:val="it-IT"/>
                                </w:rPr>
                              </w:pPr>
                              <w:r w:rsidRPr="00EA1A81">
                                <w:rPr>
                                  <w:rFonts w:ascii="Aptos" w:hAnsi="Aptos"/>
                                  <w:lang w:val="it-IT"/>
                                </w:rPr>
                                <w:t xml:space="preserve">I  =  </w:t>
                              </w:r>
                              <w:smartTag w:uri="urn:schemas-microsoft-com:office:smarttags" w:element="metricconverter">
                                <w:smartTagPr>
                                  <w:attr w:name="ProductID" w:val="1 A"/>
                                </w:smartTagPr>
                                <w:r w:rsidRPr="00EA1A81">
                                  <w:rPr>
                                    <w:rFonts w:ascii="Aptos" w:hAnsi="Aptos"/>
                                    <w:lang w:val="it-IT"/>
                                  </w:rPr>
                                  <w:t>1 A</w:t>
                                </w:r>
                              </w:smartTag>
                              <w:r w:rsidRPr="00EA1A81">
                                <w:rPr>
                                  <w:rFonts w:ascii="Aptos" w:hAnsi="Aptos"/>
                                  <w:lang w:val="it-IT"/>
                                </w:rPr>
                                <w:t xml:space="preserve">              </w:t>
                              </w:r>
                              <w:r w:rsidR="00443658" w:rsidRPr="00EA1A81">
                                <w:rPr>
                                  <w:rFonts w:ascii="Aptos" w:hAnsi="Aptos"/>
                                  <w:lang w:val="it-IT"/>
                                </w:rPr>
                                <w:t xml:space="preserve">V / N  = ___________        </w:t>
                              </w:r>
                              <w:r w:rsidRPr="00EA1A81">
                                <w:rPr>
                                  <w:rFonts w:ascii="Aptos" w:hAnsi="Aptos"/>
                                  <w:lang w:val="it-IT"/>
                                </w:rPr>
                                <w:tab/>
                              </w:r>
                              <w:r w:rsidR="00443658" w:rsidRPr="00EA1A81">
                                <w:rPr>
                                  <w:rFonts w:ascii="Aptos" w:hAnsi="Aptos"/>
                                  <w:lang w:val="it-IT"/>
                                </w:rPr>
                                <w:t xml:space="preserve"> V / N  = </w:t>
                              </w:r>
                              <w:r>
                                <w:rPr>
                                  <w:rFonts w:ascii="Aptos" w:hAnsi="Aptos"/>
                                  <w:lang w:val="it-IT"/>
                                </w:rPr>
                                <w:t>2</w:t>
                              </w:r>
                              <w:r w:rsidR="00443658" w:rsidRPr="00EA1A81">
                                <w:rPr>
                                  <w:rFonts w:ascii="Aptos" w:hAnsi="Aptos"/>
                                  <w:lang w:val="it-IT"/>
                                </w:rPr>
                                <w:t xml:space="preserve">     I  =   ____________</w:t>
                              </w:r>
                            </w:p>
                            <w:p w14:paraId="13E2C18C" w14:textId="77777777" w:rsidR="00443658" w:rsidRPr="00EA1A81" w:rsidRDefault="00443658" w:rsidP="00443658">
                              <w:pPr>
                                <w:rPr>
                                  <w:rFonts w:ascii="Aptos" w:hAnsi="Aptos"/>
                                  <w:lang w:val="it-IT"/>
                                </w:rPr>
                              </w:pPr>
                            </w:p>
                            <w:p w14:paraId="7D27E661" w14:textId="77777777" w:rsidR="00443658" w:rsidRPr="00EA1A81" w:rsidRDefault="00443658" w:rsidP="00443658">
                              <w:pPr>
                                <w:rPr>
                                  <w:rFonts w:ascii="Aptos" w:hAnsi="Aptos"/>
                                  <w:lang w:val="it-IT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2380890" y="0"/>
                            <a:ext cx="635" cy="115887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1822C7" id="Gruppe 1" o:spid="_x0000_s1026" style="position:absolute;left:0;text-align:left;margin-left:43.6pt;margin-top:3.05pt;width:390.25pt;height:91.25pt;z-index:-251656192" coordsize="49564,11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">
                <v:rect id="Rectangle 23" o:spid="_x0000_s1027" style="position:absolute;width:49564;height:1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" strokeweight="2pt">
                  <v:textbox inset="1pt,1pt,1pt,1pt">
                    <w:txbxContent>
                      <w:p w14:paraId="10814B6A" w14:textId="77777777" w:rsidR="00443658" w:rsidRPr="00EA1A81" w:rsidRDefault="00443658" w:rsidP="00443658">
                        <w:pPr>
                          <w:rPr>
                            <w:rFonts w:ascii="Aptos" w:hAnsi="Aptos"/>
                          </w:rPr>
                        </w:pPr>
                        <w:r w:rsidRPr="00EA1A81">
                          <w:rPr>
                            <w:rFonts w:ascii="Aptos" w:hAnsi="Aptos"/>
                          </w:rPr>
                          <w:t>Primær:</w:t>
                        </w:r>
                        <w:r w:rsidRPr="00EA1A81">
                          <w:rPr>
                            <w:rFonts w:ascii="Aptos" w:hAnsi="Aptos"/>
                          </w:rPr>
                          <w:tab/>
                        </w:r>
                        <w:r w:rsidRPr="00EA1A81">
                          <w:rPr>
                            <w:rFonts w:ascii="Aptos" w:hAnsi="Aptos"/>
                          </w:rPr>
                          <w:tab/>
                        </w:r>
                        <w:r w:rsidRPr="00EA1A81">
                          <w:rPr>
                            <w:rFonts w:ascii="Aptos" w:hAnsi="Aptos"/>
                          </w:rPr>
                          <w:tab/>
                          <w:t>Sekundær:</w:t>
                        </w:r>
                      </w:p>
                      <w:p w14:paraId="4B36DCED" w14:textId="77777777" w:rsidR="00443658" w:rsidRPr="00EA1A81" w:rsidRDefault="00443658" w:rsidP="00443658">
                        <w:pPr>
                          <w:rPr>
                            <w:rFonts w:ascii="Aptos" w:hAnsi="Aptos"/>
                          </w:rPr>
                        </w:pPr>
                      </w:p>
                      <w:p w14:paraId="12C64B83" w14:textId="0D1A64EA" w:rsidR="00443658" w:rsidRPr="00EA1A81" w:rsidRDefault="00443658" w:rsidP="00443658">
                        <w:pPr>
                          <w:rPr>
                            <w:rFonts w:ascii="Aptos" w:hAnsi="Aptos"/>
                            <w:lang w:val="it-IT"/>
                          </w:rPr>
                        </w:pPr>
                        <w:r w:rsidRPr="00EA1A81">
                          <w:rPr>
                            <w:rFonts w:ascii="Aptos" w:hAnsi="Aptos"/>
                            <w:lang w:val="it-IT"/>
                          </w:rPr>
                          <w:t xml:space="preserve">U  =  220 V      N  =  ____________              </w:t>
                        </w:r>
                        <w:r w:rsidR="00EA1A81" w:rsidRPr="00EA1A81">
                          <w:rPr>
                            <w:rFonts w:ascii="Aptos" w:hAnsi="Aptos"/>
                            <w:lang w:val="it-IT"/>
                          </w:rPr>
                          <w:tab/>
                        </w:r>
                        <w:r w:rsidRPr="00EA1A81">
                          <w:rPr>
                            <w:rFonts w:ascii="Aptos" w:hAnsi="Aptos"/>
                            <w:lang w:val="it-IT"/>
                          </w:rPr>
                          <w:t xml:space="preserve"> U  =  7,5 V      N  =  ____________</w:t>
                        </w:r>
                      </w:p>
                      <w:p w14:paraId="5C4BAB24" w14:textId="77777777" w:rsidR="00443658" w:rsidRPr="00EA1A81" w:rsidRDefault="00443658" w:rsidP="00443658">
                        <w:pPr>
                          <w:rPr>
                            <w:rFonts w:ascii="Aptos" w:hAnsi="Aptos"/>
                            <w:lang w:val="it-IT"/>
                          </w:rPr>
                        </w:pPr>
                      </w:p>
                      <w:p w14:paraId="5DF17A04" w14:textId="2FF24195" w:rsidR="00443658" w:rsidRPr="00EA1A81" w:rsidRDefault="00EA1A81" w:rsidP="00443658">
                        <w:pPr>
                          <w:rPr>
                            <w:rFonts w:ascii="Aptos" w:hAnsi="Aptos"/>
                            <w:lang w:val="it-IT"/>
                          </w:rPr>
                        </w:pPr>
                        <w:r w:rsidRPr="00EA1A81">
                          <w:rPr>
                            <w:rFonts w:ascii="Aptos" w:hAnsi="Aptos"/>
                            <w:lang w:val="it-IT"/>
                          </w:rPr>
                          <w:t xml:space="preserve">I  =  </w:t>
                        </w:r>
                        <w:smartTag w:uri="urn:schemas-microsoft-com:office:smarttags" w:element="metricconverter">
                          <w:smartTagPr>
                            <w:attr w:name="ProductID" w:val="1 A"/>
                          </w:smartTagPr>
                          <w:r w:rsidRPr="00EA1A81">
                            <w:rPr>
                              <w:rFonts w:ascii="Aptos" w:hAnsi="Aptos"/>
                              <w:lang w:val="it-IT"/>
                            </w:rPr>
                            <w:t>1 A</w:t>
                          </w:r>
                        </w:smartTag>
                        <w:r w:rsidRPr="00EA1A81">
                          <w:rPr>
                            <w:rFonts w:ascii="Aptos" w:hAnsi="Aptos"/>
                            <w:lang w:val="it-IT"/>
                          </w:rPr>
                          <w:t xml:space="preserve">              </w:t>
                        </w:r>
                        <w:r w:rsidR="00443658" w:rsidRPr="00EA1A81">
                          <w:rPr>
                            <w:rFonts w:ascii="Aptos" w:hAnsi="Aptos"/>
                            <w:lang w:val="it-IT"/>
                          </w:rPr>
                          <w:t xml:space="preserve">V / N  = ___________        </w:t>
                        </w:r>
                        <w:r w:rsidRPr="00EA1A81">
                          <w:rPr>
                            <w:rFonts w:ascii="Aptos" w:hAnsi="Aptos"/>
                            <w:lang w:val="it-IT"/>
                          </w:rPr>
                          <w:tab/>
                        </w:r>
                        <w:r w:rsidR="00443658" w:rsidRPr="00EA1A81">
                          <w:rPr>
                            <w:rFonts w:ascii="Aptos" w:hAnsi="Aptos"/>
                            <w:lang w:val="it-IT"/>
                          </w:rPr>
                          <w:t xml:space="preserve"> V / N  = </w:t>
                        </w:r>
                        <w:r>
                          <w:rPr>
                            <w:rFonts w:ascii="Aptos" w:hAnsi="Aptos"/>
                            <w:lang w:val="it-IT"/>
                          </w:rPr>
                          <w:t>2</w:t>
                        </w:r>
                        <w:r w:rsidR="00443658" w:rsidRPr="00EA1A81">
                          <w:rPr>
                            <w:rFonts w:ascii="Aptos" w:hAnsi="Aptos"/>
                            <w:lang w:val="it-IT"/>
                          </w:rPr>
                          <w:t xml:space="preserve">     I  =   ____________</w:t>
                        </w:r>
                      </w:p>
                      <w:p w14:paraId="13E2C18C" w14:textId="77777777" w:rsidR="00443658" w:rsidRPr="00EA1A81" w:rsidRDefault="00443658" w:rsidP="00443658">
                        <w:pPr>
                          <w:rPr>
                            <w:rFonts w:ascii="Aptos" w:hAnsi="Aptos"/>
                            <w:lang w:val="it-IT"/>
                          </w:rPr>
                        </w:pPr>
                      </w:p>
                      <w:p w14:paraId="7D27E661" w14:textId="77777777" w:rsidR="00443658" w:rsidRPr="00EA1A81" w:rsidRDefault="00443658" w:rsidP="00443658">
                        <w:pPr>
                          <w:rPr>
                            <w:rFonts w:ascii="Aptos" w:hAnsi="Aptos"/>
                            <w:lang w:val="it-IT"/>
                          </w:rPr>
                        </w:pPr>
                      </w:p>
                    </w:txbxContent>
                  </v:textbox>
                </v:rect>
                <v:line id="Line 45" o:spid="_x0000_s1028" style="position:absolute;visibility:visible;mso-wrap-style:square" from="23808,0" to="23815,11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" strokeweight="2pt">
                  <v:stroke startarrowwidth="narrow" startarrowlength="short" endarrowwidth="narrow" endarrowlength="short"/>
                </v:line>
              </v:group>
            </w:pict>
          </mc:Fallback>
        </mc:AlternateContent>
      </w:r>
    </w:p>
    <w:p w14:paraId="168FCB36" w14:textId="77777777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ptos" w:hAnsi="Aptos"/>
          <w:sz w:val="24"/>
          <w:szCs w:val="24"/>
        </w:rPr>
      </w:pPr>
    </w:p>
    <w:p w14:paraId="25739D94" w14:textId="77777777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4"/>
          <w:szCs w:val="24"/>
        </w:rPr>
      </w:pPr>
    </w:p>
    <w:p w14:paraId="145EBCFD" w14:textId="77777777" w:rsidR="008109AC" w:rsidRPr="00250804" w:rsidRDefault="008109AC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</w:p>
    <w:p w14:paraId="334AC904" w14:textId="77777777" w:rsidR="008109AC" w:rsidRPr="00250804" w:rsidRDefault="008109AC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</w:p>
    <w:p w14:paraId="610CE836" w14:textId="77777777" w:rsidR="008109AC" w:rsidRPr="00250804" w:rsidRDefault="008109AC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</w:p>
    <w:p w14:paraId="60460B09" w14:textId="77777777" w:rsidR="008109AC" w:rsidRPr="00250804" w:rsidRDefault="008109AC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</w:p>
    <w:p w14:paraId="43BDB02E" w14:textId="77777777" w:rsidR="008109AC" w:rsidRPr="00250804" w:rsidRDefault="008109AC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</w:p>
    <w:p w14:paraId="5F70EAC4" w14:textId="0613E17A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  <w:proofErr w:type="spellStart"/>
      <w:r w:rsidRPr="00250804">
        <w:rPr>
          <w:rFonts w:ascii="Aptos" w:hAnsi="Aptos"/>
          <w:sz w:val="28"/>
          <w:szCs w:val="28"/>
        </w:rPr>
        <w:t>Opg</w:t>
      </w:r>
      <w:proofErr w:type="spellEnd"/>
      <w:r w:rsidRPr="00250804">
        <w:rPr>
          <w:rFonts w:ascii="Aptos" w:hAnsi="Aptos"/>
          <w:sz w:val="28"/>
          <w:szCs w:val="28"/>
        </w:rPr>
        <w:t>. 2</w:t>
      </w:r>
    </w:p>
    <w:p w14:paraId="09EB3D4B" w14:textId="4DA3F139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 xml:space="preserve">En </w:t>
      </w:r>
      <w:proofErr w:type="spellStart"/>
      <w:r w:rsidRPr="00250804">
        <w:rPr>
          <w:rFonts w:ascii="Aptos" w:hAnsi="Aptos"/>
          <w:sz w:val="24"/>
          <w:szCs w:val="24"/>
        </w:rPr>
        <w:t>en-faset</w:t>
      </w:r>
      <w:proofErr w:type="spellEnd"/>
      <w:r w:rsidRPr="00250804">
        <w:rPr>
          <w:rFonts w:ascii="Aptos" w:hAnsi="Aptos"/>
          <w:sz w:val="24"/>
          <w:szCs w:val="24"/>
        </w:rPr>
        <w:t xml:space="preserve"> transformer er mærket 0,5 </w:t>
      </w:r>
      <w:proofErr w:type="spellStart"/>
      <w:r w:rsidRPr="00250804">
        <w:rPr>
          <w:rFonts w:ascii="Aptos" w:hAnsi="Aptos"/>
          <w:sz w:val="24"/>
          <w:szCs w:val="24"/>
        </w:rPr>
        <w:t>kVA</w:t>
      </w:r>
      <w:proofErr w:type="spellEnd"/>
      <w:r w:rsidRPr="00250804">
        <w:rPr>
          <w:rFonts w:ascii="Aptos" w:hAnsi="Aptos"/>
          <w:sz w:val="24"/>
          <w:szCs w:val="24"/>
        </w:rPr>
        <w:t xml:space="preserve"> og tilsluttet 220 V</w:t>
      </w:r>
    </w:p>
    <w:p w14:paraId="209B22CA" w14:textId="58EDA51E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>Den giver ved tomgang en sekundærspænding på 42 V.</w:t>
      </w:r>
    </w:p>
    <w:p w14:paraId="7A92703A" w14:textId="77777777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ptos" w:hAnsi="Aptos"/>
          <w:sz w:val="24"/>
          <w:szCs w:val="24"/>
        </w:rPr>
      </w:pPr>
    </w:p>
    <w:p w14:paraId="5EE860E5" w14:textId="77777777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>Beregn:</w:t>
      </w:r>
    </w:p>
    <w:p w14:paraId="13DA2CE7" w14:textId="77777777" w:rsidR="00443658" w:rsidRPr="00250804" w:rsidRDefault="00443658" w:rsidP="00443658">
      <w:pPr>
        <w:numPr>
          <w:ilvl w:val="0"/>
          <w:numId w:val="9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>Transformerens omsætningsforhold.</w:t>
      </w:r>
    </w:p>
    <w:p w14:paraId="1698B9E1" w14:textId="77777777" w:rsidR="004845CE" w:rsidRPr="00250804" w:rsidRDefault="004845CE" w:rsidP="004845CE">
      <w:p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ind w:left="1635"/>
        <w:textAlignment w:val="baseline"/>
        <w:rPr>
          <w:rFonts w:ascii="Aptos" w:hAnsi="Aptos"/>
          <w:sz w:val="24"/>
          <w:szCs w:val="24"/>
        </w:rPr>
      </w:pPr>
    </w:p>
    <w:p w14:paraId="33F94920" w14:textId="7C1FBD95" w:rsidR="00443658" w:rsidRPr="00250804" w:rsidRDefault="00443658" w:rsidP="00443658">
      <w:pPr>
        <w:numPr>
          <w:ilvl w:val="0"/>
          <w:numId w:val="9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>Primærstrømmen ved fuldlast</w:t>
      </w:r>
      <w:r w:rsidR="004845CE" w:rsidRPr="00250804">
        <w:rPr>
          <w:rFonts w:ascii="Aptos" w:hAnsi="Aptos"/>
          <w:sz w:val="24"/>
          <w:szCs w:val="24"/>
        </w:rPr>
        <w:t>.</w:t>
      </w:r>
    </w:p>
    <w:p w14:paraId="1BCD185A" w14:textId="77777777" w:rsidR="004845CE" w:rsidRPr="00250804" w:rsidRDefault="004845CE" w:rsidP="004845CE">
      <w:p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ptos" w:hAnsi="Aptos"/>
          <w:sz w:val="24"/>
          <w:szCs w:val="24"/>
        </w:rPr>
      </w:pPr>
    </w:p>
    <w:p w14:paraId="7D7714BB" w14:textId="77777777" w:rsidR="00443658" w:rsidRPr="00250804" w:rsidRDefault="00443658" w:rsidP="00443658">
      <w:pPr>
        <w:numPr>
          <w:ilvl w:val="0"/>
          <w:numId w:val="9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>Sekundærstrømmen ved fuldlast.</w:t>
      </w:r>
    </w:p>
    <w:p w14:paraId="5C634E68" w14:textId="77777777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4"/>
          <w:szCs w:val="24"/>
        </w:rPr>
      </w:pPr>
    </w:p>
    <w:p w14:paraId="68C3CB03" w14:textId="77777777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4"/>
          <w:szCs w:val="24"/>
        </w:rPr>
      </w:pPr>
    </w:p>
    <w:p w14:paraId="69CBAF9E" w14:textId="77777777" w:rsidR="008109AC" w:rsidRPr="00250804" w:rsidRDefault="008109AC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</w:p>
    <w:p w14:paraId="68D181CF" w14:textId="77777777" w:rsidR="008109AC" w:rsidRDefault="008109AC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</w:p>
    <w:p w14:paraId="18C350F8" w14:textId="77777777" w:rsidR="00B33848" w:rsidRPr="00250804" w:rsidRDefault="00B33848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</w:p>
    <w:p w14:paraId="37298268" w14:textId="77777777" w:rsidR="008109AC" w:rsidRPr="00250804" w:rsidRDefault="008109AC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</w:p>
    <w:p w14:paraId="1D78E1F9" w14:textId="77777777" w:rsidR="008109AC" w:rsidRPr="00250804" w:rsidRDefault="008109AC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</w:p>
    <w:p w14:paraId="3A502D1F" w14:textId="403A56B7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  <w:proofErr w:type="spellStart"/>
      <w:r w:rsidRPr="00250804">
        <w:rPr>
          <w:rFonts w:ascii="Aptos" w:hAnsi="Aptos"/>
          <w:sz w:val="28"/>
          <w:szCs w:val="28"/>
        </w:rPr>
        <w:lastRenderedPageBreak/>
        <w:t>Opg</w:t>
      </w:r>
      <w:proofErr w:type="spellEnd"/>
      <w:r w:rsidRPr="00250804">
        <w:rPr>
          <w:rFonts w:ascii="Aptos" w:hAnsi="Aptos"/>
          <w:sz w:val="28"/>
          <w:szCs w:val="28"/>
        </w:rPr>
        <w:t>. 3</w:t>
      </w:r>
    </w:p>
    <w:p w14:paraId="30DFE1D8" w14:textId="647D62DD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>En transformer skal reducere en vekselspænding fra 400 V til 230 V.</w:t>
      </w:r>
    </w:p>
    <w:p w14:paraId="17E7DE4F" w14:textId="1C8634C4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>Primærsiden har 450 vindinger.</w:t>
      </w:r>
    </w:p>
    <w:p w14:paraId="35483113" w14:textId="77777777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ptos" w:hAnsi="Aptos"/>
          <w:sz w:val="24"/>
          <w:szCs w:val="24"/>
        </w:rPr>
      </w:pPr>
    </w:p>
    <w:p w14:paraId="2D8F7E78" w14:textId="7E513DB5" w:rsidR="00443658" w:rsidRPr="00250804" w:rsidRDefault="00443658" w:rsidP="00EF09D7">
      <w:pPr>
        <w:pStyle w:val="Listeafsnit"/>
        <w:numPr>
          <w:ilvl w:val="0"/>
          <w:numId w:val="18"/>
        </w:num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>Hvor mange vindinger skal der anbringes på sekundærsiden?</w:t>
      </w:r>
    </w:p>
    <w:p w14:paraId="2F11651B" w14:textId="77777777" w:rsidR="00EF09D7" w:rsidRPr="00250804" w:rsidRDefault="00EF09D7" w:rsidP="00EF09D7">
      <w:pPr>
        <w:pStyle w:val="Listeafsnit"/>
        <w:tabs>
          <w:tab w:val="left" w:pos="1276"/>
          <w:tab w:val="left" w:pos="3119"/>
          <w:tab w:val="left" w:pos="3686"/>
        </w:tabs>
        <w:spacing w:line="300" w:lineRule="auto"/>
        <w:ind w:left="1996"/>
        <w:rPr>
          <w:rFonts w:ascii="Aptos" w:hAnsi="Aptos"/>
          <w:sz w:val="24"/>
          <w:szCs w:val="24"/>
        </w:rPr>
      </w:pPr>
    </w:p>
    <w:p w14:paraId="74F38FE4" w14:textId="0DB93D1F" w:rsidR="00443658" w:rsidRPr="00250804" w:rsidRDefault="00443658" w:rsidP="00EF09D7">
      <w:pPr>
        <w:pStyle w:val="Listeafsnit"/>
        <w:numPr>
          <w:ilvl w:val="0"/>
          <w:numId w:val="18"/>
        </w:num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>Hvor stort er omsætningsforholdet</w:t>
      </w:r>
      <w:r w:rsidR="001910BE" w:rsidRPr="00250804">
        <w:rPr>
          <w:rFonts w:ascii="Aptos" w:hAnsi="Aptos"/>
          <w:sz w:val="24"/>
          <w:szCs w:val="24"/>
        </w:rPr>
        <w:t xml:space="preserve"> - n</w:t>
      </w:r>
      <w:r w:rsidRPr="00250804">
        <w:rPr>
          <w:rFonts w:ascii="Aptos" w:hAnsi="Aptos"/>
          <w:sz w:val="24"/>
          <w:szCs w:val="24"/>
        </w:rPr>
        <w:t>?</w:t>
      </w:r>
    </w:p>
    <w:p w14:paraId="3EE416EA" w14:textId="77777777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ptos" w:hAnsi="Aptos"/>
          <w:sz w:val="24"/>
          <w:szCs w:val="24"/>
        </w:rPr>
      </w:pPr>
    </w:p>
    <w:p w14:paraId="4F4FD6DD" w14:textId="77777777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4"/>
          <w:szCs w:val="24"/>
        </w:rPr>
      </w:pPr>
    </w:p>
    <w:p w14:paraId="7AA01E29" w14:textId="77777777" w:rsidR="008109AC" w:rsidRPr="00250804" w:rsidRDefault="008109AC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</w:p>
    <w:p w14:paraId="2732BD7C" w14:textId="77777777" w:rsidR="008109AC" w:rsidRPr="00250804" w:rsidRDefault="008109AC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</w:p>
    <w:p w14:paraId="5D30C973" w14:textId="77777777" w:rsidR="008109AC" w:rsidRPr="00250804" w:rsidRDefault="008109AC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</w:p>
    <w:p w14:paraId="13F124EB" w14:textId="77777777" w:rsidR="008109AC" w:rsidRPr="00250804" w:rsidRDefault="008109AC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</w:p>
    <w:p w14:paraId="44F2BD8B" w14:textId="33AD21A9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  <w:proofErr w:type="spellStart"/>
      <w:r w:rsidRPr="00250804">
        <w:rPr>
          <w:rFonts w:ascii="Aptos" w:hAnsi="Aptos"/>
          <w:sz w:val="28"/>
          <w:szCs w:val="28"/>
        </w:rPr>
        <w:t>Opg</w:t>
      </w:r>
      <w:proofErr w:type="spellEnd"/>
      <w:r w:rsidRPr="00250804">
        <w:rPr>
          <w:rFonts w:ascii="Aptos" w:hAnsi="Aptos"/>
          <w:sz w:val="28"/>
          <w:szCs w:val="28"/>
        </w:rPr>
        <w:t>. 4</w:t>
      </w:r>
    </w:p>
    <w:p w14:paraId="2F5E4E7F" w14:textId="246C6A7B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 xml:space="preserve">En </w:t>
      </w:r>
      <w:proofErr w:type="spellStart"/>
      <w:r w:rsidRPr="00250804">
        <w:rPr>
          <w:rFonts w:ascii="Aptos" w:hAnsi="Aptos"/>
          <w:sz w:val="24"/>
          <w:szCs w:val="24"/>
        </w:rPr>
        <w:t>en-faset</w:t>
      </w:r>
      <w:proofErr w:type="spellEnd"/>
      <w:r w:rsidRPr="00250804">
        <w:rPr>
          <w:rFonts w:ascii="Aptos" w:hAnsi="Aptos"/>
          <w:sz w:val="24"/>
          <w:szCs w:val="24"/>
        </w:rPr>
        <w:t xml:space="preserve"> transformer med et omsætningsforhold på 3,2, giver ved tilslutning til et vekselstrømsnet en sekundærspænding på 119 V, når den belastes med </w:t>
      </w:r>
      <w:smartTag w:uri="urn:schemas-microsoft-com:office:smarttags" w:element="metricconverter">
        <w:smartTagPr>
          <w:attr w:name="ProductID" w:val="8 A"/>
        </w:smartTagPr>
        <w:r w:rsidRPr="00250804">
          <w:rPr>
            <w:rFonts w:ascii="Aptos" w:hAnsi="Aptos"/>
            <w:sz w:val="24"/>
            <w:szCs w:val="24"/>
          </w:rPr>
          <w:t>8 A</w:t>
        </w:r>
      </w:smartTag>
      <w:r w:rsidRPr="00250804">
        <w:rPr>
          <w:rFonts w:ascii="Aptos" w:hAnsi="Aptos"/>
          <w:sz w:val="24"/>
          <w:szCs w:val="24"/>
        </w:rPr>
        <w:t>.</w:t>
      </w:r>
    </w:p>
    <w:p w14:paraId="4FF61F2D" w14:textId="77777777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ptos" w:hAnsi="Aptos"/>
          <w:sz w:val="24"/>
          <w:szCs w:val="24"/>
        </w:rPr>
      </w:pPr>
    </w:p>
    <w:p w14:paraId="3016CE4D" w14:textId="77777777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>Beregn:</w:t>
      </w:r>
    </w:p>
    <w:p w14:paraId="75F5285A" w14:textId="77777777" w:rsidR="00443658" w:rsidRPr="00250804" w:rsidRDefault="00443658" w:rsidP="00443658">
      <w:pPr>
        <w:numPr>
          <w:ilvl w:val="0"/>
          <w:numId w:val="10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>Primærspændingen</w:t>
      </w:r>
    </w:p>
    <w:p w14:paraId="69ABA582" w14:textId="77777777" w:rsidR="004845CE" w:rsidRPr="00250804" w:rsidRDefault="004845CE" w:rsidP="004845CE">
      <w:p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ind w:left="1636"/>
        <w:textAlignment w:val="baseline"/>
        <w:rPr>
          <w:rFonts w:ascii="Aptos" w:hAnsi="Aptos"/>
          <w:sz w:val="24"/>
          <w:szCs w:val="24"/>
        </w:rPr>
      </w:pPr>
    </w:p>
    <w:p w14:paraId="5919F05E" w14:textId="77777777" w:rsidR="00443658" w:rsidRPr="00250804" w:rsidRDefault="00443658" w:rsidP="00443658">
      <w:pPr>
        <w:numPr>
          <w:ilvl w:val="0"/>
          <w:numId w:val="10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>Primærstrømmen</w:t>
      </w:r>
    </w:p>
    <w:p w14:paraId="017CA518" w14:textId="77777777" w:rsidR="004845CE" w:rsidRPr="00250804" w:rsidRDefault="004845CE" w:rsidP="004845CE">
      <w:p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ptos" w:hAnsi="Aptos"/>
          <w:sz w:val="24"/>
          <w:szCs w:val="24"/>
        </w:rPr>
      </w:pPr>
    </w:p>
    <w:p w14:paraId="532720BC" w14:textId="77777777" w:rsidR="00443658" w:rsidRPr="00250804" w:rsidRDefault="00443658" w:rsidP="00443658">
      <w:pPr>
        <w:numPr>
          <w:ilvl w:val="0"/>
          <w:numId w:val="10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 xml:space="preserve">Transformerens størrelse i </w:t>
      </w:r>
      <w:proofErr w:type="spellStart"/>
      <w:r w:rsidRPr="00250804">
        <w:rPr>
          <w:rFonts w:ascii="Aptos" w:hAnsi="Aptos"/>
          <w:sz w:val="24"/>
          <w:szCs w:val="24"/>
        </w:rPr>
        <w:t>kVA</w:t>
      </w:r>
      <w:proofErr w:type="spellEnd"/>
    </w:p>
    <w:p w14:paraId="1F1FBD4B" w14:textId="77777777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4"/>
          <w:szCs w:val="24"/>
        </w:rPr>
      </w:pPr>
    </w:p>
    <w:p w14:paraId="1FAD966D" w14:textId="069371C9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4"/>
          <w:szCs w:val="24"/>
        </w:rPr>
      </w:pPr>
    </w:p>
    <w:p w14:paraId="6170A591" w14:textId="77777777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4"/>
          <w:szCs w:val="24"/>
        </w:rPr>
      </w:pPr>
    </w:p>
    <w:p w14:paraId="296F4CC6" w14:textId="77777777" w:rsidR="001910BE" w:rsidRPr="00250804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</w:p>
    <w:p w14:paraId="2EF0AA3A" w14:textId="77777777" w:rsidR="001910BE" w:rsidRPr="00250804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</w:p>
    <w:p w14:paraId="7EA689F9" w14:textId="77777777" w:rsidR="001910BE" w:rsidRPr="00250804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</w:p>
    <w:p w14:paraId="1092765E" w14:textId="77777777" w:rsidR="001910BE" w:rsidRPr="00250804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</w:p>
    <w:p w14:paraId="1C315288" w14:textId="77777777" w:rsidR="001910BE" w:rsidRPr="00250804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</w:p>
    <w:p w14:paraId="1BFAD86B" w14:textId="77777777" w:rsidR="001910BE" w:rsidRPr="00250804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</w:p>
    <w:p w14:paraId="0D56440C" w14:textId="77777777" w:rsidR="001910BE" w:rsidRPr="00250804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</w:p>
    <w:p w14:paraId="7A0CA37E" w14:textId="77777777" w:rsidR="001910BE" w:rsidRPr="00250804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</w:p>
    <w:p w14:paraId="398CA0F0" w14:textId="3451AF15" w:rsidR="00443658" w:rsidRPr="00250804" w:rsidRDefault="00F83DA4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  <w:proofErr w:type="spellStart"/>
      <w:r w:rsidRPr="00250804">
        <w:rPr>
          <w:rFonts w:ascii="Aptos" w:hAnsi="Aptos"/>
          <w:sz w:val="28"/>
          <w:szCs w:val="28"/>
        </w:rPr>
        <w:lastRenderedPageBreak/>
        <w:t>Opg</w:t>
      </w:r>
      <w:proofErr w:type="spellEnd"/>
      <w:r w:rsidRPr="00250804">
        <w:rPr>
          <w:rFonts w:ascii="Aptos" w:hAnsi="Aptos"/>
          <w:sz w:val="28"/>
          <w:szCs w:val="28"/>
        </w:rPr>
        <w:t>. 5</w:t>
      </w:r>
    </w:p>
    <w:p w14:paraId="6306FB4A" w14:textId="3E6954C8" w:rsidR="00443658" w:rsidRPr="00250804" w:rsidRDefault="00443658" w:rsidP="001910BE">
      <w:pPr>
        <w:tabs>
          <w:tab w:val="left" w:pos="1276"/>
          <w:tab w:val="left" w:pos="3119"/>
          <w:tab w:val="left" w:pos="3686"/>
        </w:tabs>
        <w:spacing w:line="276" w:lineRule="auto"/>
        <w:ind w:left="1276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 xml:space="preserve">Til en vinduesbelysning skal bruges 10 stk.  20 W /12 V Halogenpærer, </w:t>
      </w:r>
    </w:p>
    <w:p w14:paraId="1DE33980" w14:textId="77777777" w:rsidR="00443658" w:rsidRPr="00250804" w:rsidRDefault="00443658" w:rsidP="001910BE">
      <w:pPr>
        <w:tabs>
          <w:tab w:val="left" w:pos="1276"/>
          <w:tab w:val="left" w:pos="3119"/>
          <w:tab w:val="left" w:pos="3686"/>
        </w:tabs>
        <w:spacing w:line="276" w:lineRule="auto"/>
        <w:ind w:left="1276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>der forsynes fra en fælles lavvolttransformer, som anbringes i umiddelbar nærhed af vinduet og tilsluttes 230 V.</w:t>
      </w:r>
    </w:p>
    <w:p w14:paraId="3121A164" w14:textId="77777777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ptos" w:hAnsi="Aptos"/>
          <w:sz w:val="24"/>
          <w:szCs w:val="24"/>
        </w:rPr>
      </w:pPr>
    </w:p>
    <w:p w14:paraId="72395483" w14:textId="77777777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>Beregn:</w:t>
      </w:r>
    </w:p>
    <w:p w14:paraId="1C6C27F8" w14:textId="51B596DC" w:rsidR="00443658" w:rsidRPr="00250804" w:rsidRDefault="00443658" w:rsidP="001910BE">
      <w:pPr>
        <w:numPr>
          <w:ilvl w:val="0"/>
          <w:numId w:val="11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>Transformerens størrelse (minimum)</w:t>
      </w:r>
    </w:p>
    <w:p w14:paraId="7C460AAA" w14:textId="77777777" w:rsidR="00443658" w:rsidRPr="00250804" w:rsidRDefault="00443658" w:rsidP="001910BE">
      <w:pPr>
        <w:numPr>
          <w:ilvl w:val="0"/>
          <w:numId w:val="11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>Sekundærstrømmen</w:t>
      </w:r>
    </w:p>
    <w:p w14:paraId="26141717" w14:textId="77777777" w:rsidR="00443658" w:rsidRPr="00250804" w:rsidRDefault="00443658" w:rsidP="001910BE">
      <w:pPr>
        <w:numPr>
          <w:ilvl w:val="0"/>
          <w:numId w:val="11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>Primærstrømmen.</w:t>
      </w:r>
    </w:p>
    <w:p w14:paraId="6BC6A698" w14:textId="77777777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4"/>
          <w:szCs w:val="24"/>
        </w:rPr>
      </w:pPr>
    </w:p>
    <w:p w14:paraId="3EF1FBDF" w14:textId="77777777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4"/>
          <w:szCs w:val="24"/>
        </w:rPr>
      </w:pPr>
    </w:p>
    <w:p w14:paraId="64586E28" w14:textId="77777777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4"/>
          <w:szCs w:val="24"/>
        </w:rPr>
      </w:pPr>
    </w:p>
    <w:p w14:paraId="0F843B63" w14:textId="77777777" w:rsidR="001910BE" w:rsidRPr="00250804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</w:p>
    <w:p w14:paraId="5E1AD59E" w14:textId="77777777" w:rsidR="001910BE" w:rsidRPr="00250804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</w:p>
    <w:p w14:paraId="0312E2AD" w14:textId="77777777" w:rsidR="001910BE" w:rsidRPr="00250804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</w:p>
    <w:p w14:paraId="2F073760" w14:textId="77777777" w:rsidR="001910BE" w:rsidRPr="00250804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</w:p>
    <w:p w14:paraId="47F7C027" w14:textId="77777777" w:rsidR="001910BE" w:rsidRPr="00250804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</w:p>
    <w:p w14:paraId="2F86CDB2" w14:textId="42E435FB" w:rsidR="00443658" w:rsidRPr="00250804" w:rsidRDefault="00F83DA4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  <w:proofErr w:type="spellStart"/>
      <w:r w:rsidRPr="00250804">
        <w:rPr>
          <w:rFonts w:ascii="Aptos" w:hAnsi="Aptos"/>
          <w:sz w:val="28"/>
          <w:szCs w:val="28"/>
        </w:rPr>
        <w:t>Opg</w:t>
      </w:r>
      <w:proofErr w:type="spellEnd"/>
      <w:r w:rsidRPr="00250804">
        <w:rPr>
          <w:rFonts w:ascii="Aptos" w:hAnsi="Aptos"/>
          <w:sz w:val="28"/>
          <w:szCs w:val="28"/>
        </w:rPr>
        <w:t>. 6</w:t>
      </w:r>
    </w:p>
    <w:p w14:paraId="021EF2EA" w14:textId="77777777" w:rsidR="001910BE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 xml:space="preserve">En ringetransformer tilsluttes på primærsiden 230 V.  </w:t>
      </w:r>
    </w:p>
    <w:p w14:paraId="618E0559" w14:textId="0F13B54D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>Vindingstallet er 750.</w:t>
      </w:r>
    </w:p>
    <w:p w14:paraId="22768902" w14:textId="77777777" w:rsidR="001910BE" w:rsidRPr="00250804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ptos" w:hAnsi="Aptos"/>
          <w:sz w:val="24"/>
          <w:szCs w:val="24"/>
        </w:rPr>
      </w:pPr>
    </w:p>
    <w:p w14:paraId="206FFF73" w14:textId="4F5EE7F0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>Sekundærspændingen skal kunne aftages som 3 V, 5 V og 8 V.</w:t>
      </w:r>
    </w:p>
    <w:p w14:paraId="03A7A9A2" w14:textId="77777777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ptos" w:hAnsi="Aptos"/>
          <w:sz w:val="24"/>
          <w:szCs w:val="24"/>
        </w:rPr>
      </w:pPr>
    </w:p>
    <w:p w14:paraId="522370EF" w14:textId="41299B9F" w:rsidR="00443658" w:rsidRPr="00250804" w:rsidRDefault="00443658" w:rsidP="00443658">
      <w:pPr>
        <w:numPr>
          <w:ilvl w:val="0"/>
          <w:numId w:val="12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>Hvor stort er vindingstalle</w:t>
      </w:r>
      <w:r w:rsidR="00E1427C" w:rsidRPr="00250804">
        <w:rPr>
          <w:rFonts w:ascii="Aptos" w:hAnsi="Aptos"/>
          <w:sz w:val="24"/>
          <w:szCs w:val="24"/>
        </w:rPr>
        <w:t>ne</w:t>
      </w:r>
      <w:r w:rsidRPr="00250804">
        <w:rPr>
          <w:rFonts w:ascii="Aptos" w:hAnsi="Aptos"/>
          <w:sz w:val="24"/>
          <w:szCs w:val="24"/>
        </w:rPr>
        <w:t xml:space="preserve"> på sekundærsiden?</w:t>
      </w:r>
    </w:p>
    <w:p w14:paraId="63C3E47A" w14:textId="77777777" w:rsidR="001910BE" w:rsidRPr="00250804" w:rsidRDefault="001910BE" w:rsidP="001910BE">
      <w:p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ind w:left="1635"/>
        <w:textAlignment w:val="baseline"/>
        <w:rPr>
          <w:rFonts w:ascii="Aptos" w:hAnsi="Aptos"/>
          <w:sz w:val="24"/>
          <w:szCs w:val="24"/>
        </w:rPr>
      </w:pPr>
    </w:p>
    <w:p w14:paraId="34B06CCC" w14:textId="4D6C5416" w:rsidR="00443658" w:rsidRPr="00250804" w:rsidRDefault="00443658" w:rsidP="00443658">
      <w:pPr>
        <w:numPr>
          <w:ilvl w:val="0"/>
          <w:numId w:val="12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>Hvorledes får man mulighed for at aftage strøm ved de tre forskellige spændinger?</w:t>
      </w:r>
    </w:p>
    <w:p w14:paraId="50FAE98E" w14:textId="77777777" w:rsidR="001910BE" w:rsidRPr="00250804" w:rsidRDefault="001910BE" w:rsidP="001910BE">
      <w:pPr>
        <w:pStyle w:val="Listeafsnit"/>
        <w:rPr>
          <w:rFonts w:ascii="Aptos" w:hAnsi="Aptos"/>
          <w:sz w:val="24"/>
          <w:szCs w:val="24"/>
        </w:rPr>
      </w:pPr>
    </w:p>
    <w:p w14:paraId="5E75318D" w14:textId="77777777" w:rsidR="001910BE" w:rsidRPr="00250804" w:rsidRDefault="001910BE" w:rsidP="001910BE">
      <w:p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ind w:left="1635"/>
        <w:textAlignment w:val="baseline"/>
        <w:rPr>
          <w:rFonts w:ascii="Aptos" w:hAnsi="Aptos"/>
          <w:sz w:val="24"/>
          <w:szCs w:val="24"/>
        </w:rPr>
      </w:pPr>
    </w:p>
    <w:p w14:paraId="6F4A9E21" w14:textId="5C5CEA53" w:rsidR="00443658" w:rsidRPr="00250804" w:rsidRDefault="00443658" w:rsidP="00443658">
      <w:pPr>
        <w:numPr>
          <w:ilvl w:val="0"/>
          <w:numId w:val="12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 xml:space="preserve">Tegn en skitse der </w:t>
      </w:r>
      <w:r w:rsidR="001910BE" w:rsidRPr="00250804">
        <w:rPr>
          <w:rFonts w:ascii="Aptos" w:hAnsi="Aptos"/>
          <w:sz w:val="24"/>
          <w:szCs w:val="24"/>
        </w:rPr>
        <w:t>illustrerer</w:t>
      </w:r>
      <w:r w:rsidRPr="00250804">
        <w:rPr>
          <w:rFonts w:ascii="Aptos" w:hAnsi="Aptos"/>
          <w:sz w:val="24"/>
          <w:szCs w:val="24"/>
        </w:rPr>
        <w:t xml:space="preserve"> svaret</w:t>
      </w:r>
      <w:r w:rsidR="001910BE" w:rsidRPr="00250804">
        <w:rPr>
          <w:rFonts w:ascii="Aptos" w:hAnsi="Aptos"/>
          <w:sz w:val="24"/>
          <w:szCs w:val="24"/>
        </w:rPr>
        <w:t xml:space="preserve"> af de 3 forskellige spændinger</w:t>
      </w:r>
      <w:r w:rsidRPr="00250804">
        <w:rPr>
          <w:rFonts w:ascii="Aptos" w:hAnsi="Aptos"/>
          <w:sz w:val="24"/>
          <w:szCs w:val="24"/>
        </w:rPr>
        <w:t>.</w:t>
      </w:r>
    </w:p>
    <w:p w14:paraId="1CA157E5" w14:textId="77777777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4"/>
          <w:szCs w:val="24"/>
        </w:rPr>
      </w:pPr>
    </w:p>
    <w:p w14:paraId="74B5A210" w14:textId="77777777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4"/>
          <w:szCs w:val="24"/>
        </w:rPr>
      </w:pPr>
    </w:p>
    <w:p w14:paraId="771730A7" w14:textId="77777777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4"/>
          <w:szCs w:val="24"/>
        </w:rPr>
      </w:pPr>
    </w:p>
    <w:p w14:paraId="6F7B7DF4" w14:textId="77777777" w:rsidR="001910BE" w:rsidRPr="00250804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</w:p>
    <w:p w14:paraId="4D178D4A" w14:textId="77777777" w:rsidR="001910BE" w:rsidRPr="00250804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</w:p>
    <w:p w14:paraId="4FB265C9" w14:textId="414E7E7E" w:rsidR="00443658" w:rsidRPr="00250804" w:rsidRDefault="00F83DA4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  <w:proofErr w:type="spellStart"/>
      <w:r w:rsidRPr="00250804">
        <w:rPr>
          <w:rFonts w:ascii="Aptos" w:hAnsi="Aptos"/>
          <w:sz w:val="28"/>
          <w:szCs w:val="28"/>
        </w:rPr>
        <w:lastRenderedPageBreak/>
        <w:t>Opg</w:t>
      </w:r>
      <w:proofErr w:type="spellEnd"/>
      <w:r w:rsidRPr="00250804">
        <w:rPr>
          <w:rFonts w:ascii="Aptos" w:hAnsi="Aptos"/>
          <w:sz w:val="28"/>
          <w:szCs w:val="28"/>
        </w:rPr>
        <w:t>. 7</w:t>
      </w:r>
    </w:p>
    <w:p w14:paraId="09F7B840" w14:textId="77777777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 xml:space="preserve">En </w:t>
      </w:r>
      <w:proofErr w:type="spellStart"/>
      <w:r w:rsidRPr="00250804">
        <w:rPr>
          <w:rFonts w:ascii="Aptos" w:hAnsi="Aptos"/>
          <w:sz w:val="24"/>
          <w:szCs w:val="24"/>
        </w:rPr>
        <w:t>en-faset</w:t>
      </w:r>
      <w:proofErr w:type="spellEnd"/>
      <w:r w:rsidRPr="00250804">
        <w:rPr>
          <w:rFonts w:ascii="Aptos" w:hAnsi="Aptos"/>
          <w:sz w:val="24"/>
          <w:szCs w:val="24"/>
        </w:rPr>
        <w:t xml:space="preserve"> transformer er mærket som følger:</w:t>
      </w:r>
    </w:p>
    <w:p w14:paraId="7F6415C2" w14:textId="77777777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ptos" w:hAnsi="Aptos"/>
          <w:sz w:val="24"/>
          <w:szCs w:val="24"/>
        </w:rPr>
      </w:pPr>
    </w:p>
    <w:p w14:paraId="3DA3C19E" w14:textId="30C0444C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 xml:space="preserve">Primær:  230 V      Sekundær:  1500 V / 250 VA   </w:t>
      </w:r>
    </w:p>
    <w:p w14:paraId="4E4793E7" w14:textId="77777777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ptos" w:hAnsi="Aptos"/>
          <w:sz w:val="24"/>
          <w:szCs w:val="24"/>
        </w:rPr>
      </w:pPr>
    </w:p>
    <w:p w14:paraId="2B01E607" w14:textId="77777777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>Beregn følgende:</w:t>
      </w:r>
    </w:p>
    <w:p w14:paraId="02E25D9C" w14:textId="77777777" w:rsidR="00443658" w:rsidRPr="00250804" w:rsidRDefault="00443658" w:rsidP="001910BE">
      <w:pPr>
        <w:numPr>
          <w:ilvl w:val="0"/>
          <w:numId w:val="13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ind w:left="1636"/>
        <w:textAlignment w:val="baseline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>Primærstrømmen</w:t>
      </w:r>
    </w:p>
    <w:p w14:paraId="439A0EA8" w14:textId="77777777" w:rsidR="001910BE" w:rsidRPr="00250804" w:rsidRDefault="001910BE" w:rsidP="001910BE">
      <w:p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ind w:left="1636"/>
        <w:textAlignment w:val="baseline"/>
        <w:rPr>
          <w:rFonts w:ascii="Aptos" w:hAnsi="Aptos"/>
          <w:sz w:val="24"/>
          <w:szCs w:val="24"/>
        </w:rPr>
      </w:pPr>
    </w:p>
    <w:p w14:paraId="412DCC97" w14:textId="77777777" w:rsidR="00443658" w:rsidRPr="00250804" w:rsidRDefault="00443658" w:rsidP="001910BE">
      <w:pPr>
        <w:numPr>
          <w:ilvl w:val="0"/>
          <w:numId w:val="13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ind w:left="1636"/>
        <w:textAlignment w:val="baseline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>Sekundærstrømmen</w:t>
      </w:r>
    </w:p>
    <w:p w14:paraId="22A4AA0B" w14:textId="77777777" w:rsidR="001910BE" w:rsidRPr="00250804" w:rsidRDefault="001910BE" w:rsidP="001910BE">
      <w:pPr>
        <w:pStyle w:val="Listeafsnit"/>
        <w:rPr>
          <w:rFonts w:ascii="Aptos" w:hAnsi="Aptos"/>
          <w:sz w:val="24"/>
          <w:szCs w:val="24"/>
        </w:rPr>
      </w:pPr>
    </w:p>
    <w:p w14:paraId="7517870B" w14:textId="77777777" w:rsidR="001910BE" w:rsidRPr="00250804" w:rsidRDefault="001910BE" w:rsidP="001910BE">
      <w:p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ind w:left="1636"/>
        <w:textAlignment w:val="baseline"/>
        <w:rPr>
          <w:rFonts w:ascii="Aptos" w:hAnsi="Aptos"/>
          <w:sz w:val="24"/>
          <w:szCs w:val="24"/>
        </w:rPr>
      </w:pPr>
    </w:p>
    <w:p w14:paraId="150E8910" w14:textId="77777777" w:rsidR="00443658" w:rsidRPr="00250804" w:rsidRDefault="00443658" w:rsidP="001910BE">
      <w:pPr>
        <w:numPr>
          <w:ilvl w:val="0"/>
          <w:numId w:val="13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ind w:left="1636"/>
        <w:textAlignment w:val="baseline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>Vindingstallet på sekundærsiden, når der på primærsiden er 200 vindinger.</w:t>
      </w:r>
    </w:p>
    <w:p w14:paraId="69ACEAE0" w14:textId="77777777" w:rsidR="00443658" w:rsidRPr="00250804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4"/>
          <w:szCs w:val="24"/>
        </w:rPr>
      </w:pPr>
    </w:p>
    <w:p w14:paraId="29BB78D4" w14:textId="77777777" w:rsidR="00AA52DD" w:rsidRPr="00250804" w:rsidRDefault="00AA52DD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4"/>
          <w:szCs w:val="24"/>
        </w:rPr>
      </w:pPr>
    </w:p>
    <w:p w14:paraId="69ABD3DC" w14:textId="77777777" w:rsidR="001910BE" w:rsidRPr="00250804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</w:p>
    <w:p w14:paraId="09872B5E" w14:textId="77777777" w:rsidR="001910BE" w:rsidRPr="00250804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</w:p>
    <w:p w14:paraId="1817349C" w14:textId="7E02E382" w:rsidR="00AA52DD" w:rsidRPr="00250804" w:rsidRDefault="00AA52DD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  <w:proofErr w:type="spellStart"/>
      <w:r w:rsidRPr="00250804">
        <w:rPr>
          <w:rFonts w:ascii="Aptos" w:hAnsi="Aptos"/>
          <w:sz w:val="28"/>
          <w:szCs w:val="28"/>
        </w:rPr>
        <w:t>Opg</w:t>
      </w:r>
      <w:proofErr w:type="spellEnd"/>
      <w:r w:rsidRPr="00250804">
        <w:rPr>
          <w:rFonts w:ascii="Aptos" w:hAnsi="Aptos"/>
          <w:sz w:val="28"/>
          <w:szCs w:val="28"/>
        </w:rPr>
        <w:t>. 8</w:t>
      </w:r>
    </w:p>
    <w:p w14:paraId="4D4A051C" w14:textId="77777777" w:rsidR="00AA52DD" w:rsidRPr="00250804" w:rsidRDefault="00AA52DD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4"/>
          <w:szCs w:val="24"/>
        </w:rPr>
      </w:pPr>
    </w:p>
    <w:p w14:paraId="2BB2E51B" w14:textId="77777777" w:rsidR="00AA52DD" w:rsidRPr="00250804" w:rsidRDefault="00AA52DD" w:rsidP="001910BE">
      <w:pPr>
        <w:pStyle w:val="Default"/>
        <w:ind w:firstLine="1304"/>
        <w:rPr>
          <w:rFonts w:ascii="Aptos" w:hAnsi="Aptos"/>
        </w:rPr>
      </w:pPr>
      <w:r w:rsidRPr="00250804">
        <w:rPr>
          <w:rFonts w:ascii="Aptos" w:hAnsi="Aptos"/>
        </w:rPr>
        <w:t xml:space="preserve">Et apparat, købt i udlandet, er mærket med følgende oplysninger: </w:t>
      </w:r>
    </w:p>
    <w:p w14:paraId="090BFFCC" w14:textId="77777777" w:rsidR="00AA52DD" w:rsidRPr="00250804" w:rsidRDefault="00AA52DD" w:rsidP="00AA52DD">
      <w:pPr>
        <w:pStyle w:val="Default"/>
        <w:rPr>
          <w:rFonts w:ascii="Aptos" w:hAnsi="Aptos"/>
        </w:rPr>
      </w:pPr>
    </w:p>
    <w:p w14:paraId="2C60F76C" w14:textId="77777777" w:rsidR="00AA52DD" w:rsidRPr="00250804" w:rsidRDefault="00AA52DD" w:rsidP="001910BE">
      <w:pPr>
        <w:pStyle w:val="Default"/>
        <w:ind w:firstLine="1304"/>
        <w:rPr>
          <w:rFonts w:ascii="Aptos" w:hAnsi="Aptos"/>
        </w:rPr>
      </w:pPr>
      <w:r w:rsidRPr="00250804">
        <w:rPr>
          <w:rFonts w:ascii="Aptos" w:hAnsi="Aptos"/>
        </w:rPr>
        <w:t xml:space="preserve">55 VA / 110 V </w:t>
      </w:r>
    </w:p>
    <w:p w14:paraId="30307F14" w14:textId="77777777" w:rsidR="001910BE" w:rsidRPr="00250804" w:rsidRDefault="001910BE" w:rsidP="001910BE">
      <w:pPr>
        <w:pStyle w:val="Default"/>
        <w:ind w:firstLine="1304"/>
        <w:rPr>
          <w:rFonts w:ascii="Aptos" w:hAnsi="Aptos"/>
        </w:rPr>
      </w:pPr>
    </w:p>
    <w:p w14:paraId="72AE7E2D" w14:textId="2B2B7DBC" w:rsidR="001910BE" w:rsidRPr="00250804" w:rsidRDefault="00AA52DD" w:rsidP="001910BE">
      <w:pPr>
        <w:pStyle w:val="Default"/>
        <w:spacing w:line="360" w:lineRule="auto"/>
        <w:ind w:firstLine="1304"/>
        <w:rPr>
          <w:rFonts w:ascii="Aptos" w:hAnsi="Aptos"/>
        </w:rPr>
      </w:pPr>
      <w:r w:rsidRPr="00250804">
        <w:rPr>
          <w:rFonts w:ascii="Aptos" w:hAnsi="Aptos"/>
        </w:rPr>
        <w:t xml:space="preserve">Apparatet indbygges i en maskine, der bliver forsynet med 3x400V </w:t>
      </w:r>
    </w:p>
    <w:p w14:paraId="326EFEAE" w14:textId="59470C4A" w:rsidR="00AA52DD" w:rsidRPr="00250804" w:rsidRDefault="00AA52DD" w:rsidP="001910BE">
      <w:pPr>
        <w:pStyle w:val="Default"/>
        <w:spacing w:line="360" w:lineRule="auto"/>
        <w:ind w:left="1304"/>
        <w:rPr>
          <w:rFonts w:ascii="Aptos" w:hAnsi="Aptos"/>
        </w:rPr>
      </w:pPr>
      <w:r w:rsidRPr="00250804">
        <w:rPr>
          <w:rFonts w:ascii="Aptos" w:hAnsi="Aptos"/>
        </w:rPr>
        <w:t xml:space="preserve">Der indbygges derfor en transformer med en primærvikling på 600 viklinger i maskinen, til forsyning af apparatet. </w:t>
      </w:r>
    </w:p>
    <w:p w14:paraId="35717F2F" w14:textId="77777777" w:rsidR="001910BE" w:rsidRPr="00250804" w:rsidRDefault="001910BE" w:rsidP="001910BE">
      <w:pPr>
        <w:pStyle w:val="Default"/>
        <w:spacing w:line="360" w:lineRule="auto"/>
        <w:ind w:left="1304"/>
        <w:rPr>
          <w:rFonts w:ascii="Aptos" w:hAnsi="Aptos"/>
        </w:rPr>
      </w:pPr>
    </w:p>
    <w:p w14:paraId="48F2EF17" w14:textId="77777777" w:rsidR="00AA52DD" w:rsidRPr="00250804" w:rsidRDefault="00AA52DD" w:rsidP="001910BE">
      <w:pPr>
        <w:pStyle w:val="Default"/>
        <w:ind w:firstLine="1304"/>
        <w:rPr>
          <w:rFonts w:ascii="Aptos" w:hAnsi="Aptos"/>
        </w:rPr>
      </w:pPr>
      <w:r w:rsidRPr="00250804">
        <w:rPr>
          <w:rFonts w:ascii="Aptos" w:hAnsi="Aptos"/>
        </w:rPr>
        <w:t xml:space="preserve">Beregn følgende: </w:t>
      </w:r>
    </w:p>
    <w:p w14:paraId="4C7B36CA" w14:textId="77777777" w:rsidR="001910BE" w:rsidRPr="00250804" w:rsidRDefault="001910BE" w:rsidP="001910BE">
      <w:pPr>
        <w:pStyle w:val="Default"/>
        <w:ind w:firstLine="1304"/>
        <w:rPr>
          <w:rFonts w:ascii="Aptos" w:hAnsi="Aptos"/>
        </w:rPr>
      </w:pPr>
    </w:p>
    <w:p w14:paraId="148A3B37" w14:textId="0F80BC1A" w:rsidR="001910BE" w:rsidRPr="00250804" w:rsidRDefault="00AA52DD" w:rsidP="001910BE">
      <w:pPr>
        <w:pStyle w:val="Listeafsnit"/>
        <w:numPr>
          <w:ilvl w:val="2"/>
          <w:numId w:val="17"/>
        </w:numPr>
        <w:tabs>
          <w:tab w:val="left" w:pos="1276"/>
          <w:tab w:val="left" w:pos="3119"/>
          <w:tab w:val="left" w:pos="3686"/>
        </w:tabs>
        <w:spacing w:line="360" w:lineRule="auto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>Transformerens omsætningsforhold</w:t>
      </w:r>
    </w:p>
    <w:p w14:paraId="4434BFDE" w14:textId="713A1E02" w:rsidR="001910BE" w:rsidRPr="00250804" w:rsidRDefault="001910BE" w:rsidP="001910BE">
      <w:pPr>
        <w:pStyle w:val="Listeafsnit"/>
        <w:tabs>
          <w:tab w:val="left" w:pos="1276"/>
          <w:tab w:val="left" w:pos="3119"/>
          <w:tab w:val="left" w:pos="3686"/>
        </w:tabs>
        <w:spacing w:line="360" w:lineRule="auto"/>
        <w:ind w:left="2880" w:firstLine="60"/>
        <w:rPr>
          <w:rFonts w:ascii="Aptos" w:hAnsi="Aptos"/>
          <w:sz w:val="24"/>
          <w:szCs w:val="24"/>
        </w:rPr>
      </w:pPr>
    </w:p>
    <w:p w14:paraId="7A64A761" w14:textId="5D9E3207" w:rsidR="001910BE" w:rsidRPr="00250804" w:rsidRDefault="001910BE" w:rsidP="001910BE">
      <w:pPr>
        <w:pStyle w:val="Listeafsnit"/>
        <w:numPr>
          <w:ilvl w:val="2"/>
          <w:numId w:val="17"/>
        </w:numPr>
        <w:tabs>
          <w:tab w:val="left" w:pos="1276"/>
          <w:tab w:val="left" w:pos="3119"/>
          <w:tab w:val="left" w:pos="3686"/>
        </w:tabs>
        <w:spacing w:line="360" w:lineRule="auto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>S</w:t>
      </w:r>
      <w:r w:rsidR="00AA52DD" w:rsidRPr="00250804">
        <w:rPr>
          <w:rFonts w:ascii="Aptos" w:hAnsi="Aptos"/>
          <w:sz w:val="24"/>
          <w:szCs w:val="24"/>
        </w:rPr>
        <w:t>ekundærvikling</w:t>
      </w:r>
    </w:p>
    <w:p w14:paraId="1A480B38" w14:textId="77777777" w:rsidR="001910BE" w:rsidRPr="00250804" w:rsidRDefault="001910BE" w:rsidP="001910BE">
      <w:pPr>
        <w:tabs>
          <w:tab w:val="left" w:pos="1276"/>
          <w:tab w:val="left" w:pos="3119"/>
          <w:tab w:val="left" w:pos="3686"/>
        </w:tabs>
        <w:spacing w:line="360" w:lineRule="auto"/>
        <w:rPr>
          <w:rFonts w:ascii="Aptos" w:hAnsi="Aptos"/>
          <w:sz w:val="24"/>
          <w:szCs w:val="24"/>
        </w:rPr>
      </w:pPr>
    </w:p>
    <w:p w14:paraId="3F1441CF" w14:textId="64FA7201" w:rsidR="001910BE" w:rsidRPr="00250804" w:rsidRDefault="001910BE" w:rsidP="001910BE">
      <w:pPr>
        <w:pStyle w:val="Listeafsnit"/>
        <w:numPr>
          <w:ilvl w:val="2"/>
          <w:numId w:val="17"/>
        </w:numPr>
        <w:tabs>
          <w:tab w:val="left" w:pos="1276"/>
          <w:tab w:val="left" w:pos="3119"/>
          <w:tab w:val="left" w:pos="3686"/>
        </w:tabs>
        <w:spacing w:line="360" w:lineRule="auto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>P</w:t>
      </w:r>
      <w:r w:rsidR="00AA52DD" w:rsidRPr="00250804">
        <w:rPr>
          <w:rFonts w:ascii="Aptos" w:hAnsi="Aptos"/>
          <w:sz w:val="24"/>
          <w:szCs w:val="24"/>
        </w:rPr>
        <w:t>rimærstrøm</w:t>
      </w:r>
    </w:p>
    <w:p w14:paraId="4DE82B22" w14:textId="77777777" w:rsidR="001910BE" w:rsidRPr="00250804" w:rsidRDefault="001910BE" w:rsidP="001910BE">
      <w:pPr>
        <w:tabs>
          <w:tab w:val="left" w:pos="1276"/>
          <w:tab w:val="left" w:pos="3119"/>
          <w:tab w:val="left" w:pos="3686"/>
        </w:tabs>
        <w:spacing w:line="360" w:lineRule="auto"/>
        <w:rPr>
          <w:rFonts w:ascii="Aptos" w:hAnsi="Aptos"/>
          <w:sz w:val="24"/>
          <w:szCs w:val="24"/>
        </w:rPr>
      </w:pPr>
    </w:p>
    <w:p w14:paraId="4B61EAE4" w14:textId="7E683B66" w:rsidR="00AD329D" w:rsidRDefault="001910BE" w:rsidP="001910BE">
      <w:pPr>
        <w:pStyle w:val="Listeafsnit"/>
        <w:numPr>
          <w:ilvl w:val="2"/>
          <w:numId w:val="17"/>
        </w:numPr>
        <w:tabs>
          <w:tab w:val="left" w:pos="1276"/>
          <w:tab w:val="left" w:pos="3119"/>
          <w:tab w:val="left" w:pos="3686"/>
        </w:tabs>
        <w:spacing w:line="360" w:lineRule="auto"/>
        <w:rPr>
          <w:rFonts w:ascii="Aptos" w:hAnsi="Aptos"/>
          <w:sz w:val="24"/>
          <w:szCs w:val="24"/>
        </w:rPr>
      </w:pPr>
      <w:r w:rsidRPr="00250804">
        <w:rPr>
          <w:rFonts w:ascii="Aptos" w:hAnsi="Aptos"/>
          <w:sz w:val="24"/>
          <w:szCs w:val="24"/>
        </w:rPr>
        <w:t>S</w:t>
      </w:r>
      <w:r w:rsidR="00AA52DD" w:rsidRPr="00250804">
        <w:rPr>
          <w:rFonts w:ascii="Aptos" w:hAnsi="Aptos"/>
          <w:sz w:val="24"/>
          <w:szCs w:val="24"/>
        </w:rPr>
        <w:t>ekundærstrøm</w:t>
      </w:r>
    </w:p>
    <w:p w14:paraId="4936B752" w14:textId="77777777" w:rsidR="00B33848" w:rsidRPr="00B33848" w:rsidRDefault="00B33848" w:rsidP="00B33848">
      <w:pPr>
        <w:pStyle w:val="Listeafsnit"/>
        <w:rPr>
          <w:rFonts w:ascii="Aptos" w:hAnsi="Aptos"/>
          <w:sz w:val="24"/>
          <w:szCs w:val="24"/>
        </w:rPr>
      </w:pPr>
    </w:p>
    <w:p w14:paraId="6F6553FA" w14:textId="3B440D47" w:rsidR="00B33848" w:rsidRPr="00250804" w:rsidRDefault="00B33848" w:rsidP="00B3384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ptos" w:hAnsi="Aptos"/>
          <w:sz w:val="28"/>
          <w:szCs w:val="28"/>
        </w:rPr>
      </w:pPr>
      <w:proofErr w:type="spellStart"/>
      <w:r w:rsidRPr="00250804">
        <w:rPr>
          <w:rFonts w:ascii="Aptos" w:hAnsi="Aptos"/>
          <w:sz w:val="28"/>
          <w:szCs w:val="28"/>
        </w:rPr>
        <w:t>Opg</w:t>
      </w:r>
      <w:proofErr w:type="spellEnd"/>
      <w:r w:rsidRPr="00250804">
        <w:rPr>
          <w:rFonts w:ascii="Aptos" w:hAnsi="Aptos"/>
          <w:sz w:val="28"/>
          <w:szCs w:val="28"/>
        </w:rPr>
        <w:t xml:space="preserve">. </w:t>
      </w:r>
      <w:r>
        <w:rPr>
          <w:rFonts w:ascii="Aptos" w:hAnsi="Aptos"/>
          <w:sz w:val="28"/>
          <w:szCs w:val="28"/>
        </w:rPr>
        <w:t>9</w:t>
      </w:r>
    </w:p>
    <w:p w14:paraId="49E7601C" w14:textId="77777777" w:rsidR="00B33848" w:rsidRPr="00B33848" w:rsidRDefault="00B33848" w:rsidP="00B33848">
      <w:pPr>
        <w:pStyle w:val="Brdtekst"/>
        <w:spacing w:before="259" w:line="244" w:lineRule="auto"/>
        <w:ind w:left="113" w:right="103"/>
        <w:jc w:val="both"/>
        <w:rPr>
          <w:rFonts w:ascii="Aptos" w:hAnsi="Aptos"/>
          <w:sz w:val="24"/>
          <w:szCs w:val="24"/>
          <w:lang w:val="da-DK"/>
        </w:rPr>
      </w:pPr>
      <w:r w:rsidRPr="00B33848">
        <w:rPr>
          <w:rFonts w:ascii="Aptos" w:hAnsi="Aptos"/>
          <w:sz w:val="24"/>
          <w:szCs w:val="24"/>
          <w:lang w:val="da-DK"/>
        </w:rPr>
        <w:t>En</w:t>
      </w:r>
      <w:r w:rsidRPr="00B33848">
        <w:rPr>
          <w:rFonts w:ascii="Aptos" w:hAnsi="Aptos"/>
          <w:spacing w:val="-19"/>
          <w:sz w:val="24"/>
          <w:szCs w:val="24"/>
          <w:lang w:val="da-DK"/>
        </w:rPr>
        <w:t xml:space="preserve"> </w:t>
      </w:r>
      <w:r w:rsidRPr="00B33848">
        <w:rPr>
          <w:rFonts w:ascii="Aptos" w:hAnsi="Aptos"/>
          <w:sz w:val="24"/>
          <w:szCs w:val="24"/>
          <w:lang w:val="da-DK"/>
        </w:rPr>
        <w:t>1-faset</w:t>
      </w:r>
      <w:r w:rsidRPr="00B33848">
        <w:rPr>
          <w:rFonts w:ascii="Aptos" w:hAnsi="Aptos"/>
          <w:spacing w:val="-19"/>
          <w:sz w:val="24"/>
          <w:szCs w:val="24"/>
          <w:lang w:val="da-DK"/>
        </w:rPr>
        <w:t xml:space="preserve"> </w:t>
      </w:r>
      <w:r w:rsidRPr="00B33848">
        <w:rPr>
          <w:rFonts w:ascii="Aptos" w:hAnsi="Aptos"/>
          <w:sz w:val="24"/>
          <w:szCs w:val="24"/>
          <w:lang w:val="da-DK"/>
        </w:rPr>
        <w:t>transformer</w:t>
      </w:r>
      <w:r w:rsidRPr="00B33848">
        <w:rPr>
          <w:rFonts w:ascii="Aptos" w:hAnsi="Aptos"/>
          <w:spacing w:val="-19"/>
          <w:sz w:val="24"/>
          <w:szCs w:val="24"/>
          <w:lang w:val="da-DK"/>
        </w:rPr>
        <w:t xml:space="preserve"> </w:t>
      </w:r>
      <w:r w:rsidRPr="00B33848">
        <w:rPr>
          <w:rFonts w:ascii="Aptos" w:hAnsi="Aptos"/>
          <w:sz w:val="24"/>
          <w:szCs w:val="24"/>
          <w:lang w:val="da-DK"/>
        </w:rPr>
        <w:t>har</w:t>
      </w:r>
      <w:r w:rsidRPr="00B33848">
        <w:rPr>
          <w:rFonts w:ascii="Aptos" w:hAnsi="Aptos"/>
          <w:spacing w:val="-17"/>
          <w:sz w:val="24"/>
          <w:szCs w:val="24"/>
          <w:lang w:val="da-DK"/>
        </w:rPr>
        <w:t xml:space="preserve"> </w:t>
      </w:r>
      <w:r w:rsidRPr="00B33848">
        <w:rPr>
          <w:rFonts w:ascii="Aptos" w:hAnsi="Aptos"/>
          <w:sz w:val="24"/>
          <w:szCs w:val="24"/>
          <w:lang w:val="da-DK"/>
        </w:rPr>
        <w:t>i</w:t>
      </w:r>
      <w:r w:rsidRPr="00B33848">
        <w:rPr>
          <w:rFonts w:ascii="Aptos" w:hAnsi="Aptos"/>
          <w:spacing w:val="-17"/>
          <w:sz w:val="24"/>
          <w:szCs w:val="24"/>
          <w:lang w:val="da-DK"/>
        </w:rPr>
        <w:t xml:space="preserve"> </w:t>
      </w:r>
      <w:r w:rsidRPr="00B33848">
        <w:rPr>
          <w:rFonts w:ascii="Aptos" w:hAnsi="Aptos"/>
          <w:sz w:val="24"/>
          <w:szCs w:val="24"/>
          <w:lang w:val="da-DK"/>
        </w:rPr>
        <w:t>primærviklingen</w:t>
      </w:r>
      <w:r w:rsidRPr="00B33848">
        <w:rPr>
          <w:rFonts w:ascii="Aptos" w:hAnsi="Aptos"/>
          <w:spacing w:val="-17"/>
          <w:sz w:val="24"/>
          <w:szCs w:val="24"/>
          <w:lang w:val="da-DK"/>
        </w:rPr>
        <w:t xml:space="preserve"> </w:t>
      </w:r>
      <w:r w:rsidRPr="00B33848">
        <w:rPr>
          <w:rFonts w:ascii="Aptos" w:hAnsi="Aptos"/>
          <w:sz w:val="24"/>
          <w:szCs w:val="24"/>
          <w:lang w:val="da-DK"/>
        </w:rPr>
        <w:t>480</w:t>
      </w:r>
      <w:r w:rsidRPr="00B33848">
        <w:rPr>
          <w:rFonts w:ascii="Aptos" w:hAnsi="Aptos"/>
          <w:spacing w:val="-17"/>
          <w:sz w:val="24"/>
          <w:szCs w:val="24"/>
          <w:lang w:val="da-DK"/>
        </w:rPr>
        <w:t xml:space="preserve"> </w:t>
      </w:r>
      <w:r w:rsidRPr="00B33848">
        <w:rPr>
          <w:rFonts w:ascii="Aptos" w:hAnsi="Aptos"/>
          <w:sz w:val="24"/>
          <w:szCs w:val="24"/>
          <w:lang w:val="da-DK"/>
        </w:rPr>
        <w:t>vindinger, i sekundærviklingen 1200 vindinger og er tilsluttet 48 V</w:t>
      </w:r>
      <w:r w:rsidRPr="00B33848">
        <w:rPr>
          <w:rFonts w:ascii="Aptos" w:hAnsi="Aptos"/>
          <w:spacing w:val="5"/>
          <w:sz w:val="24"/>
          <w:szCs w:val="24"/>
          <w:lang w:val="da-DK"/>
        </w:rPr>
        <w:t xml:space="preserve"> </w:t>
      </w:r>
      <w:r w:rsidRPr="00B33848">
        <w:rPr>
          <w:rFonts w:ascii="Aptos" w:hAnsi="Aptos"/>
          <w:sz w:val="24"/>
          <w:szCs w:val="24"/>
          <w:lang w:val="da-DK"/>
        </w:rPr>
        <w:t>AC.</w:t>
      </w:r>
    </w:p>
    <w:p w14:paraId="4C5EEF62" w14:textId="77777777" w:rsidR="00B33848" w:rsidRPr="00B33848" w:rsidRDefault="00B33848" w:rsidP="00B33848">
      <w:pPr>
        <w:pStyle w:val="Brdtekst"/>
        <w:spacing w:before="65"/>
        <w:ind w:left="113"/>
        <w:rPr>
          <w:rFonts w:ascii="Aptos" w:hAnsi="Aptos"/>
          <w:sz w:val="24"/>
          <w:szCs w:val="24"/>
          <w:lang w:val="da-DK"/>
        </w:rPr>
      </w:pPr>
      <w:r w:rsidRPr="00B33848">
        <w:rPr>
          <w:rFonts w:ascii="Aptos" w:hAnsi="Aptos"/>
          <w:sz w:val="24"/>
          <w:szCs w:val="24"/>
          <w:lang w:val="da-DK"/>
        </w:rPr>
        <w:t>Beregn:</w:t>
      </w:r>
    </w:p>
    <w:p w14:paraId="71125AF0" w14:textId="77777777" w:rsidR="00B33848" w:rsidRPr="00B33848" w:rsidRDefault="00B33848" w:rsidP="00B33848">
      <w:pPr>
        <w:pStyle w:val="Listeafsnit"/>
        <w:widowControl w:val="0"/>
        <w:numPr>
          <w:ilvl w:val="0"/>
          <w:numId w:val="19"/>
        </w:numPr>
        <w:tabs>
          <w:tab w:val="left" w:pos="680"/>
          <w:tab w:val="left" w:pos="681"/>
        </w:tabs>
        <w:autoSpaceDE w:val="0"/>
        <w:autoSpaceDN w:val="0"/>
        <w:spacing w:before="71"/>
        <w:ind w:hanging="567"/>
        <w:contextualSpacing w:val="0"/>
        <w:rPr>
          <w:rFonts w:ascii="Aptos" w:hAnsi="Aptos"/>
          <w:sz w:val="24"/>
          <w:szCs w:val="24"/>
        </w:rPr>
      </w:pPr>
      <w:r w:rsidRPr="00B33848">
        <w:rPr>
          <w:rFonts w:ascii="Aptos" w:hAnsi="Aptos"/>
          <w:sz w:val="24"/>
          <w:szCs w:val="24"/>
        </w:rPr>
        <w:t>transformerens omsætningsforhold.</w:t>
      </w:r>
    </w:p>
    <w:p w14:paraId="6837AF4F" w14:textId="77777777" w:rsidR="00B33848" w:rsidRPr="00B33848" w:rsidRDefault="00B33848" w:rsidP="00B33848">
      <w:pPr>
        <w:pStyle w:val="Listeafsnit"/>
        <w:widowControl w:val="0"/>
        <w:numPr>
          <w:ilvl w:val="0"/>
          <w:numId w:val="19"/>
        </w:numPr>
        <w:tabs>
          <w:tab w:val="left" w:pos="679"/>
          <w:tab w:val="left" w:pos="680"/>
        </w:tabs>
        <w:autoSpaceDE w:val="0"/>
        <w:autoSpaceDN w:val="0"/>
        <w:spacing w:before="71"/>
        <w:contextualSpacing w:val="0"/>
        <w:rPr>
          <w:rFonts w:ascii="Aptos" w:hAnsi="Aptos"/>
          <w:sz w:val="24"/>
          <w:szCs w:val="24"/>
        </w:rPr>
      </w:pPr>
      <w:r w:rsidRPr="00B33848">
        <w:rPr>
          <w:rFonts w:ascii="Aptos" w:hAnsi="Aptos"/>
          <w:sz w:val="24"/>
          <w:szCs w:val="24"/>
        </w:rPr>
        <w:t>transformerens</w:t>
      </w:r>
      <w:r w:rsidRPr="00B33848">
        <w:rPr>
          <w:rFonts w:ascii="Aptos" w:hAnsi="Aptos"/>
          <w:spacing w:val="5"/>
          <w:sz w:val="24"/>
          <w:szCs w:val="24"/>
        </w:rPr>
        <w:t xml:space="preserve"> </w:t>
      </w:r>
      <w:r w:rsidRPr="00B33848">
        <w:rPr>
          <w:rFonts w:ascii="Aptos" w:hAnsi="Aptos"/>
          <w:sz w:val="24"/>
          <w:szCs w:val="24"/>
        </w:rPr>
        <w:t>sekundærspænding.</w:t>
      </w:r>
    </w:p>
    <w:p w14:paraId="3B4D48EF" w14:textId="77777777" w:rsidR="00B33848" w:rsidRPr="00B33848" w:rsidRDefault="00B33848" w:rsidP="00B33848">
      <w:pPr>
        <w:pStyle w:val="Listeafsnit"/>
        <w:widowControl w:val="0"/>
        <w:numPr>
          <w:ilvl w:val="0"/>
          <w:numId w:val="19"/>
        </w:numPr>
        <w:tabs>
          <w:tab w:val="left" w:pos="680"/>
          <w:tab w:val="left" w:pos="681"/>
        </w:tabs>
        <w:autoSpaceDE w:val="0"/>
        <w:autoSpaceDN w:val="0"/>
        <w:spacing w:before="71" w:line="244" w:lineRule="auto"/>
        <w:ind w:right="105" w:hanging="567"/>
        <w:contextualSpacing w:val="0"/>
        <w:rPr>
          <w:rFonts w:ascii="Aptos" w:hAnsi="Aptos"/>
          <w:sz w:val="24"/>
          <w:szCs w:val="24"/>
        </w:rPr>
      </w:pPr>
      <w:r w:rsidRPr="00B33848">
        <w:rPr>
          <w:rFonts w:ascii="Aptos" w:hAnsi="Aptos"/>
          <w:sz w:val="24"/>
          <w:szCs w:val="24"/>
        </w:rPr>
        <w:t>antal</w:t>
      </w:r>
      <w:r w:rsidRPr="00B33848">
        <w:rPr>
          <w:rFonts w:ascii="Aptos" w:hAnsi="Aptos"/>
          <w:spacing w:val="-9"/>
          <w:sz w:val="24"/>
          <w:szCs w:val="24"/>
        </w:rPr>
        <w:t xml:space="preserve"> </w:t>
      </w:r>
      <w:r w:rsidRPr="00B33848">
        <w:rPr>
          <w:rFonts w:ascii="Aptos" w:hAnsi="Aptos"/>
          <w:sz w:val="24"/>
          <w:szCs w:val="24"/>
        </w:rPr>
        <w:t>vindinger</w:t>
      </w:r>
      <w:r w:rsidRPr="00B33848">
        <w:rPr>
          <w:rFonts w:ascii="Aptos" w:hAnsi="Aptos"/>
          <w:spacing w:val="-9"/>
          <w:sz w:val="24"/>
          <w:szCs w:val="24"/>
        </w:rPr>
        <w:t xml:space="preserve"> </w:t>
      </w:r>
      <w:r w:rsidRPr="00B33848">
        <w:rPr>
          <w:rFonts w:ascii="Aptos" w:hAnsi="Aptos"/>
          <w:sz w:val="24"/>
          <w:szCs w:val="24"/>
        </w:rPr>
        <w:t>pr.</w:t>
      </w:r>
      <w:r w:rsidRPr="00B33848">
        <w:rPr>
          <w:rFonts w:ascii="Aptos" w:hAnsi="Aptos"/>
          <w:spacing w:val="-10"/>
          <w:sz w:val="24"/>
          <w:szCs w:val="24"/>
        </w:rPr>
        <w:t xml:space="preserve"> </w:t>
      </w:r>
      <w:r w:rsidRPr="00B33848">
        <w:rPr>
          <w:rFonts w:ascii="Aptos" w:hAnsi="Aptos"/>
          <w:sz w:val="24"/>
          <w:szCs w:val="24"/>
        </w:rPr>
        <w:t>V</w:t>
      </w:r>
      <w:r w:rsidRPr="00B33848">
        <w:rPr>
          <w:rFonts w:ascii="Aptos" w:hAnsi="Aptos"/>
          <w:spacing w:val="-8"/>
          <w:sz w:val="24"/>
          <w:szCs w:val="24"/>
        </w:rPr>
        <w:t xml:space="preserve"> </w:t>
      </w:r>
      <w:r w:rsidRPr="00B33848">
        <w:rPr>
          <w:rFonts w:ascii="Aptos" w:hAnsi="Aptos"/>
          <w:sz w:val="24"/>
          <w:szCs w:val="24"/>
        </w:rPr>
        <w:t>på</w:t>
      </w:r>
      <w:r w:rsidRPr="00B33848">
        <w:rPr>
          <w:rFonts w:ascii="Aptos" w:hAnsi="Aptos"/>
          <w:spacing w:val="-6"/>
          <w:sz w:val="24"/>
          <w:szCs w:val="24"/>
        </w:rPr>
        <w:t xml:space="preserve"> </w:t>
      </w:r>
      <w:r w:rsidRPr="00B33848">
        <w:rPr>
          <w:rFonts w:ascii="Aptos" w:hAnsi="Aptos"/>
          <w:sz w:val="24"/>
          <w:szCs w:val="24"/>
        </w:rPr>
        <w:t>primær-</w:t>
      </w:r>
      <w:r w:rsidRPr="00B33848">
        <w:rPr>
          <w:rFonts w:ascii="Aptos" w:hAnsi="Aptos"/>
          <w:spacing w:val="-6"/>
          <w:sz w:val="24"/>
          <w:szCs w:val="24"/>
        </w:rPr>
        <w:t xml:space="preserve"> </w:t>
      </w:r>
      <w:r w:rsidRPr="00B33848">
        <w:rPr>
          <w:rFonts w:ascii="Aptos" w:hAnsi="Aptos"/>
          <w:sz w:val="24"/>
          <w:szCs w:val="24"/>
        </w:rPr>
        <w:t>og</w:t>
      </w:r>
      <w:r w:rsidRPr="00B33848">
        <w:rPr>
          <w:rFonts w:ascii="Aptos" w:hAnsi="Aptos"/>
          <w:spacing w:val="-9"/>
          <w:sz w:val="24"/>
          <w:szCs w:val="24"/>
        </w:rPr>
        <w:t xml:space="preserve"> </w:t>
      </w:r>
      <w:r w:rsidRPr="00B33848">
        <w:rPr>
          <w:rFonts w:ascii="Aptos" w:hAnsi="Aptos"/>
          <w:sz w:val="24"/>
          <w:szCs w:val="24"/>
        </w:rPr>
        <w:t>sekundærsiden.</w:t>
      </w:r>
    </w:p>
    <w:p w14:paraId="1EF3CD7F" w14:textId="77777777" w:rsidR="00B33848" w:rsidRPr="00B33848" w:rsidRDefault="00B33848" w:rsidP="00B33848">
      <w:pPr>
        <w:pStyle w:val="Brdtekst"/>
        <w:rPr>
          <w:rFonts w:ascii="Aptos" w:hAnsi="Aptos"/>
          <w:sz w:val="24"/>
          <w:szCs w:val="24"/>
          <w:lang w:val="da-DK"/>
        </w:rPr>
      </w:pPr>
    </w:p>
    <w:p w14:paraId="0A1F3E5B" w14:textId="77777777" w:rsidR="00B33848" w:rsidRPr="00B33848" w:rsidRDefault="00B33848" w:rsidP="00B33848">
      <w:pPr>
        <w:pStyle w:val="Brdtekst"/>
        <w:rPr>
          <w:rFonts w:ascii="Aptos" w:hAnsi="Aptos"/>
          <w:sz w:val="24"/>
          <w:szCs w:val="24"/>
          <w:lang w:val="da-DK"/>
        </w:rPr>
      </w:pPr>
    </w:p>
    <w:p w14:paraId="6BA7EBE4" w14:textId="77777777" w:rsidR="00B33848" w:rsidRPr="00B33848" w:rsidRDefault="00B33848" w:rsidP="00B33848">
      <w:pPr>
        <w:pStyle w:val="Brdtekst"/>
        <w:rPr>
          <w:rFonts w:ascii="Aptos" w:hAnsi="Aptos"/>
          <w:sz w:val="24"/>
          <w:szCs w:val="24"/>
          <w:lang w:val="da-DK"/>
        </w:rPr>
      </w:pPr>
    </w:p>
    <w:p w14:paraId="24118AEE" w14:textId="77777777" w:rsidR="00B33848" w:rsidRPr="00B33848" w:rsidRDefault="00B33848" w:rsidP="00B33848">
      <w:pPr>
        <w:pStyle w:val="Brdtekst"/>
        <w:spacing w:before="259" w:line="244" w:lineRule="auto"/>
        <w:ind w:left="113" w:right="30"/>
        <w:rPr>
          <w:rFonts w:ascii="Aptos" w:hAnsi="Aptos"/>
          <w:sz w:val="24"/>
          <w:szCs w:val="24"/>
          <w:lang w:val="da-DK"/>
        </w:rPr>
      </w:pPr>
      <w:r w:rsidRPr="00B33848">
        <w:rPr>
          <w:rFonts w:ascii="Aptos" w:hAnsi="Aptos"/>
          <w:sz w:val="24"/>
          <w:szCs w:val="24"/>
          <w:lang w:val="da-DK"/>
        </w:rPr>
        <w:t>Transformeren vendes, så de 1200 vindinger tilsluttes de 48 V AC.</w:t>
      </w:r>
    </w:p>
    <w:p w14:paraId="500BA51A" w14:textId="77777777" w:rsidR="00B33848" w:rsidRPr="00B33848" w:rsidRDefault="00B33848" w:rsidP="00B33848">
      <w:pPr>
        <w:pStyle w:val="Brdtekst"/>
        <w:spacing w:before="65"/>
        <w:ind w:left="113"/>
        <w:rPr>
          <w:rFonts w:ascii="Aptos" w:hAnsi="Aptos"/>
          <w:sz w:val="24"/>
          <w:szCs w:val="24"/>
          <w:lang w:val="da-DK"/>
        </w:rPr>
      </w:pPr>
      <w:r w:rsidRPr="00B33848">
        <w:rPr>
          <w:rFonts w:ascii="Aptos" w:hAnsi="Aptos"/>
          <w:sz w:val="24"/>
          <w:szCs w:val="24"/>
          <w:lang w:val="da-DK"/>
        </w:rPr>
        <w:t>Beregn:</w:t>
      </w:r>
    </w:p>
    <w:p w14:paraId="69C9ABB6" w14:textId="77777777" w:rsidR="00B33848" w:rsidRPr="00B33848" w:rsidRDefault="00B33848" w:rsidP="00B33848">
      <w:pPr>
        <w:pStyle w:val="Listeafsnit"/>
        <w:widowControl w:val="0"/>
        <w:numPr>
          <w:ilvl w:val="0"/>
          <w:numId w:val="20"/>
        </w:numPr>
        <w:tabs>
          <w:tab w:val="left" w:pos="679"/>
          <w:tab w:val="left" w:pos="680"/>
        </w:tabs>
        <w:autoSpaceDE w:val="0"/>
        <w:autoSpaceDN w:val="0"/>
        <w:spacing w:before="71"/>
        <w:contextualSpacing w:val="0"/>
        <w:rPr>
          <w:rFonts w:ascii="Aptos" w:hAnsi="Aptos"/>
          <w:sz w:val="24"/>
          <w:szCs w:val="24"/>
        </w:rPr>
      </w:pPr>
      <w:r w:rsidRPr="00B33848">
        <w:rPr>
          <w:rFonts w:ascii="Aptos" w:hAnsi="Aptos"/>
          <w:sz w:val="24"/>
          <w:szCs w:val="24"/>
        </w:rPr>
        <w:t>transformerens omsætningsforhold.</w:t>
      </w:r>
    </w:p>
    <w:p w14:paraId="78CD5A14" w14:textId="77777777" w:rsidR="00B33848" w:rsidRPr="00B33848" w:rsidRDefault="00B33848" w:rsidP="00B33848">
      <w:pPr>
        <w:pStyle w:val="Listeafsnit"/>
        <w:widowControl w:val="0"/>
        <w:numPr>
          <w:ilvl w:val="0"/>
          <w:numId w:val="20"/>
        </w:numPr>
        <w:tabs>
          <w:tab w:val="left" w:pos="680"/>
          <w:tab w:val="left" w:pos="681"/>
        </w:tabs>
        <w:autoSpaceDE w:val="0"/>
        <w:autoSpaceDN w:val="0"/>
        <w:spacing w:before="71"/>
        <w:contextualSpacing w:val="0"/>
        <w:rPr>
          <w:rFonts w:ascii="Aptos" w:hAnsi="Aptos"/>
          <w:sz w:val="24"/>
          <w:szCs w:val="24"/>
        </w:rPr>
      </w:pPr>
      <w:r w:rsidRPr="00B33848">
        <w:rPr>
          <w:rFonts w:ascii="Aptos" w:hAnsi="Aptos"/>
          <w:sz w:val="24"/>
          <w:szCs w:val="24"/>
        </w:rPr>
        <w:t>transformerens</w:t>
      </w:r>
      <w:r w:rsidRPr="00B33848">
        <w:rPr>
          <w:rFonts w:ascii="Aptos" w:hAnsi="Aptos"/>
          <w:spacing w:val="5"/>
          <w:sz w:val="24"/>
          <w:szCs w:val="24"/>
        </w:rPr>
        <w:t xml:space="preserve"> </w:t>
      </w:r>
      <w:r w:rsidRPr="00B33848">
        <w:rPr>
          <w:rFonts w:ascii="Aptos" w:hAnsi="Aptos"/>
          <w:sz w:val="24"/>
          <w:szCs w:val="24"/>
        </w:rPr>
        <w:t>sekundærspænding.</w:t>
      </w:r>
    </w:p>
    <w:p w14:paraId="79059FDB" w14:textId="77777777" w:rsidR="00B33848" w:rsidRPr="00B33848" w:rsidRDefault="00B33848" w:rsidP="00B33848">
      <w:pPr>
        <w:pStyle w:val="Listeafsnit"/>
        <w:widowControl w:val="0"/>
        <w:numPr>
          <w:ilvl w:val="0"/>
          <w:numId w:val="20"/>
        </w:numPr>
        <w:tabs>
          <w:tab w:val="left" w:pos="680"/>
          <w:tab w:val="left" w:pos="681"/>
        </w:tabs>
        <w:autoSpaceDE w:val="0"/>
        <w:autoSpaceDN w:val="0"/>
        <w:spacing w:before="71" w:line="244" w:lineRule="auto"/>
        <w:ind w:right="105"/>
        <w:contextualSpacing w:val="0"/>
        <w:rPr>
          <w:rFonts w:ascii="Aptos" w:hAnsi="Aptos"/>
          <w:sz w:val="24"/>
          <w:szCs w:val="24"/>
        </w:rPr>
      </w:pPr>
      <w:r w:rsidRPr="00B33848">
        <w:rPr>
          <w:rFonts w:ascii="Aptos" w:hAnsi="Aptos"/>
          <w:sz w:val="24"/>
          <w:szCs w:val="24"/>
        </w:rPr>
        <w:t>antal</w:t>
      </w:r>
      <w:r w:rsidRPr="00B33848">
        <w:rPr>
          <w:rFonts w:ascii="Aptos" w:hAnsi="Aptos"/>
          <w:spacing w:val="-9"/>
          <w:sz w:val="24"/>
          <w:szCs w:val="24"/>
        </w:rPr>
        <w:t xml:space="preserve"> </w:t>
      </w:r>
      <w:r w:rsidRPr="00B33848">
        <w:rPr>
          <w:rFonts w:ascii="Aptos" w:hAnsi="Aptos"/>
          <w:sz w:val="24"/>
          <w:szCs w:val="24"/>
        </w:rPr>
        <w:t>vindinger</w:t>
      </w:r>
      <w:r w:rsidRPr="00B33848">
        <w:rPr>
          <w:rFonts w:ascii="Aptos" w:hAnsi="Aptos"/>
          <w:spacing w:val="-9"/>
          <w:sz w:val="24"/>
          <w:szCs w:val="24"/>
        </w:rPr>
        <w:t xml:space="preserve"> </w:t>
      </w:r>
      <w:r w:rsidRPr="00B33848">
        <w:rPr>
          <w:rFonts w:ascii="Aptos" w:hAnsi="Aptos"/>
          <w:sz w:val="24"/>
          <w:szCs w:val="24"/>
        </w:rPr>
        <w:t>pr.</w:t>
      </w:r>
      <w:r w:rsidRPr="00B33848">
        <w:rPr>
          <w:rFonts w:ascii="Aptos" w:hAnsi="Aptos"/>
          <w:spacing w:val="-10"/>
          <w:sz w:val="24"/>
          <w:szCs w:val="24"/>
        </w:rPr>
        <w:t xml:space="preserve"> </w:t>
      </w:r>
      <w:r w:rsidRPr="00B33848">
        <w:rPr>
          <w:rFonts w:ascii="Aptos" w:hAnsi="Aptos"/>
          <w:sz w:val="24"/>
          <w:szCs w:val="24"/>
        </w:rPr>
        <w:t>V</w:t>
      </w:r>
      <w:r w:rsidRPr="00B33848">
        <w:rPr>
          <w:rFonts w:ascii="Aptos" w:hAnsi="Aptos"/>
          <w:spacing w:val="-8"/>
          <w:sz w:val="24"/>
          <w:szCs w:val="24"/>
        </w:rPr>
        <w:t xml:space="preserve"> </w:t>
      </w:r>
      <w:r w:rsidRPr="00B33848">
        <w:rPr>
          <w:rFonts w:ascii="Aptos" w:hAnsi="Aptos"/>
          <w:sz w:val="24"/>
          <w:szCs w:val="24"/>
        </w:rPr>
        <w:t>på</w:t>
      </w:r>
      <w:r w:rsidRPr="00B33848">
        <w:rPr>
          <w:rFonts w:ascii="Aptos" w:hAnsi="Aptos"/>
          <w:spacing w:val="-6"/>
          <w:sz w:val="24"/>
          <w:szCs w:val="24"/>
        </w:rPr>
        <w:t xml:space="preserve"> </w:t>
      </w:r>
      <w:r w:rsidRPr="00B33848">
        <w:rPr>
          <w:rFonts w:ascii="Aptos" w:hAnsi="Aptos"/>
          <w:sz w:val="24"/>
          <w:szCs w:val="24"/>
        </w:rPr>
        <w:t>primær-</w:t>
      </w:r>
      <w:r w:rsidRPr="00B33848">
        <w:rPr>
          <w:rFonts w:ascii="Aptos" w:hAnsi="Aptos"/>
          <w:spacing w:val="-6"/>
          <w:sz w:val="24"/>
          <w:szCs w:val="24"/>
        </w:rPr>
        <w:t xml:space="preserve"> </w:t>
      </w:r>
      <w:r w:rsidRPr="00B33848">
        <w:rPr>
          <w:rFonts w:ascii="Aptos" w:hAnsi="Aptos"/>
          <w:sz w:val="24"/>
          <w:szCs w:val="24"/>
        </w:rPr>
        <w:t>og</w:t>
      </w:r>
      <w:r w:rsidRPr="00B33848">
        <w:rPr>
          <w:rFonts w:ascii="Aptos" w:hAnsi="Aptos"/>
          <w:spacing w:val="-9"/>
          <w:sz w:val="24"/>
          <w:szCs w:val="24"/>
        </w:rPr>
        <w:t xml:space="preserve"> </w:t>
      </w:r>
      <w:r w:rsidRPr="00B33848">
        <w:rPr>
          <w:rFonts w:ascii="Aptos" w:hAnsi="Aptos"/>
          <w:sz w:val="24"/>
          <w:szCs w:val="24"/>
        </w:rPr>
        <w:t>sekundærsiden.</w:t>
      </w:r>
    </w:p>
    <w:p w14:paraId="1B774249" w14:textId="77777777" w:rsidR="00B33848" w:rsidRPr="00B33848" w:rsidRDefault="00B33848" w:rsidP="00B33848">
      <w:pPr>
        <w:tabs>
          <w:tab w:val="left" w:pos="1276"/>
          <w:tab w:val="left" w:pos="3119"/>
          <w:tab w:val="left" w:pos="3686"/>
        </w:tabs>
        <w:spacing w:line="360" w:lineRule="auto"/>
        <w:rPr>
          <w:rFonts w:ascii="Aptos" w:hAnsi="Aptos"/>
          <w:sz w:val="24"/>
          <w:szCs w:val="24"/>
        </w:rPr>
      </w:pPr>
    </w:p>
    <w:sectPr w:rsidR="00B33848" w:rsidRPr="00B33848" w:rsidSect="0097090A">
      <w:headerReference w:type="default" r:id="rId7"/>
      <w:footerReference w:type="default" r:id="rId8"/>
      <w:pgSz w:w="11907" w:h="16840" w:code="9"/>
      <w:pgMar w:top="1418" w:right="1417" w:bottom="1134" w:left="1247" w:header="284" w:footer="30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47DBE" w14:textId="77777777" w:rsidR="0097090A" w:rsidRDefault="0097090A">
      <w:r>
        <w:separator/>
      </w:r>
    </w:p>
  </w:endnote>
  <w:endnote w:type="continuationSeparator" w:id="0">
    <w:p w14:paraId="64B7CC2A" w14:textId="77777777" w:rsidR="0097090A" w:rsidRDefault="0097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-190621638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6B143609" w14:textId="5E64417A" w:rsidR="001910BE" w:rsidRDefault="001910BE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91E83E" wp14:editId="1650634E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640886107" name="Ellips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875189" w14:textId="77777777" w:rsidR="001910BE" w:rsidRDefault="001910BE">
                                  <w:pPr>
                                    <w:pStyle w:val="Sidefod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91E83E" id="Ellipse 2" o:spid="_x0000_s1031" style="position:absolute;margin-left:0;margin-top:0;width:49.35pt;height:49.3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" fillcolor="#40618b" stroked="f">
                      <v:textbox>
                        <w:txbxContent>
                          <w:p w14:paraId="5C875189" w14:textId="77777777" w:rsidR="001910BE" w:rsidRDefault="001910BE">
                            <w:pPr>
                              <w:pStyle w:val="Sidefod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4CAECB73" w14:textId="77777777" w:rsidR="00E3750D" w:rsidRPr="006D5BDD" w:rsidRDefault="00E3750D" w:rsidP="001540F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BAD22" w14:textId="77777777" w:rsidR="0097090A" w:rsidRDefault="0097090A">
      <w:r>
        <w:separator/>
      </w:r>
    </w:p>
  </w:footnote>
  <w:footnote w:type="continuationSeparator" w:id="0">
    <w:p w14:paraId="7E4B60EA" w14:textId="77777777" w:rsidR="0097090A" w:rsidRDefault="00970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3E140" w14:textId="77777777" w:rsidR="00E3750D" w:rsidRDefault="00996B3A">
    <w:pPr>
      <w:pStyle w:val="Sidehoved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2ABEC9" wp14:editId="2FE5EE4D">
          <wp:simplePos x="0" y="0"/>
          <wp:positionH relativeFrom="column">
            <wp:posOffset>5942965</wp:posOffset>
          </wp:positionH>
          <wp:positionV relativeFrom="paragraph">
            <wp:posOffset>692785</wp:posOffset>
          </wp:positionV>
          <wp:extent cx="1007110" cy="464820"/>
          <wp:effectExtent l="4445" t="0" r="6985" b="6985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0711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2F3CC2D" wp14:editId="7DECA9C5">
              <wp:simplePos x="0" y="0"/>
              <wp:positionH relativeFrom="column">
                <wp:posOffset>6126480</wp:posOffset>
              </wp:positionH>
              <wp:positionV relativeFrom="paragraph">
                <wp:posOffset>1556385</wp:posOffset>
              </wp:positionV>
              <wp:extent cx="552450" cy="2053590"/>
              <wp:effectExtent l="3175" t="3175" r="0" b="63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053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15D6D" w14:textId="77777777" w:rsidR="00F310F8" w:rsidRPr="00F310F8" w:rsidRDefault="00332103" w:rsidP="00F310F8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Strøm Styring og IT</w:t>
                          </w:r>
                          <w:r w:rsidR="00C85162">
                            <w:rPr>
                              <w:sz w:val="40"/>
                              <w:szCs w:val="40"/>
                            </w:rPr>
                            <w:t xml:space="preserve"> Køge afd. </w:t>
                          </w:r>
                        </w:p>
                        <w:p w14:paraId="3D79E7E1" w14:textId="77777777" w:rsidR="00F310F8" w:rsidRPr="00F310F8" w:rsidRDefault="00F310F8">
                          <w:pPr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vert" wrap="non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3CC2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482.4pt;margin-top:122.55pt;width:43.5pt;height:16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" filled="f" stroked="f">
              <v:textbox style="layout-flow:vertical" inset=",0,,0">
                <w:txbxContent>
                  <w:p w14:paraId="25515D6D" w14:textId="77777777" w:rsidR="00F310F8" w:rsidRPr="00F310F8" w:rsidRDefault="00332103" w:rsidP="00F310F8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Strøm Styring og IT</w:t>
                    </w:r>
                    <w:r w:rsidR="00C85162">
                      <w:rPr>
                        <w:sz w:val="40"/>
                        <w:szCs w:val="40"/>
                      </w:rPr>
                      <w:t xml:space="preserve"> Køge afd. </w:t>
                    </w:r>
                  </w:p>
                  <w:p w14:paraId="3D79E7E1" w14:textId="77777777" w:rsidR="00F310F8" w:rsidRPr="00F310F8" w:rsidRDefault="00F310F8">
                    <w:pPr>
                      <w:rPr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39D915" wp14:editId="7549F7D5">
              <wp:simplePos x="0" y="0"/>
              <wp:positionH relativeFrom="column">
                <wp:posOffset>-48895</wp:posOffset>
              </wp:positionH>
              <wp:positionV relativeFrom="paragraph">
                <wp:posOffset>20320</wp:posOffset>
              </wp:positionV>
              <wp:extent cx="6191250" cy="872490"/>
              <wp:effectExtent l="0" t="635" r="0" b="3175"/>
              <wp:wrapSquare wrapText="bothSides"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872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932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V w:val="none" w:sz="0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661"/>
                            <w:gridCol w:w="4661"/>
                          </w:tblGrid>
                          <w:tr w:rsidR="009A1903" w14:paraId="7F1558F9" w14:textId="77777777">
                            <w:tc>
                              <w:tcPr>
                                <w:tcW w:w="9322" w:type="dxa"/>
                                <w:gridSpan w:val="2"/>
                              </w:tcPr>
                              <w:p w14:paraId="7FC9E2F9" w14:textId="77777777" w:rsidR="009A1903" w:rsidRPr="00211A47" w:rsidRDefault="00443658" w:rsidP="00443658">
                                <w:pPr>
                                  <w:rPr>
                                    <w:b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sz w:val="48"/>
                                    <w:szCs w:val="48"/>
                                  </w:rPr>
                                  <w:t>Transformator</w:t>
                                </w:r>
                              </w:p>
                            </w:tc>
                          </w:tr>
                          <w:tr w:rsidR="00AC6355" w14:paraId="4626B2E2" w14:textId="77777777">
                            <w:trPr>
                              <w:trHeight w:val="243"/>
                            </w:trPr>
                            <w:tc>
                              <w:tcPr>
                                <w:tcW w:w="4661" w:type="dxa"/>
                              </w:tcPr>
                              <w:p w14:paraId="710345A9" w14:textId="77777777" w:rsidR="00AC6355" w:rsidRPr="009A1903" w:rsidRDefault="00443658" w:rsidP="00443658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T</w:t>
                                </w:r>
                                <w:r w:rsidR="00C85162" w:rsidRPr="00DB5A50">
                                  <w:rPr>
                                    <w:b/>
                                    <w:sz w:val="28"/>
                                  </w:rPr>
                                  <w:t xml:space="preserve">O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2</w:t>
                                </w:r>
                                <w:r w:rsidR="00C85162" w:rsidRPr="00DB5A50">
                                  <w:rPr>
                                    <w:b/>
                                    <w:sz w:val="28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4661" w:type="dxa"/>
                              </w:tcPr>
                              <w:p w14:paraId="25945251" w14:textId="77777777" w:rsidR="00AC6355" w:rsidRPr="009A1903" w:rsidRDefault="00C85162" w:rsidP="00AC6355">
                                <w:pPr>
                                  <w:jc w:val="right"/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 xml:space="preserve">GF-2 Elektriker </w:t>
                                </w:r>
                              </w:p>
                            </w:tc>
                          </w:tr>
                        </w:tbl>
                        <w:p w14:paraId="55A9708D" w14:textId="77777777" w:rsidR="009A1903" w:rsidRDefault="009A190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39D915" id="Text Box 17" o:spid="_x0000_s1030" type="#_x0000_t202" style="position:absolute;margin-left:-3.85pt;margin-top:1.6pt;width:487.5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" filled="f" stroked="f">
              <v:textbox>
                <w:txbxContent>
                  <w:tbl>
                    <w:tblPr>
                      <w:tblStyle w:val="Tabel-Gitter"/>
                      <w:tblW w:w="932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V w:val="none" w:sz="0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661"/>
                      <w:gridCol w:w="4661"/>
                    </w:tblGrid>
                    <w:tr w:rsidR="009A1903" w14:paraId="7F1558F9" w14:textId="77777777">
                      <w:tc>
                        <w:tcPr>
                          <w:tcW w:w="9322" w:type="dxa"/>
                          <w:gridSpan w:val="2"/>
                        </w:tcPr>
                        <w:p w14:paraId="7FC9E2F9" w14:textId="77777777" w:rsidR="009A1903" w:rsidRPr="00211A47" w:rsidRDefault="00443658" w:rsidP="00443658">
                          <w:pPr>
                            <w:rPr>
                              <w:b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sz w:val="48"/>
                              <w:szCs w:val="48"/>
                            </w:rPr>
                            <w:t>Transformator</w:t>
                          </w:r>
                        </w:p>
                      </w:tc>
                    </w:tr>
                    <w:tr w:rsidR="00AC6355" w14:paraId="4626B2E2" w14:textId="77777777">
                      <w:trPr>
                        <w:trHeight w:val="243"/>
                      </w:trPr>
                      <w:tc>
                        <w:tcPr>
                          <w:tcW w:w="4661" w:type="dxa"/>
                        </w:tcPr>
                        <w:p w14:paraId="710345A9" w14:textId="77777777" w:rsidR="00AC6355" w:rsidRPr="009A1903" w:rsidRDefault="00443658" w:rsidP="00443658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</w:t>
                          </w:r>
                          <w:r w:rsidR="00C85162" w:rsidRPr="00DB5A50">
                            <w:rPr>
                              <w:b/>
                              <w:sz w:val="28"/>
                            </w:rPr>
                            <w:t xml:space="preserve">O </w:t>
                          </w:r>
                          <w:r>
                            <w:rPr>
                              <w:b/>
                              <w:sz w:val="28"/>
                            </w:rPr>
                            <w:t>2</w:t>
                          </w:r>
                          <w:r w:rsidR="00C85162" w:rsidRPr="00DB5A50">
                            <w:rPr>
                              <w:b/>
                              <w:sz w:val="28"/>
                            </w:rPr>
                            <w:t>1</w:t>
                          </w:r>
                        </w:p>
                      </w:tc>
                      <w:tc>
                        <w:tcPr>
                          <w:tcW w:w="4661" w:type="dxa"/>
                        </w:tcPr>
                        <w:p w14:paraId="25945251" w14:textId="77777777" w:rsidR="00AC6355" w:rsidRPr="009A1903" w:rsidRDefault="00C85162" w:rsidP="00AC6355">
                          <w:pPr>
                            <w:jc w:val="right"/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GF-2 Elektriker </w:t>
                          </w:r>
                        </w:p>
                      </w:tc>
                    </w:tr>
                  </w:tbl>
                  <w:p w14:paraId="55A9708D" w14:textId="77777777" w:rsidR="009A1903" w:rsidRDefault="009A1903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B5944D" wp14:editId="1E07136F">
              <wp:simplePos x="0" y="0"/>
              <wp:positionH relativeFrom="column">
                <wp:posOffset>6247130</wp:posOffset>
              </wp:positionH>
              <wp:positionV relativeFrom="paragraph">
                <wp:posOffset>1556385</wp:posOffset>
              </wp:positionV>
              <wp:extent cx="0" cy="8267700"/>
              <wp:effectExtent l="9525" t="12700" r="9525" b="6350"/>
              <wp:wrapSquare wrapText="bothSides"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677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5DBE46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9pt,122.55pt" to="491.9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" strokecolor="gray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C0E"/>
    <w:multiLevelType w:val="hybridMultilevel"/>
    <w:tmpl w:val="02A250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04F1E"/>
    <w:multiLevelType w:val="singleLevel"/>
    <w:tmpl w:val="C9BEFB1C"/>
    <w:lvl w:ilvl="0">
      <w:start w:val="3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1646207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4262EFC"/>
    <w:multiLevelType w:val="singleLevel"/>
    <w:tmpl w:val="040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</w:abstractNum>
  <w:abstractNum w:abstractNumId="4" w15:restartNumberingAfterBreak="0">
    <w:nsid w:val="173D33B4"/>
    <w:multiLevelType w:val="singleLevel"/>
    <w:tmpl w:val="0D76E720"/>
    <w:lvl w:ilvl="0">
      <w:start w:val="4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17641542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1B1F361F"/>
    <w:multiLevelType w:val="singleLevel"/>
    <w:tmpl w:val="04060001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b w:val="0"/>
        <w:i w:val="0"/>
        <w:sz w:val="24"/>
        <w:u w:val="none"/>
      </w:rPr>
    </w:lvl>
  </w:abstractNum>
  <w:abstractNum w:abstractNumId="7" w15:restartNumberingAfterBreak="0">
    <w:nsid w:val="2B2E3CD8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2CB3035F"/>
    <w:multiLevelType w:val="hybridMultilevel"/>
    <w:tmpl w:val="6008A0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5007D"/>
    <w:multiLevelType w:val="hybridMultilevel"/>
    <w:tmpl w:val="ED22F0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97A0A"/>
    <w:multiLevelType w:val="singleLevel"/>
    <w:tmpl w:val="04060001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b w:val="0"/>
        <w:i w:val="0"/>
        <w:sz w:val="24"/>
        <w:u w:val="none"/>
      </w:rPr>
    </w:lvl>
  </w:abstractNum>
  <w:abstractNum w:abstractNumId="11" w15:restartNumberingAfterBreak="0">
    <w:nsid w:val="3DEA6A04"/>
    <w:multiLevelType w:val="singleLevel"/>
    <w:tmpl w:val="04060001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b w:val="0"/>
        <w:i w:val="0"/>
        <w:sz w:val="24"/>
        <w:u w:val="none"/>
      </w:rPr>
    </w:lvl>
  </w:abstractNum>
  <w:abstractNum w:abstractNumId="12" w15:restartNumberingAfterBreak="0">
    <w:nsid w:val="4E5B3942"/>
    <w:multiLevelType w:val="hybridMultilevel"/>
    <w:tmpl w:val="6E16B1AA"/>
    <w:lvl w:ilvl="0" w:tplc="04060001">
      <w:start w:val="1"/>
      <w:numFmt w:val="bullet"/>
      <w:lvlText w:val=""/>
      <w:lvlJc w:val="left"/>
      <w:pPr>
        <w:ind w:left="1230" w:hanging="568"/>
        <w:jc w:val="left"/>
      </w:pPr>
      <w:rPr>
        <w:rFonts w:ascii="Symbol" w:hAnsi="Symbol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779" w:hanging="568"/>
      </w:pPr>
      <w:rPr>
        <w:rFonts w:hint="default"/>
      </w:rPr>
    </w:lvl>
    <w:lvl w:ilvl="2" w:tplc="FFFFFFFF">
      <w:numFmt w:val="bullet"/>
      <w:lvlText w:val="•"/>
      <w:lvlJc w:val="left"/>
      <w:pPr>
        <w:ind w:left="2328" w:hanging="568"/>
      </w:pPr>
      <w:rPr>
        <w:rFonts w:hint="default"/>
      </w:rPr>
    </w:lvl>
    <w:lvl w:ilvl="3" w:tplc="FFFFFFFF">
      <w:numFmt w:val="bullet"/>
      <w:lvlText w:val="•"/>
      <w:lvlJc w:val="left"/>
      <w:pPr>
        <w:ind w:left="2878" w:hanging="568"/>
      </w:pPr>
      <w:rPr>
        <w:rFonts w:hint="default"/>
      </w:rPr>
    </w:lvl>
    <w:lvl w:ilvl="4" w:tplc="FFFFFFFF">
      <w:numFmt w:val="bullet"/>
      <w:lvlText w:val="•"/>
      <w:lvlJc w:val="left"/>
      <w:pPr>
        <w:ind w:left="3427" w:hanging="568"/>
      </w:pPr>
      <w:rPr>
        <w:rFonts w:hint="default"/>
      </w:rPr>
    </w:lvl>
    <w:lvl w:ilvl="5" w:tplc="FFFFFFFF">
      <w:numFmt w:val="bullet"/>
      <w:lvlText w:val="•"/>
      <w:lvlJc w:val="left"/>
      <w:pPr>
        <w:ind w:left="3976" w:hanging="568"/>
      </w:pPr>
      <w:rPr>
        <w:rFonts w:hint="default"/>
      </w:rPr>
    </w:lvl>
    <w:lvl w:ilvl="6" w:tplc="FFFFFFFF">
      <w:numFmt w:val="bullet"/>
      <w:lvlText w:val="•"/>
      <w:lvlJc w:val="left"/>
      <w:pPr>
        <w:ind w:left="4526" w:hanging="568"/>
      </w:pPr>
      <w:rPr>
        <w:rFonts w:hint="default"/>
      </w:rPr>
    </w:lvl>
    <w:lvl w:ilvl="7" w:tplc="FFFFFFFF">
      <w:numFmt w:val="bullet"/>
      <w:lvlText w:val="•"/>
      <w:lvlJc w:val="left"/>
      <w:pPr>
        <w:ind w:left="5075" w:hanging="568"/>
      </w:pPr>
      <w:rPr>
        <w:rFonts w:hint="default"/>
      </w:rPr>
    </w:lvl>
    <w:lvl w:ilvl="8" w:tplc="FFFFFFFF">
      <w:numFmt w:val="bullet"/>
      <w:lvlText w:val="•"/>
      <w:lvlJc w:val="left"/>
      <w:pPr>
        <w:ind w:left="5624" w:hanging="568"/>
      </w:pPr>
      <w:rPr>
        <w:rFonts w:hint="default"/>
      </w:rPr>
    </w:lvl>
  </w:abstractNum>
  <w:abstractNum w:abstractNumId="13" w15:restartNumberingAfterBreak="0">
    <w:nsid w:val="5EB04FAB"/>
    <w:multiLevelType w:val="hybridMultilevel"/>
    <w:tmpl w:val="31B08D26"/>
    <w:lvl w:ilvl="0" w:tplc="0406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6B8773DE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718713A4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71AA5051"/>
    <w:multiLevelType w:val="hybridMultilevel"/>
    <w:tmpl w:val="E98051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73D0E"/>
    <w:multiLevelType w:val="singleLevel"/>
    <w:tmpl w:val="04060001"/>
    <w:lvl w:ilvl="0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b w:val="0"/>
        <w:i w:val="0"/>
        <w:sz w:val="24"/>
        <w:u w:val="none"/>
      </w:rPr>
    </w:lvl>
  </w:abstractNum>
  <w:abstractNum w:abstractNumId="18" w15:restartNumberingAfterBreak="0">
    <w:nsid w:val="7F023A61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7F8C0260"/>
    <w:multiLevelType w:val="hybridMultilevel"/>
    <w:tmpl w:val="5EB0DA28"/>
    <w:lvl w:ilvl="0" w:tplc="04060001">
      <w:start w:val="1"/>
      <w:numFmt w:val="bullet"/>
      <w:lvlText w:val=""/>
      <w:lvlJc w:val="left"/>
      <w:pPr>
        <w:ind w:left="1246" w:hanging="568"/>
        <w:jc w:val="left"/>
      </w:pPr>
      <w:rPr>
        <w:rFonts w:ascii="Symbol" w:hAnsi="Symbol" w:hint="default"/>
        <w:w w:val="100"/>
        <w:sz w:val="28"/>
        <w:szCs w:val="28"/>
      </w:rPr>
    </w:lvl>
    <w:lvl w:ilvl="1" w:tplc="A77A9B22">
      <w:numFmt w:val="bullet"/>
      <w:lvlText w:val="•"/>
      <w:lvlJc w:val="left"/>
      <w:pPr>
        <w:ind w:left="1795" w:hanging="568"/>
      </w:pPr>
      <w:rPr>
        <w:rFonts w:hint="default"/>
      </w:rPr>
    </w:lvl>
    <w:lvl w:ilvl="2" w:tplc="F0CC4502">
      <w:numFmt w:val="bullet"/>
      <w:lvlText w:val="•"/>
      <w:lvlJc w:val="left"/>
      <w:pPr>
        <w:ind w:left="2344" w:hanging="568"/>
      </w:pPr>
      <w:rPr>
        <w:rFonts w:hint="default"/>
      </w:rPr>
    </w:lvl>
    <w:lvl w:ilvl="3" w:tplc="F132CF74">
      <w:numFmt w:val="bullet"/>
      <w:lvlText w:val="•"/>
      <w:lvlJc w:val="left"/>
      <w:pPr>
        <w:ind w:left="2894" w:hanging="568"/>
      </w:pPr>
      <w:rPr>
        <w:rFonts w:hint="default"/>
      </w:rPr>
    </w:lvl>
    <w:lvl w:ilvl="4" w:tplc="1B5A9A76">
      <w:numFmt w:val="bullet"/>
      <w:lvlText w:val="•"/>
      <w:lvlJc w:val="left"/>
      <w:pPr>
        <w:ind w:left="3443" w:hanging="568"/>
      </w:pPr>
      <w:rPr>
        <w:rFonts w:hint="default"/>
      </w:rPr>
    </w:lvl>
    <w:lvl w:ilvl="5" w:tplc="332ED738">
      <w:numFmt w:val="bullet"/>
      <w:lvlText w:val="•"/>
      <w:lvlJc w:val="left"/>
      <w:pPr>
        <w:ind w:left="3992" w:hanging="568"/>
      </w:pPr>
      <w:rPr>
        <w:rFonts w:hint="default"/>
      </w:rPr>
    </w:lvl>
    <w:lvl w:ilvl="6" w:tplc="3AD439DE">
      <w:numFmt w:val="bullet"/>
      <w:lvlText w:val="•"/>
      <w:lvlJc w:val="left"/>
      <w:pPr>
        <w:ind w:left="4542" w:hanging="568"/>
      </w:pPr>
      <w:rPr>
        <w:rFonts w:hint="default"/>
      </w:rPr>
    </w:lvl>
    <w:lvl w:ilvl="7" w:tplc="64903EEA">
      <w:numFmt w:val="bullet"/>
      <w:lvlText w:val="•"/>
      <w:lvlJc w:val="left"/>
      <w:pPr>
        <w:ind w:left="5091" w:hanging="568"/>
      </w:pPr>
      <w:rPr>
        <w:rFonts w:hint="default"/>
      </w:rPr>
    </w:lvl>
    <w:lvl w:ilvl="8" w:tplc="E2765E3E">
      <w:numFmt w:val="bullet"/>
      <w:lvlText w:val="•"/>
      <w:lvlJc w:val="left"/>
      <w:pPr>
        <w:ind w:left="5640" w:hanging="568"/>
      </w:pPr>
      <w:rPr>
        <w:rFonts w:hint="default"/>
      </w:rPr>
    </w:lvl>
  </w:abstractNum>
  <w:num w:numId="1" w16cid:durableId="743723085">
    <w:abstractNumId w:val="14"/>
  </w:num>
  <w:num w:numId="2" w16cid:durableId="2045473990">
    <w:abstractNumId w:val="18"/>
  </w:num>
  <w:num w:numId="3" w16cid:durableId="1404110230">
    <w:abstractNumId w:val="15"/>
  </w:num>
  <w:num w:numId="4" w16cid:durableId="851182913">
    <w:abstractNumId w:val="2"/>
  </w:num>
  <w:num w:numId="5" w16cid:durableId="2037584764">
    <w:abstractNumId w:val="7"/>
  </w:num>
  <w:num w:numId="6" w16cid:durableId="218128145">
    <w:abstractNumId w:val="5"/>
  </w:num>
  <w:num w:numId="7" w16cid:durableId="575746034">
    <w:abstractNumId w:val="1"/>
  </w:num>
  <w:num w:numId="8" w16cid:durableId="266548690">
    <w:abstractNumId w:val="4"/>
  </w:num>
  <w:num w:numId="9" w16cid:durableId="899291194">
    <w:abstractNumId w:val="11"/>
  </w:num>
  <w:num w:numId="10" w16cid:durableId="1417896325">
    <w:abstractNumId w:val="17"/>
  </w:num>
  <w:num w:numId="11" w16cid:durableId="1392459954">
    <w:abstractNumId w:val="10"/>
  </w:num>
  <w:num w:numId="12" w16cid:durableId="2143110271">
    <w:abstractNumId w:val="6"/>
  </w:num>
  <w:num w:numId="13" w16cid:durableId="1630740302">
    <w:abstractNumId w:val="3"/>
  </w:num>
  <w:num w:numId="14" w16cid:durableId="1080055130">
    <w:abstractNumId w:val="9"/>
  </w:num>
  <w:num w:numId="15" w16cid:durableId="2063433425">
    <w:abstractNumId w:val="16"/>
  </w:num>
  <w:num w:numId="16" w16cid:durableId="323893881">
    <w:abstractNumId w:val="0"/>
  </w:num>
  <w:num w:numId="17" w16cid:durableId="1852911629">
    <w:abstractNumId w:val="8"/>
  </w:num>
  <w:num w:numId="18" w16cid:durableId="1790779879">
    <w:abstractNumId w:val="13"/>
  </w:num>
  <w:num w:numId="19" w16cid:durableId="271327837">
    <w:abstractNumId w:val="19"/>
  </w:num>
  <w:num w:numId="20" w16cid:durableId="17435970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02"/>
    <w:rsid w:val="0004107E"/>
    <w:rsid w:val="000B5590"/>
    <w:rsid w:val="000C39AF"/>
    <w:rsid w:val="001020A0"/>
    <w:rsid w:val="001540F0"/>
    <w:rsid w:val="001910BE"/>
    <w:rsid w:val="001C348C"/>
    <w:rsid w:val="001D0CFA"/>
    <w:rsid w:val="001E6941"/>
    <w:rsid w:val="00200934"/>
    <w:rsid w:val="00211A47"/>
    <w:rsid w:val="002214AE"/>
    <w:rsid w:val="002424CB"/>
    <w:rsid w:val="00250804"/>
    <w:rsid w:val="0025380B"/>
    <w:rsid w:val="00282E1A"/>
    <w:rsid w:val="002A0E24"/>
    <w:rsid w:val="002C5107"/>
    <w:rsid w:val="00314143"/>
    <w:rsid w:val="00332103"/>
    <w:rsid w:val="00344F2D"/>
    <w:rsid w:val="003667F0"/>
    <w:rsid w:val="00391CD6"/>
    <w:rsid w:val="003E0707"/>
    <w:rsid w:val="00433B59"/>
    <w:rsid w:val="00443658"/>
    <w:rsid w:val="00446FE0"/>
    <w:rsid w:val="004845CE"/>
    <w:rsid w:val="004867C9"/>
    <w:rsid w:val="004A5994"/>
    <w:rsid w:val="004F415D"/>
    <w:rsid w:val="004F4483"/>
    <w:rsid w:val="004F7B11"/>
    <w:rsid w:val="00506401"/>
    <w:rsid w:val="00506EDB"/>
    <w:rsid w:val="00522F61"/>
    <w:rsid w:val="005820CC"/>
    <w:rsid w:val="00596BC3"/>
    <w:rsid w:val="005A3D4D"/>
    <w:rsid w:val="005B120D"/>
    <w:rsid w:val="005C594E"/>
    <w:rsid w:val="00607A62"/>
    <w:rsid w:val="006836BC"/>
    <w:rsid w:val="006D2EDF"/>
    <w:rsid w:val="006D5BDD"/>
    <w:rsid w:val="006F3822"/>
    <w:rsid w:val="00712698"/>
    <w:rsid w:val="0074616E"/>
    <w:rsid w:val="00752460"/>
    <w:rsid w:val="008109AC"/>
    <w:rsid w:val="008B661F"/>
    <w:rsid w:val="008F7994"/>
    <w:rsid w:val="00966D14"/>
    <w:rsid w:val="0097090A"/>
    <w:rsid w:val="009726AA"/>
    <w:rsid w:val="009743AD"/>
    <w:rsid w:val="00996B3A"/>
    <w:rsid w:val="009A1903"/>
    <w:rsid w:val="009C60DF"/>
    <w:rsid w:val="00A60031"/>
    <w:rsid w:val="00A64226"/>
    <w:rsid w:val="00AA52DD"/>
    <w:rsid w:val="00AB1511"/>
    <w:rsid w:val="00AC6355"/>
    <w:rsid w:val="00AD1E89"/>
    <w:rsid w:val="00AD329D"/>
    <w:rsid w:val="00B21379"/>
    <w:rsid w:val="00B33848"/>
    <w:rsid w:val="00B976C8"/>
    <w:rsid w:val="00BA28BC"/>
    <w:rsid w:val="00BA38F1"/>
    <w:rsid w:val="00BE6952"/>
    <w:rsid w:val="00C01AFD"/>
    <w:rsid w:val="00C85162"/>
    <w:rsid w:val="00CD31DE"/>
    <w:rsid w:val="00D320B3"/>
    <w:rsid w:val="00D575CD"/>
    <w:rsid w:val="00DA60E4"/>
    <w:rsid w:val="00DD229F"/>
    <w:rsid w:val="00E1427C"/>
    <w:rsid w:val="00E25F22"/>
    <w:rsid w:val="00E3750D"/>
    <w:rsid w:val="00E4506B"/>
    <w:rsid w:val="00EA1A81"/>
    <w:rsid w:val="00EB11AD"/>
    <w:rsid w:val="00EC2AAB"/>
    <w:rsid w:val="00EC6E45"/>
    <w:rsid w:val="00EF09D7"/>
    <w:rsid w:val="00F007FB"/>
    <w:rsid w:val="00F07D14"/>
    <w:rsid w:val="00F274F7"/>
    <w:rsid w:val="00F310F8"/>
    <w:rsid w:val="00F32590"/>
    <w:rsid w:val="00F76123"/>
    <w:rsid w:val="00F83DA4"/>
    <w:rsid w:val="00F86902"/>
    <w:rsid w:val="00FC4AF3"/>
    <w:rsid w:val="00FC5FEA"/>
    <w:rsid w:val="00FE00EB"/>
    <w:rsid w:val="00FF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7CE73BE"/>
  <w15:chartTrackingRefBased/>
  <w15:docId w15:val="{DEDE425C-EB22-48EA-9B99-665C933B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3AD"/>
  </w:style>
  <w:style w:type="paragraph" w:styleId="Overskrift1">
    <w:name w:val="heading 1"/>
    <w:basedOn w:val="Normal"/>
    <w:next w:val="Normal"/>
    <w:qFormat/>
    <w:rsid w:val="00F86902"/>
    <w:pPr>
      <w:keepNext/>
      <w:outlineLvl w:val="0"/>
    </w:pPr>
    <w:rPr>
      <w:sz w:val="32"/>
    </w:rPr>
  </w:style>
  <w:style w:type="paragraph" w:styleId="Overskrift2">
    <w:name w:val="heading 2"/>
    <w:basedOn w:val="Normal"/>
    <w:next w:val="Normal"/>
    <w:qFormat/>
    <w:rsid w:val="00974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3750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E3750D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596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5B120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52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afsnit">
    <w:name w:val="List Paragraph"/>
    <w:basedOn w:val="Normal"/>
    <w:uiPriority w:val="1"/>
    <w:qFormat/>
    <w:rsid w:val="001910BE"/>
    <w:pPr>
      <w:ind w:left="720"/>
      <w:contextualSpacing/>
    </w:pPr>
  </w:style>
  <w:style w:type="character" w:customStyle="1" w:styleId="SidefodTegn">
    <w:name w:val="Sidefod Tegn"/>
    <w:basedOn w:val="Standardskrifttypeiafsnit"/>
    <w:link w:val="Sidefod"/>
    <w:uiPriority w:val="99"/>
    <w:rsid w:val="001910BE"/>
  </w:style>
  <w:style w:type="character" w:styleId="Pladsholdertekst">
    <w:name w:val="Placeholder Text"/>
    <w:basedOn w:val="Standardskrifttypeiafsnit"/>
    <w:uiPriority w:val="99"/>
    <w:semiHidden/>
    <w:rsid w:val="006F3822"/>
    <w:rPr>
      <w:color w:val="666666"/>
    </w:rPr>
  </w:style>
  <w:style w:type="paragraph" w:styleId="Brdtekst">
    <w:name w:val="Body Text"/>
    <w:basedOn w:val="Normal"/>
    <w:link w:val="BrdtekstTegn"/>
    <w:uiPriority w:val="1"/>
    <w:qFormat/>
    <w:rsid w:val="00B33848"/>
    <w:pPr>
      <w:widowControl w:val="0"/>
      <w:autoSpaceDE w:val="0"/>
      <w:autoSpaceDN w:val="0"/>
    </w:pPr>
    <w:rPr>
      <w:sz w:val="28"/>
      <w:szCs w:val="28"/>
      <w:lang w:val="en-US"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B33848"/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gm\Application%20Data\Microsoft\Skabeloner\T&amp;K-ProjektSkabelon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T&amp;K-ProjektSkabelon</Template>
  <TotalTime>33</TotalTime>
  <Pages>5</Pages>
  <Words>346</Words>
  <Characters>2084</Characters>
  <Application>Microsoft Office Word</Application>
  <DocSecurity>0</DocSecurity>
  <Lines>157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TeSe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frha@eucsj.dk</dc:creator>
  <cp:keywords/>
  <dc:description/>
  <cp:lastModifiedBy>Frank Vestbo-Nielsen</cp:lastModifiedBy>
  <cp:revision>17</cp:revision>
  <cp:lastPrinted>2015-07-02T07:20:00Z</cp:lastPrinted>
  <dcterms:created xsi:type="dcterms:W3CDTF">2024-04-30T07:01:00Z</dcterms:created>
  <dcterms:modified xsi:type="dcterms:W3CDTF">2025-03-04T11:26:00Z</dcterms:modified>
</cp:coreProperties>
</file>