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5F5C" w14:textId="77777777" w:rsidR="00FA76B9" w:rsidRDefault="00FA76B9" w:rsidP="00FA76B9"/>
    <w:p w14:paraId="3AFE18B3" w14:textId="77777777" w:rsidR="00FA76B9" w:rsidRDefault="00FA76B9" w:rsidP="00FA76B9"/>
    <w:p w14:paraId="4106616C" w14:textId="77777777" w:rsidR="00FA76B9" w:rsidRDefault="00FA76B9" w:rsidP="00FA76B9"/>
    <w:p w14:paraId="2CD43045" w14:textId="77777777" w:rsidR="00FA76B9" w:rsidRDefault="00FA76B9" w:rsidP="00FA76B9">
      <w:r>
        <w:t xml:space="preserve">Hvad er </w:t>
      </w:r>
      <w:proofErr w:type="spellStart"/>
      <w:r>
        <w:t>måle-enheden</w:t>
      </w:r>
      <w:proofErr w:type="spellEnd"/>
      <w:r>
        <w:t xml:space="preserve"> for elektrisk </w:t>
      </w:r>
      <w:proofErr w:type="gramStart"/>
      <w:r>
        <w:t>spænding ?</w:t>
      </w:r>
      <w:proofErr w:type="gramEnd"/>
      <w:r>
        <w:tab/>
      </w:r>
      <w:r>
        <w:tab/>
      </w:r>
      <w:r>
        <w:tab/>
        <w:t>________________</w:t>
      </w:r>
    </w:p>
    <w:p w14:paraId="634C9E35" w14:textId="77777777" w:rsidR="00FA76B9" w:rsidRDefault="00FA76B9" w:rsidP="00FA76B9"/>
    <w:p w14:paraId="0D5E3A9D" w14:textId="77777777" w:rsidR="00FA76B9" w:rsidRDefault="00FA76B9" w:rsidP="00FA76B9">
      <w:r>
        <w:t xml:space="preserve">Hvorledes forkortes </w:t>
      </w:r>
      <w:proofErr w:type="spellStart"/>
      <w:r>
        <w:t>måle-enheden</w:t>
      </w:r>
      <w:proofErr w:type="spellEnd"/>
      <w:r>
        <w:t xml:space="preserve"> for </w:t>
      </w:r>
      <w:proofErr w:type="gramStart"/>
      <w:r>
        <w:t>spænding ?</w:t>
      </w:r>
      <w:proofErr w:type="gramEnd"/>
      <w:r>
        <w:tab/>
      </w:r>
      <w:r>
        <w:tab/>
        <w:t>________________</w:t>
      </w:r>
    </w:p>
    <w:p w14:paraId="72FB46F7" w14:textId="77777777" w:rsidR="00FA76B9" w:rsidRDefault="00FA76B9" w:rsidP="00FA76B9"/>
    <w:p w14:paraId="2CDE58D5" w14:textId="77777777" w:rsidR="00FA76B9" w:rsidRDefault="00FA76B9" w:rsidP="00FA76B9">
      <w:r>
        <w:t xml:space="preserve">Hvad er formeltegnet for elektrisk </w:t>
      </w:r>
      <w:proofErr w:type="gramStart"/>
      <w:r>
        <w:t>spænding ?</w:t>
      </w:r>
      <w:proofErr w:type="gramEnd"/>
      <w:r>
        <w:tab/>
      </w:r>
      <w:r>
        <w:tab/>
      </w:r>
      <w:r>
        <w:tab/>
        <w:t>________________</w:t>
      </w:r>
    </w:p>
    <w:p w14:paraId="6902BAD1" w14:textId="77777777" w:rsidR="00FA76B9" w:rsidRDefault="00FA76B9" w:rsidP="00FA76B9"/>
    <w:p w14:paraId="28C5E328" w14:textId="77777777" w:rsidR="00FA76B9" w:rsidRDefault="00FA76B9" w:rsidP="00FA76B9"/>
    <w:p w14:paraId="4AA83957" w14:textId="77777777" w:rsidR="00FA76B9" w:rsidRDefault="00FA76B9" w:rsidP="00FA76B9"/>
    <w:p w14:paraId="32ACA735" w14:textId="77777777" w:rsidR="00FA76B9" w:rsidRDefault="00FA76B9" w:rsidP="00FA76B9"/>
    <w:p w14:paraId="2497659C" w14:textId="77777777" w:rsidR="00FA76B9" w:rsidRDefault="00FA76B9" w:rsidP="00FA76B9"/>
    <w:p w14:paraId="5F21E4D7" w14:textId="77777777" w:rsidR="00FA76B9" w:rsidRDefault="00FA76B9" w:rsidP="00FA76B9">
      <w:r>
        <w:t xml:space="preserve">Hvad er </w:t>
      </w:r>
      <w:proofErr w:type="spellStart"/>
      <w:r>
        <w:t>måle-enheden</w:t>
      </w:r>
      <w:proofErr w:type="spellEnd"/>
      <w:r>
        <w:t xml:space="preserve"> for elektrisk </w:t>
      </w:r>
      <w:proofErr w:type="gramStart"/>
      <w:r>
        <w:t>strøm ?</w:t>
      </w:r>
      <w:proofErr w:type="gramEnd"/>
      <w:r>
        <w:tab/>
      </w:r>
      <w:r>
        <w:tab/>
      </w:r>
      <w:r>
        <w:tab/>
        <w:t>________________</w:t>
      </w:r>
    </w:p>
    <w:p w14:paraId="3254FDC6" w14:textId="77777777" w:rsidR="00FA76B9" w:rsidRDefault="00FA76B9" w:rsidP="00FA76B9"/>
    <w:p w14:paraId="01985D77" w14:textId="77777777" w:rsidR="00FA76B9" w:rsidRDefault="00FA76B9" w:rsidP="00FA76B9">
      <w:r>
        <w:t xml:space="preserve">Hvorledes forkortes </w:t>
      </w:r>
      <w:proofErr w:type="spellStart"/>
      <w:r>
        <w:t>måle-enheden</w:t>
      </w:r>
      <w:proofErr w:type="spellEnd"/>
      <w:r>
        <w:t xml:space="preserve"> for </w:t>
      </w:r>
      <w:proofErr w:type="gramStart"/>
      <w:r>
        <w:t>strøm ?</w:t>
      </w:r>
      <w:proofErr w:type="gramEnd"/>
      <w:r>
        <w:tab/>
      </w:r>
      <w:r>
        <w:tab/>
      </w:r>
      <w:r>
        <w:tab/>
        <w:t>________________</w:t>
      </w:r>
    </w:p>
    <w:p w14:paraId="4D464B1D" w14:textId="77777777" w:rsidR="00FA76B9" w:rsidRDefault="00FA76B9" w:rsidP="00FA76B9"/>
    <w:p w14:paraId="1CBC69CF" w14:textId="77777777" w:rsidR="00FA76B9" w:rsidRDefault="00FA76B9" w:rsidP="00FA76B9">
      <w:r>
        <w:t xml:space="preserve">Hvad er formeltegnet for elektrisk </w:t>
      </w:r>
      <w:proofErr w:type="gramStart"/>
      <w:r>
        <w:t>strøm ?</w:t>
      </w:r>
      <w:proofErr w:type="gramEnd"/>
      <w:r>
        <w:tab/>
      </w:r>
      <w:r>
        <w:tab/>
      </w:r>
      <w:r>
        <w:tab/>
        <w:t>________________</w:t>
      </w:r>
    </w:p>
    <w:p w14:paraId="0333FA14" w14:textId="77777777" w:rsidR="00FA76B9" w:rsidRDefault="00FA76B9" w:rsidP="00FA76B9"/>
    <w:p w14:paraId="7C0D7680" w14:textId="77777777" w:rsidR="00FA76B9" w:rsidRDefault="00FA76B9" w:rsidP="00FA76B9"/>
    <w:p w14:paraId="2B881745" w14:textId="77777777" w:rsidR="00FA76B9" w:rsidRDefault="00FA76B9" w:rsidP="00FA76B9"/>
    <w:p w14:paraId="1EF18BE8" w14:textId="77777777" w:rsidR="00FA76B9" w:rsidRDefault="00FA76B9" w:rsidP="00FA76B9"/>
    <w:p w14:paraId="339114F4" w14:textId="77777777" w:rsidR="00FA76B9" w:rsidRDefault="00FA76B9" w:rsidP="00FA76B9"/>
    <w:p w14:paraId="5FDDAE07" w14:textId="77777777" w:rsidR="00FA76B9" w:rsidRDefault="00FA76B9" w:rsidP="00FA76B9">
      <w:r>
        <w:t xml:space="preserve">Hvad er </w:t>
      </w:r>
      <w:proofErr w:type="spellStart"/>
      <w:r>
        <w:t>måle-enheden</w:t>
      </w:r>
      <w:proofErr w:type="spellEnd"/>
      <w:r>
        <w:t xml:space="preserve"> for elektrisk </w:t>
      </w:r>
      <w:proofErr w:type="gramStart"/>
      <w:r>
        <w:t>modstand ?</w:t>
      </w:r>
      <w:proofErr w:type="gramEnd"/>
      <w:r>
        <w:tab/>
      </w:r>
      <w:r>
        <w:tab/>
      </w:r>
      <w:r>
        <w:tab/>
        <w:t>________________</w:t>
      </w:r>
    </w:p>
    <w:p w14:paraId="566A3721" w14:textId="77777777" w:rsidR="00FA76B9" w:rsidRDefault="00FA76B9" w:rsidP="00FA76B9"/>
    <w:p w14:paraId="43D1DF1B" w14:textId="77777777" w:rsidR="00FA76B9" w:rsidRDefault="00FA76B9" w:rsidP="00FA76B9">
      <w:r>
        <w:t xml:space="preserve">Hvorledes forkortes </w:t>
      </w:r>
      <w:proofErr w:type="spellStart"/>
      <w:r>
        <w:t>måle-enheden</w:t>
      </w:r>
      <w:proofErr w:type="spellEnd"/>
      <w:r>
        <w:t xml:space="preserve"> for </w:t>
      </w:r>
      <w:proofErr w:type="gramStart"/>
      <w:r>
        <w:t>modstand ?</w:t>
      </w:r>
      <w:proofErr w:type="gramEnd"/>
      <w:r>
        <w:tab/>
      </w:r>
      <w:r>
        <w:tab/>
        <w:t>________________</w:t>
      </w:r>
    </w:p>
    <w:p w14:paraId="6568DAC9" w14:textId="77777777" w:rsidR="00FA76B9" w:rsidRDefault="00FA76B9" w:rsidP="00FA76B9"/>
    <w:p w14:paraId="029E31E8" w14:textId="77777777" w:rsidR="00FA76B9" w:rsidRDefault="00FA76B9" w:rsidP="00FA76B9">
      <w:r>
        <w:t xml:space="preserve">Hvad er formeltegnet for elektrisk </w:t>
      </w:r>
      <w:proofErr w:type="gramStart"/>
      <w:r>
        <w:t>modstand ?</w:t>
      </w:r>
      <w:proofErr w:type="gramEnd"/>
      <w:r>
        <w:tab/>
      </w:r>
      <w:r>
        <w:tab/>
      </w:r>
      <w:r>
        <w:tab/>
        <w:t>________________</w:t>
      </w:r>
    </w:p>
    <w:p w14:paraId="09ED3F71" w14:textId="77777777" w:rsidR="00FA76B9" w:rsidRDefault="00FA76B9" w:rsidP="00FA76B9"/>
    <w:p w14:paraId="6DA78155" w14:textId="77777777" w:rsidR="00FA76B9" w:rsidRDefault="00FA76B9" w:rsidP="00FA76B9"/>
    <w:p w14:paraId="4E197BF3" w14:textId="77777777" w:rsidR="00FA76B9" w:rsidRDefault="00FA76B9" w:rsidP="00FA76B9"/>
    <w:p w14:paraId="42B5015A" w14:textId="77777777" w:rsidR="00FA76B9" w:rsidRDefault="00FA76B9" w:rsidP="00FA76B9"/>
    <w:p w14:paraId="3501BF00" w14:textId="77777777" w:rsidR="00FA76B9" w:rsidRDefault="00FA76B9" w:rsidP="00FA76B9"/>
    <w:p w14:paraId="1F092CA8" w14:textId="77777777" w:rsidR="00FA76B9" w:rsidRDefault="00FA76B9" w:rsidP="00FA76B9">
      <w:r>
        <w:t xml:space="preserve">Hvad er </w:t>
      </w:r>
      <w:proofErr w:type="spellStart"/>
      <w:r>
        <w:t>måle-enheden</w:t>
      </w:r>
      <w:proofErr w:type="spellEnd"/>
      <w:r>
        <w:t xml:space="preserve"> for elektrisk </w:t>
      </w:r>
      <w:proofErr w:type="gramStart"/>
      <w:r>
        <w:t>effekt ?</w:t>
      </w:r>
      <w:proofErr w:type="gramEnd"/>
      <w:r>
        <w:tab/>
      </w:r>
      <w:r>
        <w:tab/>
      </w:r>
      <w:r>
        <w:tab/>
        <w:t>________________</w:t>
      </w:r>
    </w:p>
    <w:p w14:paraId="3E02F1B6" w14:textId="77777777" w:rsidR="00FA76B9" w:rsidRDefault="00FA76B9" w:rsidP="00FA76B9"/>
    <w:p w14:paraId="11FFB44D" w14:textId="77777777" w:rsidR="00FA76B9" w:rsidRDefault="00FA76B9" w:rsidP="00FA76B9">
      <w:r>
        <w:t xml:space="preserve">Hvorledes forkortes </w:t>
      </w:r>
      <w:proofErr w:type="spellStart"/>
      <w:r>
        <w:t>måle-enheden</w:t>
      </w:r>
      <w:proofErr w:type="spellEnd"/>
      <w:r>
        <w:t xml:space="preserve"> for </w:t>
      </w:r>
      <w:proofErr w:type="gramStart"/>
      <w:r>
        <w:t>effekt ?</w:t>
      </w:r>
      <w:proofErr w:type="gramEnd"/>
      <w:r>
        <w:tab/>
      </w:r>
      <w:r>
        <w:tab/>
      </w:r>
      <w:r>
        <w:tab/>
        <w:t>________________</w:t>
      </w:r>
    </w:p>
    <w:p w14:paraId="19B4B801" w14:textId="77777777" w:rsidR="00FA76B9" w:rsidRDefault="00FA76B9" w:rsidP="00FA76B9"/>
    <w:p w14:paraId="4503C386" w14:textId="77777777" w:rsidR="00FA76B9" w:rsidRDefault="00FA76B9" w:rsidP="00FA76B9">
      <w:r>
        <w:t xml:space="preserve">Hvad er formeltegnet for elektrisk </w:t>
      </w:r>
      <w:proofErr w:type="gramStart"/>
      <w:r>
        <w:t>effekt ?</w:t>
      </w:r>
      <w:proofErr w:type="gramEnd"/>
      <w:r>
        <w:tab/>
      </w:r>
      <w:r>
        <w:tab/>
      </w:r>
      <w:r>
        <w:tab/>
        <w:t>________________</w:t>
      </w:r>
    </w:p>
    <w:p w14:paraId="3C70B842" w14:textId="77777777" w:rsidR="00FA76B9" w:rsidRDefault="00FA76B9" w:rsidP="00FA76B9"/>
    <w:p w14:paraId="4B5987E1" w14:textId="77777777" w:rsidR="00AD329D" w:rsidRPr="008B661F" w:rsidRDefault="00AD329D" w:rsidP="00FA76B9"/>
    <w:sectPr w:rsidR="00AD329D" w:rsidRPr="008B661F" w:rsidSect="004867C9">
      <w:headerReference w:type="default" r:id="rId8"/>
      <w:footerReference w:type="default" r:id="rId9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152DB" w14:textId="77777777" w:rsidR="001E1012" w:rsidRDefault="001E1012">
      <w:r>
        <w:separator/>
      </w:r>
    </w:p>
  </w:endnote>
  <w:endnote w:type="continuationSeparator" w:id="0">
    <w:p w14:paraId="71D9034C" w14:textId="77777777" w:rsidR="001E1012" w:rsidRDefault="001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3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97"/>
      <w:gridCol w:w="1438"/>
    </w:tblGrid>
    <w:tr w:rsidR="00596BC3" w:rsidRPr="006D5BDD" w14:paraId="36A83E58" w14:textId="77777777" w:rsidTr="007B1CB7">
      <w:tc>
        <w:tcPr>
          <w:tcW w:w="8397" w:type="dxa"/>
          <w:vAlign w:val="center"/>
        </w:tcPr>
        <w:p w14:paraId="1341FCF5" w14:textId="77777777" w:rsidR="00596BC3" w:rsidRPr="001540F0" w:rsidRDefault="006D0D2E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726EC2">
            <w:rPr>
              <w:b/>
              <w:noProof/>
              <w:sz w:val="16"/>
              <w:szCs w:val="16"/>
            </w:rPr>
            <w:t>7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438" w:type="dxa"/>
          <w:vAlign w:val="center"/>
        </w:tcPr>
        <w:p w14:paraId="65920025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06349D">
            <w:rPr>
              <w:noProof/>
              <w:sz w:val="16"/>
              <w:szCs w:val="16"/>
            </w:rPr>
            <w:t>6. august 2024</w:t>
          </w:r>
          <w:r w:rsidRPr="006D5BDD">
            <w:rPr>
              <w:sz w:val="16"/>
              <w:szCs w:val="16"/>
            </w:rPr>
            <w:fldChar w:fldCharType="end"/>
          </w:r>
        </w:p>
        <w:p w14:paraId="2D1C6DAD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F2D09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F2D09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6F6C8E28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92AF8" w14:textId="77777777" w:rsidR="001E1012" w:rsidRDefault="001E1012">
      <w:r>
        <w:separator/>
      </w:r>
    </w:p>
  </w:footnote>
  <w:footnote w:type="continuationSeparator" w:id="0">
    <w:p w14:paraId="341286E5" w14:textId="77777777" w:rsidR="001E1012" w:rsidRDefault="001E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5589E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B3DE2F" wp14:editId="7D5F7D93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615BB3" wp14:editId="5907C010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8C4A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14:paraId="1518C994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FFE15" wp14:editId="12A31E0F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7D8F9AC5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78EB7FB7" w14:textId="77777777" w:rsidR="009A1903" w:rsidRPr="00211A47" w:rsidRDefault="00332103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FA76B9" w:rsidRPr="00FA76B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Elektriske grundbegreber</w:t>
                                </w:r>
                              </w:p>
                            </w:tc>
                          </w:tr>
                          <w:tr w:rsidR="00AC6355" w14:paraId="69E069C9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09316B2F" w14:textId="77777777" w:rsidR="00AC6355" w:rsidRPr="009A1903" w:rsidRDefault="00FA76B9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47E9A80A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61474246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FFE1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7D8F9AC5" w14:textId="77777777">
                      <w:tc>
                        <w:tcPr>
                          <w:tcW w:w="9322" w:type="dxa"/>
                          <w:gridSpan w:val="2"/>
                        </w:tcPr>
                        <w:p w14:paraId="78EB7FB7" w14:textId="77777777" w:rsidR="009A1903" w:rsidRPr="00211A47" w:rsidRDefault="00332103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FA76B9" w:rsidRPr="00FA76B9">
                            <w:rPr>
                              <w:b/>
                              <w:sz w:val="48"/>
                              <w:szCs w:val="48"/>
                            </w:rPr>
                            <w:t>Elektriske grundbegreber</w:t>
                          </w:r>
                        </w:p>
                      </w:tc>
                    </w:tr>
                    <w:tr w:rsidR="00AC6355" w14:paraId="69E069C9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09316B2F" w14:textId="77777777" w:rsidR="00AC6355" w:rsidRPr="009A1903" w:rsidRDefault="00FA76B9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47E9A80A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61474246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C4E24B" wp14:editId="1A2A1D9B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77311347">
    <w:abstractNumId w:val="5"/>
  </w:num>
  <w:num w:numId="2" w16cid:durableId="39794108">
    <w:abstractNumId w:val="7"/>
  </w:num>
  <w:num w:numId="3" w16cid:durableId="1439911384">
    <w:abstractNumId w:val="6"/>
  </w:num>
  <w:num w:numId="4" w16cid:durableId="1308241504">
    <w:abstractNumId w:val="1"/>
  </w:num>
  <w:num w:numId="5" w16cid:durableId="726221924">
    <w:abstractNumId w:val="4"/>
  </w:num>
  <w:num w:numId="6" w16cid:durableId="1117799148">
    <w:abstractNumId w:val="3"/>
  </w:num>
  <w:num w:numId="7" w16cid:durableId="687562351">
    <w:abstractNumId w:val="0"/>
  </w:num>
  <w:num w:numId="8" w16cid:durableId="52182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6349D"/>
    <w:rsid w:val="00066FBF"/>
    <w:rsid w:val="000B5590"/>
    <w:rsid w:val="000C39AF"/>
    <w:rsid w:val="001540F0"/>
    <w:rsid w:val="001C348C"/>
    <w:rsid w:val="001D0CFA"/>
    <w:rsid w:val="001E1012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46FE0"/>
    <w:rsid w:val="004531AA"/>
    <w:rsid w:val="00473795"/>
    <w:rsid w:val="004867C9"/>
    <w:rsid w:val="004A5994"/>
    <w:rsid w:val="004D4B3E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0D2E"/>
    <w:rsid w:val="006D2EDF"/>
    <w:rsid w:val="006D5BDD"/>
    <w:rsid w:val="006F2D09"/>
    <w:rsid w:val="00712698"/>
    <w:rsid w:val="00726EC2"/>
    <w:rsid w:val="0074616E"/>
    <w:rsid w:val="00752460"/>
    <w:rsid w:val="00756CE0"/>
    <w:rsid w:val="007B1CB7"/>
    <w:rsid w:val="008B661F"/>
    <w:rsid w:val="008F7994"/>
    <w:rsid w:val="00925508"/>
    <w:rsid w:val="00966D14"/>
    <w:rsid w:val="009743AD"/>
    <w:rsid w:val="00996B3A"/>
    <w:rsid w:val="009A1903"/>
    <w:rsid w:val="009C60DF"/>
    <w:rsid w:val="00A13DDF"/>
    <w:rsid w:val="00A60031"/>
    <w:rsid w:val="00A64226"/>
    <w:rsid w:val="00AC6355"/>
    <w:rsid w:val="00AD1E89"/>
    <w:rsid w:val="00AD329D"/>
    <w:rsid w:val="00B21379"/>
    <w:rsid w:val="00B976C8"/>
    <w:rsid w:val="00BA28BC"/>
    <w:rsid w:val="00BB1A1B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573E0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A76B9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CB2E48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D75D-C8EC-4AEC-9FDA-0F114C86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1</Pages>
  <Words>92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Christoffersen</cp:lastModifiedBy>
  <cp:revision>2</cp:revision>
  <cp:lastPrinted>2015-07-01T09:27:00Z</cp:lastPrinted>
  <dcterms:created xsi:type="dcterms:W3CDTF">2024-08-06T09:31:00Z</dcterms:created>
  <dcterms:modified xsi:type="dcterms:W3CDTF">2024-08-06T09:31:00Z</dcterms:modified>
</cp:coreProperties>
</file>