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27C1" w14:textId="77777777" w:rsidR="007000B5" w:rsidRDefault="007D0D73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A0FA0B" wp14:editId="25A56791">
                <wp:simplePos x="0" y="0"/>
                <wp:positionH relativeFrom="column">
                  <wp:posOffset>1017905</wp:posOffset>
                </wp:positionH>
                <wp:positionV relativeFrom="paragraph">
                  <wp:posOffset>249555</wp:posOffset>
                </wp:positionV>
                <wp:extent cx="543560" cy="362585"/>
                <wp:effectExtent l="0" t="0" r="27940" b="18415"/>
                <wp:wrapNone/>
                <wp:docPr id="8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E2A2" id="Rectangle 12" o:spid="_x0000_s1026" style="position:absolute;margin-left:80.15pt;margin-top:19.65pt;width:42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82EAE9" wp14:editId="1A7AC031">
                <wp:simplePos x="0" y="0"/>
                <wp:positionH relativeFrom="column">
                  <wp:posOffset>1162685</wp:posOffset>
                </wp:positionH>
                <wp:positionV relativeFrom="paragraph">
                  <wp:posOffset>321310</wp:posOffset>
                </wp:positionV>
                <wp:extent cx="290195" cy="217805"/>
                <wp:effectExtent l="0" t="0" r="0" b="0"/>
                <wp:wrapNone/>
                <wp:docPr id="86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6AC3D7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EAE9" id="Rectangle 80" o:spid="_x0000_s1026" style="position:absolute;margin-left:91.55pt;margin-top:25.3pt;width:22.8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" o:allowincell="f" stroked="f">
                <v:textbox inset="1pt,1pt,1pt,1pt">
                  <w:txbxContent>
                    <w:p w14:paraId="7E6AC3D7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2BDF94" wp14:editId="182D316C">
                <wp:simplePos x="0" y="0"/>
                <wp:positionH relativeFrom="column">
                  <wp:posOffset>4890770</wp:posOffset>
                </wp:positionH>
                <wp:positionV relativeFrom="paragraph">
                  <wp:posOffset>237329</wp:posOffset>
                </wp:positionV>
                <wp:extent cx="1267460" cy="398780"/>
                <wp:effectExtent l="0" t="0" r="27940" b="20320"/>
                <wp:wrapNone/>
                <wp:docPr id="85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CBF6" id="Rectangle 34" o:spid="_x0000_s1026" style="position:absolute;margin-left:385.1pt;margin-top:18.7pt;width:99.8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" o:allowincell="f"/>
            </w:pict>
          </mc:Fallback>
        </mc:AlternateContent>
      </w:r>
      <w:r w:rsidR="007000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CDAB11" wp14:editId="252872CF">
                <wp:simplePos x="0" y="0"/>
                <wp:positionH relativeFrom="column">
                  <wp:posOffset>1995170</wp:posOffset>
                </wp:positionH>
                <wp:positionV relativeFrom="paragraph">
                  <wp:posOffset>41910</wp:posOffset>
                </wp:positionV>
                <wp:extent cx="2534285" cy="181610"/>
                <wp:effectExtent l="0" t="0" r="0" b="0"/>
                <wp:wrapNone/>
                <wp:docPr id="86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B1C89E" w14:textId="77777777" w:rsidR="007000B5" w:rsidRDefault="007000B5" w:rsidP="007000B5">
                            <w:r>
                              <w:t>Kabel   3 x 1,5  mm²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DAB11" id="Rectangle 125" o:spid="_x0000_s1027" style="position:absolute;margin-left:157.1pt;margin-top:3.3pt;width:199.5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" o:allowincell="f" stroked="f">
                <v:textbox inset="1pt,1pt,1pt,1pt">
                  <w:txbxContent>
                    <w:p w14:paraId="3FB1C89E" w14:textId="77777777" w:rsidR="007000B5" w:rsidRDefault="007000B5" w:rsidP="007000B5">
                      <w:r>
                        <w:t>Kabel   3 x 1,5  mm²   PVIKJ</w:t>
                      </w:r>
                    </w:p>
                  </w:txbxContent>
                </v:textbox>
              </v:rect>
            </w:pict>
          </mc:Fallback>
        </mc:AlternateContent>
      </w:r>
      <w:r w:rsidR="007000B5">
        <w:t>Opg. 1</w:t>
      </w:r>
    </w:p>
    <w:p w14:paraId="4A5BED35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BC93B8E" wp14:editId="11FE6D96">
                <wp:simplePos x="0" y="0"/>
                <wp:positionH relativeFrom="column">
                  <wp:posOffset>5252720</wp:posOffset>
                </wp:positionH>
                <wp:positionV relativeFrom="paragraph">
                  <wp:posOffset>6985</wp:posOffset>
                </wp:positionV>
                <wp:extent cx="579755" cy="181610"/>
                <wp:effectExtent l="0" t="0" r="0" b="0"/>
                <wp:wrapNone/>
                <wp:docPr id="8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F359B3" w14:textId="77777777" w:rsidR="007000B5" w:rsidRDefault="007000B5" w:rsidP="007000B5">
                            <w:r>
                              <w:t>LAMPE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3B8E" id="Rectangle 102" o:spid="_x0000_s1028" style="position:absolute;margin-left:413.6pt;margin-top:.55pt;width:45.65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" o:allowincell="f" stroked="f">
                <v:textbox inset="1pt,1pt,1pt,1pt">
                  <w:txbxContent>
                    <w:p w14:paraId="5FF359B3" w14:textId="77777777" w:rsidR="007000B5" w:rsidRDefault="007000B5" w:rsidP="007000B5">
                      <w:r>
                        <w:t>LAMPE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BED367" wp14:editId="7BC1144B">
                <wp:simplePos x="0" y="0"/>
                <wp:positionH relativeFrom="column">
                  <wp:posOffset>1560830</wp:posOffset>
                </wp:positionH>
                <wp:positionV relativeFrom="paragraph">
                  <wp:posOffset>115570</wp:posOffset>
                </wp:positionV>
                <wp:extent cx="3330575" cy="635"/>
                <wp:effectExtent l="0" t="0" r="0" b="0"/>
                <wp:wrapNone/>
                <wp:docPr id="8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A879" id="Line 5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9.1pt" to="385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3A7D8C7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348772" wp14:editId="2F3CE02E">
                <wp:simplePos x="0" y="0"/>
                <wp:positionH relativeFrom="column">
                  <wp:posOffset>2031365</wp:posOffset>
                </wp:positionH>
                <wp:positionV relativeFrom="paragraph">
                  <wp:posOffset>8255</wp:posOffset>
                </wp:positionV>
                <wp:extent cx="1810385" cy="217805"/>
                <wp:effectExtent l="0" t="0" r="0" b="0"/>
                <wp:wrapNone/>
                <wp:docPr id="85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4F7784" w14:textId="77777777" w:rsidR="007000B5" w:rsidRDefault="007000B5" w:rsidP="007000B5">
                            <w:r>
                              <w:t xml:space="preserve">Kabellængde  =  </w:t>
                            </w:r>
                            <w:smartTag w:uri="urn:schemas-microsoft-com:office:smarttags" w:element="metricconverter">
                              <w:smartTagPr>
                                <w:attr w:name="ProductID" w:val="42 m"/>
                              </w:smartTagPr>
                              <w:r>
                                <w:t>42 m</w:t>
                              </w:r>
                            </w:smartTag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8772" id="Rectangle 147" o:spid="_x0000_s1029" style="position:absolute;margin-left:159.95pt;margin-top:.65pt;width:142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Wb7wEAANUDAAAOAAAAZHJzL2Uyb0RvYy54bWysU9tu2zAMfR+wfxD0vthO0TUw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" o:allowincell="f" stroked="f">
                <v:textbox inset="1pt,1pt,1pt,1pt">
                  <w:txbxContent>
                    <w:p w14:paraId="444F7784" w14:textId="77777777" w:rsidR="007000B5" w:rsidRDefault="007000B5" w:rsidP="007000B5">
                      <w:r>
                        <w:t xml:space="preserve">Kabellængde  =  </w:t>
                      </w:r>
                      <w:smartTag w:uri="urn:schemas-microsoft-com:office:smarttags" w:element="metricconverter">
                        <w:smartTagPr>
                          <w:attr w:name="ProductID" w:val="42 m"/>
                        </w:smartTagPr>
                        <w:r>
                          <w:t>42 m</w:t>
                        </w:r>
                      </w:smartTag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93431EC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D710E4A" wp14:editId="053E14F6">
                <wp:simplePos x="0" y="0"/>
                <wp:positionH relativeFrom="column">
                  <wp:posOffset>4999355</wp:posOffset>
                </wp:positionH>
                <wp:positionV relativeFrom="paragraph">
                  <wp:posOffset>81280</wp:posOffset>
                </wp:positionV>
                <wp:extent cx="688340" cy="254000"/>
                <wp:effectExtent l="0" t="0" r="0" b="0"/>
                <wp:wrapNone/>
                <wp:docPr id="85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D1087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=  ?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0E4A" id="Rectangle 190" o:spid="_x0000_s1030" style="position:absolute;margin-left:393.65pt;margin-top:6.4pt;width:54.2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" o:allowincell="f" stroked="f">
                <v:textbox inset="1pt,1pt,1pt,1pt">
                  <w:txbxContent>
                    <w:p w14:paraId="638D1087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= 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9B6E04F" wp14:editId="37C8005B">
                <wp:simplePos x="0" y="0"/>
                <wp:positionH relativeFrom="column">
                  <wp:posOffset>836930</wp:posOffset>
                </wp:positionH>
                <wp:positionV relativeFrom="paragraph">
                  <wp:posOffset>81280</wp:posOffset>
                </wp:positionV>
                <wp:extent cx="905510" cy="434975"/>
                <wp:effectExtent l="0" t="0" r="0" b="0"/>
                <wp:wrapNone/>
                <wp:docPr id="85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E3E86A" w14:textId="77777777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 =  230 V</w:t>
                            </w:r>
                          </w:p>
                          <w:p w14:paraId="1C57F823" w14:textId="77777777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I   =   </w:t>
                            </w:r>
                            <w:smartTag w:uri="urn:schemas-microsoft-com:office:smarttags" w:element="metricconverter">
                              <w:smartTagPr>
                                <w:attr w:name="ProductID" w:val="5 A"/>
                              </w:smartTagPr>
                              <w:r>
                                <w:rPr>
                                  <w:lang w:val="en-US"/>
                                </w:rPr>
                                <w:t>5 A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6E04F" id="Rectangle 168" o:spid="_x0000_s1031" style="position:absolute;margin-left:65.9pt;margin-top:6.4pt;width:71.3pt;height: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/r7gEAANQ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" o:allowincell="f" stroked="f">
                <v:textbox inset="1pt,1pt,1pt,1pt">
                  <w:txbxContent>
                    <w:p w14:paraId="22E3E86A" w14:textId="77777777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 =  230 V</w:t>
                      </w:r>
                    </w:p>
                    <w:p w14:paraId="1C57F823" w14:textId="77777777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   =   </w:t>
                      </w:r>
                      <w:smartTag w:uri="urn:schemas-microsoft-com:office:smarttags" w:element="metricconverter">
                        <w:smartTagPr>
                          <w:attr w:name="ProductID" w:val="5 A"/>
                        </w:smartTagPr>
                        <w:r>
                          <w:rPr>
                            <w:lang w:val="en-US"/>
                          </w:rPr>
                          <w:t>5 A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14:paraId="026BE63B" w14:textId="77777777" w:rsidR="007000B5" w:rsidRDefault="007000B5" w:rsidP="007000B5"/>
    <w:p w14:paraId="006C2175" w14:textId="77777777" w:rsidR="007000B5" w:rsidRDefault="007000B5" w:rsidP="007000B5"/>
    <w:p w14:paraId="4F4C2593" w14:textId="77777777" w:rsidR="007000B5" w:rsidRDefault="007000B5" w:rsidP="007000B5"/>
    <w:p w14:paraId="374A5F59" w14:textId="77777777" w:rsidR="007000B5" w:rsidRDefault="007000B5" w:rsidP="007000B5">
      <w:pPr>
        <w:ind w:left="1304"/>
      </w:pPr>
      <w:r>
        <w:t>Beregn:</w:t>
      </w:r>
      <w:r>
        <w:tab/>
        <w:t>a)   Den totale ledningsmodstand</w:t>
      </w:r>
      <w:r>
        <w:tab/>
      </w:r>
    </w:p>
    <w:p w14:paraId="3B38B618" w14:textId="77777777" w:rsidR="007000B5" w:rsidRDefault="007000B5" w:rsidP="007000B5">
      <w:pPr>
        <w:ind w:left="1304"/>
      </w:pPr>
    </w:p>
    <w:p w14:paraId="09AE8B9E" w14:textId="77777777" w:rsidR="007000B5" w:rsidRDefault="007000B5" w:rsidP="007000B5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>
        <w:t xml:space="preserve">  </w:t>
      </w:r>
      <w:r w:rsidR="007D0D73">
        <w:t>Spændingsfald</w:t>
      </w:r>
      <w:r>
        <w:t>et.</w:t>
      </w:r>
      <w:r>
        <w:tab/>
      </w:r>
      <w:r>
        <w:tab/>
      </w:r>
    </w:p>
    <w:p w14:paraId="082ED829" w14:textId="77777777" w:rsidR="007000B5" w:rsidRDefault="007000B5" w:rsidP="007000B5"/>
    <w:p w14:paraId="0827535F" w14:textId="77777777" w:rsidR="007000B5" w:rsidRDefault="007000B5" w:rsidP="007000B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  Spændingen  U</w:t>
      </w:r>
      <w:r>
        <w:rPr>
          <w:vertAlign w:val="subscript"/>
        </w:rPr>
        <w:t>2</w:t>
      </w:r>
      <w:r>
        <w:tab/>
      </w:r>
      <w:r>
        <w:tab/>
      </w:r>
    </w:p>
    <w:p w14:paraId="67B61902" w14:textId="77777777" w:rsidR="007000B5" w:rsidRDefault="007000B5" w:rsidP="007000B5"/>
    <w:p w14:paraId="4FEA5617" w14:textId="77777777" w:rsidR="007000B5" w:rsidRDefault="007000B5" w:rsidP="007000B5"/>
    <w:p w14:paraId="6BF58D90" w14:textId="77777777" w:rsidR="007000B5" w:rsidRDefault="007000B5" w:rsidP="007000B5"/>
    <w:p w14:paraId="4644CC04" w14:textId="77777777" w:rsidR="007000B5" w:rsidRDefault="007000B5" w:rsidP="007000B5">
      <w:pPr>
        <w:spacing w:line="300" w:lineRule="auto"/>
      </w:pPr>
      <w:r>
        <w:t>Opg. 2</w:t>
      </w:r>
    </w:p>
    <w:p w14:paraId="58539549" w14:textId="77777777" w:rsidR="007000B5" w:rsidRDefault="007000B5" w:rsidP="007000B5">
      <w:pPr>
        <w:spacing w:line="300" w:lineRule="auto"/>
        <w:ind w:left="1304"/>
      </w:pPr>
      <w:r>
        <w:t>Et apparat tilsluttes i enden af et kabel   ( 3 leder med jord ).</w:t>
      </w:r>
    </w:p>
    <w:p w14:paraId="1992F793" w14:textId="77777777" w:rsidR="007000B5" w:rsidRDefault="007000B5" w:rsidP="007000B5">
      <w:pPr>
        <w:spacing w:line="300" w:lineRule="auto"/>
        <w:ind w:left="1304"/>
      </w:pPr>
      <w:r>
        <w:t xml:space="preserve">Kablet er  </w:t>
      </w:r>
      <w:smartTag w:uri="urn:schemas-microsoft-com:office:smarttags" w:element="metricconverter">
        <w:smartTagPr>
          <w:attr w:name="ProductID" w:val="56 m"/>
        </w:smartTagPr>
        <w:r>
          <w:t>56 m</w:t>
        </w:r>
      </w:smartTag>
      <w:r>
        <w:t>. langt  og har kobberledere.</w:t>
      </w:r>
    </w:p>
    <w:p w14:paraId="36308504" w14:textId="77777777" w:rsidR="007000B5" w:rsidRDefault="007000B5" w:rsidP="007000B5">
      <w:pPr>
        <w:spacing w:line="300" w:lineRule="auto"/>
        <w:ind w:left="1304"/>
      </w:pPr>
      <w:r>
        <w:t xml:space="preserve">Apparatet optager strømmen 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.  </w:t>
      </w:r>
    </w:p>
    <w:p w14:paraId="7E6BB048" w14:textId="77777777" w:rsidR="007000B5" w:rsidRDefault="007000B5" w:rsidP="007000B5">
      <w:pPr>
        <w:spacing w:line="300" w:lineRule="auto"/>
        <w:ind w:left="1304"/>
      </w:pPr>
      <w:r>
        <w:t>Spændingen i kablets udgangspunkt måles til  400 V.</w:t>
      </w:r>
    </w:p>
    <w:p w14:paraId="0456C574" w14:textId="77777777" w:rsidR="007000B5" w:rsidRDefault="007000B5" w:rsidP="007000B5">
      <w:pPr>
        <w:spacing w:line="300" w:lineRule="auto"/>
        <w:ind w:left="1304"/>
      </w:pPr>
      <w:r>
        <w:t>Ved maskinen måles spændingen til  393,6 V.</w:t>
      </w:r>
    </w:p>
    <w:p w14:paraId="0FE19A08" w14:textId="77777777" w:rsidR="007000B5" w:rsidRDefault="007000B5" w:rsidP="007000B5">
      <w:pPr>
        <w:spacing w:line="300" w:lineRule="auto"/>
        <w:ind w:left="1304"/>
      </w:pPr>
    </w:p>
    <w:p w14:paraId="5CDEE2CC" w14:textId="77777777" w:rsidR="007000B5" w:rsidRPr="00AC29E0" w:rsidRDefault="007000B5" w:rsidP="007000B5">
      <w:pPr>
        <w:spacing w:line="300" w:lineRule="auto"/>
        <w:ind w:left="1304"/>
        <w:rPr>
          <w:color w:val="FF0000"/>
        </w:rPr>
      </w:pPr>
      <w:r>
        <w:t>Beregn:</w:t>
      </w:r>
      <w:r>
        <w:tab/>
        <w:t>a)   Spændingsfaldet</w:t>
      </w:r>
      <w:r>
        <w:tab/>
      </w:r>
      <w:r>
        <w:tab/>
      </w:r>
    </w:p>
    <w:p w14:paraId="6DAF874B" w14:textId="77777777" w:rsidR="007000B5" w:rsidRDefault="007000B5" w:rsidP="007000B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Ledningsmodstanden</w:t>
      </w:r>
      <w:r>
        <w:tab/>
      </w:r>
      <w:r>
        <w:tab/>
      </w:r>
    </w:p>
    <w:p w14:paraId="01E64AA0" w14:textId="77777777" w:rsidR="007000B5" w:rsidRDefault="007000B5" w:rsidP="007000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Tværsnittet på lederne.</w:t>
      </w:r>
      <w:r>
        <w:tab/>
      </w:r>
    </w:p>
    <w:p w14:paraId="7AC991B2" w14:textId="77777777" w:rsidR="007000B5" w:rsidRDefault="007000B5" w:rsidP="007000B5">
      <w:pPr>
        <w:spacing w:line="300" w:lineRule="auto"/>
      </w:pPr>
    </w:p>
    <w:p w14:paraId="21E75500" w14:textId="77777777" w:rsidR="007000B5" w:rsidRDefault="007000B5" w:rsidP="007000B5">
      <w:pPr>
        <w:spacing w:line="300" w:lineRule="auto"/>
      </w:pPr>
    </w:p>
    <w:p w14:paraId="42B4AACE" w14:textId="77777777" w:rsidR="007000B5" w:rsidRDefault="007000B5" w:rsidP="007000B5">
      <w:pPr>
        <w:spacing w:line="300" w:lineRule="auto"/>
      </w:pPr>
    </w:p>
    <w:p w14:paraId="28097774" w14:textId="77777777" w:rsidR="007000B5" w:rsidRDefault="007000B5" w:rsidP="007000B5">
      <w:pPr>
        <w:spacing w:line="300" w:lineRule="auto"/>
      </w:pPr>
    </w:p>
    <w:p w14:paraId="0E387615" w14:textId="77777777" w:rsidR="007000B5" w:rsidRDefault="007000B5" w:rsidP="007000B5">
      <w:pPr>
        <w:spacing w:line="300" w:lineRule="auto"/>
      </w:pPr>
      <w:r>
        <w:t>Opg. 3</w:t>
      </w:r>
    </w:p>
    <w:p w14:paraId="2716CE69" w14:textId="77777777" w:rsidR="007000B5" w:rsidRDefault="007000B5" w:rsidP="007000B5">
      <w:pPr>
        <w:spacing w:line="300" w:lineRule="auto"/>
        <w:ind w:left="1304"/>
      </w:pPr>
      <w:r>
        <w:t xml:space="preserve">En varmeovn har en modstand  på  26,45 </w:t>
      </w:r>
      <w:r>
        <w:sym w:font="Symbol" w:char="F057"/>
      </w:r>
      <w:r>
        <w:t>.</w:t>
      </w:r>
    </w:p>
    <w:p w14:paraId="30F95043" w14:textId="77777777" w:rsidR="007000B5" w:rsidRDefault="007000B5" w:rsidP="007000B5">
      <w:pPr>
        <w:spacing w:line="300" w:lineRule="auto"/>
        <w:ind w:left="1304"/>
      </w:pPr>
      <w:r>
        <w:t>Ovnen ønskes tilsluttet i enden af et kabel  ( 3 x 1,5 mm² PVIKJ).</w:t>
      </w:r>
    </w:p>
    <w:p w14:paraId="6788E411" w14:textId="77777777" w:rsidR="007000B5" w:rsidRDefault="007000B5" w:rsidP="007000B5">
      <w:pPr>
        <w:spacing w:line="300" w:lineRule="auto"/>
        <w:ind w:left="1304"/>
      </w:pPr>
      <w:r>
        <w:t>Spændingen ved gruppetavlen er  235 V.</w:t>
      </w:r>
    </w:p>
    <w:p w14:paraId="09A25631" w14:textId="77777777" w:rsidR="007000B5" w:rsidRDefault="007000B5" w:rsidP="007000B5">
      <w:pPr>
        <w:spacing w:line="300" w:lineRule="auto"/>
        <w:ind w:left="1304"/>
      </w:pPr>
      <w:r>
        <w:t>Spændingsfaldet i ledningen må maximalt være  2% af spændingen ved gruppetavlen.</w:t>
      </w:r>
    </w:p>
    <w:p w14:paraId="33D14C80" w14:textId="77777777" w:rsidR="007000B5" w:rsidRDefault="007000B5" w:rsidP="007000B5">
      <w:pPr>
        <w:spacing w:line="300" w:lineRule="auto"/>
        <w:ind w:left="1304"/>
      </w:pPr>
    </w:p>
    <w:p w14:paraId="7F7094E6" w14:textId="77777777" w:rsidR="007000B5" w:rsidRPr="00AC29E0" w:rsidRDefault="007000B5" w:rsidP="007000B5">
      <w:pPr>
        <w:spacing w:line="300" w:lineRule="auto"/>
        <w:ind w:left="1304"/>
        <w:rPr>
          <w:color w:val="FF0000"/>
        </w:rPr>
      </w:pPr>
      <w:r>
        <w:t>Beregn:</w:t>
      </w:r>
      <w:r>
        <w:tab/>
        <w:t>a)   Det maximale spændingsfald.</w:t>
      </w:r>
      <w:r>
        <w:tab/>
      </w:r>
      <w:r>
        <w:tab/>
      </w:r>
    </w:p>
    <w:p w14:paraId="1D0D49EC" w14:textId="77777777" w:rsidR="007000B5" w:rsidRDefault="007000B5" w:rsidP="007000B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Spændingen ved varmeovnen.</w:t>
      </w:r>
      <w:r>
        <w:tab/>
      </w:r>
      <w:r>
        <w:tab/>
      </w:r>
    </w:p>
    <w:p w14:paraId="21D99AB5" w14:textId="77777777" w:rsidR="007000B5" w:rsidRDefault="007000B5" w:rsidP="007000B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Strømmen som varmeovnen optager.</w:t>
      </w:r>
      <w:r>
        <w:tab/>
      </w:r>
    </w:p>
    <w:p w14:paraId="3410DF88" w14:textId="77777777" w:rsidR="007000B5" w:rsidRDefault="007000B5" w:rsidP="007000B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Den maximale ledningsmodstand.</w:t>
      </w:r>
      <w:r>
        <w:tab/>
      </w:r>
      <w:r>
        <w:tab/>
      </w:r>
    </w:p>
    <w:p w14:paraId="065C2CB7" w14:textId="77777777" w:rsidR="007000B5" w:rsidRDefault="007000B5" w:rsidP="007000B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Den længde kablet maximalt må have.</w:t>
      </w:r>
      <w:r>
        <w:tab/>
      </w:r>
    </w:p>
    <w:p w14:paraId="192C26D3" w14:textId="77777777" w:rsidR="007000B5" w:rsidRDefault="007000B5" w:rsidP="007000B5">
      <w:pPr>
        <w:tabs>
          <w:tab w:val="left" w:pos="1276"/>
        </w:tabs>
        <w:spacing w:line="300" w:lineRule="auto"/>
      </w:pPr>
      <w:r>
        <w:br w:type="page"/>
      </w:r>
    </w:p>
    <w:p w14:paraId="4DDA24EC" w14:textId="77777777" w:rsidR="00422F1C" w:rsidRDefault="00422F1C" w:rsidP="007000B5"/>
    <w:p w14:paraId="44C75B62" w14:textId="77777777" w:rsidR="007000B5" w:rsidRDefault="007000B5" w:rsidP="007000B5">
      <w:r>
        <w:t>Opg. 4</w:t>
      </w:r>
    </w:p>
    <w:p w14:paraId="2F099CCA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C26BBE" wp14:editId="53AC12D7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852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B73F93" w14:textId="77777777" w:rsidR="007000B5" w:rsidRDefault="007000B5" w:rsidP="007000B5">
                            <w:r>
                              <w:t>Kabel   3 x 1,5  mm²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6BBE" id="Rectangle 630" o:spid="_x0000_s1032" style="position:absolute;margin-left:154.85pt;margin-top:11.6pt;width:199.5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" o:allowincell="f" stroked="f">
                <v:textbox inset="1pt,1pt,1pt,1pt">
                  <w:txbxContent>
                    <w:p w14:paraId="56B73F93" w14:textId="77777777" w:rsidR="007000B5" w:rsidRDefault="007000B5" w:rsidP="007000B5">
                      <w:r>
                        <w:t>Kabel   3 x 1,5  mm²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1ED0B139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B5BB280" wp14:editId="57DB9DA8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851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2C48F5" w14:textId="77777777" w:rsidR="007000B5" w:rsidRDefault="007000B5" w:rsidP="007000B5">
                            <w:r>
                              <w:t>Varmeovn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B280" id="Rectangle 629" o:spid="_x0000_s1033" style="position:absolute;margin-left:411.35pt;margin-top:6.5pt;width:65.75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" o:allowincell="f" stroked="f">
                <v:textbox inset="1pt,1pt,1pt,1pt">
                  <w:txbxContent>
                    <w:p w14:paraId="052C48F5" w14:textId="77777777" w:rsidR="007000B5" w:rsidRDefault="007000B5" w:rsidP="007000B5">
                      <w:r>
                        <w:t>Varmeovn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F3C28F9" wp14:editId="61FCA45C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8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0D95B" id="Rectangle 625" o:spid="_x0000_s1026" style="position:absolute;margin-left:77.9pt;margin-top:.3pt;width:42.8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3A3756" wp14:editId="3869B6E2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84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60593" id="Rectangle 626" o:spid="_x0000_s1026" style="position:absolute;margin-left:382.85pt;margin-top:.3pt;width:99.8pt;height:3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A99D15F" wp14:editId="0A01F81D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4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30C2A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9D15F" id="Rectangle 628" o:spid="_x0000_s1034" style="position:absolute;margin-left:89.3pt;margin-top:5.95pt;width:22.85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hn7gEAANQDAAAOAAAAZHJzL2Uyb0RvYy54bWysU9tu2zAMfR+wfxD0vtgO0DU1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" o:allowincell="f" stroked="f">
                <v:textbox inset="1pt,1pt,1pt,1pt">
                  <w:txbxContent>
                    <w:p w14:paraId="4A930C2A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472BA841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9838C5" wp14:editId="52C694F0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84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A7CD2A" w14:textId="77777777" w:rsidR="007000B5" w:rsidRDefault="007000B5" w:rsidP="007000B5">
                            <w:r>
                              <w:t xml:space="preserve">Kabellængde  =  </w:t>
                            </w:r>
                            <w:smartTag w:uri="urn:schemas-microsoft-com:office:smarttags" w:element="metricconverter">
                              <w:smartTagPr>
                                <w:attr w:name="ProductID" w:val="24 m"/>
                              </w:smartTagPr>
                              <w:r>
                                <w:t>24 m</w:t>
                              </w:r>
                            </w:smartTag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838C5" id="Rectangle 631" o:spid="_x0000_s1035" style="position:absolute;margin-left:157.7pt;margin-top:9pt;width:142.55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aozwk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5CA7CD2A" w14:textId="77777777" w:rsidR="007000B5" w:rsidRDefault="007000B5" w:rsidP="007000B5">
                      <w:r>
                        <w:t xml:space="preserve">Kabellængde  =  </w:t>
                      </w:r>
                      <w:smartTag w:uri="urn:schemas-microsoft-com:office:smarttags" w:element="metricconverter">
                        <w:smartTagPr>
                          <w:attr w:name="ProductID" w:val="24 m"/>
                        </w:smartTagPr>
                        <w:r>
                          <w:t>24 m</w:t>
                        </w:r>
                      </w:smartTag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4C9DF2" wp14:editId="41540FD3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84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7DD1F" id="Line 62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0E2A991" w14:textId="77777777" w:rsidR="007000B5" w:rsidRDefault="007000B5" w:rsidP="007000B5"/>
    <w:p w14:paraId="4290055B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0EFF35C" wp14:editId="2057E4DE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8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233C2F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 =  230 V</w:t>
                            </w:r>
                          </w:p>
                          <w:p w14:paraId="2BC8C419" w14:textId="77777777" w:rsidR="007000B5" w:rsidRDefault="007000B5" w:rsidP="007000B5">
                            <w:r>
                              <w:t xml:space="preserve"> I   =   </w:t>
                            </w:r>
                            <w:smartTag w:uri="urn:schemas-microsoft-com:office:smarttags" w:element="metricconverter">
                              <w:smartTagPr>
                                <w:attr w:name="ProductID" w:val="4,94 A"/>
                              </w:smartTagPr>
                              <w:r>
                                <w:t>4,94 A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FF35C" id="Rectangle 632" o:spid="_x0000_s1036" style="position:absolute;margin-left:63.65pt;margin-top:.55pt;width:71.3pt;height:3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Y7gEAANU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REiSTnRVUJ+IBYRJW/Qv0KUD/MXZQLoquf95EKg4&#10;Mx9tZHJ1m0chXht4bVTXhrCSoEoeOJuuuzCJ9+BQtx1VWiZWLDwQ+41OzLx0Ne+MtJMIm3UexXlt&#10;p6iXv3H7G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IzOwtjuAQAA1Q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5D233C2F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 =  230 V</w:t>
                      </w:r>
                    </w:p>
                    <w:p w14:paraId="2BC8C419" w14:textId="77777777" w:rsidR="007000B5" w:rsidRDefault="007000B5" w:rsidP="007000B5">
                      <w:r>
                        <w:t xml:space="preserve"> I   =   </w:t>
                      </w:r>
                      <w:smartTag w:uri="urn:schemas-microsoft-com:office:smarttags" w:element="metricconverter">
                        <w:smartTagPr>
                          <w:attr w:name="ProductID" w:val="4,94 A"/>
                        </w:smartTagPr>
                        <w:r>
                          <w:t>4,94 A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6F3E752" wp14:editId="35FE2A5A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844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041A9C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3E752" id="Rectangle 633" o:spid="_x0000_s1037" style="position:absolute;margin-left:391.4pt;margin-top:.55pt;width:54.2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" o:allowincell="f" stroked="f">
                <v:textbox inset="1pt,1pt,1pt,1pt">
                  <w:txbxContent>
                    <w:p w14:paraId="38041A9C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A2A3A45" w14:textId="77777777" w:rsidR="007000B5" w:rsidRDefault="007000B5" w:rsidP="007000B5"/>
    <w:p w14:paraId="310A241C" w14:textId="77777777" w:rsidR="007000B5" w:rsidRDefault="007000B5" w:rsidP="007000B5"/>
    <w:p w14:paraId="6D18251B" w14:textId="77777777" w:rsidR="007000B5" w:rsidRDefault="007000B5" w:rsidP="007000B5"/>
    <w:p w14:paraId="52545BF7" w14:textId="77777777" w:rsidR="007000B5" w:rsidRDefault="007000B5" w:rsidP="007000B5">
      <w:pPr>
        <w:ind w:left="1304"/>
      </w:pPr>
      <w:r>
        <w:t>a)   Beregn spændingen ved varmeovnen.</w:t>
      </w:r>
    </w:p>
    <w:p w14:paraId="095906F3" w14:textId="77777777" w:rsidR="007000B5" w:rsidRDefault="007000B5" w:rsidP="00422F1C"/>
    <w:p w14:paraId="376C4130" w14:textId="77777777" w:rsidR="007000B5" w:rsidRDefault="007000B5" w:rsidP="007000B5">
      <w:pPr>
        <w:numPr>
          <w:ilvl w:val="0"/>
          <w:numId w:val="21"/>
        </w:numPr>
      </w:pPr>
      <w:r>
        <w:t xml:space="preserve">  Hvor  stor effekt optager varmeovnen i denne situation ?</w:t>
      </w:r>
    </w:p>
    <w:p w14:paraId="4F0DAF05" w14:textId="77777777" w:rsidR="007000B5" w:rsidRDefault="007000B5" w:rsidP="007000B5"/>
    <w:p w14:paraId="5B0031D3" w14:textId="77777777" w:rsidR="007000B5" w:rsidRDefault="007000B5" w:rsidP="007000B5">
      <w:pPr>
        <w:ind w:left="1304"/>
      </w:pPr>
      <w:r>
        <w:t>c)   Varmeovnen er mærket med en normal driftspænding på 230 V.</w:t>
      </w:r>
    </w:p>
    <w:p w14:paraId="318451C8" w14:textId="77777777" w:rsidR="007000B5" w:rsidRDefault="007000B5" w:rsidP="007000B5">
      <w:pPr>
        <w:tabs>
          <w:tab w:val="left" w:pos="1276"/>
        </w:tabs>
        <w:spacing w:line="300" w:lineRule="auto"/>
      </w:pPr>
      <w:r>
        <w:t xml:space="preserve">       </w:t>
      </w:r>
      <w:r>
        <w:tab/>
      </w:r>
      <w:r>
        <w:tab/>
        <w:t xml:space="preserve">       Hvor stor effekt er den mærket med ?</w:t>
      </w:r>
    </w:p>
    <w:p w14:paraId="3C422F3D" w14:textId="77777777" w:rsidR="00422F1C" w:rsidRDefault="00422F1C" w:rsidP="007000B5">
      <w:pPr>
        <w:tabs>
          <w:tab w:val="left" w:pos="1276"/>
        </w:tabs>
        <w:spacing w:line="300" w:lineRule="auto"/>
      </w:pPr>
    </w:p>
    <w:p w14:paraId="521AF8DF" w14:textId="77777777" w:rsidR="007000B5" w:rsidRDefault="007000B5" w:rsidP="007000B5">
      <w:pPr>
        <w:tabs>
          <w:tab w:val="left" w:pos="1276"/>
        </w:tabs>
        <w:spacing w:line="300" w:lineRule="auto"/>
      </w:pPr>
      <w:r>
        <w:t>Opg. 5</w:t>
      </w:r>
    </w:p>
    <w:p w14:paraId="6FCA6850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</w:r>
      <w:r>
        <w:tab/>
        <w:t>I en gruppetavle måles spændingen mellem fase og nul til 230 V</w:t>
      </w:r>
    </w:p>
    <w:p w14:paraId="4310B515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72FFAF62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Fra gruppetavlen skal der føres en gruppeledning frem til en vandvarmer.</w:t>
      </w:r>
    </w:p>
    <w:p w14:paraId="55F82AC0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2C8CF42C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Gruppeledningen (3 x 1,5 mm² PVIKJ) er 20 m. lang</w:t>
      </w:r>
    </w:p>
    <w:p w14:paraId="36800F75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69DDBC51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</w:r>
      <w:r>
        <w:tab/>
        <w:t>Vandvarmeren er bl.a. mærket med følgende oplysninger.  230V / 1,2 kW.</w:t>
      </w:r>
    </w:p>
    <w:p w14:paraId="7A8E4DD5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404CDF7D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Beregn følgende:</w:t>
      </w:r>
    </w:p>
    <w:p w14:paraId="602682AB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406FC62B" w14:textId="77777777" w:rsidR="007000B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 spændingen er ved vandvarmeren når den er i drift?</w:t>
      </w:r>
    </w:p>
    <w:p w14:paraId="1B12369E" w14:textId="77777777" w:rsidR="007000B5" w:rsidRDefault="007000B5" w:rsidP="007000B5">
      <w:pPr>
        <w:tabs>
          <w:tab w:val="left" w:pos="1276"/>
        </w:tabs>
        <w:spacing w:line="300" w:lineRule="auto"/>
        <w:ind w:left="1275"/>
      </w:pPr>
    </w:p>
    <w:p w14:paraId="24C5FA75" w14:textId="77777777" w:rsidR="007000B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 effekt vandvarmeren optager under drift.</w:t>
      </w:r>
    </w:p>
    <w:p w14:paraId="5A2610AD" w14:textId="77777777" w:rsidR="00422F1C" w:rsidRDefault="00422F1C" w:rsidP="00422F1C">
      <w:pPr>
        <w:pStyle w:val="Listeafsnit"/>
      </w:pPr>
    </w:p>
    <w:p w14:paraId="015AA334" w14:textId="77777777" w:rsidR="00422F1C" w:rsidRDefault="00422F1C" w:rsidP="00422F1C">
      <w:pPr>
        <w:tabs>
          <w:tab w:val="left" w:pos="1276"/>
        </w:tabs>
        <w:spacing w:line="300" w:lineRule="auto"/>
      </w:pPr>
      <w:r>
        <w:t>Opg. 6</w:t>
      </w:r>
      <w:r>
        <w:tab/>
        <w:t>Hos en kunde ønskes følgende installeret i et lokale der ligger ca. 75 m fra gruppetavlen.</w:t>
      </w:r>
    </w:p>
    <w:p w14:paraId="0D33BA04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1473E0CE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1  stk.</w:t>
      </w:r>
      <w:r>
        <w:tab/>
        <w:t>Vandvarmer som er mærket 230 V. / 1150 W.</w:t>
      </w:r>
    </w:p>
    <w:p w14:paraId="3C840A67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1 stk.</w:t>
      </w:r>
      <w:r>
        <w:tab/>
        <w:t>El-varmeovn som er mærket 230 V. / 1100 W</w:t>
      </w:r>
    </w:p>
    <w:p w14:paraId="308FDF28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1A70D980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Ved gruppetavlen er spændingen 230 V. mellem fase og nul.</w:t>
      </w:r>
    </w:p>
    <w:p w14:paraId="7654C06A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Spændingsfaldet må ikke blive større end 5% af spændingen i kablets udgangspunkt.</w:t>
      </w:r>
    </w:p>
    <w:p w14:paraId="2C669633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769CE762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Beregn følgende:</w:t>
      </w:r>
    </w:p>
    <w:p w14:paraId="7C659807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60864771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tværsnit, der er nødvendigt, for at opfylde kravet?</w:t>
      </w:r>
      <w:r>
        <w:tab/>
      </w:r>
    </w:p>
    <w:p w14:paraId="1A6FA07B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476C4DC6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spændingsfaldet bliver med det valgte tværsnit?</w:t>
      </w:r>
    </w:p>
    <w:p w14:paraId="20F07C86" w14:textId="77777777" w:rsidR="00422F1C" w:rsidRDefault="00422F1C" w:rsidP="00422F1C">
      <w:pPr>
        <w:pStyle w:val="Listeafsnit"/>
      </w:pPr>
    </w:p>
    <w:p w14:paraId="44E5E11E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mange procent udgør spændingsfaldet af spændingen  i kablets udgangspunkt?</w:t>
      </w:r>
    </w:p>
    <w:p w14:paraId="41FA1DD4" w14:textId="77777777" w:rsidR="00422F1C" w:rsidRDefault="00422F1C" w:rsidP="00422F1C">
      <w:pPr>
        <w:pStyle w:val="Listeafsnit"/>
      </w:pPr>
    </w:p>
    <w:p w14:paraId="3357375E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meget effekt yder de to apparater hver især, i enden af kablet?</w:t>
      </w:r>
    </w:p>
    <w:p w14:paraId="33F3D376" w14:textId="77777777" w:rsidR="007000B5" w:rsidRDefault="007000B5" w:rsidP="007000B5">
      <w:pPr>
        <w:tabs>
          <w:tab w:val="left" w:pos="1276"/>
        </w:tabs>
        <w:spacing w:line="300" w:lineRule="auto"/>
      </w:pPr>
      <w:r>
        <w:br w:type="page"/>
      </w:r>
      <w:r>
        <w:lastRenderedPageBreak/>
        <w:t>Opg. 6</w:t>
      </w:r>
    </w:p>
    <w:p w14:paraId="2C042631" w14:textId="77777777" w:rsidR="007000B5" w:rsidRDefault="007000B5" w:rsidP="007000B5">
      <w:pPr>
        <w:spacing w:line="300" w:lineRule="auto"/>
        <w:ind w:left="1304"/>
      </w:pPr>
    </w:p>
    <w:p w14:paraId="3639F4DA" w14:textId="77777777" w:rsidR="007000B5" w:rsidRDefault="007000B5" w:rsidP="007000B5">
      <w:pPr>
        <w:spacing w:line="300" w:lineRule="auto"/>
        <w:ind w:left="1304"/>
      </w:pPr>
      <w:r>
        <w:t>Belysningen i et butiksvindue består af følgende:</w:t>
      </w:r>
    </w:p>
    <w:p w14:paraId="68731ADF" w14:textId="77777777" w:rsidR="007000B5" w:rsidRDefault="007000B5" w:rsidP="007000B5">
      <w:pPr>
        <w:spacing w:line="300" w:lineRule="auto"/>
        <w:ind w:left="1304"/>
      </w:pPr>
    </w:p>
    <w:p w14:paraId="22DAC863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5</w:t>
      </w:r>
      <w:r>
        <w:tab/>
        <w:t>stk.</w:t>
      </w:r>
      <w:r>
        <w:tab/>
        <w:t>Glødelampe  mærket  150 W. / 220 V.</w:t>
      </w:r>
    </w:p>
    <w:p w14:paraId="3E463C9B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4</w:t>
      </w:r>
      <w:r>
        <w:tab/>
        <w:t>stk.</w:t>
      </w:r>
      <w:r>
        <w:tab/>
        <w:t>Glødelampe  mærket  100 W. / 220 V.</w:t>
      </w:r>
    </w:p>
    <w:p w14:paraId="278FDA74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1</w:t>
      </w:r>
      <w:r>
        <w:tab/>
        <w:t>stk.</w:t>
      </w:r>
      <w:r>
        <w:tab/>
        <w:t>Lyskæde  mærket  48 W. / 220 V.</w:t>
      </w:r>
    </w:p>
    <w:p w14:paraId="54BC6D4E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</w:p>
    <w:p w14:paraId="5BBA2905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Glødelamperne og lyskæden tilsluttes alle i en stikkontakt i butiksvinduet.</w:t>
      </w:r>
    </w:p>
    <w:p w14:paraId="0FC47CEF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Når de alle er tilsluttet måles spændingen ved vinduet til  215 V.</w:t>
      </w:r>
    </w:p>
    <w:p w14:paraId="7FF9A7AD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Vinduesbelysningen forsynes via et kabel med 1,5 mm²  kobberledere.</w:t>
      </w:r>
    </w:p>
    <w:p w14:paraId="27A2834C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 xml:space="preserve">Kablet er </w:t>
      </w:r>
      <w:smartTag w:uri="urn:schemas-microsoft-com:office:smarttags" w:element="metricconverter">
        <w:smartTagPr>
          <w:attr w:name="ProductID" w:val="42 m"/>
        </w:smartTagPr>
        <w:r>
          <w:t>42 m</w:t>
        </w:r>
      </w:smartTag>
      <w:r>
        <w:t xml:space="preserve"> langt.</w:t>
      </w:r>
    </w:p>
    <w:p w14:paraId="2093C05F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</w:p>
    <w:p w14:paraId="5F47B41B" w14:textId="77777777" w:rsidR="007000B5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</w:pPr>
    </w:p>
    <w:p w14:paraId="5CD56778" w14:textId="77777777" w:rsidR="007000B5" w:rsidRPr="00AC29E0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  <w:rPr>
          <w:color w:val="FF0000"/>
        </w:rPr>
      </w:pPr>
      <w:r>
        <w:t>Beregn:</w:t>
      </w:r>
      <w:r>
        <w:tab/>
        <w:t>a)</w:t>
      </w:r>
      <w:r>
        <w:tab/>
        <w:t>Strømmen der løber i kablet.</w:t>
      </w:r>
      <w:r>
        <w:tab/>
      </w:r>
      <w:r>
        <w:tab/>
      </w:r>
    </w:p>
    <w:p w14:paraId="01EF4382" w14:textId="77777777" w:rsidR="007000B5" w:rsidRDefault="007000B5" w:rsidP="007000B5">
      <w:pPr>
        <w:numPr>
          <w:ilvl w:val="0"/>
          <w:numId w:val="17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>Spændingsfaldet i kablet.</w:t>
      </w:r>
      <w:r>
        <w:tab/>
      </w:r>
      <w:r>
        <w:tab/>
      </w:r>
    </w:p>
    <w:p w14:paraId="52FD8EB1" w14:textId="77777777" w:rsidR="007000B5" w:rsidRDefault="007000B5" w:rsidP="007000B5">
      <w:pPr>
        <w:numPr>
          <w:ilvl w:val="0"/>
          <w:numId w:val="18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>Spændingen i kablets udgangspunkt.</w:t>
      </w:r>
      <w:r>
        <w:tab/>
      </w:r>
    </w:p>
    <w:p w14:paraId="64580C8B" w14:textId="77777777" w:rsidR="007000B5" w:rsidRDefault="007000B5" w:rsidP="007000B5">
      <w:pPr>
        <w:numPr>
          <w:ilvl w:val="0"/>
          <w:numId w:val="19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Effekten som belysningen optager i denne situation.   </w:t>
      </w:r>
    </w:p>
    <w:p w14:paraId="20E62516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382988BF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2C6FD35E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590C77AB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  <w:r>
        <w:t>Det besluttes at, spændingsfaldet ikke må blive størrer end  1% af spændingen i kablets udgangspunkt.</w:t>
      </w:r>
    </w:p>
    <w:p w14:paraId="4E57AFA4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14F9FC39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554DE1C9" w14:textId="77777777" w:rsidR="007000B5" w:rsidRPr="00AC29E0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color w:val="FF0000"/>
        </w:rPr>
      </w:pPr>
      <w:r>
        <w:t>Beregn:</w:t>
      </w:r>
      <w:r>
        <w:tab/>
        <w:t>e)</w:t>
      </w:r>
      <w:r>
        <w:tab/>
        <w:t xml:space="preserve">Det nødvendige tværsnit for at opfylde dette krav </w:t>
      </w:r>
    </w:p>
    <w:p w14:paraId="27DBB603" w14:textId="77777777" w:rsidR="007000B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Hvilket eksisterende tværsnit vil du benytte.          </w:t>
      </w:r>
    </w:p>
    <w:p w14:paraId="32E24A56" w14:textId="77777777" w:rsidR="007000B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Hvad bliver spændingen ved vinduet når man benytter det </w:t>
      </w:r>
      <w:r>
        <w:tab/>
        <w:t>eksisterende tværsnit fra punkt f.</w:t>
      </w:r>
      <w:r>
        <w:tab/>
      </w:r>
    </w:p>
    <w:p w14:paraId="2E4A9664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7E78494D" w14:textId="77777777" w:rsidR="00AD329D" w:rsidRPr="008B661F" w:rsidRDefault="00AD329D" w:rsidP="007000B5">
      <w:pPr>
        <w:spacing w:line="300" w:lineRule="auto"/>
      </w:pPr>
    </w:p>
    <w:sectPr w:rsidR="00AD329D" w:rsidRPr="008B661F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D488" w14:textId="77777777" w:rsidR="009E095E" w:rsidRDefault="009E095E">
      <w:r>
        <w:separator/>
      </w:r>
    </w:p>
  </w:endnote>
  <w:endnote w:type="continuationSeparator" w:id="0">
    <w:p w14:paraId="25485959" w14:textId="77777777" w:rsidR="009E095E" w:rsidRDefault="009E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7557" w14:textId="77777777" w:rsidR="00896DF2" w:rsidRDefault="00896D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88"/>
      <w:gridCol w:w="3706"/>
    </w:tblGrid>
    <w:tr w:rsidR="00596BC3" w:rsidRPr="006D5BDD" w14:paraId="568F1D12" w14:textId="77777777" w:rsidTr="00896DF2">
      <w:tc>
        <w:tcPr>
          <w:tcW w:w="5988" w:type="dxa"/>
          <w:vAlign w:val="center"/>
        </w:tcPr>
        <w:p w14:paraId="397B69B3" w14:textId="77777777" w:rsidR="00596BC3" w:rsidRPr="001540F0" w:rsidRDefault="00B40D8B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C51115">
            <w:rPr>
              <w:b/>
              <w:noProof/>
              <w:sz w:val="16"/>
              <w:szCs w:val="16"/>
            </w:rPr>
            <w:t>7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3706" w:type="dxa"/>
          <w:vAlign w:val="center"/>
        </w:tcPr>
        <w:p w14:paraId="4E92D6BC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CD73A1">
            <w:rPr>
              <w:noProof/>
              <w:sz w:val="16"/>
              <w:szCs w:val="16"/>
            </w:rPr>
            <w:t>12. februar 2024</w:t>
          </w:r>
          <w:r w:rsidRPr="006D5BDD">
            <w:rPr>
              <w:sz w:val="16"/>
              <w:szCs w:val="16"/>
            </w:rPr>
            <w:fldChar w:fldCharType="end"/>
          </w:r>
        </w:p>
        <w:p w14:paraId="7244DAE9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E8347F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E8347F">
            <w:rPr>
              <w:b/>
              <w:noProof/>
              <w:sz w:val="16"/>
              <w:szCs w:val="16"/>
            </w:rPr>
            <w:t>3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4B5B2244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945C" w14:textId="77777777" w:rsidR="00896DF2" w:rsidRDefault="00896D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37D8" w14:textId="77777777" w:rsidR="009E095E" w:rsidRDefault="009E095E">
      <w:r>
        <w:separator/>
      </w:r>
    </w:p>
  </w:footnote>
  <w:footnote w:type="continuationSeparator" w:id="0">
    <w:p w14:paraId="50CED954" w14:textId="77777777" w:rsidR="009E095E" w:rsidRDefault="009E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C0CE" w14:textId="77777777" w:rsidR="00896DF2" w:rsidRDefault="00896D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C9A4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8E3A63" wp14:editId="2B62B9F0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83FB17" wp14:editId="33445F19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27DAF" w14:textId="77777777"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3FB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57627DAF" w14:textId="77777777"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10F55" wp14:editId="00B61423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00C743D6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5EABD2EA" w14:textId="77777777" w:rsidR="009A1903" w:rsidRPr="00211A47" w:rsidRDefault="00332103" w:rsidP="00896DF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896DF2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Spændingsfald</w:t>
                                </w:r>
                              </w:p>
                            </w:tc>
                          </w:tr>
                          <w:tr w:rsidR="00AC6355" w14:paraId="49D48001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778220A3" w14:textId="77777777" w:rsidR="00AC6355" w:rsidRPr="009A1903" w:rsidRDefault="00896DF2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 1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62AFA63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783F909C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10F55" id="Text Box 17" o:spid="_x0000_s1039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00C743D6" w14:textId="77777777">
                      <w:tc>
                        <w:tcPr>
                          <w:tcW w:w="9322" w:type="dxa"/>
                          <w:gridSpan w:val="2"/>
                        </w:tcPr>
                        <w:p w14:paraId="5EABD2EA" w14:textId="77777777" w:rsidR="009A1903" w:rsidRPr="00211A47" w:rsidRDefault="00332103" w:rsidP="00896DF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896DF2">
                            <w:rPr>
                              <w:b/>
                              <w:sz w:val="48"/>
                              <w:szCs w:val="48"/>
                            </w:rPr>
                            <w:t>Spændingsfald</w:t>
                          </w:r>
                        </w:p>
                      </w:tc>
                    </w:tr>
                    <w:tr w:rsidR="00AC6355" w14:paraId="49D48001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778220A3" w14:textId="77777777" w:rsidR="00AC6355" w:rsidRPr="009A1903" w:rsidRDefault="00896DF2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 1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62AFA63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783F909C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2F378A" wp14:editId="02728526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7B86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183B" w14:textId="77777777" w:rsidR="00896DF2" w:rsidRDefault="00896D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F9F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8C51F05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340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2D6186"/>
    <w:multiLevelType w:val="singleLevel"/>
    <w:tmpl w:val="4DAADD4A"/>
    <w:lvl w:ilvl="0">
      <w:start w:val="6"/>
      <w:numFmt w:val="lowerLetter"/>
      <w:lvlText w:val="%1) "/>
      <w:legacy w:legacy="1" w:legacySpace="0" w:legacyIndent="283"/>
      <w:lvlJc w:val="left"/>
      <w:pPr>
        <w:ind w:left="339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08079D5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1F00E74"/>
    <w:multiLevelType w:val="singleLevel"/>
    <w:tmpl w:val="7898FEA2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96B0E35"/>
    <w:multiLevelType w:val="hybridMultilevel"/>
    <w:tmpl w:val="F00A5EDC"/>
    <w:lvl w:ilvl="0" w:tplc="251299C0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1" w15:restartNumberingAfterBreak="0">
    <w:nsid w:val="51B30654"/>
    <w:multiLevelType w:val="hybridMultilevel"/>
    <w:tmpl w:val="3EB2B2D8"/>
    <w:lvl w:ilvl="0" w:tplc="45986098">
      <w:start w:val="1"/>
      <w:numFmt w:val="lowerLetter"/>
      <w:lvlText w:val="%1)"/>
      <w:lvlJc w:val="left"/>
      <w:pPr>
        <w:ind w:left="2610" w:hanging="13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5C2257F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B233E7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50560854">
    <w:abstractNumId w:val="13"/>
  </w:num>
  <w:num w:numId="2" w16cid:durableId="706030900">
    <w:abstractNumId w:val="16"/>
  </w:num>
  <w:num w:numId="3" w16cid:durableId="1543208613">
    <w:abstractNumId w:val="14"/>
  </w:num>
  <w:num w:numId="4" w16cid:durableId="1738169098">
    <w:abstractNumId w:val="3"/>
  </w:num>
  <w:num w:numId="5" w16cid:durableId="796072623">
    <w:abstractNumId w:val="8"/>
  </w:num>
  <w:num w:numId="6" w16cid:durableId="34351113">
    <w:abstractNumId w:val="6"/>
  </w:num>
  <w:num w:numId="7" w16cid:durableId="1854100618">
    <w:abstractNumId w:val="2"/>
  </w:num>
  <w:num w:numId="8" w16cid:durableId="1133866901">
    <w:abstractNumId w:val="5"/>
  </w:num>
  <w:num w:numId="9" w16cid:durableId="320814113">
    <w:abstractNumId w:val="0"/>
  </w:num>
  <w:num w:numId="10" w16cid:durableId="1073505117">
    <w:abstractNumId w:val="7"/>
  </w:num>
  <w:num w:numId="11" w16cid:durableId="690643893">
    <w:abstractNumId w:val="15"/>
  </w:num>
  <w:num w:numId="12" w16cid:durableId="1720980805">
    <w:abstractNumId w:val="15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3" w16cid:durableId="1094548232">
    <w:abstractNumId w:val="12"/>
  </w:num>
  <w:num w:numId="14" w16cid:durableId="998188224">
    <w:abstractNumId w:val="12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5" w16cid:durableId="1130169544">
    <w:abstractNumId w:val="12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 w16cid:durableId="288440943">
    <w:abstractNumId w:val="12"/>
    <w:lvlOverride w:ilvl="0">
      <w:lvl w:ilvl="0">
        <w:start w:val="5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 w16cid:durableId="1605184396">
    <w:abstractNumId w:val="1"/>
  </w:num>
  <w:num w:numId="18" w16cid:durableId="1628126143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40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9" w16cid:durableId="558630700">
    <w:abstractNumId w:val="1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34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 w16cid:durableId="2018534211">
    <w:abstractNumId w:val="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396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1" w16cid:durableId="643700650">
    <w:abstractNumId w:val="9"/>
  </w:num>
  <w:num w:numId="22" w16cid:durableId="1202399196">
    <w:abstractNumId w:val="11"/>
  </w:num>
  <w:num w:numId="23" w16cid:durableId="526909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73DA9"/>
    <w:rsid w:val="00282E1A"/>
    <w:rsid w:val="002A0E24"/>
    <w:rsid w:val="002C5107"/>
    <w:rsid w:val="00314143"/>
    <w:rsid w:val="00332103"/>
    <w:rsid w:val="00344F2D"/>
    <w:rsid w:val="003667F0"/>
    <w:rsid w:val="00422F1C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148D0"/>
    <w:rsid w:val="006836BC"/>
    <w:rsid w:val="006D2EDF"/>
    <w:rsid w:val="006D5BDD"/>
    <w:rsid w:val="007000B5"/>
    <w:rsid w:val="00712698"/>
    <w:rsid w:val="0074616E"/>
    <w:rsid w:val="00752460"/>
    <w:rsid w:val="007D0D73"/>
    <w:rsid w:val="00873A25"/>
    <w:rsid w:val="00896DF2"/>
    <w:rsid w:val="008B661F"/>
    <w:rsid w:val="008F7994"/>
    <w:rsid w:val="00966D14"/>
    <w:rsid w:val="009743AD"/>
    <w:rsid w:val="00996B3A"/>
    <w:rsid w:val="009A1903"/>
    <w:rsid w:val="009C60DF"/>
    <w:rsid w:val="009E095E"/>
    <w:rsid w:val="00A60031"/>
    <w:rsid w:val="00A64226"/>
    <w:rsid w:val="00AA26E7"/>
    <w:rsid w:val="00AC6355"/>
    <w:rsid w:val="00AD1E89"/>
    <w:rsid w:val="00AD329D"/>
    <w:rsid w:val="00B21379"/>
    <w:rsid w:val="00B40D8B"/>
    <w:rsid w:val="00B976C8"/>
    <w:rsid w:val="00BA28BC"/>
    <w:rsid w:val="00BE6952"/>
    <w:rsid w:val="00C01AFD"/>
    <w:rsid w:val="00C51115"/>
    <w:rsid w:val="00C85162"/>
    <w:rsid w:val="00CD31DE"/>
    <w:rsid w:val="00CD73A1"/>
    <w:rsid w:val="00D320B3"/>
    <w:rsid w:val="00D575CD"/>
    <w:rsid w:val="00DA60E4"/>
    <w:rsid w:val="00DD229F"/>
    <w:rsid w:val="00E25F22"/>
    <w:rsid w:val="00E3750D"/>
    <w:rsid w:val="00E8347F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C6B61DC"/>
  <w15:docId w15:val="{F07A75AD-1809-427C-8023-3B58B02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0</TotalTime>
  <Pages>3</Pages>
  <Words>430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Christoffersen</cp:lastModifiedBy>
  <cp:revision>2</cp:revision>
  <cp:lastPrinted>2018-12-12T09:44:00Z</cp:lastPrinted>
  <dcterms:created xsi:type="dcterms:W3CDTF">2024-02-12T10:00:00Z</dcterms:created>
  <dcterms:modified xsi:type="dcterms:W3CDTF">2024-02-12T10:00:00Z</dcterms:modified>
</cp:coreProperties>
</file>