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6B7E" w14:textId="77777777" w:rsidR="00BB48B7" w:rsidRPr="00FF003F" w:rsidRDefault="00BB48B7" w:rsidP="00BB48B7">
      <w:pPr>
        <w:rPr>
          <w:rFonts w:ascii="Articulate" w:hAnsi="Articulate"/>
          <w:sz w:val="28"/>
          <w:szCs w:val="28"/>
        </w:rPr>
      </w:pPr>
      <w:r w:rsidRPr="00FF003F">
        <w:rPr>
          <w:rFonts w:ascii="Articulate" w:hAnsi="Articulate"/>
          <w:sz w:val="28"/>
          <w:szCs w:val="28"/>
        </w:rPr>
        <w:t>Opg. 1</w:t>
      </w:r>
    </w:p>
    <w:p w14:paraId="5E90AFF7" w14:textId="77777777" w:rsidR="00B047AC" w:rsidRPr="00FF003F" w:rsidRDefault="00B047AC" w:rsidP="00BB48B7">
      <w:pPr>
        <w:rPr>
          <w:rFonts w:ascii="Articulate" w:hAnsi="Articulate"/>
          <w:sz w:val="24"/>
          <w:szCs w:val="24"/>
        </w:rPr>
      </w:pPr>
    </w:p>
    <w:p w14:paraId="6FBB85D9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8233EF" wp14:editId="220F496B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852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E1B479" w14:textId="75A4E96A" w:rsidR="00BB48B7" w:rsidRDefault="00BB48B7" w:rsidP="00BB48B7">
                            <w:r>
                              <w:t>Kabel   3 G 2,</w:t>
                            </w:r>
                            <w:r w:rsidR="00CB2576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33EF" id="Rectangle 630" o:spid="_x0000_s1026" style="position:absolute;margin-left:154.85pt;margin-top:11.6pt;width:199.5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" o:allowincell="f" stroked="f">
                <v:textbox inset="1pt,1pt,1pt,1pt">
                  <w:txbxContent>
                    <w:p w14:paraId="04E1B479" w14:textId="75A4E96A" w:rsidR="00BB48B7" w:rsidRDefault="00BB48B7" w:rsidP="00BB48B7">
                      <w:r>
                        <w:t>Kabel   3 G 2,</w:t>
                      </w:r>
                      <w:r w:rsidR="00CB2576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61D53E00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F804F6F" wp14:editId="38742CB1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851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E22F23" w14:textId="77777777" w:rsidR="00BB48B7" w:rsidRDefault="00760B9F" w:rsidP="00BB48B7">
                            <w:proofErr w:type="spellStart"/>
                            <w:r>
                              <w:t>Varme-ovn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04F6F" id="Rectangle 629" o:spid="_x0000_s1027" style="position:absolute;margin-left:411.35pt;margin-top:6.5pt;width:65.75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" o:allowincell="f" stroked="f">
                <v:textbox inset="1pt,1pt,1pt,1pt">
                  <w:txbxContent>
                    <w:p w:rsidR="00BB48B7" w:rsidRDefault="00760B9F" w:rsidP="00BB48B7">
                      <w:proofErr w:type="spellStart"/>
                      <w:r>
                        <w:t>Varme-ovn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E35432" wp14:editId="3B21F076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8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2F30" id="Rectangle 625" o:spid="_x0000_s1026" style="position:absolute;margin-left:77.9pt;margin-top:.3pt;width:42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aEuAIAAI0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" o:allowincell="f"/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12A0BB" wp14:editId="05ACF2D0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84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DF71" id="Rectangle 626" o:spid="_x0000_s1026" style="position:absolute;margin-left:382.85pt;margin-top:.3pt;width:99.8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" o:allowincell="f"/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EBD6F9" wp14:editId="30A2FE40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4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EC9D83" w14:textId="77777777" w:rsidR="00BB48B7" w:rsidRDefault="00BB48B7" w:rsidP="00BB48B7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D6F9" id="Rectangle 628" o:spid="_x0000_s1028" style="position:absolute;margin-left:89.3pt;margin-top:5.95pt;width:22.8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" o:allowincell="f" stroked="f">
                <v:textbox inset="1pt,1pt,1pt,1pt">
                  <w:txbxContent>
                    <w:p w:rsidR="00BB48B7" w:rsidRDefault="00BB48B7" w:rsidP="00BB48B7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0E6358F9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00B763" wp14:editId="4E883E82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84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590C25" w14:textId="75C4F9BF" w:rsidR="00BB48B7" w:rsidRDefault="00CB2576" w:rsidP="00BB48B7">
                            <w:r>
                              <w:t>Kabellængde = 60</w:t>
                            </w:r>
                            <w:r w:rsidR="00BB48B7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B763" id="Rectangle 631" o:spid="_x0000_s1029" style="position:absolute;margin-left:157.7pt;margin-top:9pt;width:142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Wb7wEAANUDAAAOAAAAZHJzL2Uyb0RvYy54bWysU9tu2zAMfR+wfxD0vthO0TUw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YtVkd+s&#10;bjmT9LYs7lb5bSohynO2Qx8+KRhYvFQcaZUJXRyefIjdiPIckroHo5udNiYZ2NVbg+wgaO279J3Q&#10;/XWYsTHYQkybEWePSsI5lTnPGSXlyzDVE9NNxW8iYPTU0ByJBYRZW/Qv0KUH/MPZSLqquP+9F6g4&#10;M59tZHJ5l0chXht4bdTXhrCSoCoeOJuv2zCLd+9Qdz1VKhIpFh6I/VYnYl66Ou2MtJP4Ouk8ivPa&#10;TlEvf+PmL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b3sFm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33590C25" w14:textId="75C4F9BF" w:rsidR="00BB48B7" w:rsidRDefault="00CB2576" w:rsidP="00BB48B7">
                      <w:r>
                        <w:t>Kabellængde = 60</w:t>
                      </w:r>
                      <w:r w:rsidR="00BB48B7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D2F0A5" wp14:editId="4666C79A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84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8FBA5" id="Line 62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A33BC7B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</w:p>
    <w:p w14:paraId="2DD2C11B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043ABB" wp14:editId="6D4E0554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8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B00EA4" w14:textId="41C7994D" w:rsidR="00BB48B7" w:rsidRDefault="00BB48B7" w:rsidP="00BB48B7">
                            <w:r>
                              <w:t>U</w:t>
                            </w:r>
                            <w:r w:rsidR="00CB2576">
                              <w:rPr>
                                <w:vertAlign w:val="subscript"/>
                              </w:rPr>
                              <w:t>1</w:t>
                            </w:r>
                            <w:r w:rsidR="00CB2576">
                              <w:t xml:space="preserve"> = 400</w:t>
                            </w:r>
                            <w:r>
                              <w:t xml:space="preserve"> V</w:t>
                            </w:r>
                          </w:p>
                          <w:p w14:paraId="152EAB0F" w14:textId="4C70609A" w:rsidR="00BB48B7" w:rsidRDefault="00BB48B7" w:rsidP="00BB48B7">
                            <w:r>
                              <w:t xml:space="preserve"> </w:t>
                            </w:r>
                            <w:r w:rsidR="00CB2576">
                              <w:t>I =</w:t>
                            </w:r>
                            <w:r>
                              <w:t xml:space="preserve">   14 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3ABB" id="Rectangle 632" o:spid="_x0000_s1030" style="position:absolute;margin-left:63.65pt;margin-top:.55pt;width:71.3pt;height: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oH7gEAANQ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1HMEjJ4K6hORgDBJi34FunSAvzgbSFYl9z8PAhVn&#10;5qONRK5u86jDawOvjeraEFYSVMkDZ9N1FybtHhzqtqNKy0SKhQciv9GJmJeu5pWRdBJfs8yjNq/t&#10;FPXyM25/A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OdXugfuAQAA1A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78B00EA4" w14:textId="41C7994D" w:rsidR="00BB48B7" w:rsidRDefault="00BB48B7" w:rsidP="00BB48B7">
                      <w:r>
                        <w:t>U</w:t>
                      </w:r>
                      <w:r w:rsidR="00CB2576">
                        <w:rPr>
                          <w:vertAlign w:val="subscript"/>
                        </w:rPr>
                        <w:t>1</w:t>
                      </w:r>
                      <w:r w:rsidR="00CB2576">
                        <w:t xml:space="preserve"> = 400</w:t>
                      </w:r>
                      <w:r>
                        <w:t xml:space="preserve"> V</w:t>
                      </w:r>
                    </w:p>
                    <w:p w14:paraId="152EAB0F" w14:textId="4C70609A" w:rsidR="00BB48B7" w:rsidRDefault="00BB48B7" w:rsidP="00BB48B7">
                      <w:r>
                        <w:t xml:space="preserve"> </w:t>
                      </w:r>
                      <w:r w:rsidR="00CB2576">
                        <w:t>I =</w:t>
                      </w:r>
                      <w:r>
                        <w:t xml:space="preserve">   14 A</w:t>
                      </w:r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2F48D8" wp14:editId="620A84DF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844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A41FF4" w14:textId="77777777" w:rsidR="00BB48B7" w:rsidRDefault="00BB48B7" w:rsidP="00BB48B7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48D8" id="Rectangle 633" o:spid="_x0000_s1031" style="position:absolute;margin-left:391.4pt;margin-top:.55pt;width:54.2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" o:allowincell="f" stroked="f">
                <v:textbox inset="1pt,1pt,1pt,1pt">
                  <w:txbxContent>
                    <w:p w:rsidR="00BB48B7" w:rsidRDefault="00BB48B7" w:rsidP="00BB48B7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7F6AB040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</w:p>
    <w:p w14:paraId="3AF87492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</w:p>
    <w:p w14:paraId="689CDF7A" w14:textId="77777777" w:rsidR="00BB48B7" w:rsidRPr="00FF003F" w:rsidRDefault="00BB48B7" w:rsidP="00BB48B7">
      <w:pPr>
        <w:rPr>
          <w:rFonts w:ascii="Articulate" w:hAnsi="Articulate"/>
          <w:sz w:val="24"/>
          <w:szCs w:val="24"/>
        </w:rPr>
      </w:pPr>
    </w:p>
    <w:p w14:paraId="65362E60" w14:textId="77777777" w:rsidR="00341387" w:rsidRPr="00FF003F" w:rsidRDefault="00BB48B7" w:rsidP="00341387">
      <w:pPr>
        <w:pStyle w:val="Listeafsnit"/>
        <w:numPr>
          <w:ilvl w:val="0"/>
          <w:numId w:val="11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Beregn spænding</w:t>
      </w:r>
      <w:r w:rsidR="00341387" w:rsidRPr="00FF003F">
        <w:rPr>
          <w:rFonts w:ascii="Articulate" w:hAnsi="Articulate"/>
          <w:sz w:val="24"/>
          <w:szCs w:val="24"/>
        </w:rPr>
        <w:t>sfaldet i kablet</w:t>
      </w:r>
    </w:p>
    <w:p w14:paraId="6A9DF7A8" w14:textId="77777777" w:rsidR="00341387" w:rsidRPr="00FF003F" w:rsidRDefault="00341387" w:rsidP="00341387">
      <w:pPr>
        <w:pStyle w:val="Listeafsnit"/>
        <w:ind w:left="2024"/>
        <w:rPr>
          <w:rFonts w:ascii="Articulate" w:hAnsi="Articulate"/>
          <w:sz w:val="24"/>
          <w:szCs w:val="24"/>
        </w:rPr>
      </w:pPr>
    </w:p>
    <w:p w14:paraId="4932DF9E" w14:textId="77777777" w:rsidR="00BB48B7" w:rsidRPr="00FF003F" w:rsidRDefault="00341387" w:rsidP="00341387">
      <w:pPr>
        <w:pStyle w:val="Listeafsnit"/>
        <w:numPr>
          <w:ilvl w:val="0"/>
          <w:numId w:val="11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Beregn spændingen ved belastningen</w:t>
      </w:r>
    </w:p>
    <w:p w14:paraId="3FB98657" w14:textId="77777777" w:rsidR="00341387" w:rsidRPr="00FF003F" w:rsidRDefault="00341387" w:rsidP="00341387">
      <w:pPr>
        <w:rPr>
          <w:rFonts w:ascii="Articulate" w:hAnsi="Articulate"/>
          <w:sz w:val="24"/>
          <w:szCs w:val="24"/>
        </w:rPr>
      </w:pPr>
    </w:p>
    <w:p w14:paraId="4B639E8E" w14:textId="52017513" w:rsidR="00341387" w:rsidRPr="00FF003F" w:rsidRDefault="00341387" w:rsidP="00341387">
      <w:pPr>
        <w:pStyle w:val="Listeafsnit"/>
        <w:numPr>
          <w:ilvl w:val="0"/>
          <w:numId w:val="11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 xml:space="preserve">Beregn </w:t>
      </w:r>
      <w:r w:rsidR="00CB2576" w:rsidRPr="00FF003F">
        <w:rPr>
          <w:rFonts w:ascii="Articulate" w:hAnsi="Articulate"/>
          <w:sz w:val="24"/>
          <w:szCs w:val="24"/>
        </w:rPr>
        <w:t xml:space="preserve">installationens </w:t>
      </w:r>
      <w:r w:rsidR="00CB2576" w:rsidRPr="00FF003F">
        <w:rPr>
          <w:rFonts w:ascii="Cambria" w:hAnsi="Cambria" w:cs="Cambria"/>
          <w:sz w:val="24"/>
          <w:szCs w:val="24"/>
        </w:rPr>
        <w:t>Δ</w:t>
      </w:r>
      <w:r w:rsidRPr="00FF003F">
        <w:rPr>
          <w:rFonts w:ascii="Articulate" w:hAnsi="Articulate"/>
          <w:sz w:val="24"/>
          <w:szCs w:val="24"/>
        </w:rPr>
        <w:t>U%</w:t>
      </w:r>
    </w:p>
    <w:p w14:paraId="47C69D74" w14:textId="77777777" w:rsidR="00341387" w:rsidRPr="00FF003F" w:rsidRDefault="00341387" w:rsidP="00341387">
      <w:pPr>
        <w:rPr>
          <w:rFonts w:ascii="Articulate" w:hAnsi="Articulate"/>
          <w:sz w:val="24"/>
          <w:szCs w:val="24"/>
        </w:rPr>
      </w:pPr>
    </w:p>
    <w:p w14:paraId="29934C40" w14:textId="77777777" w:rsidR="00760B9F" w:rsidRPr="00FF003F" w:rsidRDefault="00341387" w:rsidP="00760B9F">
      <w:pPr>
        <w:pStyle w:val="Listeafsnit"/>
        <w:numPr>
          <w:ilvl w:val="0"/>
          <w:numId w:val="11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 xml:space="preserve">Er spændingsfaldet lovligt ud fra </w:t>
      </w:r>
      <w:r w:rsidR="00760B9F" w:rsidRPr="00FF003F">
        <w:rPr>
          <w:rFonts w:ascii="Articulate" w:hAnsi="Articulate"/>
          <w:sz w:val="24"/>
          <w:szCs w:val="24"/>
        </w:rPr>
        <w:t>DS / HD 60364</w:t>
      </w:r>
    </w:p>
    <w:p w14:paraId="12E0F650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</w:p>
    <w:p w14:paraId="5B562457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</w:p>
    <w:p w14:paraId="12BD102D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7A223768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0DB47F4E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608483D0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56C1B068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5F996A8F" w14:textId="77777777" w:rsidR="00B047AC" w:rsidRPr="00FF003F" w:rsidRDefault="00B047AC" w:rsidP="00760B9F">
      <w:pPr>
        <w:rPr>
          <w:rFonts w:ascii="Articulate" w:hAnsi="Articulate"/>
          <w:sz w:val="24"/>
          <w:szCs w:val="24"/>
        </w:rPr>
      </w:pPr>
    </w:p>
    <w:p w14:paraId="1B99D58E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</w:p>
    <w:p w14:paraId="77A267BF" w14:textId="77777777" w:rsidR="00760B9F" w:rsidRPr="00FF003F" w:rsidRDefault="00760B9F" w:rsidP="00760B9F">
      <w:pPr>
        <w:rPr>
          <w:rFonts w:ascii="Articulate" w:hAnsi="Articulate"/>
          <w:sz w:val="28"/>
          <w:szCs w:val="28"/>
        </w:rPr>
      </w:pPr>
      <w:r w:rsidRPr="00FF003F">
        <w:rPr>
          <w:rFonts w:ascii="Articulate" w:hAnsi="Articulate"/>
          <w:sz w:val="28"/>
          <w:szCs w:val="28"/>
        </w:rPr>
        <w:t>Opg. 2</w:t>
      </w:r>
    </w:p>
    <w:p w14:paraId="2C730F50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  <w:t>Opg. 1</w:t>
      </w:r>
    </w:p>
    <w:p w14:paraId="551F2C87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D5C117" wp14:editId="0D5D81ED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4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055A1" w14:textId="31A6FA67" w:rsidR="00760B9F" w:rsidRDefault="00760B9F" w:rsidP="00760B9F">
                            <w:r>
                              <w:t>Kabel   3 G 1,</w:t>
                            </w:r>
                            <w:r w:rsidR="00CB2576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C117" id="_x0000_s1032" style="position:absolute;margin-left:154.85pt;margin-top:11.6pt;width:199.5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" o:allowincell="f" stroked="f">
                <v:textbox inset="1pt,1pt,1pt,1pt">
                  <w:txbxContent>
                    <w:p w14:paraId="221055A1" w14:textId="31A6FA67" w:rsidR="00760B9F" w:rsidRDefault="00760B9F" w:rsidP="00760B9F">
                      <w:r>
                        <w:t>Kabel   3 G 1,</w:t>
                      </w:r>
                      <w:r w:rsidR="00CB2576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67B1CCA4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74E0A3B" wp14:editId="67EB6EEB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5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CEBC7F" w14:textId="77777777" w:rsidR="00760B9F" w:rsidRDefault="00760B9F" w:rsidP="00760B9F">
                            <w:r>
                              <w:t>Belysning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E0A3B" id="_x0000_s1033" style="position:absolute;margin-left:411.35pt;margin-top:6.5pt;width:65.7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" o:allowincell="f" stroked="f">
                <v:textbox inset="1pt,1pt,1pt,1pt">
                  <w:txbxContent>
                    <w:p w:rsidR="00760B9F" w:rsidRDefault="00760B9F" w:rsidP="00760B9F">
                      <w:r>
                        <w:t>Belysning</w:t>
                      </w:r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E0B2661" wp14:editId="1CCC3E7E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6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6546" id="Rectangle 625" o:spid="_x0000_s1026" style="position:absolute;margin-left:77.9pt;margin-top:.3pt;width:42.8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" o:allowincell="f"/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28626C9" wp14:editId="4F8AE401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7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36D4" id="Rectangle 626" o:spid="_x0000_s1026" style="position:absolute;margin-left:382.85pt;margin-top:.3pt;width:99.8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" o:allowincell="f"/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E59E54A" wp14:editId="79BE0313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9750B" w14:textId="77777777" w:rsidR="00760B9F" w:rsidRDefault="00760B9F" w:rsidP="00760B9F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E54A" id="_x0000_s1034" style="position:absolute;margin-left:89.3pt;margin-top:5.95pt;width:22.8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" o:allowincell="f" stroked="f">
                <v:textbox inset="1pt,1pt,1pt,1pt">
                  <w:txbxContent>
                    <w:p w:rsidR="00760B9F" w:rsidRDefault="00760B9F" w:rsidP="00760B9F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527C1C68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88DCC7" wp14:editId="628A6EEB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9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C2470" w14:textId="10A666D8" w:rsidR="00760B9F" w:rsidRDefault="00CB2576" w:rsidP="00760B9F">
                            <w:r>
                              <w:t>Kabellængde = 40</w:t>
                            </w:r>
                            <w:r w:rsidR="00760B9F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DCC7" id="_x0000_s1035" style="position:absolute;margin-left:157.7pt;margin-top:9pt;width:142.55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aozwk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379C2470" w14:textId="10A666D8" w:rsidR="00760B9F" w:rsidRDefault="00CB2576" w:rsidP="00760B9F">
                      <w:r>
                        <w:t>Kabellængde = 40</w:t>
                      </w:r>
                      <w:r w:rsidR="00760B9F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3CE2926" wp14:editId="470D99B4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10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335A" id="Line 62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7C2EBF37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</w:p>
    <w:p w14:paraId="286A9BB7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FCE74D1" wp14:editId="5E645B61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11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60E7F" w14:textId="69164A17" w:rsidR="00760B9F" w:rsidRDefault="00760B9F" w:rsidP="00760B9F">
                            <w:r>
                              <w:t>U</w:t>
                            </w:r>
                            <w:r w:rsidR="00CB2576">
                              <w:rPr>
                                <w:vertAlign w:val="subscript"/>
                              </w:rPr>
                              <w:t>1</w:t>
                            </w:r>
                            <w:r w:rsidR="00CB2576">
                              <w:t xml:space="preserve"> = 230</w:t>
                            </w:r>
                            <w:r>
                              <w:t xml:space="preserve"> V</w:t>
                            </w:r>
                          </w:p>
                          <w:p w14:paraId="4E57058A" w14:textId="41063E92" w:rsidR="00760B9F" w:rsidRDefault="00760B9F" w:rsidP="00760B9F">
                            <w:r>
                              <w:t xml:space="preserve"> </w:t>
                            </w:r>
                            <w:r w:rsidR="00CB2576">
                              <w:t>I =</w:t>
                            </w:r>
                            <w:r>
                              <w:t xml:space="preserve">   </w:t>
                            </w:r>
                            <w:r w:rsidR="00B047AC">
                              <w:t>10</w:t>
                            </w:r>
                            <w: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74D1" id="_x0000_s1036" style="position:absolute;margin-left:63.65pt;margin-top:.55pt;width:71.3pt;height:3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Y7gEAANU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REiSTnRVUJ+IBYRJW/Qv0KUD/MXZQLoquf95EKg4&#10;Mx9tZHJ1m0chXht4bVTXhrCSoEoeOJuuuzCJ9+BQtx1VWiZWLDwQ+41OzLx0Ne+MtJMIm3UexXlt&#10;p6iXv3H7G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IzOwtjuAQAA1Q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67B60E7F" w14:textId="69164A17" w:rsidR="00760B9F" w:rsidRDefault="00760B9F" w:rsidP="00760B9F">
                      <w:r>
                        <w:t>U</w:t>
                      </w:r>
                      <w:r w:rsidR="00CB2576">
                        <w:rPr>
                          <w:vertAlign w:val="subscript"/>
                        </w:rPr>
                        <w:t>1</w:t>
                      </w:r>
                      <w:r w:rsidR="00CB2576">
                        <w:t xml:space="preserve"> = 230</w:t>
                      </w:r>
                      <w:r>
                        <w:t xml:space="preserve"> V</w:t>
                      </w:r>
                    </w:p>
                    <w:p w14:paraId="4E57058A" w14:textId="41063E92" w:rsidR="00760B9F" w:rsidRDefault="00760B9F" w:rsidP="00760B9F">
                      <w:r>
                        <w:t xml:space="preserve"> </w:t>
                      </w:r>
                      <w:r w:rsidR="00CB2576">
                        <w:t>I =</w:t>
                      </w:r>
                      <w:r>
                        <w:t xml:space="preserve">   </w:t>
                      </w:r>
                      <w:r w:rsidR="00B047AC">
                        <w:t>10</w:t>
                      </w:r>
                      <w: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  <w:r w:rsidRPr="00FF003F">
        <w:rPr>
          <w:rFonts w:ascii="Articulate" w:hAnsi="Articulat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B126FFB" wp14:editId="1D5EBE90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12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E1855" w14:textId="77777777" w:rsidR="00760B9F" w:rsidRDefault="00760B9F" w:rsidP="00760B9F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6FFB" id="_x0000_s1037" style="position:absolute;margin-left:391.4pt;margin-top:.55pt;width:54.2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" o:allowincell="f" stroked="f">
                <v:textbox inset="1pt,1pt,1pt,1pt">
                  <w:txbxContent>
                    <w:p w:rsidR="00760B9F" w:rsidRDefault="00760B9F" w:rsidP="00760B9F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F185D55" w14:textId="77777777" w:rsidR="00760B9F" w:rsidRPr="00FF003F" w:rsidRDefault="00760B9F" w:rsidP="00760B9F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</w:r>
      <w:r w:rsidRPr="00FF003F">
        <w:rPr>
          <w:rFonts w:ascii="Articulate" w:hAnsi="Articulate"/>
          <w:sz w:val="24"/>
          <w:szCs w:val="24"/>
        </w:rPr>
        <w:tab/>
      </w:r>
    </w:p>
    <w:p w14:paraId="54C1414C" w14:textId="77777777" w:rsidR="00341387" w:rsidRPr="00FF003F" w:rsidRDefault="00341387" w:rsidP="00341387">
      <w:pPr>
        <w:rPr>
          <w:rFonts w:ascii="Articulate" w:hAnsi="Articulate"/>
          <w:sz w:val="24"/>
          <w:szCs w:val="24"/>
        </w:rPr>
      </w:pPr>
    </w:p>
    <w:p w14:paraId="14F2DC06" w14:textId="77777777" w:rsidR="00BB48B7" w:rsidRPr="00FF003F" w:rsidRDefault="00341387" w:rsidP="00B047AC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</w:r>
    </w:p>
    <w:p w14:paraId="43EF9CBC" w14:textId="77777777" w:rsidR="00B047AC" w:rsidRPr="00FF003F" w:rsidRDefault="00B047AC" w:rsidP="00B047AC">
      <w:pPr>
        <w:ind w:left="1304"/>
        <w:rPr>
          <w:rFonts w:ascii="Articulate" w:hAnsi="Articulate"/>
          <w:sz w:val="24"/>
          <w:szCs w:val="24"/>
        </w:rPr>
      </w:pPr>
    </w:p>
    <w:p w14:paraId="5A5CA7DF" w14:textId="77777777" w:rsidR="00B047AC" w:rsidRPr="00FF003F" w:rsidRDefault="00B047AC" w:rsidP="00B047AC">
      <w:pPr>
        <w:pStyle w:val="Listeafsnit"/>
        <w:numPr>
          <w:ilvl w:val="0"/>
          <w:numId w:val="13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Beregn spændingsfaldet i kablet</w:t>
      </w:r>
    </w:p>
    <w:p w14:paraId="2FA0EC1B" w14:textId="77777777" w:rsidR="00B047AC" w:rsidRPr="00FF003F" w:rsidRDefault="00B047AC" w:rsidP="00B047AC">
      <w:pPr>
        <w:pStyle w:val="Listeafsnit"/>
        <w:ind w:left="2024"/>
        <w:rPr>
          <w:rFonts w:ascii="Articulate" w:hAnsi="Articulate"/>
          <w:sz w:val="24"/>
          <w:szCs w:val="24"/>
        </w:rPr>
      </w:pPr>
    </w:p>
    <w:p w14:paraId="4B8E9655" w14:textId="77777777" w:rsidR="00B047AC" w:rsidRPr="00FF003F" w:rsidRDefault="00B047AC" w:rsidP="00B047AC">
      <w:pPr>
        <w:pStyle w:val="Listeafsnit"/>
        <w:numPr>
          <w:ilvl w:val="0"/>
          <w:numId w:val="13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Beregn spændingen ved belastningen</w:t>
      </w:r>
    </w:p>
    <w:p w14:paraId="382A2281" w14:textId="77777777" w:rsidR="00B047AC" w:rsidRPr="00FF003F" w:rsidRDefault="00B047AC" w:rsidP="00B047AC">
      <w:pPr>
        <w:rPr>
          <w:rFonts w:ascii="Articulate" w:hAnsi="Articulate"/>
          <w:sz w:val="24"/>
          <w:szCs w:val="24"/>
        </w:rPr>
      </w:pPr>
    </w:p>
    <w:p w14:paraId="437A90B8" w14:textId="083A7EC1" w:rsidR="00B047AC" w:rsidRPr="00FF003F" w:rsidRDefault="00B047AC" w:rsidP="00B047AC">
      <w:pPr>
        <w:pStyle w:val="Listeafsnit"/>
        <w:numPr>
          <w:ilvl w:val="0"/>
          <w:numId w:val="13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 xml:space="preserve">Beregn </w:t>
      </w:r>
      <w:r w:rsidR="00CB2576" w:rsidRPr="00FF003F">
        <w:rPr>
          <w:rFonts w:ascii="Articulate" w:hAnsi="Articulate"/>
          <w:sz w:val="24"/>
          <w:szCs w:val="24"/>
        </w:rPr>
        <w:t xml:space="preserve">installationens </w:t>
      </w:r>
      <w:r w:rsidR="00CB2576" w:rsidRPr="00FF003F">
        <w:rPr>
          <w:rFonts w:ascii="Cambria" w:hAnsi="Cambria" w:cs="Cambria"/>
          <w:sz w:val="24"/>
          <w:szCs w:val="24"/>
        </w:rPr>
        <w:t>Δ</w:t>
      </w:r>
      <w:r w:rsidRPr="00FF003F">
        <w:rPr>
          <w:rFonts w:ascii="Articulate" w:hAnsi="Articulate"/>
          <w:sz w:val="24"/>
          <w:szCs w:val="24"/>
        </w:rPr>
        <w:t>U%</w:t>
      </w:r>
    </w:p>
    <w:p w14:paraId="500EC539" w14:textId="77777777" w:rsidR="00B047AC" w:rsidRPr="00FF003F" w:rsidRDefault="00B047AC" w:rsidP="00B047AC">
      <w:pPr>
        <w:pStyle w:val="Listeafsnit"/>
        <w:ind w:left="2024"/>
        <w:rPr>
          <w:rFonts w:ascii="Articulate" w:hAnsi="Articulate"/>
          <w:sz w:val="24"/>
          <w:szCs w:val="24"/>
        </w:rPr>
      </w:pPr>
    </w:p>
    <w:p w14:paraId="61B10880" w14:textId="77777777" w:rsidR="00BB48B7" w:rsidRPr="00FF003F" w:rsidRDefault="00B047AC" w:rsidP="00B047AC">
      <w:pPr>
        <w:pStyle w:val="Listeafsnit"/>
        <w:numPr>
          <w:ilvl w:val="0"/>
          <w:numId w:val="13"/>
        </w:num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Er spændingsfaldet lovligt ud fra DS / HD 60364</w:t>
      </w:r>
    </w:p>
    <w:p w14:paraId="5FA00CCF" w14:textId="77777777" w:rsidR="00AD329D" w:rsidRPr="00FF003F" w:rsidRDefault="00AD329D" w:rsidP="008B661F">
      <w:pPr>
        <w:rPr>
          <w:rFonts w:ascii="Articulate" w:hAnsi="Articulate"/>
          <w:sz w:val="24"/>
          <w:szCs w:val="24"/>
        </w:rPr>
      </w:pPr>
    </w:p>
    <w:p w14:paraId="1A185A23" w14:textId="77777777" w:rsidR="00B047AC" w:rsidRPr="00FF003F" w:rsidRDefault="00B047AC">
      <w:pPr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br w:type="page"/>
      </w:r>
    </w:p>
    <w:p w14:paraId="3346AAA3" w14:textId="77777777" w:rsidR="00760B9F" w:rsidRPr="00FF003F" w:rsidRDefault="00B047AC" w:rsidP="008B661F">
      <w:pPr>
        <w:rPr>
          <w:rFonts w:ascii="Articulate" w:hAnsi="Articulate"/>
          <w:sz w:val="28"/>
          <w:szCs w:val="28"/>
        </w:rPr>
      </w:pPr>
      <w:r w:rsidRPr="00FF003F">
        <w:rPr>
          <w:rFonts w:ascii="Articulate" w:hAnsi="Articulate"/>
          <w:sz w:val="28"/>
          <w:szCs w:val="28"/>
        </w:rPr>
        <w:lastRenderedPageBreak/>
        <w:t>Opg. 3</w:t>
      </w:r>
    </w:p>
    <w:p w14:paraId="390CF25A" w14:textId="77777777" w:rsidR="00B047AC" w:rsidRPr="00FF003F" w:rsidRDefault="00A36507" w:rsidP="008F46AE">
      <w:pPr>
        <w:spacing w:line="360" w:lineRule="auto"/>
        <w:ind w:left="1304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 xml:space="preserve">En vandvarmer er placeret </w:t>
      </w:r>
      <w:r w:rsidR="008F46AE" w:rsidRPr="00FF003F">
        <w:rPr>
          <w:rFonts w:ascii="Articulate" w:hAnsi="Articulate"/>
          <w:sz w:val="24"/>
          <w:szCs w:val="24"/>
        </w:rPr>
        <w:t>35</w:t>
      </w:r>
      <w:r w:rsidRPr="00FF003F">
        <w:rPr>
          <w:rFonts w:ascii="Articulate" w:hAnsi="Articulate"/>
          <w:sz w:val="24"/>
          <w:szCs w:val="24"/>
        </w:rPr>
        <w:t xml:space="preserve"> m. fra gruppetavlen og forsynes gennem et kabel 3 G 1,5 mm²</w:t>
      </w:r>
    </w:p>
    <w:p w14:paraId="42DAA9FF" w14:textId="77777777" w:rsidR="00A36507" w:rsidRDefault="00A36507" w:rsidP="00FF003F">
      <w:pPr>
        <w:spacing w:line="360" w:lineRule="auto"/>
        <w:ind w:left="1304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Vandvarmeren optager en strøm på 6 A   Spændingen i gruppetavlen er 230 V.</w:t>
      </w:r>
    </w:p>
    <w:p w14:paraId="6B9245D4" w14:textId="77777777" w:rsidR="00FF003F" w:rsidRPr="00FF003F" w:rsidRDefault="00FF003F" w:rsidP="00FF003F">
      <w:pPr>
        <w:spacing w:line="360" w:lineRule="auto"/>
        <w:ind w:left="1304"/>
        <w:rPr>
          <w:rFonts w:ascii="Articulate" w:hAnsi="Articulate"/>
          <w:sz w:val="24"/>
          <w:szCs w:val="24"/>
        </w:rPr>
      </w:pPr>
    </w:p>
    <w:p w14:paraId="59B86B6F" w14:textId="77777777" w:rsidR="00A36507" w:rsidRPr="00FF003F" w:rsidRDefault="00A36507" w:rsidP="008F46AE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Hvor stort er spændingsfaldet</w:t>
      </w:r>
      <w:r w:rsidR="00006112" w:rsidRPr="00FF003F">
        <w:rPr>
          <w:rFonts w:ascii="Articulate" w:hAnsi="Articulate"/>
          <w:sz w:val="24"/>
          <w:szCs w:val="24"/>
        </w:rPr>
        <w:t>?</w:t>
      </w:r>
      <w:r w:rsidR="000D7C30" w:rsidRPr="00FF003F">
        <w:rPr>
          <w:rFonts w:ascii="Articulate" w:hAnsi="Articulate"/>
          <w:sz w:val="24"/>
          <w:szCs w:val="24"/>
        </w:rPr>
        <w:tab/>
      </w:r>
    </w:p>
    <w:p w14:paraId="12FE6C53" w14:textId="77777777" w:rsidR="00A36507" w:rsidRPr="00FF003F" w:rsidRDefault="00A36507" w:rsidP="008F46AE">
      <w:pPr>
        <w:spacing w:line="360" w:lineRule="auto"/>
        <w:rPr>
          <w:rFonts w:ascii="Articulate" w:hAnsi="Articulate"/>
          <w:sz w:val="24"/>
          <w:szCs w:val="24"/>
        </w:rPr>
      </w:pPr>
    </w:p>
    <w:p w14:paraId="458E6E50" w14:textId="77777777" w:rsidR="000D7C30" w:rsidRDefault="00A36507" w:rsidP="008472E1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Hvor stor er spændingen ved vandvarmeren</w:t>
      </w:r>
      <w:r w:rsidR="00006112" w:rsidRPr="00FF003F">
        <w:rPr>
          <w:rFonts w:ascii="Articulate" w:hAnsi="Articulate"/>
          <w:sz w:val="24"/>
          <w:szCs w:val="24"/>
        </w:rPr>
        <w:t>?</w:t>
      </w:r>
      <w:r w:rsidR="000D7C30" w:rsidRPr="00FF003F">
        <w:rPr>
          <w:rFonts w:ascii="Articulate" w:hAnsi="Articulate"/>
          <w:sz w:val="24"/>
          <w:szCs w:val="24"/>
        </w:rPr>
        <w:t xml:space="preserve">     </w:t>
      </w:r>
    </w:p>
    <w:p w14:paraId="4A03BD4B" w14:textId="77777777" w:rsidR="00FF003F" w:rsidRPr="00FF003F" w:rsidRDefault="00FF003F" w:rsidP="00FF003F">
      <w:pPr>
        <w:spacing w:line="360" w:lineRule="auto"/>
        <w:rPr>
          <w:rFonts w:ascii="Articulate" w:hAnsi="Articulate"/>
          <w:sz w:val="24"/>
          <w:szCs w:val="24"/>
        </w:rPr>
      </w:pPr>
    </w:p>
    <w:p w14:paraId="042ADBD1" w14:textId="77777777" w:rsidR="00FC5EAA" w:rsidRPr="00FF003F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Hvor mange % er spændingsfaldet og er det OK iflg. 60364?</w:t>
      </w:r>
      <w:r w:rsidR="000D7C30" w:rsidRPr="00FF003F">
        <w:rPr>
          <w:rFonts w:ascii="Articulate" w:hAnsi="Articulate"/>
          <w:sz w:val="24"/>
          <w:szCs w:val="24"/>
        </w:rPr>
        <w:t xml:space="preserve">  </w:t>
      </w:r>
    </w:p>
    <w:p w14:paraId="7B3F91DA" w14:textId="77777777" w:rsidR="000C743F" w:rsidRPr="00FF003F" w:rsidRDefault="000C743F" w:rsidP="000C743F">
      <w:pPr>
        <w:pStyle w:val="Listeafsnit"/>
        <w:spacing w:line="360" w:lineRule="auto"/>
        <w:ind w:left="2024"/>
        <w:rPr>
          <w:rFonts w:ascii="Articulate" w:hAnsi="Articulate"/>
          <w:sz w:val="24"/>
          <w:szCs w:val="24"/>
        </w:rPr>
      </w:pPr>
    </w:p>
    <w:p w14:paraId="26712A69" w14:textId="3CCA8FAD" w:rsidR="00FF003F" w:rsidRDefault="00FC5EAA" w:rsidP="00FF003F">
      <w:pPr>
        <w:spacing w:line="360" w:lineRule="auto"/>
        <w:ind w:left="1304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Kunden ønsker at installere en ekstra vandvarmer</w:t>
      </w:r>
      <w:r w:rsidR="00006112" w:rsidRPr="00FF003F">
        <w:rPr>
          <w:rFonts w:ascii="Articulate" w:hAnsi="Articulate"/>
          <w:sz w:val="24"/>
          <w:szCs w:val="24"/>
        </w:rPr>
        <w:t xml:space="preserve"> 20 m fra den anden, derfor føres der et </w:t>
      </w:r>
      <w:r w:rsidR="00FF003F" w:rsidRPr="00FF003F">
        <w:rPr>
          <w:rFonts w:ascii="Articulate" w:hAnsi="Articulate"/>
          <w:sz w:val="24"/>
          <w:szCs w:val="24"/>
        </w:rPr>
        <w:t>3 G 1,5 mm²</w:t>
      </w:r>
      <w:r w:rsidR="00FF003F">
        <w:rPr>
          <w:rFonts w:ascii="Articulate" w:hAnsi="Articulate"/>
          <w:sz w:val="24"/>
          <w:szCs w:val="24"/>
        </w:rPr>
        <w:t xml:space="preserve"> </w:t>
      </w:r>
      <w:r w:rsidR="00006112" w:rsidRPr="00FF003F">
        <w:rPr>
          <w:rFonts w:ascii="Articulate" w:hAnsi="Articulate"/>
          <w:sz w:val="24"/>
          <w:szCs w:val="24"/>
        </w:rPr>
        <w:t xml:space="preserve">kabel videre fra den anden vandvarmer til den ekstra. </w:t>
      </w:r>
      <w:r w:rsidR="00FF003F">
        <w:rPr>
          <w:rFonts w:ascii="Articulate" w:hAnsi="Articulate"/>
          <w:sz w:val="24"/>
          <w:szCs w:val="24"/>
        </w:rPr>
        <w:t>Den extra vandvarmer er samme model som den først installerede.</w:t>
      </w:r>
    </w:p>
    <w:p w14:paraId="1F1DF2B8" w14:textId="77777777" w:rsidR="00006112" w:rsidRPr="00FF003F" w:rsidRDefault="00006112" w:rsidP="008F46AE">
      <w:pPr>
        <w:spacing w:line="360" w:lineRule="auto"/>
        <w:ind w:left="1304"/>
        <w:rPr>
          <w:rFonts w:ascii="Articulate" w:hAnsi="Articulate"/>
          <w:sz w:val="24"/>
          <w:szCs w:val="24"/>
        </w:rPr>
      </w:pPr>
    </w:p>
    <w:p w14:paraId="5AF54D3E" w14:textId="77777777" w:rsidR="00006112" w:rsidRPr="00FF003F" w:rsidRDefault="00342872" w:rsidP="008F46AE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150F777" wp14:editId="3A325790">
                <wp:simplePos x="0" y="0"/>
                <wp:positionH relativeFrom="column">
                  <wp:posOffset>4757632</wp:posOffset>
                </wp:positionH>
                <wp:positionV relativeFrom="paragraph">
                  <wp:posOffset>107424</wp:posOffset>
                </wp:positionV>
                <wp:extent cx="360" cy="360"/>
                <wp:effectExtent l="38100" t="38100" r="57150" b="57150"/>
                <wp:wrapNone/>
                <wp:docPr id="832" name="Håndskrift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40AC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32" o:spid="_x0000_s1026" type="#_x0000_t75" style="position:absolute;margin-left:373.9pt;margin-top:7.75pt;width:1.45pt;height:1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">
                <v:imagedata r:id="rId8" o:title=""/>
              </v:shape>
            </w:pict>
          </mc:Fallback>
        </mc:AlternateContent>
      </w:r>
      <w:r w:rsidR="00006112" w:rsidRPr="00FF003F">
        <w:rPr>
          <w:rFonts w:ascii="Articulate" w:hAnsi="Articulate"/>
          <w:sz w:val="24"/>
          <w:szCs w:val="24"/>
        </w:rPr>
        <w:t>Hvor stort bliver spændingsfaldet nu ved den første vandvarmer?</w:t>
      </w:r>
      <w:r w:rsidRPr="00FF003F">
        <w:rPr>
          <w:rFonts w:ascii="Articulate" w:hAnsi="Articulate"/>
          <w:sz w:val="24"/>
          <w:szCs w:val="24"/>
        </w:rPr>
        <w:t xml:space="preserve">   </w:t>
      </w:r>
    </w:p>
    <w:p w14:paraId="0FA1198B" w14:textId="77777777" w:rsidR="00006112" w:rsidRPr="00FF003F" w:rsidRDefault="00342872" w:rsidP="008F46AE">
      <w:p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</w:r>
      <w:r w:rsidRPr="00FF003F">
        <w:rPr>
          <w:rFonts w:ascii="Articulate" w:hAnsi="Articulate"/>
          <w:sz w:val="24"/>
          <w:szCs w:val="24"/>
        </w:rPr>
        <w:tab/>
      </w:r>
    </w:p>
    <w:p w14:paraId="325DB10E" w14:textId="77777777" w:rsidR="00006112" w:rsidRPr="00FF003F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Hvor stort bliver spændingsfaldet ved den nye vandvarmer?</w:t>
      </w:r>
    </w:p>
    <w:p w14:paraId="4F5E2B78" w14:textId="77777777" w:rsidR="00006112" w:rsidRPr="00FF003F" w:rsidRDefault="00342872" w:rsidP="008F46AE">
      <w:pPr>
        <w:spacing w:line="360" w:lineRule="auto"/>
        <w:rPr>
          <w:rFonts w:ascii="Articulate" w:hAnsi="Articulate"/>
          <w:color w:val="FF0000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</w:r>
      <w:r w:rsidRPr="00FF003F">
        <w:rPr>
          <w:rFonts w:ascii="Articulate" w:hAnsi="Articulate"/>
          <w:sz w:val="24"/>
          <w:szCs w:val="24"/>
        </w:rPr>
        <w:tab/>
      </w:r>
    </w:p>
    <w:p w14:paraId="6AB67C13" w14:textId="77777777" w:rsidR="00342872" w:rsidRPr="00FF003F" w:rsidRDefault="00342872" w:rsidP="008F46AE">
      <w:pPr>
        <w:spacing w:line="360" w:lineRule="auto"/>
        <w:rPr>
          <w:rFonts w:ascii="Articulate" w:hAnsi="Articulate"/>
          <w:color w:val="FF0000"/>
          <w:sz w:val="24"/>
          <w:szCs w:val="24"/>
        </w:rPr>
      </w:pPr>
      <w:r w:rsidRPr="00FF003F">
        <w:rPr>
          <w:rFonts w:ascii="Articulate" w:hAnsi="Articulate"/>
          <w:color w:val="FF0000"/>
          <w:sz w:val="24"/>
          <w:szCs w:val="24"/>
        </w:rPr>
        <w:tab/>
      </w:r>
      <w:r w:rsidRPr="00FF003F">
        <w:rPr>
          <w:rFonts w:ascii="Articulate" w:hAnsi="Articulate"/>
          <w:color w:val="FF0000"/>
          <w:sz w:val="24"/>
          <w:szCs w:val="24"/>
        </w:rPr>
        <w:tab/>
      </w:r>
      <w:r w:rsidRPr="00FF003F">
        <w:rPr>
          <w:rFonts w:ascii="Articulate" w:hAnsi="Articulate"/>
          <w:color w:val="FF0000"/>
          <w:sz w:val="24"/>
          <w:szCs w:val="24"/>
        </w:rPr>
        <w:tab/>
      </w:r>
      <w:r w:rsidRPr="00FF003F">
        <w:rPr>
          <w:rFonts w:ascii="Articulate" w:hAnsi="Articulate"/>
          <w:color w:val="FF0000"/>
          <w:sz w:val="24"/>
          <w:szCs w:val="24"/>
        </w:rPr>
        <w:tab/>
      </w:r>
      <w:r w:rsidRPr="00FF003F">
        <w:rPr>
          <w:rFonts w:ascii="Articulate" w:hAnsi="Articulate"/>
          <w:color w:val="FF0000"/>
          <w:sz w:val="24"/>
          <w:szCs w:val="24"/>
        </w:rPr>
        <w:tab/>
        <w:t xml:space="preserve">                     </w:t>
      </w:r>
    </w:p>
    <w:p w14:paraId="75C2CACD" w14:textId="77777777" w:rsidR="00006112" w:rsidRPr="00FF003F" w:rsidRDefault="00006112" w:rsidP="000C743F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Hvor mange % er de to spændingsfald hver især af spændingen ved gruppetavlen.?</w:t>
      </w:r>
    </w:p>
    <w:p w14:paraId="4CEB1BE0" w14:textId="77777777" w:rsidR="00006112" w:rsidRPr="00FF003F" w:rsidRDefault="00342872" w:rsidP="008F46AE">
      <w:p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ab/>
      </w:r>
      <w:r w:rsidRPr="00FF003F">
        <w:rPr>
          <w:rFonts w:ascii="Articulate" w:hAnsi="Articulate"/>
          <w:sz w:val="24"/>
          <w:szCs w:val="24"/>
        </w:rPr>
        <w:tab/>
      </w:r>
      <w:r w:rsidRPr="00FF003F">
        <w:rPr>
          <w:rFonts w:ascii="Articulate" w:hAnsi="Articulate"/>
          <w:color w:val="FF0000"/>
          <w:sz w:val="24"/>
          <w:szCs w:val="24"/>
        </w:rPr>
        <w:tab/>
      </w:r>
    </w:p>
    <w:p w14:paraId="72992E86" w14:textId="77777777" w:rsidR="008F46AE" w:rsidRPr="00FF003F" w:rsidRDefault="00006112" w:rsidP="008F46AE">
      <w:pPr>
        <w:pStyle w:val="Listeafsnit"/>
        <w:numPr>
          <w:ilvl w:val="0"/>
          <w:numId w:val="14"/>
        </w:numPr>
        <w:spacing w:line="360" w:lineRule="auto"/>
        <w:rPr>
          <w:rFonts w:ascii="Articulate" w:hAnsi="Articulate"/>
          <w:sz w:val="24"/>
          <w:szCs w:val="24"/>
        </w:rPr>
      </w:pPr>
      <w:r w:rsidRPr="00FF003F">
        <w:rPr>
          <w:rFonts w:ascii="Articulate" w:hAnsi="Articulate"/>
          <w:sz w:val="24"/>
          <w:szCs w:val="24"/>
        </w:rPr>
        <w:t>Er de to spændingsfald OK iflg. 60364?</w:t>
      </w:r>
      <w:r w:rsidR="008D7A0C" w:rsidRPr="00FF003F">
        <w:rPr>
          <w:rFonts w:ascii="Articulate" w:hAnsi="Articulate"/>
          <w:sz w:val="24"/>
          <w:szCs w:val="24"/>
        </w:rPr>
        <w:t xml:space="preserve">  </w:t>
      </w:r>
    </w:p>
    <w:p w14:paraId="799AB5D3" w14:textId="77777777" w:rsidR="008F46AE" w:rsidRPr="00FF003F" w:rsidRDefault="008F46AE" w:rsidP="008F46AE">
      <w:pPr>
        <w:rPr>
          <w:rFonts w:ascii="Articulate" w:hAnsi="Articulate"/>
          <w:sz w:val="24"/>
          <w:szCs w:val="24"/>
        </w:rPr>
      </w:pPr>
    </w:p>
    <w:p w14:paraId="3F3E5644" w14:textId="77777777" w:rsidR="008F46AE" w:rsidRPr="00FF003F" w:rsidRDefault="008F46AE" w:rsidP="008F46AE">
      <w:pPr>
        <w:rPr>
          <w:rFonts w:ascii="Articulate" w:hAnsi="Articulate"/>
          <w:sz w:val="24"/>
          <w:szCs w:val="24"/>
        </w:rPr>
      </w:pPr>
    </w:p>
    <w:p w14:paraId="558036DC" w14:textId="77777777" w:rsidR="008F46AE" w:rsidRPr="00FF003F" w:rsidRDefault="008F46AE" w:rsidP="008F46AE">
      <w:pPr>
        <w:rPr>
          <w:rFonts w:ascii="Articulate" w:hAnsi="Articulate"/>
          <w:sz w:val="24"/>
          <w:szCs w:val="24"/>
        </w:rPr>
      </w:pPr>
    </w:p>
    <w:p w14:paraId="32C56CB1" w14:textId="77777777" w:rsidR="008F46AE" w:rsidRPr="00FF003F" w:rsidRDefault="008F46AE" w:rsidP="008F46AE">
      <w:pPr>
        <w:rPr>
          <w:rFonts w:ascii="Articulate" w:hAnsi="Articulate"/>
          <w:sz w:val="24"/>
          <w:szCs w:val="24"/>
        </w:rPr>
      </w:pPr>
    </w:p>
    <w:p w14:paraId="5AE782D0" w14:textId="77777777" w:rsidR="00B047AC" w:rsidRPr="00FF003F" w:rsidRDefault="00B047AC" w:rsidP="008B661F">
      <w:pPr>
        <w:rPr>
          <w:rFonts w:ascii="Articulate" w:hAnsi="Articulate"/>
          <w:sz w:val="24"/>
          <w:szCs w:val="24"/>
        </w:rPr>
      </w:pPr>
    </w:p>
    <w:p w14:paraId="7E924E75" w14:textId="77777777" w:rsidR="00B047AC" w:rsidRPr="00FF003F" w:rsidRDefault="00B047AC" w:rsidP="008B661F">
      <w:pPr>
        <w:rPr>
          <w:rFonts w:ascii="Articulate" w:hAnsi="Articulate"/>
          <w:sz w:val="24"/>
          <w:szCs w:val="24"/>
        </w:rPr>
      </w:pPr>
    </w:p>
    <w:p w14:paraId="4DD8EA18" w14:textId="77777777" w:rsidR="00B047AC" w:rsidRPr="00FF003F" w:rsidRDefault="00B047AC" w:rsidP="008B661F">
      <w:pPr>
        <w:rPr>
          <w:rFonts w:ascii="Articulate" w:hAnsi="Articulate"/>
          <w:sz w:val="24"/>
          <w:szCs w:val="24"/>
        </w:rPr>
      </w:pPr>
    </w:p>
    <w:p w14:paraId="159983D9" w14:textId="77777777" w:rsidR="00B047AC" w:rsidRPr="00FF003F" w:rsidRDefault="00B047AC" w:rsidP="008B661F">
      <w:pPr>
        <w:rPr>
          <w:rFonts w:ascii="Articulate" w:hAnsi="Articulate"/>
          <w:sz w:val="24"/>
          <w:szCs w:val="24"/>
        </w:rPr>
      </w:pPr>
    </w:p>
    <w:p w14:paraId="3C1EBCAC" w14:textId="77777777" w:rsidR="00B047AC" w:rsidRPr="00FF003F" w:rsidRDefault="00B047AC" w:rsidP="008B661F">
      <w:pPr>
        <w:rPr>
          <w:rFonts w:ascii="Articulate" w:hAnsi="Articulate"/>
          <w:sz w:val="24"/>
          <w:szCs w:val="24"/>
        </w:rPr>
      </w:pPr>
    </w:p>
    <w:sectPr w:rsidR="00B047AC" w:rsidRPr="00FF003F" w:rsidSect="00486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9127" w14:textId="77777777" w:rsidR="002F65E9" w:rsidRDefault="002F65E9">
      <w:r>
        <w:separator/>
      </w:r>
    </w:p>
  </w:endnote>
  <w:endnote w:type="continuationSeparator" w:id="0">
    <w:p w14:paraId="5EAD5C02" w14:textId="77777777" w:rsidR="002F65E9" w:rsidRDefault="002F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234B" w14:textId="77777777" w:rsidR="0034184E" w:rsidRDefault="003418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3183D961" w14:textId="77777777" w:rsidTr="00007CE4">
      <w:tc>
        <w:tcPr>
          <w:tcW w:w="7972" w:type="dxa"/>
          <w:vAlign w:val="center"/>
        </w:tcPr>
        <w:p w14:paraId="229BED5B" w14:textId="16E386B7" w:rsidR="00596BC3" w:rsidRPr="001540F0" w:rsidRDefault="00596BC3" w:rsidP="00607A62">
          <w:pPr>
            <w:pStyle w:val="Sidefod"/>
            <w:rPr>
              <w:i/>
              <w:sz w:val="16"/>
              <w:szCs w:val="16"/>
            </w:rPr>
          </w:pPr>
        </w:p>
      </w:tc>
      <w:tc>
        <w:tcPr>
          <w:tcW w:w="1722" w:type="dxa"/>
          <w:vAlign w:val="center"/>
        </w:tcPr>
        <w:p w14:paraId="52ED71A2" w14:textId="704B165C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Pr="006D5BDD">
            <w:rPr>
              <w:sz w:val="16"/>
              <w:szCs w:val="16"/>
            </w:rPr>
            <w:fldChar w:fldCharType="end"/>
          </w:r>
        </w:p>
        <w:p w14:paraId="7A2D28D1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B00E4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4B00E4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2A373708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6C2A" w14:textId="77777777" w:rsidR="0034184E" w:rsidRDefault="003418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EAC0" w14:textId="77777777" w:rsidR="002F65E9" w:rsidRDefault="002F65E9">
      <w:r>
        <w:separator/>
      </w:r>
    </w:p>
  </w:footnote>
  <w:footnote w:type="continuationSeparator" w:id="0">
    <w:p w14:paraId="72A88E1B" w14:textId="77777777" w:rsidR="002F65E9" w:rsidRDefault="002F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882E" w14:textId="77777777" w:rsidR="0034184E" w:rsidRDefault="003418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4FAB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560628" wp14:editId="5736F403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3BFBDE" wp14:editId="023A594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9D31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29D92549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ED1C8" wp14:editId="03429DDC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56B5666C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36723704" w14:textId="77777777" w:rsidR="009A1903" w:rsidRPr="00211A47" w:rsidRDefault="00332103" w:rsidP="004F1D1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BB48B7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Spændingsfald</w:t>
                                </w:r>
                              </w:p>
                            </w:tc>
                          </w:tr>
                          <w:tr w:rsidR="00AC6355" w14:paraId="576715C6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08273280" w14:textId="77777777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="00BB48B7">
                                  <w:rPr>
                                    <w:b/>
                                    <w:sz w:val="28"/>
                                  </w:rPr>
                                  <w:t>11 A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62C9163D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28BB312F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ED1C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56B5666C" w14:textId="77777777">
                      <w:tc>
                        <w:tcPr>
                          <w:tcW w:w="9322" w:type="dxa"/>
                          <w:gridSpan w:val="2"/>
                        </w:tcPr>
                        <w:p w14:paraId="36723704" w14:textId="77777777" w:rsidR="009A1903" w:rsidRPr="00211A47" w:rsidRDefault="00332103" w:rsidP="004F1D1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BB48B7">
                            <w:rPr>
                              <w:b/>
                              <w:sz w:val="48"/>
                              <w:szCs w:val="48"/>
                            </w:rPr>
                            <w:t>Spændingsfald</w:t>
                          </w:r>
                        </w:p>
                      </w:tc>
                    </w:tr>
                    <w:tr w:rsidR="00AC6355" w14:paraId="576715C6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08273280" w14:textId="77777777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BB48B7">
                            <w:rPr>
                              <w:b/>
                              <w:sz w:val="28"/>
                            </w:rPr>
                            <w:t>11 A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62C9163D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28BB312F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AEADE1" wp14:editId="215169FB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CE6C" w14:textId="77777777" w:rsidR="0034184E" w:rsidRDefault="003418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051"/>
    <w:multiLevelType w:val="hybridMultilevel"/>
    <w:tmpl w:val="89A2A640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CC37D2"/>
    <w:multiLevelType w:val="hybridMultilevel"/>
    <w:tmpl w:val="64A0AF3E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1F00E74"/>
    <w:multiLevelType w:val="singleLevel"/>
    <w:tmpl w:val="7898FEA2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F820FFB"/>
    <w:multiLevelType w:val="hybridMultilevel"/>
    <w:tmpl w:val="89A2A640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449D0ABA"/>
    <w:multiLevelType w:val="hybridMultilevel"/>
    <w:tmpl w:val="766A547E"/>
    <w:lvl w:ilvl="0" w:tplc="04060017">
      <w:start w:val="1"/>
      <w:numFmt w:val="lowerLetter"/>
      <w:lvlText w:val="%1)"/>
      <w:lvlJc w:val="left"/>
      <w:pPr>
        <w:ind w:left="2020" w:hanging="360"/>
      </w:pPr>
    </w:lvl>
    <w:lvl w:ilvl="1" w:tplc="04060019" w:tentative="1">
      <w:start w:val="1"/>
      <w:numFmt w:val="lowerLetter"/>
      <w:lvlText w:val="%2."/>
      <w:lvlJc w:val="left"/>
      <w:pPr>
        <w:ind w:left="2740" w:hanging="360"/>
      </w:pPr>
    </w:lvl>
    <w:lvl w:ilvl="2" w:tplc="0406001B" w:tentative="1">
      <w:start w:val="1"/>
      <w:numFmt w:val="lowerRoman"/>
      <w:lvlText w:val="%3."/>
      <w:lvlJc w:val="right"/>
      <w:pPr>
        <w:ind w:left="3460" w:hanging="180"/>
      </w:pPr>
    </w:lvl>
    <w:lvl w:ilvl="3" w:tplc="0406000F" w:tentative="1">
      <w:start w:val="1"/>
      <w:numFmt w:val="decimal"/>
      <w:lvlText w:val="%4."/>
      <w:lvlJc w:val="left"/>
      <w:pPr>
        <w:ind w:left="4180" w:hanging="360"/>
      </w:pPr>
    </w:lvl>
    <w:lvl w:ilvl="4" w:tplc="04060019" w:tentative="1">
      <w:start w:val="1"/>
      <w:numFmt w:val="lowerLetter"/>
      <w:lvlText w:val="%5."/>
      <w:lvlJc w:val="left"/>
      <w:pPr>
        <w:ind w:left="4900" w:hanging="360"/>
      </w:pPr>
    </w:lvl>
    <w:lvl w:ilvl="5" w:tplc="0406001B" w:tentative="1">
      <w:start w:val="1"/>
      <w:numFmt w:val="lowerRoman"/>
      <w:lvlText w:val="%6."/>
      <w:lvlJc w:val="right"/>
      <w:pPr>
        <w:ind w:left="5620" w:hanging="180"/>
      </w:pPr>
    </w:lvl>
    <w:lvl w:ilvl="6" w:tplc="0406000F" w:tentative="1">
      <w:start w:val="1"/>
      <w:numFmt w:val="decimal"/>
      <w:lvlText w:val="%7."/>
      <w:lvlJc w:val="left"/>
      <w:pPr>
        <w:ind w:left="6340" w:hanging="360"/>
      </w:pPr>
    </w:lvl>
    <w:lvl w:ilvl="7" w:tplc="04060019" w:tentative="1">
      <w:start w:val="1"/>
      <w:numFmt w:val="lowerLetter"/>
      <w:lvlText w:val="%8."/>
      <w:lvlJc w:val="left"/>
      <w:pPr>
        <w:ind w:left="7060" w:hanging="360"/>
      </w:pPr>
    </w:lvl>
    <w:lvl w:ilvl="8" w:tplc="0406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475249AF"/>
    <w:multiLevelType w:val="hybridMultilevel"/>
    <w:tmpl w:val="F9C6AAC0"/>
    <w:lvl w:ilvl="0" w:tplc="0406000F">
      <w:start w:val="1"/>
      <w:numFmt w:val="decimal"/>
      <w:lvlText w:val="%1."/>
      <w:lvlJc w:val="left"/>
      <w:pPr>
        <w:ind w:left="2307" w:hanging="360"/>
      </w:pPr>
    </w:lvl>
    <w:lvl w:ilvl="1" w:tplc="04060019" w:tentative="1">
      <w:start w:val="1"/>
      <w:numFmt w:val="lowerLetter"/>
      <w:lvlText w:val="%2."/>
      <w:lvlJc w:val="left"/>
      <w:pPr>
        <w:ind w:left="3027" w:hanging="360"/>
      </w:pPr>
    </w:lvl>
    <w:lvl w:ilvl="2" w:tplc="0406001B" w:tentative="1">
      <w:start w:val="1"/>
      <w:numFmt w:val="lowerRoman"/>
      <w:lvlText w:val="%3."/>
      <w:lvlJc w:val="right"/>
      <w:pPr>
        <w:ind w:left="3747" w:hanging="180"/>
      </w:pPr>
    </w:lvl>
    <w:lvl w:ilvl="3" w:tplc="0406000F" w:tentative="1">
      <w:start w:val="1"/>
      <w:numFmt w:val="decimal"/>
      <w:lvlText w:val="%4."/>
      <w:lvlJc w:val="left"/>
      <w:pPr>
        <w:ind w:left="4467" w:hanging="360"/>
      </w:pPr>
    </w:lvl>
    <w:lvl w:ilvl="4" w:tplc="04060019" w:tentative="1">
      <w:start w:val="1"/>
      <w:numFmt w:val="lowerLetter"/>
      <w:lvlText w:val="%5."/>
      <w:lvlJc w:val="left"/>
      <w:pPr>
        <w:ind w:left="5187" w:hanging="360"/>
      </w:pPr>
    </w:lvl>
    <w:lvl w:ilvl="5" w:tplc="0406001B" w:tentative="1">
      <w:start w:val="1"/>
      <w:numFmt w:val="lowerRoman"/>
      <w:lvlText w:val="%6."/>
      <w:lvlJc w:val="right"/>
      <w:pPr>
        <w:ind w:left="5907" w:hanging="180"/>
      </w:pPr>
    </w:lvl>
    <w:lvl w:ilvl="6" w:tplc="0406000F" w:tentative="1">
      <w:start w:val="1"/>
      <w:numFmt w:val="decimal"/>
      <w:lvlText w:val="%7."/>
      <w:lvlJc w:val="left"/>
      <w:pPr>
        <w:ind w:left="6627" w:hanging="360"/>
      </w:pPr>
    </w:lvl>
    <w:lvl w:ilvl="7" w:tplc="04060019" w:tentative="1">
      <w:start w:val="1"/>
      <w:numFmt w:val="lowerLetter"/>
      <w:lvlText w:val="%8."/>
      <w:lvlJc w:val="left"/>
      <w:pPr>
        <w:ind w:left="7347" w:hanging="360"/>
      </w:pPr>
    </w:lvl>
    <w:lvl w:ilvl="8" w:tplc="0406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1" w15:restartNumberingAfterBreak="0">
    <w:nsid w:val="4C3C6BC3"/>
    <w:multiLevelType w:val="hybridMultilevel"/>
    <w:tmpl w:val="C7582DCE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879582306">
    <w:abstractNumId w:val="12"/>
  </w:num>
  <w:num w:numId="2" w16cid:durableId="1299266320">
    <w:abstractNumId w:val="14"/>
  </w:num>
  <w:num w:numId="3" w16cid:durableId="528183806">
    <w:abstractNumId w:val="13"/>
  </w:num>
  <w:num w:numId="4" w16cid:durableId="1018385185">
    <w:abstractNumId w:val="3"/>
  </w:num>
  <w:num w:numId="5" w16cid:durableId="1450667229">
    <w:abstractNumId w:val="6"/>
  </w:num>
  <w:num w:numId="6" w16cid:durableId="1005715832">
    <w:abstractNumId w:val="5"/>
  </w:num>
  <w:num w:numId="7" w16cid:durableId="212928008">
    <w:abstractNumId w:val="2"/>
  </w:num>
  <w:num w:numId="8" w16cid:durableId="1431391768">
    <w:abstractNumId w:val="4"/>
  </w:num>
  <w:num w:numId="9" w16cid:durableId="222719153">
    <w:abstractNumId w:val="7"/>
  </w:num>
  <w:num w:numId="10" w16cid:durableId="730351332">
    <w:abstractNumId w:val="10"/>
  </w:num>
  <w:num w:numId="11" w16cid:durableId="2017607480">
    <w:abstractNumId w:val="8"/>
  </w:num>
  <w:num w:numId="12" w16cid:durableId="1460342532">
    <w:abstractNumId w:val="9"/>
  </w:num>
  <w:num w:numId="13" w16cid:durableId="503931982">
    <w:abstractNumId w:val="0"/>
  </w:num>
  <w:num w:numId="14" w16cid:durableId="1668440215">
    <w:abstractNumId w:val="1"/>
  </w:num>
  <w:num w:numId="15" w16cid:durableId="1152137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06112"/>
    <w:rsid w:val="00007CE4"/>
    <w:rsid w:val="000B5590"/>
    <w:rsid w:val="000C39AF"/>
    <w:rsid w:val="000C743F"/>
    <w:rsid w:val="000D7C30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2F65E9"/>
    <w:rsid w:val="00311B9E"/>
    <w:rsid w:val="00314143"/>
    <w:rsid w:val="00332103"/>
    <w:rsid w:val="00341387"/>
    <w:rsid w:val="0034184E"/>
    <w:rsid w:val="00342872"/>
    <w:rsid w:val="00344F2D"/>
    <w:rsid w:val="003667F0"/>
    <w:rsid w:val="00446FE0"/>
    <w:rsid w:val="004867C9"/>
    <w:rsid w:val="004A5994"/>
    <w:rsid w:val="004B00E4"/>
    <w:rsid w:val="004F1D18"/>
    <w:rsid w:val="004F415D"/>
    <w:rsid w:val="004F7B11"/>
    <w:rsid w:val="00506401"/>
    <w:rsid w:val="00522F61"/>
    <w:rsid w:val="005820CC"/>
    <w:rsid w:val="00596BC3"/>
    <w:rsid w:val="005A0057"/>
    <w:rsid w:val="005A3D4D"/>
    <w:rsid w:val="005B120D"/>
    <w:rsid w:val="005C594E"/>
    <w:rsid w:val="00607A62"/>
    <w:rsid w:val="00667476"/>
    <w:rsid w:val="006836BC"/>
    <w:rsid w:val="006D2EDF"/>
    <w:rsid w:val="006D5BDD"/>
    <w:rsid w:val="00712698"/>
    <w:rsid w:val="0074616E"/>
    <w:rsid w:val="00752460"/>
    <w:rsid w:val="00760B9F"/>
    <w:rsid w:val="008B661F"/>
    <w:rsid w:val="008D7A0C"/>
    <w:rsid w:val="008F46AE"/>
    <w:rsid w:val="008F7994"/>
    <w:rsid w:val="00966D14"/>
    <w:rsid w:val="009743AD"/>
    <w:rsid w:val="00996B3A"/>
    <w:rsid w:val="009A1903"/>
    <w:rsid w:val="009C60DF"/>
    <w:rsid w:val="00A36507"/>
    <w:rsid w:val="00A60031"/>
    <w:rsid w:val="00A64226"/>
    <w:rsid w:val="00AC6355"/>
    <w:rsid w:val="00AD1E89"/>
    <w:rsid w:val="00AD329D"/>
    <w:rsid w:val="00B047AC"/>
    <w:rsid w:val="00B21379"/>
    <w:rsid w:val="00B7463F"/>
    <w:rsid w:val="00B976C8"/>
    <w:rsid w:val="00BA28BC"/>
    <w:rsid w:val="00BB48B7"/>
    <w:rsid w:val="00BE6952"/>
    <w:rsid w:val="00C01AFD"/>
    <w:rsid w:val="00C51737"/>
    <w:rsid w:val="00C85162"/>
    <w:rsid w:val="00CB2576"/>
    <w:rsid w:val="00CD31DE"/>
    <w:rsid w:val="00D320B3"/>
    <w:rsid w:val="00D575CD"/>
    <w:rsid w:val="00DA60E4"/>
    <w:rsid w:val="00DD229F"/>
    <w:rsid w:val="00E25F22"/>
    <w:rsid w:val="00E3750D"/>
    <w:rsid w:val="00E56090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87C6A"/>
    <w:rsid w:val="00FC4AF3"/>
    <w:rsid w:val="00FC5EAA"/>
    <w:rsid w:val="00FC5FEA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3ABC9D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41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5T07:36:05.18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85</TotalTime>
  <Pages>2</Pages>
  <Words>190</Words>
  <Characters>999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8</cp:revision>
  <cp:lastPrinted>2005-02-28T11:37:00Z</cp:lastPrinted>
  <dcterms:created xsi:type="dcterms:W3CDTF">2021-02-11T15:51:00Z</dcterms:created>
  <dcterms:modified xsi:type="dcterms:W3CDTF">2024-02-22T14:53:00Z</dcterms:modified>
</cp:coreProperties>
</file>