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ACF0" w14:textId="77777777" w:rsidR="008E05C6" w:rsidRDefault="008E05C6" w:rsidP="008E05C6">
      <w:pPr>
        <w:spacing w:line="360" w:lineRule="auto"/>
      </w:pPr>
      <w:proofErr w:type="spellStart"/>
      <w:r>
        <w:t>Opg</w:t>
      </w:r>
      <w:proofErr w:type="spellEnd"/>
      <w:r>
        <w:t>. 1</w:t>
      </w:r>
    </w:p>
    <w:p w14:paraId="661A5425" w14:textId="77777777" w:rsidR="008E05C6" w:rsidRDefault="008E05C6" w:rsidP="008E05C6">
      <w:pPr>
        <w:spacing w:line="360" w:lineRule="auto"/>
        <w:ind w:left="1304"/>
      </w:pPr>
      <w:r>
        <w:t>Følgende tre modstande skal forbindes således:</w:t>
      </w:r>
    </w:p>
    <w:p w14:paraId="1B1AEAEE" w14:textId="77777777" w:rsidR="008E05C6" w:rsidRDefault="008E05C6" w:rsidP="008E05C6">
      <w:pPr>
        <w:spacing w:line="360" w:lineRule="auto"/>
        <w:ind w:left="1304"/>
      </w:pPr>
      <w:r>
        <w:t>Modstandene R</w:t>
      </w:r>
      <w:r>
        <w:rPr>
          <w:vertAlign w:val="subscript"/>
        </w:rPr>
        <w:t>1</w:t>
      </w:r>
      <w:r>
        <w:t xml:space="preserve"> og R</w:t>
      </w:r>
      <w:proofErr w:type="gramStart"/>
      <w:r>
        <w:rPr>
          <w:vertAlign w:val="subscript"/>
        </w:rPr>
        <w:t>2</w:t>
      </w:r>
      <w:r>
        <w:t xml:space="preserve">  skal</w:t>
      </w:r>
      <w:proofErr w:type="gramEnd"/>
      <w:r>
        <w:t xml:space="preserve"> parallelforbindes.  I serie med denne parallelforbindelse</w:t>
      </w:r>
    </w:p>
    <w:p w14:paraId="72B37DFB" w14:textId="77777777" w:rsidR="008E05C6" w:rsidRDefault="008E05C6" w:rsidP="008E05C6">
      <w:pPr>
        <w:spacing w:line="360" w:lineRule="auto"/>
        <w:ind w:left="1304"/>
      </w:pPr>
      <w:r>
        <w:t>skal R</w:t>
      </w:r>
      <w:r>
        <w:rPr>
          <w:vertAlign w:val="subscript"/>
        </w:rPr>
        <w:t>3</w:t>
      </w:r>
      <w:r>
        <w:t xml:space="preserve"> forbindes.</w:t>
      </w:r>
    </w:p>
    <w:p w14:paraId="6AF4F7FF" w14:textId="77777777" w:rsidR="008E05C6" w:rsidRDefault="008E05C6" w:rsidP="008E05C6">
      <w:pPr>
        <w:ind w:left="1304"/>
      </w:pPr>
    </w:p>
    <w:p w14:paraId="52DAEE8B" w14:textId="77777777" w:rsidR="008E05C6" w:rsidRDefault="008E05C6" w:rsidP="008E05C6">
      <w:pPr>
        <w:ind w:left="1304"/>
      </w:pPr>
      <w:r>
        <w:t>R</w:t>
      </w:r>
      <w:proofErr w:type="gramStart"/>
      <w:r>
        <w:rPr>
          <w:vertAlign w:val="subscript"/>
        </w:rPr>
        <w:t>1</w:t>
      </w:r>
      <w:r>
        <w:t xml:space="preserve">  =</w:t>
      </w:r>
      <w:proofErr w:type="gramEnd"/>
      <w:r>
        <w:t xml:space="preserve">  10 </w:t>
      </w:r>
      <w:r>
        <w:sym w:font="Symbol" w:char="F057"/>
      </w:r>
      <w:r>
        <w:t xml:space="preserve">          R</w:t>
      </w:r>
      <w:r>
        <w:rPr>
          <w:vertAlign w:val="subscript"/>
        </w:rPr>
        <w:t>2</w:t>
      </w:r>
      <w:r>
        <w:t xml:space="preserve">  =  30 </w:t>
      </w:r>
      <w:r>
        <w:sym w:font="Symbol" w:char="F057"/>
      </w:r>
      <w:r>
        <w:t xml:space="preserve">          R</w:t>
      </w:r>
      <w:r>
        <w:rPr>
          <w:vertAlign w:val="subscript"/>
        </w:rPr>
        <w:t>3</w:t>
      </w:r>
      <w:r>
        <w:t xml:space="preserve">  =  50 </w:t>
      </w:r>
      <w:r>
        <w:sym w:font="Symbol" w:char="F057"/>
      </w:r>
    </w:p>
    <w:p w14:paraId="33FE1C8B" w14:textId="77777777" w:rsidR="008E05C6" w:rsidRDefault="008E05C6" w:rsidP="008E05C6">
      <w:pPr>
        <w:ind w:left="1304"/>
      </w:pPr>
    </w:p>
    <w:p w14:paraId="3699D65D" w14:textId="77777777" w:rsidR="008E05C6" w:rsidRDefault="008E05C6" w:rsidP="008E05C6">
      <w:pPr>
        <w:ind w:left="1304"/>
      </w:pPr>
      <w:r>
        <w:t>Tegn kredsløbet og beregn den totale modstand.</w:t>
      </w:r>
    </w:p>
    <w:p w14:paraId="46C18DC5" w14:textId="77777777" w:rsidR="008E05C6" w:rsidRDefault="008E05C6" w:rsidP="008E05C6">
      <w:pPr>
        <w:spacing w:line="360" w:lineRule="auto"/>
        <w:ind w:left="1304"/>
      </w:pPr>
    </w:p>
    <w:p w14:paraId="0A688C32" w14:textId="77777777" w:rsidR="008E05C6" w:rsidRDefault="008E05C6" w:rsidP="008E05C6">
      <w:pPr>
        <w:spacing w:line="360" w:lineRule="auto"/>
        <w:ind w:left="1304"/>
      </w:pPr>
    </w:p>
    <w:p w14:paraId="67D71488" w14:textId="77777777" w:rsidR="008E05C6" w:rsidRDefault="008E05C6" w:rsidP="008E05C6">
      <w:pPr>
        <w:spacing w:line="360" w:lineRule="auto"/>
      </w:pPr>
      <w:proofErr w:type="spellStart"/>
      <w:r>
        <w:t>Opg</w:t>
      </w:r>
      <w:proofErr w:type="spellEnd"/>
      <w:r>
        <w:t>. 2</w:t>
      </w:r>
    </w:p>
    <w:p w14:paraId="413B925A" w14:textId="77777777" w:rsidR="008E05C6" w:rsidRDefault="008E05C6" w:rsidP="008E05C6">
      <w:pPr>
        <w:spacing w:line="360" w:lineRule="auto"/>
        <w:ind w:left="1304"/>
      </w:pPr>
      <w:r>
        <w:t>Følgende tre modstande skal forbindes således:</w:t>
      </w:r>
    </w:p>
    <w:p w14:paraId="256A6495" w14:textId="77777777" w:rsidR="008E05C6" w:rsidRDefault="008E05C6" w:rsidP="008E05C6">
      <w:pPr>
        <w:spacing w:line="360" w:lineRule="auto"/>
        <w:ind w:left="1304"/>
      </w:pPr>
      <w:r>
        <w:t>Modstandene R</w:t>
      </w:r>
      <w:proofErr w:type="gramStart"/>
      <w:r>
        <w:rPr>
          <w:vertAlign w:val="subscript"/>
        </w:rPr>
        <w:t>1</w:t>
      </w:r>
      <w:r>
        <w:t xml:space="preserve">  og</w:t>
      </w:r>
      <w:proofErr w:type="gramEnd"/>
      <w:r>
        <w:t xml:space="preserve">  R</w:t>
      </w:r>
      <w:r>
        <w:rPr>
          <w:vertAlign w:val="subscript"/>
        </w:rPr>
        <w:t>2</w:t>
      </w:r>
      <w:r>
        <w:t xml:space="preserve">  skal serieforbindes.  Parallelt over denne serieforbindelse</w:t>
      </w:r>
    </w:p>
    <w:p w14:paraId="7DA17274" w14:textId="77777777" w:rsidR="008E05C6" w:rsidRDefault="008E05C6" w:rsidP="008E05C6">
      <w:pPr>
        <w:spacing w:line="360" w:lineRule="auto"/>
        <w:ind w:left="1304"/>
      </w:pPr>
      <w:r>
        <w:t>skal R</w:t>
      </w:r>
      <w:r>
        <w:rPr>
          <w:vertAlign w:val="subscript"/>
        </w:rPr>
        <w:t>3</w:t>
      </w:r>
      <w:r>
        <w:t xml:space="preserve"> forbindes.</w:t>
      </w:r>
    </w:p>
    <w:p w14:paraId="35B0D389" w14:textId="77777777" w:rsidR="008E05C6" w:rsidRDefault="008E05C6" w:rsidP="008E05C6">
      <w:pPr>
        <w:ind w:left="1304"/>
      </w:pPr>
    </w:p>
    <w:p w14:paraId="5BB0114D" w14:textId="77777777" w:rsidR="008E05C6" w:rsidRDefault="008E05C6" w:rsidP="008E05C6">
      <w:pPr>
        <w:ind w:left="1304"/>
      </w:pPr>
      <w:r>
        <w:t>R</w:t>
      </w:r>
      <w:proofErr w:type="gramStart"/>
      <w:r>
        <w:rPr>
          <w:vertAlign w:val="subscript"/>
        </w:rPr>
        <w:t>1</w:t>
      </w:r>
      <w:r>
        <w:t xml:space="preserve">  =</w:t>
      </w:r>
      <w:proofErr w:type="gramEnd"/>
      <w:r>
        <w:t xml:space="preserve">  50 </w:t>
      </w:r>
      <w:r>
        <w:sym w:font="Symbol" w:char="F057"/>
      </w:r>
      <w:r>
        <w:t xml:space="preserve">          R</w:t>
      </w:r>
      <w:r>
        <w:rPr>
          <w:vertAlign w:val="subscript"/>
        </w:rPr>
        <w:t>2</w:t>
      </w:r>
      <w:r>
        <w:t xml:space="preserve">  =  30 </w:t>
      </w:r>
      <w:r>
        <w:sym w:font="Symbol" w:char="F057"/>
      </w:r>
      <w:r>
        <w:t xml:space="preserve">          R</w:t>
      </w:r>
      <w:r>
        <w:rPr>
          <w:vertAlign w:val="subscript"/>
        </w:rPr>
        <w:t>3</w:t>
      </w:r>
      <w:r>
        <w:t xml:space="preserve">  =  150 </w:t>
      </w:r>
      <w:r>
        <w:sym w:font="Symbol" w:char="F057"/>
      </w:r>
    </w:p>
    <w:p w14:paraId="0C948B58" w14:textId="77777777" w:rsidR="008E05C6" w:rsidRDefault="008E05C6" w:rsidP="008E05C6">
      <w:pPr>
        <w:ind w:left="1304"/>
      </w:pPr>
    </w:p>
    <w:p w14:paraId="39B276AD" w14:textId="77777777" w:rsidR="008E05C6" w:rsidRDefault="008E05C6" w:rsidP="008E05C6">
      <w:pPr>
        <w:ind w:left="1304"/>
      </w:pPr>
      <w:r>
        <w:t>Tegn kredsløbet og beregn den totale modstand.</w:t>
      </w:r>
    </w:p>
    <w:p w14:paraId="0E7F9E2C" w14:textId="77777777" w:rsidR="008E05C6" w:rsidRDefault="008E05C6" w:rsidP="008E05C6">
      <w:pPr>
        <w:spacing w:line="360" w:lineRule="auto"/>
        <w:ind w:left="1304"/>
      </w:pPr>
    </w:p>
    <w:p w14:paraId="50E3B0DC" w14:textId="77777777" w:rsidR="008E05C6" w:rsidRDefault="008E05C6" w:rsidP="008E05C6">
      <w:pPr>
        <w:spacing w:line="360" w:lineRule="auto"/>
      </w:pPr>
    </w:p>
    <w:p w14:paraId="4A04CE93" w14:textId="77777777" w:rsidR="008E05C6" w:rsidRDefault="008E05C6" w:rsidP="008E05C6">
      <w:pPr>
        <w:spacing w:line="360" w:lineRule="auto"/>
      </w:pPr>
      <w:proofErr w:type="spellStart"/>
      <w:r>
        <w:t>Opg</w:t>
      </w:r>
      <w:proofErr w:type="spellEnd"/>
      <w:r>
        <w:t>. 3</w:t>
      </w:r>
    </w:p>
    <w:p w14:paraId="3575B166" w14:textId="77777777" w:rsidR="008E05C6" w:rsidRDefault="008E05C6" w:rsidP="008E05C6">
      <w:pPr>
        <w:spacing w:line="360" w:lineRule="auto"/>
        <w:ind w:left="1304"/>
      </w:pPr>
      <w:r>
        <w:t>Følgende fire modstande skal forbindes således:</w:t>
      </w:r>
    </w:p>
    <w:p w14:paraId="7F236147" w14:textId="77777777" w:rsidR="008E05C6" w:rsidRDefault="008E05C6" w:rsidP="008E05C6">
      <w:pPr>
        <w:spacing w:line="360" w:lineRule="auto"/>
        <w:ind w:left="1304"/>
      </w:pPr>
      <w:proofErr w:type="gramStart"/>
      <w:r>
        <w:t>Modstandene  R</w:t>
      </w:r>
      <w:proofErr w:type="gramEnd"/>
      <w:r>
        <w:rPr>
          <w:vertAlign w:val="subscript"/>
        </w:rPr>
        <w:t>1</w:t>
      </w:r>
      <w:r>
        <w:t xml:space="preserve">  og  R</w:t>
      </w:r>
      <w:r>
        <w:rPr>
          <w:vertAlign w:val="subscript"/>
        </w:rPr>
        <w:t>2</w:t>
      </w:r>
      <w:r>
        <w:t xml:space="preserve">  skal serieforbindes.</w:t>
      </w:r>
    </w:p>
    <w:p w14:paraId="0B57EF16" w14:textId="77777777" w:rsidR="008E05C6" w:rsidRDefault="008E05C6" w:rsidP="008E05C6">
      <w:pPr>
        <w:spacing w:line="360" w:lineRule="auto"/>
        <w:ind w:left="1304"/>
      </w:pPr>
      <w:proofErr w:type="gramStart"/>
      <w:r>
        <w:t>Modstandene  R</w:t>
      </w:r>
      <w:proofErr w:type="gramEnd"/>
      <w:r>
        <w:rPr>
          <w:vertAlign w:val="subscript"/>
        </w:rPr>
        <w:t>3</w:t>
      </w:r>
      <w:r>
        <w:t xml:space="preserve">  og  R</w:t>
      </w:r>
      <w:r>
        <w:rPr>
          <w:vertAlign w:val="subscript"/>
        </w:rPr>
        <w:t>4</w:t>
      </w:r>
      <w:r>
        <w:t xml:space="preserve">  skal serieforbindes.</w:t>
      </w:r>
    </w:p>
    <w:p w14:paraId="477BD012" w14:textId="77777777" w:rsidR="008E05C6" w:rsidRDefault="008E05C6" w:rsidP="008E05C6">
      <w:pPr>
        <w:spacing w:line="360" w:lineRule="auto"/>
        <w:ind w:left="1304"/>
      </w:pPr>
      <w:r>
        <w:t>De to serieforbindelser skal derefter parallelforbindes.</w:t>
      </w:r>
    </w:p>
    <w:p w14:paraId="73EA1B67" w14:textId="77777777" w:rsidR="008E05C6" w:rsidRDefault="008E05C6" w:rsidP="008E05C6">
      <w:pPr>
        <w:ind w:left="1304"/>
      </w:pPr>
    </w:p>
    <w:p w14:paraId="772A2897" w14:textId="77777777" w:rsidR="008E05C6" w:rsidRDefault="008E05C6" w:rsidP="008E05C6">
      <w:pPr>
        <w:ind w:left="1304"/>
      </w:pPr>
      <w:r>
        <w:t>R</w:t>
      </w:r>
      <w:proofErr w:type="gramStart"/>
      <w:r>
        <w:rPr>
          <w:vertAlign w:val="subscript"/>
        </w:rPr>
        <w:t>1</w:t>
      </w:r>
      <w:r>
        <w:t xml:space="preserve">  =</w:t>
      </w:r>
      <w:proofErr w:type="gramEnd"/>
      <w:r>
        <w:t xml:space="preserve">  100 </w:t>
      </w:r>
      <w:r>
        <w:sym w:font="Symbol" w:char="F057"/>
      </w:r>
      <w:r>
        <w:t xml:space="preserve">          R</w:t>
      </w:r>
      <w:r>
        <w:rPr>
          <w:vertAlign w:val="subscript"/>
        </w:rPr>
        <w:t xml:space="preserve">2 </w:t>
      </w:r>
      <w:r>
        <w:t xml:space="preserve"> =  200 </w:t>
      </w:r>
      <w:r>
        <w:sym w:font="Symbol" w:char="F057"/>
      </w:r>
      <w:r>
        <w:t xml:space="preserve">         R</w:t>
      </w:r>
      <w:r>
        <w:rPr>
          <w:vertAlign w:val="subscript"/>
        </w:rPr>
        <w:t>3</w:t>
      </w:r>
      <w:r>
        <w:t xml:space="preserve">  =  300 </w:t>
      </w:r>
      <w:r>
        <w:sym w:font="Symbol" w:char="F057"/>
      </w:r>
      <w:r>
        <w:t xml:space="preserve">          R</w:t>
      </w:r>
      <w:r>
        <w:rPr>
          <w:vertAlign w:val="subscript"/>
        </w:rPr>
        <w:t>4</w:t>
      </w:r>
      <w:r>
        <w:t xml:space="preserve">  =  400 </w:t>
      </w:r>
      <w:r>
        <w:sym w:font="Symbol" w:char="F057"/>
      </w:r>
    </w:p>
    <w:p w14:paraId="27641188" w14:textId="77777777" w:rsidR="008E05C6" w:rsidRDefault="008E05C6" w:rsidP="008E05C6">
      <w:pPr>
        <w:ind w:left="1304"/>
      </w:pPr>
    </w:p>
    <w:p w14:paraId="45015ECE" w14:textId="77777777" w:rsidR="008E05C6" w:rsidRDefault="008E05C6" w:rsidP="008E05C6">
      <w:pPr>
        <w:ind w:left="1304"/>
      </w:pPr>
      <w:r>
        <w:t>Tegn kredsløbet og beregn den totale modstand.</w:t>
      </w:r>
    </w:p>
    <w:p w14:paraId="609EDADA" w14:textId="77777777" w:rsidR="008E05C6" w:rsidRDefault="008E05C6" w:rsidP="008E05C6">
      <w:pPr>
        <w:spacing w:line="360" w:lineRule="auto"/>
        <w:ind w:left="1304"/>
      </w:pPr>
    </w:p>
    <w:p w14:paraId="493ECB1D" w14:textId="77777777" w:rsidR="008E05C6" w:rsidRDefault="008E05C6" w:rsidP="008E05C6">
      <w:pPr>
        <w:spacing w:line="360" w:lineRule="auto"/>
      </w:pPr>
      <w:proofErr w:type="spellStart"/>
      <w:r>
        <w:t>Opg</w:t>
      </w:r>
      <w:proofErr w:type="spellEnd"/>
      <w:r>
        <w:t>. 4</w:t>
      </w:r>
    </w:p>
    <w:p w14:paraId="09030349" w14:textId="77777777" w:rsidR="008E05C6" w:rsidRDefault="008E05C6" w:rsidP="008E05C6">
      <w:pPr>
        <w:spacing w:line="360" w:lineRule="auto"/>
        <w:ind w:left="1304"/>
      </w:pPr>
      <w:r>
        <w:t>Tre modstande er forbundet som i opgave 1, men har andre værdier.</w:t>
      </w:r>
    </w:p>
    <w:p w14:paraId="53A1C2A3" w14:textId="77777777" w:rsidR="008E05C6" w:rsidRDefault="008E05C6" w:rsidP="008E05C6">
      <w:pPr>
        <w:ind w:left="1304"/>
      </w:pPr>
    </w:p>
    <w:p w14:paraId="7FB4CD1D" w14:textId="77777777" w:rsidR="008E05C6" w:rsidRDefault="008E05C6" w:rsidP="008E05C6">
      <w:pPr>
        <w:ind w:left="1304"/>
      </w:pPr>
      <w:r>
        <w:t xml:space="preserve">Om kredsløbet vides følgende:           </w:t>
      </w:r>
      <w:proofErr w:type="spellStart"/>
      <w:proofErr w:type="gramStart"/>
      <w:r>
        <w:t>R</w:t>
      </w:r>
      <w:r>
        <w:rPr>
          <w:vertAlign w:val="subscript"/>
        </w:rPr>
        <w:t>total</w:t>
      </w:r>
      <w:proofErr w:type="spellEnd"/>
      <w:r>
        <w:t xml:space="preserve">  =</w:t>
      </w:r>
      <w:proofErr w:type="gramEnd"/>
      <w:r>
        <w:t xml:space="preserve">  66 </w:t>
      </w:r>
      <w:r>
        <w:sym w:font="Symbol" w:char="F057"/>
      </w:r>
      <w:r>
        <w:t xml:space="preserve">          R</w:t>
      </w:r>
      <w:r>
        <w:rPr>
          <w:vertAlign w:val="subscript"/>
        </w:rPr>
        <w:t>1</w:t>
      </w:r>
      <w:r>
        <w:t xml:space="preserve">  =  90 </w:t>
      </w:r>
      <w:r>
        <w:sym w:font="Symbol" w:char="F057"/>
      </w:r>
      <w:r>
        <w:t xml:space="preserve">          R</w:t>
      </w:r>
      <w:r>
        <w:rPr>
          <w:vertAlign w:val="subscript"/>
        </w:rPr>
        <w:t>3</w:t>
      </w:r>
      <w:r>
        <w:t xml:space="preserve">  =  30 </w:t>
      </w:r>
      <w:r>
        <w:sym w:font="Symbol" w:char="F057"/>
      </w:r>
    </w:p>
    <w:p w14:paraId="562DD2EF" w14:textId="77777777" w:rsidR="008E05C6" w:rsidRDefault="008E05C6" w:rsidP="008E05C6">
      <w:pPr>
        <w:ind w:left="1304"/>
      </w:pPr>
    </w:p>
    <w:p w14:paraId="37020F57" w14:textId="77777777" w:rsidR="008E05C6" w:rsidRDefault="008E05C6" w:rsidP="008E05C6">
      <w:pPr>
        <w:ind w:left="1304"/>
      </w:pPr>
      <w:proofErr w:type="gramStart"/>
      <w:r>
        <w:t>Beregn  R</w:t>
      </w:r>
      <w:proofErr w:type="gramEnd"/>
      <w:r>
        <w:rPr>
          <w:vertAlign w:val="subscript"/>
        </w:rPr>
        <w:t>2</w:t>
      </w:r>
    </w:p>
    <w:p w14:paraId="65134163" w14:textId="77777777" w:rsidR="008E05C6" w:rsidRDefault="008E05C6" w:rsidP="008E05C6">
      <w:pPr>
        <w:ind w:left="1304"/>
      </w:pPr>
    </w:p>
    <w:p w14:paraId="2EC0696E" w14:textId="77777777" w:rsidR="008E05C6" w:rsidRDefault="008E05C6" w:rsidP="008E05C6">
      <w:r>
        <w:br w:type="page"/>
      </w:r>
    </w:p>
    <w:p w14:paraId="26995B1B" w14:textId="77777777" w:rsidR="008E05C6" w:rsidRDefault="008E05C6" w:rsidP="008E05C6"/>
    <w:p w14:paraId="6448F2D9" w14:textId="77777777" w:rsidR="008E05C6" w:rsidRDefault="00550778" w:rsidP="008E05C6">
      <w:proofErr w:type="spellStart"/>
      <w:r>
        <w:t>Opg</w:t>
      </w:r>
      <w:proofErr w:type="spellEnd"/>
      <w:r>
        <w:t>. 5</w:t>
      </w:r>
    </w:p>
    <w:p w14:paraId="5D995914" w14:textId="77777777" w:rsidR="008E05C6" w:rsidRDefault="008E05C6" w:rsidP="008E05C6"/>
    <w:p w14:paraId="5EFB43D5" w14:textId="77777777" w:rsidR="008E05C6" w:rsidRDefault="008E05C6" w:rsidP="008E05C6">
      <w:pPr>
        <w:ind w:left="1304"/>
      </w:pPr>
      <w:r>
        <w:t xml:space="preserve">Fire modstande er forbundet som i </w:t>
      </w:r>
      <w:r>
        <w:rPr>
          <w:u w:val="single"/>
        </w:rPr>
        <w:t xml:space="preserve">opgave 3 på </w:t>
      </w:r>
      <w:r>
        <w:rPr>
          <w:b/>
          <w:u w:val="single"/>
        </w:rPr>
        <w:t xml:space="preserve">side </w:t>
      </w:r>
      <w:proofErr w:type="gramStart"/>
      <w:r>
        <w:rPr>
          <w:b/>
          <w:u w:val="single"/>
        </w:rPr>
        <w:t xml:space="preserve">1, </w:t>
      </w:r>
      <w:r>
        <w:rPr>
          <w:b/>
        </w:rPr>
        <w:t xml:space="preserve"> </w:t>
      </w:r>
      <w:r>
        <w:t>men</w:t>
      </w:r>
      <w:proofErr w:type="gramEnd"/>
      <w:r>
        <w:t xml:space="preserve"> har andre værdier.</w:t>
      </w:r>
    </w:p>
    <w:p w14:paraId="68662DF9" w14:textId="77777777" w:rsidR="008E05C6" w:rsidRDefault="008E05C6" w:rsidP="008E05C6">
      <w:pPr>
        <w:ind w:left="1304"/>
      </w:pPr>
    </w:p>
    <w:p w14:paraId="32FEA35E" w14:textId="77777777" w:rsidR="008E05C6" w:rsidRDefault="008E05C6" w:rsidP="008E05C6">
      <w:pPr>
        <w:ind w:left="1304"/>
      </w:pPr>
      <w:r>
        <w:t>Om kredsløbet vides følgende:</w:t>
      </w:r>
    </w:p>
    <w:p w14:paraId="6DCE14ED" w14:textId="77777777" w:rsidR="008E05C6" w:rsidRDefault="008E05C6" w:rsidP="008E05C6">
      <w:pPr>
        <w:ind w:left="1304"/>
      </w:pPr>
    </w:p>
    <w:p w14:paraId="1605C8C1" w14:textId="77777777" w:rsidR="008E05C6" w:rsidRPr="008433F9" w:rsidRDefault="008E05C6" w:rsidP="008E05C6">
      <w:pPr>
        <w:ind w:left="1304"/>
      </w:pPr>
      <w:proofErr w:type="spellStart"/>
      <w:proofErr w:type="gramStart"/>
      <w:r w:rsidRPr="008433F9">
        <w:t>R</w:t>
      </w:r>
      <w:r w:rsidRPr="008433F9">
        <w:rPr>
          <w:vertAlign w:val="subscript"/>
        </w:rPr>
        <w:t>tot</w:t>
      </w:r>
      <w:proofErr w:type="spellEnd"/>
      <w:r w:rsidRPr="008433F9">
        <w:t xml:space="preserve">  =</w:t>
      </w:r>
      <w:proofErr w:type="gramEnd"/>
      <w:r w:rsidRPr="008433F9">
        <w:t xml:space="preserve">  26,4 </w:t>
      </w:r>
      <w:r>
        <w:sym w:font="Symbol" w:char="F057"/>
      </w:r>
      <w:r w:rsidRPr="008433F9">
        <w:t xml:space="preserve">          R</w:t>
      </w:r>
      <w:r w:rsidRPr="008433F9">
        <w:rPr>
          <w:vertAlign w:val="subscript"/>
        </w:rPr>
        <w:t>1</w:t>
      </w:r>
      <w:r w:rsidRPr="008433F9">
        <w:t xml:space="preserve">  =  26 </w:t>
      </w:r>
      <w:r>
        <w:sym w:font="Symbol" w:char="F057"/>
      </w:r>
      <w:r w:rsidRPr="008433F9">
        <w:t xml:space="preserve">          R</w:t>
      </w:r>
      <w:r w:rsidRPr="008433F9">
        <w:rPr>
          <w:vertAlign w:val="subscript"/>
        </w:rPr>
        <w:t>2</w:t>
      </w:r>
      <w:r w:rsidRPr="008433F9">
        <w:t xml:space="preserve">  =  40 </w:t>
      </w:r>
      <w:r>
        <w:sym w:font="Symbol" w:char="F057"/>
      </w:r>
      <w:r w:rsidRPr="008433F9">
        <w:t xml:space="preserve">          R</w:t>
      </w:r>
      <w:r w:rsidRPr="008433F9">
        <w:rPr>
          <w:vertAlign w:val="subscript"/>
        </w:rPr>
        <w:t>3</w:t>
      </w:r>
      <w:r w:rsidRPr="008433F9">
        <w:t xml:space="preserve">  =  R</w:t>
      </w:r>
      <w:r w:rsidRPr="008433F9">
        <w:rPr>
          <w:vertAlign w:val="subscript"/>
        </w:rPr>
        <w:t>4</w:t>
      </w:r>
    </w:p>
    <w:p w14:paraId="76F342F1" w14:textId="77777777" w:rsidR="008E05C6" w:rsidRPr="008433F9" w:rsidRDefault="008E05C6" w:rsidP="008E05C6">
      <w:pPr>
        <w:ind w:left="1304"/>
      </w:pPr>
    </w:p>
    <w:p w14:paraId="6D5C058B" w14:textId="77777777" w:rsidR="008E05C6" w:rsidRDefault="008E05C6" w:rsidP="008E05C6">
      <w:pPr>
        <w:ind w:left="1304"/>
      </w:pPr>
      <w:proofErr w:type="gramStart"/>
      <w:r>
        <w:t>Beregn :</w:t>
      </w:r>
      <w:proofErr w:type="gramEnd"/>
      <w:r>
        <w:t xml:space="preserve">  R</w:t>
      </w:r>
      <w:r>
        <w:rPr>
          <w:vertAlign w:val="subscript"/>
        </w:rPr>
        <w:t>3</w:t>
      </w:r>
      <w:r>
        <w:t xml:space="preserve">  og  R</w:t>
      </w:r>
      <w:r>
        <w:rPr>
          <w:vertAlign w:val="subscript"/>
        </w:rPr>
        <w:t>4</w:t>
      </w:r>
    </w:p>
    <w:p w14:paraId="7E4D9835" w14:textId="77777777" w:rsidR="008E05C6" w:rsidRDefault="008E05C6" w:rsidP="008E05C6"/>
    <w:p w14:paraId="01D52D0F" w14:textId="77777777" w:rsidR="008E05C6" w:rsidRDefault="008E05C6" w:rsidP="008E05C6"/>
    <w:p w14:paraId="6A2E390A" w14:textId="77777777" w:rsidR="008E05C6" w:rsidRDefault="008E05C6" w:rsidP="008E05C6"/>
    <w:p w14:paraId="0A4F355E" w14:textId="77777777" w:rsidR="008E05C6" w:rsidRDefault="008E05C6" w:rsidP="008E05C6"/>
    <w:p w14:paraId="1BBEFD84" w14:textId="77777777" w:rsidR="008E05C6" w:rsidRDefault="008E05C6" w:rsidP="008E05C6"/>
    <w:p w14:paraId="0910646F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3695378" wp14:editId="6AB3F59D">
                <wp:simplePos x="0" y="0"/>
                <wp:positionH relativeFrom="column">
                  <wp:posOffset>3728720</wp:posOffset>
                </wp:positionH>
                <wp:positionV relativeFrom="paragraph">
                  <wp:posOffset>91440</wp:posOffset>
                </wp:positionV>
                <wp:extent cx="1882775" cy="2534285"/>
                <wp:effectExtent l="0" t="0" r="0" b="0"/>
                <wp:wrapNone/>
                <wp:docPr id="101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7AFD26" w14:textId="77777777" w:rsidR="008E05C6" w:rsidRPr="007D3148" w:rsidRDefault="008E05C6" w:rsidP="008E05C6">
                            <w:r w:rsidRPr="007D3148">
                              <w:t>R</w:t>
                            </w:r>
                            <w:r w:rsidRPr="007D3148">
                              <w:rPr>
                                <w:vertAlign w:val="subscript"/>
                              </w:rPr>
                              <w:t>1</w:t>
                            </w:r>
                            <w:r w:rsidRPr="007D3148">
                              <w:t xml:space="preserve">  =  30 </w:t>
                            </w:r>
                            <w:r>
                              <w:sym w:font="Symbol" w:char="F057"/>
                            </w:r>
                          </w:p>
                          <w:p w14:paraId="6E4E60C9" w14:textId="77777777" w:rsidR="008E05C6" w:rsidRPr="007D3148" w:rsidRDefault="008E05C6" w:rsidP="008E05C6"/>
                          <w:p w14:paraId="4FE3F1E2" w14:textId="77777777" w:rsidR="008E05C6" w:rsidRPr="007D3148" w:rsidRDefault="008E05C6" w:rsidP="008E05C6">
                            <w:r w:rsidRPr="007D3148">
                              <w:t>R</w:t>
                            </w:r>
                            <w:r w:rsidRPr="007D3148">
                              <w:rPr>
                                <w:vertAlign w:val="subscript"/>
                              </w:rPr>
                              <w:t>2</w:t>
                            </w:r>
                            <w:r w:rsidRPr="007D3148">
                              <w:t xml:space="preserve">  =  60 </w:t>
                            </w:r>
                            <w:r>
                              <w:sym w:font="Symbol" w:char="F057"/>
                            </w:r>
                          </w:p>
                          <w:p w14:paraId="76C35679" w14:textId="77777777" w:rsidR="008E05C6" w:rsidRPr="007D3148" w:rsidRDefault="008E05C6" w:rsidP="008E05C6"/>
                          <w:p w14:paraId="3ED944F6" w14:textId="77777777" w:rsidR="008E05C6" w:rsidRPr="007D3148" w:rsidRDefault="008E05C6" w:rsidP="008E05C6">
                            <w:r w:rsidRPr="007D3148">
                              <w:t xml:space="preserve">I     =    </w:t>
                            </w:r>
                            <w:smartTag w:uri="urn:schemas-microsoft-com:office:smarttags" w:element="metricconverter">
                              <w:smartTagPr>
                                <w:attr w:name="ProductID" w:val="2,5 A"/>
                              </w:smartTagPr>
                              <w:r w:rsidRPr="007D3148">
                                <w:t>2,5 A</w:t>
                              </w:r>
                            </w:smartTag>
                          </w:p>
                          <w:p w14:paraId="30376583" w14:textId="77777777" w:rsidR="008E05C6" w:rsidRPr="007D3148" w:rsidRDefault="008E05C6" w:rsidP="008E05C6"/>
                          <w:p w14:paraId="583E2BC1" w14:textId="77777777" w:rsidR="008E05C6" w:rsidRDefault="008E05C6" w:rsidP="008E05C6">
                            <w:r>
                              <w:t>U   =   195 V</w:t>
                            </w:r>
                          </w:p>
                          <w:p w14:paraId="64216ACB" w14:textId="77777777" w:rsidR="008E05C6" w:rsidRDefault="008E05C6" w:rsidP="008E05C6"/>
                          <w:p w14:paraId="710AEC39" w14:textId="77777777" w:rsidR="008E05C6" w:rsidRDefault="008E05C6" w:rsidP="008E05C6">
                            <w:r>
                              <w:t>Beregn følgende:</w:t>
                            </w:r>
                          </w:p>
                          <w:p w14:paraId="4B1537EC" w14:textId="77777777" w:rsidR="008E05C6" w:rsidRDefault="008E05C6" w:rsidP="008E05C6"/>
                          <w:p w14:paraId="080F4443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 xml:space="preserve">  ,  R</w:t>
                            </w:r>
                            <w:r>
                              <w:rPr>
                                <w:vertAlign w:val="subscript"/>
                              </w:rPr>
                              <w:t>tot</w:t>
                            </w:r>
                            <w:r>
                              <w:t xml:space="preserve">  ,  I</w:t>
                            </w:r>
                            <w:r>
                              <w:rPr>
                                <w:vertAlign w:val="subscript"/>
                              </w:rPr>
                              <w:t>R2</w:t>
                            </w:r>
                            <w:r>
                              <w:t xml:space="preserve">  ,  I</w:t>
                            </w:r>
                            <w:r>
                              <w:rPr>
                                <w:vertAlign w:val="subscript"/>
                              </w:rPr>
                              <w:t>R3</w:t>
                            </w:r>
                          </w:p>
                          <w:p w14:paraId="4CBA648E" w14:textId="77777777" w:rsidR="008E05C6" w:rsidRDefault="008E05C6" w:rsidP="008E05C6"/>
                          <w:p w14:paraId="25B0677D" w14:textId="77777777" w:rsidR="008E05C6" w:rsidRDefault="008E05C6" w:rsidP="008E05C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R1</w:t>
                            </w:r>
                            <w:r>
                              <w:t xml:space="preserve">  ,  U</w:t>
                            </w:r>
                            <w:r>
                              <w:rPr>
                                <w:vertAlign w:val="subscript"/>
                              </w:rPr>
                              <w:t>R2</w:t>
                            </w:r>
                            <w:r>
                              <w:t xml:space="preserve">   og  U</w:t>
                            </w:r>
                            <w:r>
                              <w:rPr>
                                <w:vertAlign w:val="subscript"/>
                              </w:rPr>
                              <w:t>R3</w:t>
                            </w:r>
                          </w:p>
                          <w:p w14:paraId="7B7F005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322A" id="Rectangle 356" o:spid="_x0000_s1026" style="position:absolute;margin-left:293.6pt;margin-top:7.2pt;width:148.25pt;height:19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" o:allowincell="f" filled="f" stroked="f">
                <v:textbox inset="1pt,1pt,1pt,1pt">
                  <w:txbxContent>
                    <w:p w:rsidR="008E05C6" w:rsidRPr="007D3148" w:rsidRDefault="008E05C6" w:rsidP="008E05C6">
                      <w:r w:rsidRPr="007D3148">
                        <w:t>R</w:t>
                      </w:r>
                      <w:r w:rsidRPr="007D3148">
                        <w:rPr>
                          <w:vertAlign w:val="subscript"/>
                        </w:rPr>
                        <w:t>1</w:t>
                      </w:r>
                      <w:r w:rsidRPr="007D3148">
                        <w:t xml:space="preserve">  =  30 </w:t>
                      </w:r>
                      <w:r>
                        <w:sym w:font="Symbol" w:char="F057"/>
                      </w:r>
                    </w:p>
                    <w:p w:rsidR="008E05C6" w:rsidRPr="007D3148" w:rsidRDefault="008E05C6" w:rsidP="008E05C6"/>
                    <w:p w:rsidR="008E05C6" w:rsidRPr="007D3148" w:rsidRDefault="008E05C6" w:rsidP="008E05C6">
                      <w:r w:rsidRPr="007D3148">
                        <w:t>R</w:t>
                      </w:r>
                      <w:r w:rsidRPr="007D3148">
                        <w:rPr>
                          <w:vertAlign w:val="subscript"/>
                        </w:rPr>
                        <w:t>2</w:t>
                      </w:r>
                      <w:r w:rsidRPr="007D3148">
                        <w:t xml:space="preserve">  =  60 </w:t>
                      </w:r>
                      <w:r>
                        <w:sym w:font="Symbol" w:char="F057"/>
                      </w:r>
                    </w:p>
                    <w:p w:rsidR="008E05C6" w:rsidRPr="007D3148" w:rsidRDefault="008E05C6" w:rsidP="008E05C6"/>
                    <w:p w:rsidR="008E05C6" w:rsidRPr="007D3148" w:rsidRDefault="008E05C6" w:rsidP="008E05C6">
                      <w:r w:rsidRPr="007D3148">
                        <w:t xml:space="preserve">I     =    </w:t>
                      </w:r>
                      <w:smartTag w:uri="urn:schemas-microsoft-com:office:smarttags" w:element="metricconverter">
                        <w:smartTagPr>
                          <w:attr w:name="ProductID" w:val="2,5 A"/>
                        </w:smartTagPr>
                        <w:r w:rsidRPr="007D3148">
                          <w:t>2,5 A</w:t>
                        </w:r>
                      </w:smartTag>
                    </w:p>
                    <w:p w:rsidR="008E05C6" w:rsidRPr="007D3148" w:rsidRDefault="008E05C6" w:rsidP="008E05C6"/>
                    <w:p w:rsidR="008E05C6" w:rsidRDefault="008E05C6" w:rsidP="008E05C6">
                      <w:r>
                        <w:t>U   =   195 V</w:t>
                      </w:r>
                    </w:p>
                    <w:p w:rsidR="008E05C6" w:rsidRDefault="008E05C6" w:rsidP="008E05C6"/>
                    <w:p w:rsidR="008E05C6" w:rsidRDefault="008E05C6" w:rsidP="008E05C6">
                      <w:r>
                        <w:t>Beregn følgende:</w:t>
                      </w:r>
                    </w:p>
                    <w:p w:rsidR="008E05C6" w:rsidRDefault="008E05C6" w:rsidP="008E05C6"/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 xml:space="preserve">  ,  R</w:t>
                      </w:r>
                      <w:r>
                        <w:rPr>
                          <w:vertAlign w:val="subscript"/>
                        </w:rPr>
                        <w:t>tot</w:t>
                      </w:r>
                      <w:r>
                        <w:t xml:space="preserve">  ,  I</w:t>
                      </w:r>
                      <w:r>
                        <w:rPr>
                          <w:vertAlign w:val="subscript"/>
                        </w:rPr>
                        <w:t>R2</w:t>
                      </w:r>
                      <w:r>
                        <w:t xml:space="preserve">  ,  I</w:t>
                      </w:r>
                      <w:r>
                        <w:rPr>
                          <w:vertAlign w:val="subscript"/>
                        </w:rPr>
                        <w:t>R3</w:t>
                      </w:r>
                    </w:p>
                    <w:p w:rsidR="008E05C6" w:rsidRDefault="008E05C6" w:rsidP="008E05C6"/>
                    <w:p w:rsidR="008E05C6" w:rsidRDefault="008E05C6" w:rsidP="008E05C6">
                      <w:pPr>
                        <w:rPr>
                          <w:vertAlign w:val="subscript"/>
                        </w:rPr>
                      </w:pPr>
                      <w:r>
                        <w:t>U</w:t>
                      </w:r>
                      <w:r>
                        <w:rPr>
                          <w:vertAlign w:val="subscript"/>
                        </w:rPr>
                        <w:t>R1</w:t>
                      </w:r>
                      <w:r>
                        <w:t xml:space="preserve">  ,  U</w:t>
                      </w:r>
                      <w:r>
                        <w:rPr>
                          <w:vertAlign w:val="subscript"/>
                        </w:rPr>
                        <w:t>R2</w:t>
                      </w:r>
                      <w:r>
                        <w:t xml:space="preserve">   og  U</w:t>
                      </w:r>
                      <w:r>
                        <w:rPr>
                          <w:vertAlign w:val="subscript"/>
                        </w:rPr>
                        <w:t>R3</w:t>
                      </w:r>
                    </w:p>
                    <w:p w:rsidR="008E05C6" w:rsidRDefault="008E05C6" w:rsidP="008E05C6"/>
                  </w:txbxContent>
                </v:textbox>
              </v:rect>
            </w:pict>
          </mc:Fallback>
        </mc:AlternateContent>
      </w:r>
      <w:proofErr w:type="spellStart"/>
      <w:r w:rsidR="00550778">
        <w:t>Opg</w:t>
      </w:r>
      <w:proofErr w:type="spellEnd"/>
      <w:r w:rsidR="00550778">
        <w:t>. 6</w:t>
      </w:r>
    </w:p>
    <w:p w14:paraId="54E9A1A2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E26BC5" wp14:editId="4D4D0EFA">
                <wp:simplePos x="0" y="0"/>
                <wp:positionH relativeFrom="column">
                  <wp:posOffset>2353523</wp:posOffset>
                </wp:positionH>
                <wp:positionV relativeFrom="paragraph">
                  <wp:posOffset>95250</wp:posOffset>
                </wp:positionV>
                <wp:extent cx="0" cy="224367"/>
                <wp:effectExtent l="0" t="0" r="19050" b="23495"/>
                <wp:wrapNone/>
                <wp:docPr id="10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D3D2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7.5pt" to="185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445F52" wp14:editId="7A097FBD">
                <wp:simplePos x="0" y="0"/>
                <wp:positionH relativeFrom="column">
                  <wp:posOffset>977900</wp:posOffset>
                </wp:positionH>
                <wp:positionV relativeFrom="paragraph">
                  <wp:posOffset>94615</wp:posOffset>
                </wp:positionV>
                <wp:extent cx="1376045" cy="635"/>
                <wp:effectExtent l="0" t="0" r="0" b="0"/>
                <wp:wrapNone/>
                <wp:docPr id="10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D4C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7.45pt" to="185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zXogIAAJ4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1EA9D3E" w14:textId="77777777" w:rsidR="008E05C6" w:rsidRDefault="008E05C6" w:rsidP="008E05C6"/>
    <w:p w14:paraId="409F21C0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766347" wp14:editId="2DCB911B">
                <wp:simplePos x="0" y="0"/>
                <wp:positionH relativeFrom="column">
                  <wp:posOffset>2498090</wp:posOffset>
                </wp:positionH>
                <wp:positionV relativeFrom="paragraph">
                  <wp:posOffset>28575</wp:posOffset>
                </wp:positionV>
                <wp:extent cx="326390" cy="217805"/>
                <wp:effectExtent l="0" t="0" r="0" b="0"/>
                <wp:wrapNone/>
                <wp:docPr id="100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16916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1119" id="Rectangle 307" o:spid="_x0000_s1027" style="position:absolute;margin-left:196.7pt;margin-top:2.25pt;width:25.7pt;height:1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8A8B60" wp14:editId="5F11E885">
                <wp:simplePos x="0" y="0"/>
                <wp:positionH relativeFrom="column">
                  <wp:posOffset>2280920</wp:posOffset>
                </wp:positionH>
                <wp:positionV relativeFrom="paragraph">
                  <wp:posOffset>28575</wp:posOffset>
                </wp:positionV>
                <wp:extent cx="145415" cy="290195"/>
                <wp:effectExtent l="0" t="0" r="0" b="0"/>
                <wp:wrapNone/>
                <wp:docPr id="100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612FE" id="Rectangle 52" o:spid="_x0000_s1026" style="position:absolute;margin-left:179.6pt;margin-top:2.25pt;width:11.4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ET7wIAADc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" o:allowincell="f" filled="f"/>
            </w:pict>
          </mc:Fallback>
        </mc:AlternateContent>
      </w:r>
    </w:p>
    <w:p w14:paraId="33DE8E81" w14:textId="77777777" w:rsidR="008E05C6" w:rsidRDefault="008E05C6" w:rsidP="008E05C6"/>
    <w:p w14:paraId="7C0DB6D6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121FE4" wp14:editId="4B5E450B">
                <wp:simplePos x="0" y="0"/>
                <wp:positionH relativeFrom="column">
                  <wp:posOffset>2353522</wp:posOffset>
                </wp:positionH>
                <wp:positionV relativeFrom="paragraph">
                  <wp:posOffset>25400</wp:posOffset>
                </wp:positionV>
                <wp:extent cx="0" cy="162983"/>
                <wp:effectExtent l="0" t="0" r="19050" b="27940"/>
                <wp:wrapNone/>
                <wp:docPr id="100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9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F375" id="Line 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2pt" to="18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352C36FD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8BA151" wp14:editId="59B896F6">
                <wp:simplePos x="0" y="0"/>
                <wp:positionH relativeFrom="column">
                  <wp:posOffset>1955589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CF47" id="Line 1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3pt" to="15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oroQIAAJ0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98442FF" wp14:editId="020AEC22">
                <wp:simplePos x="0" y="0"/>
                <wp:positionH relativeFrom="column">
                  <wp:posOffset>2715473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C971" id="Line 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3pt" to="213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811905E" wp14:editId="54DC52F2">
                <wp:simplePos x="0" y="0"/>
                <wp:positionH relativeFrom="column">
                  <wp:posOffset>652145</wp:posOffset>
                </wp:positionH>
                <wp:positionV relativeFrom="paragraph">
                  <wp:posOffset>110490</wp:posOffset>
                </wp:positionV>
                <wp:extent cx="398780" cy="290195"/>
                <wp:effectExtent l="0" t="0" r="0" b="0"/>
                <wp:wrapNone/>
                <wp:docPr id="1006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04845C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C651A" id="Rectangle 290" o:spid="_x0000_s1028" style="position:absolute;margin-left:51.35pt;margin-top:8.7pt;width:31.4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366F4F1" wp14:editId="3FCF9206">
                <wp:simplePos x="0" y="0"/>
                <wp:positionH relativeFrom="column">
                  <wp:posOffset>1955165</wp:posOffset>
                </wp:positionH>
                <wp:positionV relativeFrom="paragraph">
                  <wp:posOffset>38100</wp:posOffset>
                </wp:positionV>
                <wp:extent cx="760730" cy="635"/>
                <wp:effectExtent l="0" t="0" r="0" b="0"/>
                <wp:wrapNone/>
                <wp:docPr id="100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8172" id="Line 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3pt" to="213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C465C80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921CD2B" wp14:editId="40C8AE0F">
                <wp:simplePos x="0" y="0"/>
                <wp:positionH relativeFrom="column">
                  <wp:posOffset>2823845</wp:posOffset>
                </wp:positionH>
                <wp:positionV relativeFrom="paragraph">
                  <wp:posOffset>149860</wp:posOffset>
                </wp:positionV>
                <wp:extent cx="326390" cy="254000"/>
                <wp:effectExtent l="0" t="0" r="0" b="0"/>
                <wp:wrapNone/>
                <wp:docPr id="1002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F079C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91F8" id="Rectangle 340" o:spid="_x0000_s1029" style="position:absolute;margin-left:222.35pt;margin-top:11.8pt;width:25.7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DCA3B34" wp14:editId="024E3E38">
                <wp:simplePos x="0" y="0"/>
                <wp:positionH relativeFrom="column">
                  <wp:posOffset>2642870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9D00" id="Rectangle 186" o:spid="_x0000_s1026" style="position:absolute;margin-left:208.1pt;margin-top:11.8pt;width:11.4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g8QIAADg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B5956E" wp14:editId="67326172">
                <wp:simplePos x="0" y="0"/>
                <wp:positionH relativeFrom="column">
                  <wp:posOffset>1882775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ED21" id="Rectangle 163" o:spid="_x0000_s1026" style="position:absolute;margin-left:148.25pt;margin-top:11.8pt;width:11.45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HS8AIAADg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" o:allowincell="f" filled="f"/>
            </w:pict>
          </mc:Fallback>
        </mc:AlternateContent>
      </w:r>
    </w:p>
    <w:p w14:paraId="32579D7A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2D14402" wp14:editId="012AC24B">
                <wp:simplePos x="0" y="0"/>
                <wp:positionH relativeFrom="column">
                  <wp:posOffset>1557020</wp:posOffset>
                </wp:positionH>
                <wp:positionV relativeFrom="paragraph">
                  <wp:posOffset>8255</wp:posOffset>
                </wp:positionV>
                <wp:extent cx="290195" cy="254000"/>
                <wp:effectExtent l="0" t="0" r="0" b="0"/>
                <wp:wrapNone/>
                <wp:docPr id="99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13415E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E408" id="Rectangle 324" o:spid="_x0000_s1030" style="position:absolute;margin-left:122.6pt;margin-top:.65pt;width:22.85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6411847" w14:textId="77777777" w:rsidR="008E05C6" w:rsidRDefault="008E05C6" w:rsidP="008E05C6"/>
    <w:p w14:paraId="6A4D3627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06C683F" wp14:editId="39E83126">
                <wp:simplePos x="0" y="0"/>
                <wp:positionH relativeFrom="column">
                  <wp:posOffset>2715472</wp:posOffset>
                </wp:positionH>
                <wp:positionV relativeFrom="paragraph">
                  <wp:posOffset>2118</wp:posOffset>
                </wp:positionV>
                <wp:extent cx="0" cy="160866"/>
                <wp:effectExtent l="0" t="0" r="19050" b="29845"/>
                <wp:wrapNone/>
                <wp:docPr id="99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E732B" id="Line 2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.15pt" to="213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BB25234" wp14:editId="23084EBD">
                <wp:simplePos x="0" y="0"/>
                <wp:positionH relativeFrom="column">
                  <wp:posOffset>1955588</wp:posOffset>
                </wp:positionH>
                <wp:positionV relativeFrom="paragraph">
                  <wp:posOffset>6350</wp:posOffset>
                </wp:positionV>
                <wp:extent cx="0" cy="156633"/>
                <wp:effectExtent l="0" t="0" r="19050" b="34290"/>
                <wp:wrapNone/>
                <wp:docPr id="99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5005" id="Line 20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.5pt" to="15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sEnwIAAJw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F23789F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C164D5" wp14:editId="6645ED62">
                <wp:simplePos x="0" y="0"/>
                <wp:positionH relativeFrom="column">
                  <wp:posOffset>2353523</wp:posOffset>
                </wp:positionH>
                <wp:positionV relativeFrom="paragraph">
                  <wp:posOffset>16934</wp:posOffset>
                </wp:positionV>
                <wp:extent cx="0" cy="258234"/>
                <wp:effectExtent l="0" t="0" r="19050" b="27940"/>
                <wp:wrapNone/>
                <wp:docPr id="99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D21C" id="Line 2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.35pt" to="185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8+oAIAAJw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3B0B6AC" wp14:editId="4D5CB7CE">
                <wp:simplePos x="0" y="0"/>
                <wp:positionH relativeFrom="column">
                  <wp:posOffset>1955165</wp:posOffset>
                </wp:positionH>
                <wp:positionV relativeFrom="paragraph">
                  <wp:posOffset>17780</wp:posOffset>
                </wp:positionV>
                <wp:extent cx="760730" cy="635"/>
                <wp:effectExtent l="0" t="0" r="0" b="0"/>
                <wp:wrapNone/>
                <wp:docPr id="99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FE2C" id="Line 24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1.4pt" to="21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ED7284D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043313" wp14:editId="3128468E">
                <wp:simplePos x="0" y="0"/>
                <wp:positionH relativeFrom="column">
                  <wp:posOffset>941705</wp:posOffset>
                </wp:positionH>
                <wp:positionV relativeFrom="paragraph">
                  <wp:posOffset>129540</wp:posOffset>
                </wp:positionV>
                <wp:extent cx="1412240" cy="635"/>
                <wp:effectExtent l="0" t="0" r="0" b="0"/>
                <wp:wrapNone/>
                <wp:docPr id="99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2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78F95" id="Line 27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0.2pt" to="1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F320930" w14:textId="77777777" w:rsidR="008E05C6" w:rsidRDefault="008E05C6" w:rsidP="008E05C6"/>
    <w:p w14:paraId="5D97299D" w14:textId="77777777" w:rsidR="008E05C6" w:rsidRDefault="008E05C6" w:rsidP="008E05C6"/>
    <w:p w14:paraId="0B244833" w14:textId="77777777" w:rsidR="008E05C6" w:rsidRDefault="008E05C6" w:rsidP="008E05C6"/>
    <w:p w14:paraId="09F2900B" w14:textId="77777777" w:rsidR="008E05C6" w:rsidRDefault="008E05C6" w:rsidP="008E05C6"/>
    <w:p w14:paraId="398C9C5C" w14:textId="77777777" w:rsidR="008E05C6" w:rsidRDefault="008E05C6" w:rsidP="008E05C6"/>
    <w:p w14:paraId="62574F42" w14:textId="77777777" w:rsidR="008E05C6" w:rsidRDefault="00550778" w:rsidP="008E05C6">
      <w:proofErr w:type="spellStart"/>
      <w:r>
        <w:t>Opg</w:t>
      </w:r>
      <w:proofErr w:type="spellEnd"/>
      <w:r>
        <w:t>. 7</w:t>
      </w:r>
    </w:p>
    <w:p w14:paraId="4A888F03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12789BA" wp14:editId="14DBA41A">
                <wp:simplePos x="0" y="0"/>
                <wp:positionH relativeFrom="column">
                  <wp:posOffset>3295439</wp:posOffset>
                </wp:positionH>
                <wp:positionV relativeFrom="paragraph">
                  <wp:posOffset>112819</wp:posOffset>
                </wp:positionV>
                <wp:extent cx="0" cy="410634"/>
                <wp:effectExtent l="0" t="0" r="19050" b="27940"/>
                <wp:wrapNone/>
                <wp:docPr id="9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8494" id="Line 38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8.9pt" to="259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93332EA" wp14:editId="4C35210F">
                <wp:simplePos x="0" y="0"/>
                <wp:positionH relativeFrom="column">
                  <wp:posOffset>2135506</wp:posOffset>
                </wp:positionH>
                <wp:positionV relativeFrom="paragraph">
                  <wp:posOffset>112818</wp:posOffset>
                </wp:positionV>
                <wp:extent cx="0" cy="148167"/>
                <wp:effectExtent l="0" t="0" r="19050" b="23495"/>
                <wp:wrapNone/>
                <wp:docPr id="99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1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3077" id="Line 39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D42256D" wp14:editId="5DA28C6E">
                <wp:simplePos x="0" y="0"/>
                <wp:positionH relativeFrom="column">
                  <wp:posOffset>4416425</wp:posOffset>
                </wp:positionH>
                <wp:positionV relativeFrom="paragraph">
                  <wp:posOffset>3175</wp:posOffset>
                </wp:positionV>
                <wp:extent cx="1629410" cy="1412240"/>
                <wp:effectExtent l="0" t="0" r="0" b="0"/>
                <wp:wrapNone/>
                <wp:docPr id="993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B0E433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 =  80 </w:t>
                            </w:r>
                            <w:r>
                              <w:sym w:font="Symbol" w:char="F057"/>
                            </w:r>
                          </w:p>
                          <w:p w14:paraId="192F543E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BF8E96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  =  50 </w:t>
                            </w:r>
                            <w:r>
                              <w:sym w:font="Symbol" w:char="F057"/>
                            </w:r>
                          </w:p>
                          <w:p w14:paraId="1ACDF5F3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A611C81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R3</w:t>
                            </w:r>
                            <w:r>
                              <w:rPr>
                                <w:lang w:val="en-US"/>
                              </w:rPr>
                              <w:t xml:space="preserve">  =  </w:t>
                            </w:r>
                            <w:smartTag w:uri="urn:schemas-microsoft-com:office:smarttags" w:element="metricconverter">
                              <w:smartTagPr>
                                <w:attr w:name="ProductID" w:val="2 A"/>
                              </w:smartTagPr>
                              <w:r>
                                <w:rPr>
                                  <w:lang w:val="en-US"/>
                                </w:rPr>
                                <w:t>2 A</w:t>
                              </w:r>
                            </w:smartTag>
                          </w:p>
                          <w:p w14:paraId="2A8F67AB" w14:textId="77777777" w:rsidR="008E05C6" w:rsidRDefault="008E05C6" w:rsidP="008E05C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88C6B0" w14:textId="77777777" w:rsidR="008E05C6" w:rsidRDefault="008E05C6" w:rsidP="008E05C6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R1</w:t>
                            </w:r>
                            <w:r>
                              <w:t xml:space="preserve">  =  60 V</w:t>
                            </w:r>
                          </w:p>
                          <w:p w14:paraId="4C3B3749" w14:textId="77777777" w:rsidR="008E05C6" w:rsidRDefault="008E05C6" w:rsidP="008E05C6"/>
                          <w:p w14:paraId="16C4D43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1920" id="Rectangle 511" o:spid="_x0000_s1031" style="position:absolute;margin-left:347.75pt;margin-top:.25pt;width:128.3pt;height:11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" o:allowincell="f" filled="f" stroked="f">
                <v:textbox inset="1pt,1pt,1pt,1pt">
                  <w:txbxContent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 =  80 </w:t>
                      </w:r>
                      <w:r>
                        <w:sym w:font="Symbol" w:char="F057"/>
                      </w:r>
                    </w:p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</w:p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  =  50 </w:t>
                      </w:r>
                      <w:r>
                        <w:sym w:font="Symbol" w:char="F057"/>
                      </w:r>
                    </w:p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</w:p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vertAlign w:val="subscript"/>
                          <w:lang w:val="en-US"/>
                        </w:rPr>
                        <w:t>R3</w:t>
                      </w:r>
                      <w:r>
                        <w:rPr>
                          <w:lang w:val="en-US"/>
                        </w:rPr>
                        <w:t xml:space="preserve">  =  </w:t>
                      </w:r>
                      <w:smartTag w:uri="urn:schemas-microsoft-com:office:smarttags" w:element="metricconverter">
                        <w:smartTagPr>
                          <w:attr w:name="ProductID" w:val="2 A"/>
                        </w:smartTagPr>
                        <w:r>
                          <w:rPr>
                            <w:lang w:val="en-US"/>
                          </w:rPr>
                          <w:t>2 A</w:t>
                        </w:r>
                      </w:smartTag>
                    </w:p>
                    <w:p w:rsidR="008E05C6" w:rsidRDefault="008E05C6" w:rsidP="008E05C6">
                      <w:pPr>
                        <w:rPr>
                          <w:lang w:val="en-US"/>
                        </w:rPr>
                      </w:pPr>
                    </w:p>
                    <w:p w:rsidR="008E05C6" w:rsidRDefault="008E05C6" w:rsidP="008E05C6">
                      <w:r>
                        <w:t>U</w:t>
                      </w:r>
                      <w:r>
                        <w:rPr>
                          <w:vertAlign w:val="subscript"/>
                        </w:rPr>
                        <w:t>R1</w:t>
                      </w:r>
                      <w:r>
                        <w:t xml:space="preserve">  =  60 V</w:t>
                      </w:r>
                    </w:p>
                    <w:p w:rsidR="008E05C6" w:rsidRDefault="008E05C6" w:rsidP="008E05C6"/>
                    <w:p w:rsidR="008E05C6" w:rsidRDefault="008E05C6" w:rsidP="008E05C6"/>
                  </w:txbxContent>
                </v:textbox>
              </v:rect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FF23CE4" wp14:editId="4B16C401">
                <wp:simplePos x="0" y="0"/>
                <wp:positionH relativeFrom="column">
                  <wp:posOffset>796925</wp:posOffset>
                </wp:positionH>
                <wp:positionV relativeFrom="paragraph">
                  <wp:posOffset>111760</wp:posOffset>
                </wp:positionV>
                <wp:extent cx="2498090" cy="635"/>
                <wp:effectExtent l="0" t="0" r="0" b="0"/>
                <wp:wrapNone/>
                <wp:docPr id="99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A122" id="Line 37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8.8pt" to="259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ABoQIAAJ8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3E33F7A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36A37A6" wp14:editId="5CE5BA9D">
                <wp:simplePos x="0" y="0"/>
                <wp:positionH relativeFrom="column">
                  <wp:posOffset>2317115</wp:posOffset>
                </wp:positionH>
                <wp:positionV relativeFrom="paragraph">
                  <wp:posOffset>115570</wp:posOffset>
                </wp:positionV>
                <wp:extent cx="326390" cy="326390"/>
                <wp:effectExtent l="0" t="0" r="0" b="0"/>
                <wp:wrapNone/>
                <wp:docPr id="98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22547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AAD0" id="Rectangle 492" o:spid="_x0000_s1032" style="position:absolute;margin-left:182.45pt;margin-top:9.1pt;width:25.7pt;height:2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34F4AB" wp14:editId="2E9B49F2">
                <wp:simplePos x="0" y="0"/>
                <wp:positionH relativeFrom="column">
                  <wp:posOffset>2063750</wp:posOffset>
                </wp:positionH>
                <wp:positionV relativeFrom="paragraph">
                  <wp:posOffset>115570</wp:posOffset>
                </wp:positionV>
                <wp:extent cx="145415" cy="290195"/>
                <wp:effectExtent l="0" t="0" r="0" b="0"/>
                <wp:wrapNone/>
                <wp:docPr id="9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8909" id="Rectangle 411" o:spid="_x0000_s1026" style="position:absolute;margin-left:162.5pt;margin-top:9.1pt;width:11.45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s97gIAADc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" o:allowincell="f" filled="f"/>
            </w:pict>
          </mc:Fallback>
        </mc:AlternateContent>
      </w:r>
    </w:p>
    <w:p w14:paraId="70071FE8" w14:textId="77777777" w:rsidR="008E05C6" w:rsidRDefault="008E05C6" w:rsidP="008E05C6"/>
    <w:p w14:paraId="5C5FF965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6708C47" wp14:editId="76C23E94">
                <wp:simplePos x="0" y="0"/>
                <wp:positionH relativeFrom="column">
                  <wp:posOffset>2135505</wp:posOffset>
                </wp:positionH>
                <wp:positionV relativeFrom="paragraph">
                  <wp:posOffset>112818</wp:posOffset>
                </wp:positionV>
                <wp:extent cx="0" cy="237067"/>
                <wp:effectExtent l="0" t="0" r="19050" b="29845"/>
                <wp:wrapNone/>
                <wp:docPr id="98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0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D3DF5" id="Line 4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4E7BC37" wp14:editId="192C349E">
                <wp:simplePos x="0" y="0"/>
                <wp:positionH relativeFrom="column">
                  <wp:posOffset>3439160</wp:posOffset>
                </wp:positionH>
                <wp:positionV relativeFrom="paragraph">
                  <wp:posOffset>85725</wp:posOffset>
                </wp:positionV>
                <wp:extent cx="326390" cy="254000"/>
                <wp:effectExtent l="0" t="0" r="0" b="0"/>
                <wp:wrapNone/>
                <wp:docPr id="987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805D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ACF0C" id="Rectangle 506" o:spid="_x0000_s1033" style="position:absolute;margin-left:270.8pt;margin-top:6.75pt;width:25.7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FEB5270" wp14:editId="11C65FA4">
                <wp:simplePos x="0" y="0"/>
                <wp:positionH relativeFrom="column">
                  <wp:posOffset>688340</wp:posOffset>
                </wp:positionH>
                <wp:positionV relativeFrom="paragraph">
                  <wp:posOffset>121920</wp:posOffset>
                </wp:positionV>
                <wp:extent cx="326390" cy="290195"/>
                <wp:effectExtent l="0" t="0" r="0" b="0"/>
                <wp:wrapNone/>
                <wp:docPr id="986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DACD0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9E586" id="Rectangle 485" o:spid="_x0000_s1034" style="position:absolute;margin-left:54.2pt;margin-top:9.6pt;width:25.7pt;height:2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24FDEF7" wp14:editId="4D2948AD">
                <wp:simplePos x="0" y="0"/>
                <wp:positionH relativeFrom="column">
                  <wp:posOffset>3221990</wp:posOffset>
                </wp:positionH>
                <wp:positionV relativeFrom="paragraph">
                  <wp:posOffset>85725</wp:posOffset>
                </wp:positionV>
                <wp:extent cx="145415" cy="290195"/>
                <wp:effectExtent l="0" t="0" r="0" b="0"/>
                <wp:wrapNone/>
                <wp:docPr id="985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1C10" id="Rectangle 449" o:spid="_x0000_s1026" style="position:absolute;margin-left:253.7pt;margin-top:6.75pt;width:11.4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+17wIAADc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" o:allowincell="f" filled="f"/>
            </w:pict>
          </mc:Fallback>
        </mc:AlternateContent>
      </w:r>
    </w:p>
    <w:p w14:paraId="68EF8A1B" w14:textId="77777777" w:rsidR="008E05C6" w:rsidRDefault="008E05C6" w:rsidP="008E05C6"/>
    <w:p w14:paraId="489215A9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3D5EF5D" wp14:editId="014C9D74">
                <wp:simplePos x="0" y="0"/>
                <wp:positionH relativeFrom="column">
                  <wp:posOffset>3295438</wp:posOffset>
                </wp:positionH>
                <wp:positionV relativeFrom="paragraph">
                  <wp:posOffset>83186</wp:posOffset>
                </wp:positionV>
                <wp:extent cx="0" cy="342900"/>
                <wp:effectExtent l="0" t="0" r="19050" b="19050"/>
                <wp:wrapNone/>
                <wp:docPr id="982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BB4F" id="Line 47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6.55pt" to="25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341165F" wp14:editId="2304334D">
                <wp:simplePos x="0" y="0"/>
                <wp:positionH relativeFrom="column">
                  <wp:posOffset>2317115</wp:posOffset>
                </wp:positionH>
                <wp:positionV relativeFrom="paragraph">
                  <wp:posOffset>92075</wp:posOffset>
                </wp:positionV>
                <wp:extent cx="290195" cy="254000"/>
                <wp:effectExtent l="0" t="0" r="0" b="0"/>
                <wp:wrapNone/>
                <wp:docPr id="983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91F1F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53579" id="Rectangle 499" o:spid="_x0000_s1035" style="position:absolute;margin-left:182.45pt;margin-top:7.25pt;width:22.85pt;height:2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330C87E" wp14:editId="31887A77">
                <wp:simplePos x="0" y="0"/>
                <wp:positionH relativeFrom="column">
                  <wp:posOffset>2063750</wp:posOffset>
                </wp:positionH>
                <wp:positionV relativeFrom="paragraph">
                  <wp:posOffset>55880</wp:posOffset>
                </wp:positionV>
                <wp:extent cx="145415" cy="290195"/>
                <wp:effectExtent l="0" t="0" r="0" b="0"/>
                <wp:wrapNone/>
                <wp:docPr id="981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F2D7" id="Rectangle 437" o:spid="_x0000_s1026" style="position:absolute;margin-left:162.5pt;margin-top:4.4pt;width:11.4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yf8AIAADc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" o:allowincell="f" filled="f"/>
            </w:pict>
          </mc:Fallback>
        </mc:AlternateContent>
      </w:r>
    </w:p>
    <w:p w14:paraId="2755C4CB" w14:textId="77777777" w:rsidR="008E05C6" w:rsidRDefault="008E05C6" w:rsidP="008E05C6"/>
    <w:p w14:paraId="206B75C4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BCF0843" wp14:editId="307CD4CC">
                <wp:simplePos x="0" y="0"/>
                <wp:positionH relativeFrom="column">
                  <wp:posOffset>2135505</wp:posOffset>
                </wp:positionH>
                <wp:positionV relativeFrom="paragraph">
                  <wp:posOffset>53552</wp:posOffset>
                </wp:positionV>
                <wp:extent cx="0" cy="81068"/>
                <wp:effectExtent l="0" t="0" r="19050" b="33655"/>
                <wp:wrapNone/>
                <wp:docPr id="98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0405" id="Line 46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4.2pt" to="16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FFC6383" wp14:editId="5082646B">
                <wp:simplePos x="0" y="0"/>
                <wp:positionH relativeFrom="column">
                  <wp:posOffset>760730</wp:posOffset>
                </wp:positionH>
                <wp:positionV relativeFrom="paragraph">
                  <wp:posOffset>133985</wp:posOffset>
                </wp:positionV>
                <wp:extent cx="2534285" cy="635"/>
                <wp:effectExtent l="0" t="0" r="0" b="0"/>
                <wp:wrapNone/>
                <wp:docPr id="97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4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C9E4F" id="Line 47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10.55pt" to="259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591A7C2" w14:textId="77777777" w:rsidR="008E05C6" w:rsidRDefault="008E05C6" w:rsidP="008E05C6">
      <w:pPr>
        <w:ind w:left="1304"/>
      </w:pPr>
    </w:p>
    <w:p w14:paraId="4FDDA939" w14:textId="77777777" w:rsidR="008E05C6" w:rsidRDefault="008E05C6" w:rsidP="008E05C6">
      <w:pPr>
        <w:ind w:left="1304"/>
      </w:pPr>
    </w:p>
    <w:p w14:paraId="05B1D131" w14:textId="77777777" w:rsidR="008E05C6" w:rsidRDefault="008E05C6" w:rsidP="008E05C6">
      <w:pPr>
        <w:ind w:left="1304"/>
      </w:pPr>
      <w:r>
        <w:t>Beregn følgende:     R</w:t>
      </w:r>
      <w:r>
        <w:rPr>
          <w:vertAlign w:val="subscript"/>
        </w:rPr>
        <w:t>1</w:t>
      </w:r>
      <w:r>
        <w:t xml:space="preserve">  ,  </w:t>
      </w:r>
      <w:proofErr w:type="spellStart"/>
      <w:r>
        <w:t>R</w:t>
      </w:r>
      <w:r>
        <w:rPr>
          <w:vertAlign w:val="subscript"/>
        </w:rPr>
        <w:t>tot</w:t>
      </w:r>
      <w:proofErr w:type="spellEnd"/>
      <w:r>
        <w:t xml:space="preserve">  ,  I</w:t>
      </w:r>
      <w:r>
        <w:rPr>
          <w:vertAlign w:val="subscript"/>
        </w:rPr>
        <w:t>R1</w:t>
      </w:r>
      <w:r>
        <w:t xml:space="preserve">  ,  </w:t>
      </w:r>
      <w:proofErr w:type="spellStart"/>
      <w:r>
        <w:t>I</w:t>
      </w:r>
      <w:r>
        <w:rPr>
          <w:vertAlign w:val="subscript"/>
        </w:rPr>
        <w:t>tot</w:t>
      </w:r>
      <w:proofErr w:type="spellEnd"/>
      <w:r>
        <w:t xml:space="preserve">  ,  U</w:t>
      </w:r>
      <w:r>
        <w:rPr>
          <w:vertAlign w:val="subscript"/>
        </w:rPr>
        <w:t>R2</w:t>
      </w:r>
      <w:r>
        <w:t xml:space="preserve">  ,  U</w:t>
      </w:r>
      <w:r>
        <w:rPr>
          <w:vertAlign w:val="subscript"/>
        </w:rPr>
        <w:t>R3</w:t>
      </w:r>
      <w:r>
        <w:t xml:space="preserve">   og  U</w:t>
      </w:r>
    </w:p>
    <w:p w14:paraId="11B30458" w14:textId="77777777" w:rsidR="008E05C6" w:rsidRDefault="008E05C6" w:rsidP="008E05C6">
      <w:r>
        <w:br w:type="page"/>
      </w:r>
    </w:p>
    <w:p w14:paraId="1BBA58A5" w14:textId="77777777" w:rsidR="008E05C6" w:rsidRDefault="00550778" w:rsidP="008E05C6">
      <w:proofErr w:type="spellStart"/>
      <w:r>
        <w:lastRenderedPageBreak/>
        <w:t>Opg</w:t>
      </w:r>
      <w:proofErr w:type="spellEnd"/>
      <w:r>
        <w:t>. 8</w:t>
      </w:r>
    </w:p>
    <w:p w14:paraId="56E78004" w14:textId="77777777" w:rsidR="008E05C6" w:rsidRDefault="008E05C6" w:rsidP="008E05C6"/>
    <w:p w14:paraId="0A26FDA3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532FD1" wp14:editId="535E41B0">
                <wp:simplePos x="0" y="0"/>
                <wp:positionH relativeFrom="column">
                  <wp:posOffset>3547323</wp:posOffset>
                </wp:positionH>
                <wp:positionV relativeFrom="paragraph">
                  <wp:posOffset>47625</wp:posOffset>
                </wp:positionV>
                <wp:extent cx="0" cy="300567"/>
                <wp:effectExtent l="0" t="0" r="19050" b="23495"/>
                <wp:wrapNone/>
                <wp:docPr id="97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3E01" id="Line 5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3.75pt" to="279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0AD1D4" wp14:editId="5420AA80">
                <wp:simplePos x="0" y="0"/>
                <wp:positionH relativeFrom="column">
                  <wp:posOffset>4887173</wp:posOffset>
                </wp:positionH>
                <wp:positionV relativeFrom="paragraph">
                  <wp:posOffset>47626</wp:posOffset>
                </wp:positionV>
                <wp:extent cx="0" cy="298450"/>
                <wp:effectExtent l="0" t="0" r="19050" b="25400"/>
                <wp:wrapNone/>
                <wp:docPr id="9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20F74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3.75pt" to="384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39CD57" wp14:editId="3887381B">
                <wp:simplePos x="0" y="0"/>
                <wp:positionH relativeFrom="column">
                  <wp:posOffset>2317539</wp:posOffset>
                </wp:positionH>
                <wp:positionV relativeFrom="paragraph">
                  <wp:posOffset>47625</wp:posOffset>
                </wp:positionV>
                <wp:extent cx="0" cy="859367"/>
                <wp:effectExtent l="0" t="0" r="19050" b="36195"/>
                <wp:wrapNone/>
                <wp:docPr id="97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9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348C" id="Line 1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3.75pt" to="182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/6nwIAAJwFAAAOAAAAZHJzL2Uyb0RvYy54bWysVFFv2jAQfp+0/2D5PU0CCY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8031CF" wp14:editId="6F03AF68">
                <wp:simplePos x="0" y="0"/>
                <wp:positionH relativeFrom="column">
                  <wp:posOffset>869315</wp:posOffset>
                </wp:positionH>
                <wp:positionV relativeFrom="paragraph">
                  <wp:posOffset>46990</wp:posOffset>
                </wp:positionV>
                <wp:extent cx="4018280" cy="635"/>
                <wp:effectExtent l="0" t="0" r="0" b="0"/>
                <wp:wrapNone/>
                <wp:docPr id="97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DCF0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3.7pt" to="384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TsogIAAJ0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4DD0413" w14:textId="77777777" w:rsidR="008E05C6" w:rsidRDefault="008E05C6" w:rsidP="008E05C6"/>
    <w:p w14:paraId="7DF206AB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B6D277B" wp14:editId="25909FE2">
                <wp:simplePos x="0" y="0"/>
                <wp:positionH relativeFrom="column">
                  <wp:posOffset>5031740</wp:posOffset>
                </wp:positionH>
                <wp:positionV relativeFrom="paragraph">
                  <wp:posOffset>53340</wp:posOffset>
                </wp:positionV>
                <wp:extent cx="290195" cy="290195"/>
                <wp:effectExtent l="0" t="0" r="0" b="0"/>
                <wp:wrapNone/>
                <wp:docPr id="974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1B8F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F74D6" id="Rectangle 425" o:spid="_x0000_s1036" style="position:absolute;margin-left:396.2pt;margin-top:4.2pt;width:22.85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85260DE" wp14:editId="4B5AEE3A">
                <wp:simplePos x="0" y="0"/>
                <wp:positionH relativeFrom="column">
                  <wp:posOffset>3692525</wp:posOffset>
                </wp:positionH>
                <wp:positionV relativeFrom="paragraph">
                  <wp:posOffset>53340</wp:posOffset>
                </wp:positionV>
                <wp:extent cx="326390" cy="290195"/>
                <wp:effectExtent l="0" t="0" r="0" b="0"/>
                <wp:wrapNone/>
                <wp:docPr id="97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AA4E1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5045" id="Rectangle 386" o:spid="_x0000_s1037" style="position:absolute;margin-left:290.75pt;margin-top:4.2pt;width:25.7pt;height:2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720F24" wp14:editId="04BBE3C0">
                <wp:simplePos x="0" y="0"/>
                <wp:positionH relativeFrom="column">
                  <wp:posOffset>4814570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A3C94" id="Rectangle 99" o:spid="_x0000_s1026" style="position:absolute;margin-left:379.1pt;margin-top:4.2pt;width:11.45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F38AIAADY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1CE00B" wp14:editId="69CBCEAD">
                <wp:simplePos x="0" y="0"/>
                <wp:positionH relativeFrom="column">
                  <wp:posOffset>3475355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266A" id="Rectangle 76" o:spid="_x0000_s1026" style="position:absolute;margin-left:273.65pt;margin-top:4.2pt;width:11.45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9X8QIAADY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" o:allowincell="f" filled="f"/>
            </w:pict>
          </mc:Fallback>
        </mc:AlternateContent>
      </w:r>
    </w:p>
    <w:p w14:paraId="48F6D00C" w14:textId="77777777" w:rsidR="008E05C6" w:rsidRDefault="008E05C6" w:rsidP="008E05C6"/>
    <w:p w14:paraId="3F983500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AC4A408" wp14:editId="74D590EF">
                <wp:simplePos x="0" y="0"/>
                <wp:positionH relativeFrom="column">
                  <wp:posOffset>3547322</wp:posOffset>
                </wp:positionH>
                <wp:positionV relativeFrom="paragraph">
                  <wp:posOffset>94193</wp:posOffset>
                </wp:positionV>
                <wp:extent cx="0" cy="228600"/>
                <wp:effectExtent l="0" t="0" r="19050" b="19050"/>
                <wp:wrapNone/>
                <wp:docPr id="96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656F" id="Line 1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7.4pt" to="279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0260C59" wp14:editId="0EB47EFD">
                <wp:simplePos x="0" y="0"/>
                <wp:positionH relativeFrom="column">
                  <wp:posOffset>4887172</wp:posOffset>
                </wp:positionH>
                <wp:positionV relativeFrom="paragraph">
                  <wp:posOffset>87842</wp:posOffset>
                </wp:positionV>
                <wp:extent cx="0" cy="228600"/>
                <wp:effectExtent l="0" t="0" r="19050" b="19050"/>
                <wp:wrapNone/>
                <wp:docPr id="97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E0107" id="Line 1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6.9pt" to="384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D361645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D785C6B" wp14:editId="4D7E4AAA">
                <wp:simplePos x="0" y="0"/>
                <wp:positionH relativeFrom="column">
                  <wp:posOffset>5031740</wp:posOffset>
                </wp:positionH>
                <wp:positionV relativeFrom="paragraph">
                  <wp:posOffset>171450</wp:posOffset>
                </wp:positionV>
                <wp:extent cx="326390" cy="326390"/>
                <wp:effectExtent l="0" t="0" r="0" b="0"/>
                <wp:wrapNone/>
                <wp:docPr id="96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32C78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2131" id="Rectangle 438" o:spid="_x0000_s1038" style="position:absolute;margin-left:396.2pt;margin-top:13.5pt;width:25.7pt;height:2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10334C7" wp14:editId="730C61AC">
                <wp:simplePos x="0" y="0"/>
                <wp:positionH relativeFrom="column">
                  <wp:posOffset>724535</wp:posOffset>
                </wp:positionH>
                <wp:positionV relativeFrom="paragraph">
                  <wp:posOffset>171450</wp:posOffset>
                </wp:positionV>
                <wp:extent cx="507365" cy="290195"/>
                <wp:effectExtent l="0" t="0" r="0" b="0"/>
                <wp:wrapNone/>
                <wp:docPr id="96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30482A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58619" id="Rectangle 357" o:spid="_x0000_s1039" style="position:absolute;margin-left:57.05pt;margin-top:13.5pt;width:39.95pt;height:2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D0C0A35" wp14:editId="11F068E6">
                <wp:simplePos x="0" y="0"/>
                <wp:positionH relativeFrom="column">
                  <wp:posOffset>4814570</wp:posOffset>
                </wp:positionH>
                <wp:positionV relativeFrom="paragraph">
                  <wp:posOffset>171450</wp:posOffset>
                </wp:positionV>
                <wp:extent cx="145415" cy="326390"/>
                <wp:effectExtent l="0" t="0" r="0" b="0"/>
                <wp:wrapNone/>
                <wp:docPr id="96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107C" id="Rectangle 225" o:spid="_x0000_s1026" style="position:absolute;margin-left:379.1pt;margin-top:13.5pt;width:11.45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3S8AIAADc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" o:allowincell="f" filled="f"/>
            </w:pict>
          </mc:Fallback>
        </mc:AlternateContent>
      </w:r>
    </w:p>
    <w:p w14:paraId="2F0123AB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EF50AA2" wp14:editId="29A5C2D8">
                <wp:simplePos x="0" y="0"/>
                <wp:positionH relativeFrom="column">
                  <wp:posOffset>3692525</wp:posOffset>
                </wp:positionH>
                <wp:positionV relativeFrom="paragraph">
                  <wp:posOffset>29845</wp:posOffset>
                </wp:positionV>
                <wp:extent cx="326390" cy="290195"/>
                <wp:effectExtent l="0" t="0" r="0" b="0"/>
                <wp:wrapNone/>
                <wp:docPr id="965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FF171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DE1A4" id="Rectangle 399" o:spid="_x0000_s1040" style="position:absolute;margin-left:290.75pt;margin-top:2.35pt;width:25.7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73091B6" wp14:editId="7D52EAA0">
                <wp:simplePos x="0" y="0"/>
                <wp:positionH relativeFrom="column">
                  <wp:posOffset>2498090</wp:posOffset>
                </wp:positionH>
                <wp:positionV relativeFrom="paragraph">
                  <wp:posOffset>29845</wp:posOffset>
                </wp:positionV>
                <wp:extent cx="362585" cy="254000"/>
                <wp:effectExtent l="0" t="0" r="0" b="0"/>
                <wp:wrapNone/>
                <wp:docPr id="964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12B3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D0E7" id="Rectangle 372" o:spid="_x0000_s1041" style="position:absolute;margin-left:196.7pt;margin-top:2.35pt;width:28.55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FFF176" wp14:editId="25DF2717">
                <wp:simplePos x="0" y="0"/>
                <wp:positionH relativeFrom="column">
                  <wp:posOffset>3475355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3F4E" id="Rectangle 207" o:spid="_x0000_s1026" style="position:absolute;margin-left:273.65pt;margin-top:2.35pt;width:11.4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CEB747E" wp14:editId="6FE10F7D">
                <wp:simplePos x="0" y="0"/>
                <wp:positionH relativeFrom="column">
                  <wp:posOffset>2244725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204A" id="Rectangle 187" o:spid="_x0000_s1026" style="position:absolute;margin-left:176.75pt;margin-top:2.35pt;width:11.45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y8QIAADc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" o:allowincell="f" filled="f"/>
            </w:pict>
          </mc:Fallback>
        </mc:AlternateContent>
      </w:r>
    </w:p>
    <w:p w14:paraId="59C21F5A" w14:textId="77777777" w:rsidR="008E05C6" w:rsidRDefault="008E05C6" w:rsidP="008E05C6"/>
    <w:p w14:paraId="07399D6F" w14:textId="77777777" w:rsidR="008E05C6" w:rsidRDefault="00506920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1C2938" wp14:editId="5B661818">
                <wp:simplePos x="0" y="0"/>
                <wp:positionH relativeFrom="column">
                  <wp:posOffset>4887172</wp:posOffset>
                </wp:positionH>
                <wp:positionV relativeFrom="paragraph">
                  <wp:posOffset>58209</wp:posOffset>
                </wp:positionV>
                <wp:extent cx="0" cy="239184"/>
                <wp:effectExtent l="0" t="0" r="19050" b="27940"/>
                <wp:wrapNone/>
                <wp:docPr id="96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1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0CC2" id="Line 2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4.6pt" to="384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B726E2" wp14:editId="6B5BA7F5">
                <wp:simplePos x="0" y="0"/>
                <wp:positionH relativeFrom="column">
                  <wp:posOffset>3547322</wp:posOffset>
                </wp:positionH>
                <wp:positionV relativeFrom="paragraph">
                  <wp:posOffset>64982</wp:posOffset>
                </wp:positionV>
                <wp:extent cx="0" cy="568960"/>
                <wp:effectExtent l="0" t="0" r="19050" b="21590"/>
                <wp:wrapNone/>
                <wp:docPr id="575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F79FD" id="Line 2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5.1pt" to="279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6474596" wp14:editId="67454E67">
                <wp:simplePos x="0" y="0"/>
                <wp:positionH relativeFrom="column">
                  <wp:posOffset>2317538</wp:posOffset>
                </wp:positionH>
                <wp:positionV relativeFrom="paragraph">
                  <wp:posOffset>64559</wp:posOffset>
                </wp:positionV>
                <wp:extent cx="0" cy="1123950"/>
                <wp:effectExtent l="0" t="0" r="19050" b="19050"/>
                <wp:wrapNone/>
                <wp:docPr id="96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4D914" id="Line 3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5.1pt" to="182.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85967B7" w14:textId="77777777" w:rsidR="008E05C6" w:rsidRDefault="008E05C6" w:rsidP="008E05C6"/>
    <w:p w14:paraId="28ECC0C2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DDA71F" wp14:editId="1A614B12">
                <wp:simplePos x="0" y="0"/>
                <wp:positionH relativeFrom="column">
                  <wp:posOffset>3547745</wp:posOffset>
                </wp:positionH>
                <wp:positionV relativeFrom="paragraph">
                  <wp:posOffset>6350</wp:posOffset>
                </wp:positionV>
                <wp:extent cx="1339850" cy="635"/>
                <wp:effectExtent l="0" t="0" r="0" b="0"/>
                <wp:wrapNone/>
                <wp:docPr id="57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EB69" id="Line 27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.5pt" to="384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DAB8DD2" w14:textId="77777777" w:rsidR="008E05C6" w:rsidRDefault="008E05C6" w:rsidP="008E05C6"/>
    <w:p w14:paraId="596C85BB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189C037" wp14:editId="3C9FCD2E">
                <wp:simplePos x="0" y="0"/>
                <wp:positionH relativeFrom="column">
                  <wp:posOffset>3692525</wp:posOffset>
                </wp:positionH>
                <wp:positionV relativeFrom="paragraph">
                  <wp:posOffset>48895</wp:posOffset>
                </wp:positionV>
                <wp:extent cx="326390" cy="290195"/>
                <wp:effectExtent l="0" t="0" r="0" b="0"/>
                <wp:wrapNone/>
                <wp:docPr id="5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A1D3A2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7A70" id="Rectangle 412" o:spid="_x0000_s1042" style="position:absolute;margin-left:290.75pt;margin-top:3.85pt;width:25.7pt;height:2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" o:allowincell="f" filled="f" stroked="f">
                <v:textbox inset="1pt,1pt,1pt,1pt">
                  <w:txbxContent>
                    <w:p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98F3753" wp14:editId="664A4E48">
                <wp:simplePos x="0" y="0"/>
                <wp:positionH relativeFrom="column">
                  <wp:posOffset>3475355</wp:posOffset>
                </wp:positionH>
                <wp:positionV relativeFrom="paragraph">
                  <wp:posOffset>48895</wp:posOffset>
                </wp:positionV>
                <wp:extent cx="145415" cy="326390"/>
                <wp:effectExtent l="0" t="0" r="0" b="0"/>
                <wp:wrapNone/>
                <wp:docPr id="57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53797" id="Rectangle 291" o:spid="_x0000_s1026" style="position:absolute;margin-left:273.65pt;margin-top:3.85pt;width:11.45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" o:allowincell="f" filled="f"/>
            </w:pict>
          </mc:Fallback>
        </mc:AlternateContent>
      </w:r>
    </w:p>
    <w:p w14:paraId="33534BF9" w14:textId="77777777" w:rsidR="008E05C6" w:rsidRDefault="008E05C6" w:rsidP="008E05C6"/>
    <w:p w14:paraId="1D965EA9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BAA05E9" wp14:editId="54B188BF">
                <wp:simplePos x="0" y="0"/>
                <wp:positionH relativeFrom="column">
                  <wp:posOffset>3547322</wp:posOffset>
                </wp:positionH>
                <wp:positionV relativeFrom="paragraph">
                  <wp:posOffset>83608</wp:posOffset>
                </wp:positionV>
                <wp:extent cx="0" cy="228600"/>
                <wp:effectExtent l="0" t="0" r="19050" b="19050"/>
                <wp:wrapNone/>
                <wp:docPr id="57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4E1AC" id="Line 30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6.6pt" to="279.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CBA2CA6" w14:textId="77777777" w:rsidR="008E05C6" w:rsidRDefault="008E05C6" w:rsidP="008E05C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9D7DDB4" wp14:editId="296125D2">
                <wp:simplePos x="0" y="0"/>
                <wp:positionH relativeFrom="column">
                  <wp:posOffset>941705</wp:posOffset>
                </wp:positionH>
                <wp:positionV relativeFrom="paragraph">
                  <wp:posOffset>167005</wp:posOffset>
                </wp:positionV>
                <wp:extent cx="2606675" cy="635"/>
                <wp:effectExtent l="0" t="0" r="0" b="0"/>
                <wp:wrapNone/>
                <wp:docPr id="57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6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BA95" id="Line 34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3.15pt" to="27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D4F9911" w14:textId="77777777" w:rsidR="008E05C6" w:rsidRDefault="008E05C6" w:rsidP="008E05C6"/>
    <w:p w14:paraId="71B02D4A" w14:textId="77777777" w:rsidR="008E05C6" w:rsidRDefault="008E05C6" w:rsidP="008E05C6"/>
    <w:p w14:paraId="0EC66380" w14:textId="77777777" w:rsidR="008E05C6" w:rsidRDefault="008E05C6" w:rsidP="008E05C6"/>
    <w:p w14:paraId="6BE3E377" w14:textId="77777777" w:rsidR="008E05C6" w:rsidRDefault="008E05C6" w:rsidP="008E05C6">
      <w:pPr>
        <w:ind w:left="1304"/>
      </w:pPr>
      <w:r>
        <w:t>Færdiggør nedenstående skema vedrørende ovenstående kredsløb.</w:t>
      </w:r>
    </w:p>
    <w:p w14:paraId="209A2E64" w14:textId="77777777" w:rsidR="008E05C6" w:rsidRDefault="008E05C6" w:rsidP="008E05C6">
      <w:pPr>
        <w:ind w:left="1304"/>
      </w:pPr>
    </w:p>
    <w:p w14:paraId="55F26401" w14:textId="77777777" w:rsidR="008E05C6" w:rsidRDefault="008E05C6" w:rsidP="008E05C6">
      <w:pPr>
        <w:ind w:left="1304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18"/>
        <w:gridCol w:w="1985"/>
        <w:gridCol w:w="1985"/>
        <w:gridCol w:w="1985"/>
      </w:tblGrid>
      <w:tr w:rsidR="008E05C6" w14:paraId="27F536F6" w14:textId="77777777" w:rsidTr="00BF5A74">
        <w:trPr>
          <w:jc w:val="center"/>
        </w:trPr>
        <w:tc>
          <w:tcPr>
            <w:tcW w:w="1418" w:type="dxa"/>
            <w:tcBorders>
              <w:bottom w:val="single" w:sz="12" w:space="0" w:color="000000"/>
            </w:tcBorders>
            <w:shd w:val="solid" w:color="auto" w:fill="auto"/>
          </w:tcPr>
          <w:p w14:paraId="4EF3649C" w14:textId="77777777" w:rsidR="008E05C6" w:rsidRDefault="008E05C6" w:rsidP="00BF5A74">
            <w:pPr>
              <w:jc w:val="center"/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6A67A43D" w14:textId="77777777" w:rsidR="008E05C6" w:rsidRDefault="008E05C6" w:rsidP="00BF5A74">
            <w:pPr>
              <w:jc w:val="center"/>
            </w:pPr>
            <w:r>
              <w:t>U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514A3C2" w14:textId="77777777" w:rsidR="008E05C6" w:rsidRDefault="008E05C6" w:rsidP="00BF5A74">
            <w:pPr>
              <w:jc w:val="center"/>
            </w:pPr>
            <w:r>
              <w:t>I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3DB1D06" w14:textId="77777777" w:rsidR="008E05C6" w:rsidRDefault="008E05C6" w:rsidP="00BF5A74">
            <w:pPr>
              <w:jc w:val="center"/>
            </w:pPr>
            <w:r>
              <w:t>R</w:t>
            </w:r>
          </w:p>
        </w:tc>
      </w:tr>
      <w:tr w:rsidR="008E05C6" w14:paraId="1332935F" w14:textId="77777777" w:rsidTr="00BF5A74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054A55A9" w14:textId="77777777" w:rsidR="008E05C6" w:rsidRDefault="008E05C6" w:rsidP="00BF5A74">
            <w:pPr>
              <w:jc w:val="center"/>
            </w:pPr>
          </w:p>
          <w:p w14:paraId="0FC4E327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0F4B0FD6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DAB2EDA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313E2F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6B2B5482" w14:textId="77777777" w:rsidR="008E05C6" w:rsidRDefault="008E05C6" w:rsidP="00BF5A74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lang w:val="en-US"/>
                </w:rPr>
                <w:t>2 A</w:t>
              </w:r>
            </w:smartTag>
          </w:p>
        </w:tc>
        <w:tc>
          <w:tcPr>
            <w:tcW w:w="1985" w:type="dxa"/>
            <w:tcBorders>
              <w:top w:val="nil"/>
            </w:tcBorders>
          </w:tcPr>
          <w:p w14:paraId="7855EB58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</w:tr>
      <w:tr w:rsidR="008E05C6" w14:paraId="6351E0B2" w14:textId="77777777" w:rsidTr="00BF5A74">
        <w:trPr>
          <w:jc w:val="center"/>
        </w:trPr>
        <w:tc>
          <w:tcPr>
            <w:tcW w:w="1418" w:type="dxa"/>
          </w:tcPr>
          <w:p w14:paraId="164C557E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09787C2C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6E405CB4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3631527D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1D364ADF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 V</w:t>
            </w:r>
          </w:p>
        </w:tc>
        <w:tc>
          <w:tcPr>
            <w:tcW w:w="1985" w:type="dxa"/>
          </w:tcPr>
          <w:p w14:paraId="46E30F19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0FC713DE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</w:tr>
      <w:tr w:rsidR="008E05C6" w14:paraId="6A89F14D" w14:textId="77777777" w:rsidTr="00BF5A74">
        <w:trPr>
          <w:jc w:val="center"/>
        </w:trPr>
        <w:tc>
          <w:tcPr>
            <w:tcW w:w="1418" w:type="dxa"/>
          </w:tcPr>
          <w:p w14:paraId="5725FD94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677E0CB3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69BA2B7B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26230293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282682AB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686F959D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1BCB8A6B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55 </w:t>
            </w:r>
            <w:r>
              <w:sym w:font="Symbol" w:char="F057"/>
            </w:r>
          </w:p>
        </w:tc>
      </w:tr>
      <w:tr w:rsidR="008E05C6" w14:paraId="58613723" w14:textId="77777777" w:rsidTr="00BF5A74">
        <w:trPr>
          <w:jc w:val="center"/>
        </w:trPr>
        <w:tc>
          <w:tcPr>
            <w:tcW w:w="1418" w:type="dxa"/>
          </w:tcPr>
          <w:p w14:paraId="48FB0D49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62397C17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525A5EA3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6FED7CB6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04D648BC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2BB0F617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3EDDA71F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>
              <w:sym w:font="Symbol" w:char="F057"/>
            </w:r>
          </w:p>
        </w:tc>
      </w:tr>
      <w:tr w:rsidR="008E05C6" w14:paraId="00DB97DC" w14:textId="77777777" w:rsidTr="00BF5A74">
        <w:trPr>
          <w:jc w:val="center"/>
        </w:trPr>
        <w:tc>
          <w:tcPr>
            <w:tcW w:w="1418" w:type="dxa"/>
          </w:tcPr>
          <w:p w14:paraId="248D229E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5575C643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2243E164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212A8622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776880CB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7F21DFA8" w14:textId="77777777" w:rsidR="008E05C6" w:rsidRDefault="008E05C6" w:rsidP="00BF5A74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,5 A"/>
              </w:smartTagPr>
              <w:r>
                <w:rPr>
                  <w:lang w:val="en-US"/>
                </w:rPr>
                <w:t>1,5 A</w:t>
              </w:r>
            </w:smartTag>
          </w:p>
        </w:tc>
        <w:tc>
          <w:tcPr>
            <w:tcW w:w="1985" w:type="dxa"/>
          </w:tcPr>
          <w:p w14:paraId="518E303C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56DD3F8B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sym w:font="Symbol" w:char="F057"/>
            </w:r>
          </w:p>
        </w:tc>
      </w:tr>
      <w:tr w:rsidR="008E05C6" w14:paraId="35203D65" w14:textId="77777777" w:rsidTr="00BF5A74">
        <w:trPr>
          <w:jc w:val="center"/>
        </w:trPr>
        <w:tc>
          <w:tcPr>
            <w:tcW w:w="1418" w:type="dxa"/>
          </w:tcPr>
          <w:p w14:paraId="035D76AB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339E23E3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54D38F6B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5331CF27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38E4F411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 V</w:t>
            </w:r>
          </w:p>
        </w:tc>
        <w:tc>
          <w:tcPr>
            <w:tcW w:w="1985" w:type="dxa"/>
          </w:tcPr>
          <w:p w14:paraId="42741567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7A65F977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</w:tr>
      <w:tr w:rsidR="008E05C6" w14:paraId="217EA0EB" w14:textId="77777777" w:rsidTr="00BF5A74">
        <w:trPr>
          <w:jc w:val="center"/>
        </w:trPr>
        <w:tc>
          <w:tcPr>
            <w:tcW w:w="1418" w:type="dxa"/>
          </w:tcPr>
          <w:p w14:paraId="30E02C93" w14:textId="77777777" w:rsidR="008E05C6" w:rsidRDefault="008E05C6" w:rsidP="00BF5A74">
            <w:pPr>
              <w:jc w:val="center"/>
              <w:rPr>
                <w:lang w:val="en-US"/>
              </w:rPr>
            </w:pPr>
          </w:p>
          <w:p w14:paraId="231AD7EC" w14:textId="77777777" w:rsidR="008E05C6" w:rsidRDefault="008E05C6" w:rsidP="00BF5A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  <w:p w14:paraId="57DA4E60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6CFDAA50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5A7BBF6A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14:paraId="586B2531" w14:textId="77777777" w:rsidR="008E05C6" w:rsidRDefault="008E05C6" w:rsidP="00BF5A74">
            <w:pPr>
              <w:jc w:val="center"/>
              <w:rPr>
                <w:lang w:val="en-US"/>
              </w:rPr>
            </w:pPr>
          </w:p>
        </w:tc>
      </w:tr>
    </w:tbl>
    <w:p w14:paraId="11F0223A" w14:textId="77777777" w:rsidR="008E05C6" w:rsidRDefault="008E05C6" w:rsidP="008E05C6">
      <w:pPr>
        <w:ind w:left="1304"/>
        <w:rPr>
          <w:lang w:val="en-US"/>
        </w:rPr>
      </w:pPr>
    </w:p>
    <w:p w14:paraId="445DD027" w14:textId="77777777" w:rsidR="008E05C6" w:rsidRPr="008E05C6" w:rsidRDefault="008E05C6" w:rsidP="008E05C6">
      <w:r w:rsidRPr="008E05C6">
        <w:br w:type="page"/>
      </w:r>
      <w:proofErr w:type="spellStart"/>
      <w:r w:rsidR="00550778">
        <w:lastRenderedPageBreak/>
        <w:t>Opg</w:t>
      </w:r>
      <w:proofErr w:type="spellEnd"/>
      <w:r w:rsidR="00550778">
        <w:t>. 9</w:t>
      </w:r>
    </w:p>
    <w:p w14:paraId="5E075423" w14:textId="77777777" w:rsidR="008E05C6" w:rsidRPr="008E05C6" w:rsidRDefault="008E05C6" w:rsidP="008E05C6"/>
    <w:p w14:paraId="5A33B91A" w14:textId="77777777" w:rsidR="008E05C6" w:rsidRPr="008E05C6" w:rsidRDefault="008E05C6" w:rsidP="008E05C6"/>
    <w:p w14:paraId="0D50F3FD" w14:textId="77777777" w:rsidR="008E05C6" w:rsidRPr="008E05C6" w:rsidRDefault="008E05C6" w:rsidP="008E05C6">
      <w:r>
        <w:rPr>
          <w:noProof/>
        </w:rPr>
        <w:drawing>
          <wp:anchor distT="0" distB="0" distL="114300" distR="114300" simplePos="0" relativeHeight="251719680" behindDoc="1" locked="0" layoutInCell="1" allowOverlap="1" wp14:anchorId="0EF4C48E" wp14:editId="5F253834">
            <wp:simplePos x="0" y="0"/>
            <wp:positionH relativeFrom="column">
              <wp:posOffset>902335</wp:posOffset>
            </wp:positionH>
            <wp:positionV relativeFrom="paragraph">
              <wp:posOffset>2540</wp:posOffset>
            </wp:positionV>
            <wp:extent cx="5317490" cy="2778125"/>
            <wp:effectExtent l="0" t="0" r="0" b="3175"/>
            <wp:wrapTight wrapText="bothSides">
              <wp:wrapPolygon edited="0">
                <wp:start x="0" y="0"/>
                <wp:lineTo x="0" y="21477"/>
                <wp:lineTo x="21512" y="21477"/>
                <wp:lineTo x="21512" y="0"/>
                <wp:lineTo x="0" y="0"/>
              </wp:wrapPolygon>
            </wp:wrapTight>
            <wp:docPr id="569" name="Billed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6B5" w14:textId="77777777" w:rsidR="008E05C6" w:rsidRPr="008E05C6" w:rsidRDefault="008E05C6" w:rsidP="008E05C6"/>
    <w:p w14:paraId="051B97A2" w14:textId="77777777" w:rsidR="008E05C6" w:rsidRPr="008E05C6" w:rsidRDefault="008E05C6" w:rsidP="008E05C6"/>
    <w:p w14:paraId="0E94C84B" w14:textId="77777777" w:rsidR="008E05C6" w:rsidRPr="008E05C6" w:rsidRDefault="008E05C6" w:rsidP="008E05C6"/>
    <w:p w14:paraId="7CD49FB0" w14:textId="77777777" w:rsidR="008E05C6" w:rsidRPr="008E05C6" w:rsidRDefault="008E05C6" w:rsidP="008E05C6"/>
    <w:p w14:paraId="03FF16DB" w14:textId="77777777" w:rsidR="008E05C6" w:rsidRPr="008E05C6" w:rsidRDefault="008E05C6" w:rsidP="008E05C6"/>
    <w:p w14:paraId="6C1C8308" w14:textId="77777777" w:rsidR="008E05C6" w:rsidRPr="008E05C6" w:rsidRDefault="008E05C6" w:rsidP="008E05C6"/>
    <w:p w14:paraId="1CDBC1F2" w14:textId="77777777" w:rsidR="008E05C6" w:rsidRPr="008E05C6" w:rsidRDefault="008E05C6" w:rsidP="008E05C6"/>
    <w:p w14:paraId="35AC1417" w14:textId="77777777" w:rsidR="008E05C6" w:rsidRPr="008E05C6" w:rsidRDefault="008E05C6" w:rsidP="008E05C6"/>
    <w:p w14:paraId="258B9285" w14:textId="77777777" w:rsidR="008E05C6" w:rsidRPr="008E05C6" w:rsidRDefault="008E05C6" w:rsidP="008E05C6"/>
    <w:p w14:paraId="7680BBD3" w14:textId="77777777" w:rsidR="008E05C6" w:rsidRPr="008E05C6" w:rsidRDefault="008E05C6" w:rsidP="008E05C6"/>
    <w:p w14:paraId="43B280BE" w14:textId="77777777" w:rsidR="008E05C6" w:rsidRPr="008E05C6" w:rsidRDefault="008E05C6" w:rsidP="008E05C6"/>
    <w:p w14:paraId="3201D2DD" w14:textId="77777777" w:rsidR="008E05C6" w:rsidRPr="008E05C6" w:rsidRDefault="008E05C6" w:rsidP="008E05C6"/>
    <w:p w14:paraId="0B0339F6" w14:textId="77777777" w:rsidR="008E05C6" w:rsidRPr="008E05C6" w:rsidRDefault="008E05C6" w:rsidP="008E05C6"/>
    <w:p w14:paraId="15D34565" w14:textId="77777777" w:rsidR="008E05C6" w:rsidRPr="008E05C6" w:rsidRDefault="008E05C6" w:rsidP="008E05C6"/>
    <w:p w14:paraId="651A01EA" w14:textId="77777777" w:rsidR="008E05C6" w:rsidRPr="008E05C6" w:rsidRDefault="008E05C6" w:rsidP="008E05C6"/>
    <w:p w14:paraId="31C86020" w14:textId="77777777" w:rsidR="008E05C6" w:rsidRPr="008E05C6" w:rsidRDefault="008E05C6" w:rsidP="008E05C6"/>
    <w:p w14:paraId="6F1C779A" w14:textId="77777777" w:rsidR="008E05C6" w:rsidRPr="008E05C6" w:rsidRDefault="008E05C6" w:rsidP="008E05C6"/>
    <w:p w14:paraId="32252FD4" w14:textId="77777777" w:rsidR="008E05C6" w:rsidRPr="008E05C6" w:rsidRDefault="008E05C6" w:rsidP="008E05C6"/>
    <w:p w14:paraId="57A8AC9C" w14:textId="77777777" w:rsidR="008E05C6" w:rsidRPr="008E05C6" w:rsidRDefault="008E05C6" w:rsidP="008E05C6"/>
    <w:p w14:paraId="7CF2B948" w14:textId="77777777" w:rsidR="008E05C6" w:rsidRPr="008E05C6" w:rsidRDefault="008E05C6" w:rsidP="008E05C6"/>
    <w:p w14:paraId="06BAEC7B" w14:textId="77777777" w:rsidR="008E05C6" w:rsidRPr="008E05C6" w:rsidRDefault="008E05C6" w:rsidP="008E05C6"/>
    <w:p w14:paraId="4C0EDEC2" w14:textId="77777777" w:rsidR="008E05C6" w:rsidRPr="008433F9" w:rsidRDefault="00550778" w:rsidP="008E05C6">
      <w:proofErr w:type="spellStart"/>
      <w:r>
        <w:t>Opg</w:t>
      </w:r>
      <w:proofErr w:type="spellEnd"/>
      <w:r>
        <w:t>. 10</w:t>
      </w:r>
      <w:r w:rsidR="008E05C6" w:rsidRPr="008433F9">
        <w:tab/>
        <w:t>Beregn og indfør de resterende spændinger, strømme og modstande i skemaet</w:t>
      </w:r>
    </w:p>
    <w:p w14:paraId="71849B87" w14:textId="77777777" w:rsidR="008E05C6" w:rsidRPr="008433F9" w:rsidRDefault="008E05C6" w:rsidP="008E05C6"/>
    <w:p w14:paraId="074F8F32" w14:textId="77777777" w:rsidR="008E05C6" w:rsidRPr="008433F9" w:rsidRDefault="008E05C6" w:rsidP="008E05C6"/>
    <w:p w14:paraId="12351C1A" w14:textId="77777777" w:rsidR="008E05C6" w:rsidRPr="008433F9" w:rsidRDefault="008E05C6" w:rsidP="008E05C6"/>
    <w:p w14:paraId="1A83C7FF" w14:textId="77777777" w:rsidR="008E05C6" w:rsidRPr="008433F9" w:rsidRDefault="008E05C6" w:rsidP="008E05C6">
      <w:r>
        <w:rPr>
          <w:noProof/>
        </w:rPr>
        <w:drawing>
          <wp:anchor distT="0" distB="0" distL="114300" distR="114300" simplePos="0" relativeHeight="251720704" behindDoc="1" locked="0" layoutInCell="1" allowOverlap="1" wp14:anchorId="31E9FAB5" wp14:editId="7843C718">
            <wp:simplePos x="0" y="0"/>
            <wp:positionH relativeFrom="column">
              <wp:posOffset>1010920</wp:posOffset>
            </wp:positionH>
            <wp:positionV relativeFrom="paragraph">
              <wp:posOffset>68580</wp:posOffset>
            </wp:positionV>
            <wp:extent cx="5172710" cy="2710815"/>
            <wp:effectExtent l="0" t="0" r="8890" b="0"/>
            <wp:wrapTight wrapText="bothSides">
              <wp:wrapPolygon edited="0">
                <wp:start x="0" y="0"/>
                <wp:lineTo x="0" y="21403"/>
                <wp:lineTo x="21558" y="21403"/>
                <wp:lineTo x="21558" y="0"/>
                <wp:lineTo x="0" y="0"/>
              </wp:wrapPolygon>
            </wp:wrapTight>
            <wp:docPr id="567" name="Billed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C3E1A" w14:textId="77777777" w:rsidR="008E05C6" w:rsidRPr="008433F9" w:rsidRDefault="008E05C6" w:rsidP="008E05C6"/>
    <w:p w14:paraId="21075BB1" w14:textId="77777777" w:rsidR="008E05C6" w:rsidRPr="008433F9" w:rsidRDefault="008E05C6" w:rsidP="008E05C6"/>
    <w:p w14:paraId="32554C86" w14:textId="77777777" w:rsidR="008E05C6" w:rsidRPr="008433F9" w:rsidRDefault="008E05C6" w:rsidP="008E05C6"/>
    <w:p w14:paraId="0D658580" w14:textId="77777777" w:rsidR="008E05C6" w:rsidRPr="008433F9" w:rsidRDefault="008E05C6" w:rsidP="008E05C6"/>
    <w:p w14:paraId="0ABF4AA8" w14:textId="77777777" w:rsidR="008E05C6" w:rsidRPr="008433F9" w:rsidRDefault="008E05C6" w:rsidP="008E05C6"/>
    <w:p w14:paraId="679FC9A0" w14:textId="77777777" w:rsidR="008E05C6" w:rsidRPr="008433F9" w:rsidRDefault="008E05C6" w:rsidP="008E05C6"/>
    <w:p w14:paraId="7806DA9C" w14:textId="77777777" w:rsidR="008E05C6" w:rsidRPr="008433F9" w:rsidRDefault="008E05C6" w:rsidP="008E05C6"/>
    <w:p w14:paraId="39FD8A8F" w14:textId="77777777" w:rsidR="008E05C6" w:rsidRPr="008433F9" w:rsidRDefault="008E05C6" w:rsidP="008E05C6"/>
    <w:p w14:paraId="4EB95B67" w14:textId="77777777" w:rsidR="008E05C6" w:rsidRPr="008433F9" w:rsidRDefault="008E05C6" w:rsidP="008E05C6"/>
    <w:p w14:paraId="37F454E3" w14:textId="77777777" w:rsidR="00AD329D" w:rsidRPr="008B661F" w:rsidRDefault="00AD329D" w:rsidP="008B661F"/>
    <w:sectPr w:rsidR="00AD329D" w:rsidRPr="008B661F" w:rsidSect="004867C9">
      <w:headerReference w:type="default" r:id="rId9"/>
      <w:footerReference w:type="default" r:id="rId10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0F90" w14:textId="77777777" w:rsidR="00D81DD4" w:rsidRDefault="00D81DD4">
      <w:r>
        <w:separator/>
      </w:r>
    </w:p>
  </w:endnote>
  <w:endnote w:type="continuationSeparator" w:id="0">
    <w:p w14:paraId="34B1B375" w14:textId="77777777" w:rsidR="00D81DD4" w:rsidRDefault="00D8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73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14"/>
      <w:gridCol w:w="1559"/>
    </w:tblGrid>
    <w:tr w:rsidR="00596BC3" w:rsidRPr="006D5BDD" w14:paraId="674195B3" w14:textId="77777777" w:rsidTr="00AB29A4">
      <w:tc>
        <w:tcPr>
          <w:tcW w:w="8114" w:type="dxa"/>
          <w:vAlign w:val="center"/>
        </w:tcPr>
        <w:p w14:paraId="7FADDF62" w14:textId="77777777" w:rsidR="00596BC3" w:rsidRPr="001540F0" w:rsidRDefault="007F1D60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559" w:type="dxa"/>
          <w:vAlign w:val="center"/>
        </w:tcPr>
        <w:p w14:paraId="4C5FBFC4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480B9A">
            <w:rPr>
              <w:noProof/>
              <w:sz w:val="16"/>
              <w:szCs w:val="16"/>
            </w:rPr>
            <w:t>19. januar 2023</w:t>
          </w:r>
          <w:r w:rsidRPr="006D5BDD">
            <w:rPr>
              <w:sz w:val="16"/>
              <w:szCs w:val="16"/>
            </w:rPr>
            <w:fldChar w:fldCharType="end"/>
          </w:r>
        </w:p>
        <w:p w14:paraId="104CA423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4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5A18DCB3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CDED" w14:textId="77777777" w:rsidR="00D81DD4" w:rsidRDefault="00D81DD4">
      <w:r>
        <w:separator/>
      </w:r>
    </w:p>
  </w:footnote>
  <w:footnote w:type="continuationSeparator" w:id="0">
    <w:p w14:paraId="6472076E" w14:textId="77777777" w:rsidR="00D81DD4" w:rsidRDefault="00D8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369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7EB916" wp14:editId="448F4600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7D5301" wp14:editId="2DE62182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35284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0B513DA4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05163" wp14:editId="515F4903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17AAF1AA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5F5D419C" w14:textId="77777777" w:rsidR="009A1903" w:rsidRPr="00211A47" w:rsidRDefault="00332103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3521DC" w:rsidRPr="003521DC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Blandede forbindelser af modstande</w:t>
                                </w:r>
                              </w:p>
                            </w:tc>
                          </w:tr>
                          <w:tr w:rsidR="00AC6355" w14:paraId="08E41FEE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1405C121" w14:textId="77777777" w:rsidR="00AC6355" w:rsidRPr="009A1903" w:rsidRDefault="003521DC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3BCED592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32A9916D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0516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4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17AAF1AA" w14:textId="77777777">
                      <w:tc>
                        <w:tcPr>
                          <w:tcW w:w="9322" w:type="dxa"/>
                          <w:gridSpan w:val="2"/>
                        </w:tcPr>
                        <w:p w14:paraId="5F5D419C" w14:textId="77777777" w:rsidR="009A1903" w:rsidRPr="00211A47" w:rsidRDefault="00332103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3521DC" w:rsidRPr="003521DC">
                            <w:rPr>
                              <w:b/>
                              <w:sz w:val="48"/>
                              <w:szCs w:val="48"/>
                            </w:rPr>
                            <w:t>Blandede forbindelser af modstande</w:t>
                          </w:r>
                        </w:p>
                      </w:tc>
                    </w:tr>
                    <w:tr w:rsidR="00AC6355" w14:paraId="08E41FEE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1405C121" w14:textId="77777777" w:rsidR="00AC6355" w:rsidRPr="009A1903" w:rsidRDefault="003521DC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3BCED592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32A9916D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0D048" wp14:editId="1BC32BFB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2969C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79341697">
    <w:abstractNumId w:val="5"/>
  </w:num>
  <w:num w:numId="2" w16cid:durableId="1072971580">
    <w:abstractNumId w:val="7"/>
  </w:num>
  <w:num w:numId="3" w16cid:durableId="61215950">
    <w:abstractNumId w:val="6"/>
  </w:num>
  <w:num w:numId="4" w16cid:durableId="700519693">
    <w:abstractNumId w:val="1"/>
  </w:num>
  <w:num w:numId="5" w16cid:durableId="1009521142">
    <w:abstractNumId w:val="4"/>
  </w:num>
  <w:num w:numId="6" w16cid:durableId="830869199">
    <w:abstractNumId w:val="3"/>
  </w:num>
  <w:num w:numId="7" w16cid:durableId="595093547">
    <w:abstractNumId w:val="0"/>
  </w:num>
  <w:num w:numId="8" w16cid:durableId="7112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521DC"/>
    <w:rsid w:val="003667F0"/>
    <w:rsid w:val="00446FE0"/>
    <w:rsid w:val="00480B9A"/>
    <w:rsid w:val="004867C9"/>
    <w:rsid w:val="004A5994"/>
    <w:rsid w:val="004F415D"/>
    <w:rsid w:val="004F7B11"/>
    <w:rsid w:val="00506401"/>
    <w:rsid w:val="00506920"/>
    <w:rsid w:val="00522F61"/>
    <w:rsid w:val="00550778"/>
    <w:rsid w:val="005820CC"/>
    <w:rsid w:val="00596BC3"/>
    <w:rsid w:val="005A3D4D"/>
    <w:rsid w:val="005B120D"/>
    <w:rsid w:val="005C594E"/>
    <w:rsid w:val="00607A62"/>
    <w:rsid w:val="00676400"/>
    <w:rsid w:val="006836BC"/>
    <w:rsid w:val="006D2EDF"/>
    <w:rsid w:val="006D5BDD"/>
    <w:rsid w:val="006F4010"/>
    <w:rsid w:val="00712698"/>
    <w:rsid w:val="0074616E"/>
    <w:rsid w:val="00752460"/>
    <w:rsid w:val="007F1D60"/>
    <w:rsid w:val="008B661F"/>
    <w:rsid w:val="008E05C6"/>
    <w:rsid w:val="008F7994"/>
    <w:rsid w:val="00966D14"/>
    <w:rsid w:val="009743AD"/>
    <w:rsid w:val="00996B3A"/>
    <w:rsid w:val="009A1903"/>
    <w:rsid w:val="009C60DF"/>
    <w:rsid w:val="00A60031"/>
    <w:rsid w:val="00A64226"/>
    <w:rsid w:val="00AB29A4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B31A3"/>
    <w:rsid w:val="00CD31DE"/>
    <w:rsid w:val="00D320B3"/>
    <w:rsid w:val="00D575CD"/>
    <w:rsid w:val="00D81DD4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6831D53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4</Pages>
  <Words>269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Frank Hansen</dc:creator>
  <cp:keywords/>
  <dc:description/>
  <cp:lastModifiedBy>Frank Vestbo-Nielsen</cp:lastModifiedBy>
  <cp:revision>2</cp:revision>
  <cp:lastPrinted>2005-02-28T11:37:00Z</cp:lastPrinted>
  <dcterms:created xsi:type="dcterms:W3CDTF">2023-01-19T12:54:00Z</dcterms:created>
  <dcterms:modified xsi:type="dcterms:W3CDTF">2023-01-19T12:54:00Z</dcterms:modified>
</cp:coreProperties>
</file>