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F3" w:rsidRDefault="009340F3" w:rsidP="009340F3">
      <w:pPr>
        <w:ind w:left="1304"/>
      </w:pPr>
      <w:r>
        <w:t>Vis formlen for beregning af elektrisk effekt her:          __________________________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Hvad står de enkelte bogstaver i formlen for og hvad måles de i ?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__________      betyder      ______________________      målt i      _______________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__________      betyder      ______________________      målt i      _______________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__________      betyder      ______________________      målt i      _______________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Omskriv formlen, ved bogstavombytning, således at hver enkelt af indgåede værdier kan beregnes.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 xml:space="preserve">          =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                             =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Fra Ohms lov kendes følgende udtryk: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ab/>
      </w:r>
      <w:r>
        <w:tab/>
      </w:r>
      <w:r>
        <w:tab/>
      </w:r>
      <w:r>
        <w:tab/>
        <w:t xml:space="preserve">       U</w:t>
      </w:r>
    </w:p>
    <w:p w:rsidR="009340F3" w:rsidRDefault="009340F3" w:rsidP="009340F3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>
        <w:t xml:space="preserve">U  =    I  </w:t>
      </w:r>
      <w:r>
        <w:sym w:font="Symbol" w:char="F0B4"/>
      </w:r>
      <w:r>
        <w:t xml:space="preserve">  R</w:t>
      </w:r>
      <w:r>
        <w:tab/>
      </w:r>
      <w:r>
        <w:tab/>
        <w:t xml:space="preserve">2)      I     =     </w:t>
      </w:r>
      <w:r>
        <w:sym w:font="Symbol" w:char="F0BE"/>
      </w:r>
      <w:r>
        <w:sym w:font="Symbol" w:char="F0BE"/>
      </w:r>
      <w:r>
        <w:sym w:font="Symbol" w:char="F0BE"/>
      </w:r>
    </w:p>
    <w:p w:rsidR="009340F3" w:rsidRDefault="009340F3" w:rsidP="009340F3">
      <w:pPr>
        <w:ind w:left="1304"/>
      </w:pPr>
      <w:r>
        <w:tab/>
      </w:r>
      <w:r>
        <w:tab/>
      </w:r>
      <w:r>
        <w:tab/>
      </w:r>
      <w:r>
        <w:tab/>
        <w:t xml:space="preserve">       R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Disse to udtryk kan indsættes i effektformlen.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Indsæt udtryk nr. 1 i effektformlen og reducer udtrykket: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Indsæt udtryk nr. 2 i effektformlen og reducer udtrykket:</w:t>
      </w:r>
    </w:p>
    <w:p w:rsidR="009340F3" w:rsidRDefault="009340F3" w:rsidP="009340F3">
      <w:pPr>
        <w:ind w:left="1304"/>
      </w:pPr>
    </w:p>
    <w:p w:rsidR="009340F3" w:rsidRDefault="009340F3" w:rsidP="009340F3">
      <w:r>
        <w:br w:type="page"/>
      </w:r>
    </w:p>
    <w:p w:rsidR="009340F3" w:rsidRDefault="009340F3" w:rsidP="009340F3">
      <w:r>
        <w:lastRenderedPageBreak/>
        <w:t>Opg. 1</w:t>
      </w:r>
    </w:p>
    <w:p w:rsidR="009340F3" w:rsidRDefault="009340F3" w:rsidP="009340F3">
      <w:pPr>
        <w:ind w:left="2608" w:firstLine="1304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5ECFCCE7" wp14:editId="64F4B5FF">
            <wp:simplePos x="0" y="0"/>
            <wp:positionH relativeFrom="column">
              <wp:posOffset>-97790</wp:posOffset>
            </wp:positionH>
            <wp:positionV relativeFrom="paragraph">
              <wp:posOffset>133350</wp:posOffset>
            </wp:positionV>
            <wp:extent cx="1524000" cy="728345"/>
            <wp:effectExtent l="0" t="0" r="0" b="0"/>
            <wp:wrapTight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ight>
            <wp:docPr id="565" name="Billed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0" r="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Et strygejern gennemløbes af en strøm på  </w:t>
      </w:r>
      <w:smartTag w:uri="urn:schemas-microsoft-com:office:smarttags" w:element="metricconverter">
        <w:smartTagPr>
          <w:attr w:name="ProductID" w:val="2,05 A"/>
        </w:smartTagPr>
        <w:r>
          <w:t>2,05 A</w:t>
        </w:r>
      </w:smartTag>
      <w:r>
        <w:t xml:space="preserve">  hvis det               </w:t>
      </w:r>
    </w:p>
    <w:p w:rsidR="009340F3" w:rsidRDefault="009340F3" w:rsidP="009340F3">
      <w:pPr>
        <w:ind w:left="2608" w:firstLine="1304"/>
      </w:pPr>
      <w:r>
        <w:t>tilsluttes til en spænding på 230 V.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 w:firstLine="1304"/>
      </w:pPr>
      <w:r>
        <w:t>Beregn strygejernets effekt.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/>
    <w:p w:rsidR="009340F3" w:rsidRDefault="009340F3" w:rsidP="009340F3">
      <w:r>
        <w:t>Opg. 2</w:t>
      </w:r>
    </w:p>
    <w:p w:rsidR="009340F3" w:rsidRDefault="009340F3" w:rsidP="009340F3">
      <w:pPr>
        <w:ind w:left="3912" w:firstLine="1304"/>
      </w:pPr>
    </w:p>
    <w:p w:rsidR="009340F3" w:rsidRDefault="009340F3" w:rsidP="009340F3">
      <w:pPr>
        <w:pStyle w:val="Brdtekstindrykning"/>
      </w:pPr>
      <w:r>
        <w:rPr>
          <w:noProof/>
          <w:sz w:val="20"/>
        </w:rPr>
        <w:drawing>
          <wp:anchor distT="0" distB="0" distL="114300" distR="114300" simplePos="0" relativeHeight="251735040" behindDoc="0" locked="0" layoutInCell="1" allowOverlap="1" wp14:anchorId="1AF6F00D" wp14:editId="0E63D23B">
            <wp:simplePos x="0" y="0"/>
            <wp:positionH relativeFrom="column">
              <wp:posOffset>130810</wp:posOffset>
            </wp:positionH>
            <wp:positionV relativeFrom="paragraph">
              <wp:posOffset>66675</wp:posOffset>
            </wp:positionV>
            <wp:extent cx="1143000" cy="884555"/>
            <wp:effectExtent l="0" t="0" r="0" b="0"/>
            <wp:wrapTight wrapText="bothSides">
              <wp:wrapPolygon edited="0">
                <wp:start x="0" y="0"/>
                <wp:lineTo x="0" y="20933"/>
                <wp:lineTo x="21240" y="20933"/>
                <wp:lineTo x="21240" y="0"/>
                <wp:lineTo x="0" y="0"/>
              </wp:wrapPolygon>
            </wp:wrapTight>
            <wp:docPr id="566" name="Billed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2" t="3014" r="6007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En dypkoger tilsluttes til spændingen  230 V.  og optager da en         </w:t>
      </w:r>
    </w:p>
    <w:p w:rsidR="009340F3" w:rsidRDefault="009340F3" w:rsidP="009340F3">
      <w:pPr>
        <w:ind w:left="3912" w:firstLine="1304"/>
      </w:pPr>
      <w:r>
        <w:t xml:space="preserve">strøm på  </w:t>
      </w:r>
      <w:smartTag w:uri="urn:schemas-microsoft-com:office:smarttags" w:element="metricconverter">
        <w:smartTagPr>
          <w:attr w:name="ProductID" w:val="3,5 A"/>
        </w:smartTagPr>
        <w:r>
          <w:t>3,5 A</w:t>
        </w:r>
      </w:smartTag>
      <w:r>
        <w:t>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 w:firstLine="1304"/>
      </w:pPr>
      <w:r>
        <w:t>Beregn dypkogerens effekt.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/>
    <w:p w:rsidR="009340F3" w:rsidRDefault="009340F3" w:rsidP="009340F3">
      <w:pPr>
        <w:ind w:left="1304" w:hanging="1304"/>
        <w:rPr>
          <w:szCs w:val="28"/>
        </w:rPr>
      </w:pPr>
      <w:r>
        <w:t>Opg. 3</w:t>
      </w:r>
      <w:r>
        <w:tab/>
      </w:r>
      <w:r>
        <w:tab/>
        <w:t xml:space="preserve">               </w:t>
      </w:r>
      <w:r>
        <w:rPr>
          <w:szCs w:val="28"/>
        </w:rPr>
        <w:t xml:space="preserve">En af modstandene i en transistorradio gennemløbes af 2 mA. når </w:t>
      </w:r>
    </w:p>
    <w:p w:rsidR="009340F3" w:rsidRDefault="009340F3" w:rsidP="009340F3">
      <w:pPr>
        <w:ind w:left="2608"/>
        <w:rPr>
          <w:szCs w:val="28"/>
        </w:rPr>
      </w:pPr>
      <w:r>
        <w:rPr>
          <w:szCs w:val="28"/>
        </w:rPr>
        <w:t xml:space="preserve">               spændingen er over 6 V.</w:t>
      </w:r>
    </w:p>
    <w:p w:rsidR="009340F3" w:rsidRDefault="009340F3" w:rsidP="009340F3">
      <w:pPr>
        <w:ind w:left="1304" w:firstLine="1304"/>
        <w:rPr>
          <w:szCs w:val="28"/>
        </w:rPr>
      </w:pPr>
    </w:p>
    <w:p w:rsidR="009340F3" w:rsidRDefault="009340F3" w:rsidP="009340F3">
      <w:pPr>
        <w:ind w:left="2608"/>
      </w:pPr>
      <w:r>
        <w:rPr>
          <w:szCs w:val="28"/>
        </w:rPr>
        <w:t xml:space="preserve">              Hvor stor er dens effekt i mW?</w:t>
      </w:r>
    </w:p>
    <w:p w:rsidR="009340F3" w:rsidRDefault="009340F3" w:rsidP="009340F3"/>
    <w:p w:rsidR="009340F3" w:rsidRDefault="009340F3" w:rsidP="009340F3"/>
    <w:p w:rsidR="009340F3" w:rsidRDefault="009340F3" w:rsidP="009340F3">
      <w:pPr>
        <w:rPr>
          <w:szCs w:val="28"/>
        </w:rPr>
      </w:pPr>
      <w:r>
        <w:t>Opg. 4</w:t>
      </w:r>
      <w:r>
        <w:tab/>
      </w:r>
      <w:r>
        <w:tab/>
        <w:t xml:space="preserve">              En</w:t>
      </w:r>
      <w:r>
        <w:rPr>
          <w:szCs w:val="28"/>
        </w:rPr>
        <w:t xml:space="preserve"> varmeovn optager </w:t>
      </w:r>
      <w:smartTag w:uri="urn:schemas-microsoft-com:office:smarttags" w:element="metricconverter">
        <w:smartTagPr>
          <w:attr w:name="ProductID" w:val="5 A"/>
        </w:smartTagPr>
        <w:r>
          <w:rPr>
            <w:szCs w:val="28"/>
          </w:rPr>
          <w:t>5 A</w:t>
        </w:r>
      </w:smartTag>
      <w:r>
        <w:rPr>
          <w:szCs w:val="28"/>
        </w:rPr>
        <w:t xml:space="preserve"> ved 230 V.</w:t>
      </w:r>
    </w:p>
    <w:p w:rsidR="009340F3" w:rsidRDefault="009340F3" w:rsidP="009340F3">
      <w:pPr>
        <w:ind w:left="260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                                                                  </w:t>
      </w:r>
    </w:p>
    <w:p w:rsidR="009340F3" w:rsidRDefault="009340F3" w:rsidP="009340F3">
      <w:pPr>
        <w:ind w:left="2608"/>
        <w:rPr>
          <w:szCs w:val="28"/>
        </w:rPr>
      </w:pPr>
      <w:r>
        <w:rPr>
          <w:szCs w:val="28"/>
        </w:rPr>
        <w:t xml:space="preserve">              Beregn dens effekt i W.</w:t>
      </w:r>
    </w:p>
    <w:p w:rsidR="009340F3" w:rsidRDefault="009340F3" w:rsidP="009340F3">
      <w:pPr>
        <w:ind w:left="2608"/>
        <w:rPr>
          <w:szCs w:val="28"/>
        </w:rPr>
      </w:pPr>
      <w:r>
        <w:rPr>
          <w:szCs w:val="28"/>
        </w:rPr>
        <w:t xml:space="preserve">              </w:t>
      </w:r>
    </w:p>
    <w:p w:rsidR="009340F3" w:rsidRDefault="009340F3" w:rsidP="009340F3">
      <w:r>
        <w:tab/>
      </w:r>
      <w:r>
        <w:tab/>
      </w:r>
    </w:p>
    <w:p w:rsidR="009340F3" w:rsidRDefault="009340F3" w:rsidP="009340F3">
      <w:r>
        <w:t>Opg. 5</w:t>
      </w:r>
    </w:p>
    <w:p w:rsidR="009340F3" w:rsidRDefault="009340F3" w:rsidP="009340F3">
      <w:pPr>
        <w:ind w:left="1304"/>
      </w:pPr>
      <w:r>
        <w:t xml:space="preserve">En el-vandvarmer har modstanden 44,4 </w:t>
      </w:r>
      <w:r>
        <w:sym w:font="Symbol" w:char="F057"/>
      </w:r>
      <w:r>
        <w:t xml:space="preserve">  den optager en strøm på 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>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Beregn vandvarmerens effekt i kW.</w:t>
      </w:r>
    </w:p>
    <w:p w:rsidR="009340F3" w:rsidRDefault="009340F3" w:rsidP="009340F3">
      <w:pPr>
        <w:ind w:left="1304"/>
      </w:pPr>
    </w:p>
    <w:p w:rsidR="009340F3" w:rsidRDefault="009340F3" w:rsidP="009340F3"/>
    <w:p w:rsidR="009340F3" w:rsidRDefault="009340F3" w:rsidP="009340F3">
      <w:r>
        <w:t>Opg. 6</w:t>
      </w:r>
    </w:p>
    <w:p w:rsidR="009340F3" w:rsidRDefault="009340F3" w:rsidP="009340F3">
      <w:pPr>
        <w:ind w:left="1304"/>
      </w:pPr>
      <w:r>
        <w:t xml:space="preserve">En el-varmeovn tilsluttes til spændingen  230 V.  Den har en modstand på  52,9 </w:t>
      </w:r>
      <w:r>
        <w:sym w:font="Symbol" w:char="F057"/>
      </w:r>
      <w:r>
        <w:t>.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>Hvor stor effekt optager ovnen ?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r>
        <w:t>Opg. 7</w:t>
      </w:r>
    </w:p>
    <w:p w:rsidR="009340F3" w:rsidRDefault="009340F3" w:rsidP="009340F3">
      <w:pPr>
        <w:ind w:left="1304"/>
      </w:pPr>
      <w:r>
        <w:t xml:space="preserve">Et gulvvarmekabel har en effekt på 1 kW.  Modstanden i kablet måles til 160 </w:t>
      </w:r>
      <w:r>
        <w:sym w:font="Symbol" w:char="F057"/>
      </w:r>
      <w:r>
        <w:t>.</w:t>
      </w:r>
    </w:p>
    <w:p w:rsidR="009340F3" w:rsidRDefault="009340F3" w:rsidP="009340F3">
      <w:pPr>
        <w:ind w:left="1304"/>
      </w:pPr>
    </w:p>
    <w:p w:rsidR="009340F3" w:rsidRDefault="009340F3" w:rsidP="009340F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Hvor stor spænding er gulvvarmekablet beregnet for.</w:t>
      </w:r>
    </w:p>
    <w:p w:rsidR="009340F3" w:rsidRDefault="009340F3" w:rsidP="009340F3"/>
    <w:p w:rsidR="009340F3" w:rsidRDefault="009340F3" w:rsidP="009340F3">
      <w:pPr>
        <w:ind w:firstLine="1304"/>
      </w:pPr>
      <w:r>
        <w:t>b) Hvor stor bliver effektforbruget, hvis kablet tilsluttes til 230 V.</w:t>
      </w:r>
    </w:p>
    <w:p w:rsidR="009340F3" w:rsidRDefault="009340F3" w:rsidP="009340F3">
      <w:r>
        <w:br w:type="page"/>
      </w:r>
      <w:r>
        <w:lastRenderedPageBreak/>
        <w:t>Opg. 8</w:t>
      </w:r>
    </w:p>
    <w:p w:rsidR="009340F3" w:rsidRDefault="009340F3" w:rsidP="009340F3">
      <w:pPr>
        <w:ind w:left="1304"/>
      </w:pPr>
      <w:r>
        <w:t>I et butiksvindue opsættes 10 stk. ens lamper.  Lamperne parallelforbindes og tilsluttes</w: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  <w:r>
        <w:t xml:space="preserve">12 V.   Der tilføres lamperne i alt </w:t>
      </w:r>
      <w:smartTag w:uri="urn:schemas-microsoft-com:office:smarttags" w:element="metricconverter">
        <w:smartTagPr>
          <w:attr w:name="ProductID" w:val="16,67 A"/>
        </w:smartTagPr>
        <w:r>
          <w:t>16,67 A</w:t>
        </w:r>
      </w:smartTag>
      <w:r>
        <w:t>.</w:t>
      </w:r>
    </w:p>
    <w:p w:rsidR="009340F3" w:rsidRDefault="009340F3" w:rsidP="009340F3">
      <w:pPr>
        <w:ind w:left="1304"/>
      </w:pPr>
    </w:p>
    <w:p w:rsidR="009340F3" w:rsidRDefault="009340F3" w:rsidP="009340F3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>Hvor stor strøm tilføres hver enkelt lampe ?</w:t>
      </w:r>
    </w:p>
    <w:p w:rsidR="009340F3" w:rsidRDefault="009340F3" w:rsidP="009340F3"/>
    <w:p w:rsidR="009340F3" w:rsidRDefault="009340F3" w:rsidP="009340F3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>
        <w:t>Hvor stor er hver lampes effekt ?</w:t>
      </w:r>
    </w:p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>
      <w:r>
        <w:t>Opg. 9</w:t>
      </w:r>
    </w:p>
    <w:p w:rsidR="009340F3" w:rsidRDefault="009340F3" w:rsidP="009340F3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2684DB0E" wp14:editId="51D475B6">
            <wp:simplePos x="0" y="0"/>
            <wp:positionH relativeFrom="column">
              <wp:posOffset>207010</wp:posOffset>
            </wp:positionH>
            <wp:positionV relativeFrom="paragraph">
              <wp:posOffset>158115</wp:posOffset>
            </wp:positionV>
            <wp:extent cx="1575435" cy="1110615"/>
            <wp:effectExtent l="0" t="0" r="5715" b="0"/>
            <wp:wrapTight wrapText="bothSides">
              <wp:wrapPolygon edited="0">
                <wp:start x="0" y="0"/>
                <wp:lineTo x="0" y="21118"/>
                <wp:lineTo x="21417" y="21118"/>
                <wp:lineTo x="21417" y="0"/>
                <wp:lineTo x="0" y="0"/>
              </wp:wrapPolygon>
            </wp:wrapTight>
            <wp:docPr id="568" name="Billed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ab/>
        <w:t>Den viste kogeplads indeholder to varmelegemer.</w:t>
      </w:r>
    </w:p>
    <w:p w:rsidR="009340F3" w:rsidRDefault="009340F3" w:rsidP="009340F3">
      <w:pPr>
        <w:ind w:left="2608" w:firstLine="1304"/>
        <w:rPr>
          <w:szCs w:val="28"/>
        </w:rPr>
      </w:pPr>
      <w:r>
        <w:rPr>
          <w:szCs w:val="28"/>
        </w:rPr>
        <w:t>Omskifteren er en 5-trins-omskifter (0-1-2-3-4).</w:t>
      </w:r>
    </w:p>
    <w:p w:rsidR="009340F3" w:rsidRDefault="009340F3" w:rsidP="009340F3">
      <w:pPr>
        <w:ind w:left="2608" w:firstLine="1304"/>
        <w:rPr>
          <w:szCs w:val="28"/>
        </w:rPr>
      </w:pPr>
      <w:r>
        <w:rPr>
          <w:szCs w:val="28"/>
        </w:rPr>
        <w:t xml:space="preserve">Omskifteren kobler som vist på skitserne mellem de to </w:t>
      </w:r>
    </w:p>
    <w:p w:rsidR="009340F3" w:rsidRDefault="009340F3" w:rsidP="009340F3">
      <w:pPr>
        <w:ind w:left="2608" w:firstLine="1304"/>
        <w:rPr>
          <w:szCs w:val="28"/>
        </w:rPr>
      </w:pPr>
      <w:r>
        <w:rPr>
          <w:szCs w:val="28"/>
        </w:rPr>
        <w:t>varmelegemer der er i kogepladen</w:t>
      </w:r>
    </w:p>
    <w:p w:rsidR="009340F3" w:rsidRDefault="009340F3" w:rsidP="009340F3">
      <w:pPr>
        <w:ind w:left="2608" w:firstLine="1304"/>
        <w:rPr>
          <w:szCs w:val="28"/>
        </w:rPr>
      </w:pPr>
      <w:r>
        <w:rPr>
          <w:szCs w:val="28"/>
        </w:rPr>
        <w:t>Kogepladen tilsluttes 230 V mellem fase og nul.</w:t>
      </w:r>
    </w:p>
    <w:p w:rsidR="009340F3" w:rsidRDefault="009340F3" w:rsidP="009340F3">
      <w:pPr>
        <w:ind w:left="2608" w:firstLine="1304"/>
        <w:rPr>
          <w:szCs w:val="28"/>
        </w:rPr>
      </w:pPr>
    </w:p>
    <w:p w:rsidR="009340F3" w:rsidRDefault="009340F3" w:rsidP="009340F3">
      <w:pPr>
        <w:ind w:left="2608" w:firstLine="1304"/>
      </w:pPr>
      <w:r>
        <w:rPr>
          <w:szCs w:val="28"/>
        </w:rPr>
        <w:t>Beregn og udfyld de tomme felter i skemaet.</w:t>
      </w:r>
    </w:p>
    <w:p w:rsidR="009340F3" w:rsidRDefault="009340F3" w:rsidP="009340F3">
      <w:pPr>
        <w:rPr>
          <w:szCs w:val="28"/>
        </w:rPr>
      </w:pPr>
    </w:p>
    <w:p w:rsidR="009340F3" w:rsidRDefault="009340F3" w:rsidP="009340F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</w:t>
      </w:r>
    </w:p>
    <w:p w:rsidR="009340F3" w:rsidRDefault="009340F3" w:rsidP="009340F3">
      <w:pPr>
        <w:ind w:left="2608"/>
        <w:rPr>
          <w:szCs w:val="28"/>
        </w:rPr>
      </w:pPr>
    </w:p>
    <w:p w:rsidR="009340F3" w:rsidRDefault="009340F3" w:rsidP="009340F3">
      <w:pPr>
        <w:ind w:left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4A7D9" wp14:editId="53981CC7">
                <wp:simplePos x="0" y="0"/>
                <wp:positionH relativeFrom="column">
                  <wp:posOffset>1616710</wp:posOffset>
                </wp:positionH>
                <wp:positionV relativeFrom="paragraph">
                  <wp:posOffset>1943100</wp:posOffset>
                </wp:positionV>
                <wp:extent cx="109220" cy="109220"/>
                <wp:effectExtent l="0" t="0" r="0" b="0"/>
                <wp:wrapNone/>
                <wp:docPr id="93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67AB77" id="Oval 11" o:spid="_x0000_s1026" style="position:absolute;margin-left:127.3pt;margin-top:153pt;width:8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4DC2E" wp14:editId="22CF9B0B">
                <wp:simplePos x="0" y="0"/>
                <wp:positionH relativeFrom="column">
                  <wp:posOffset>3028315</wp:posOffset>
                </wp:positionH>
                <wp:positionV relativeFrom="paragraph">
                  <wp:posOffset>1979295</wp:posOffset>
                </wp:positionV>
                <wp:extent cx="635" cy="905510"/>
                <wp:effectExtent l="0" t="0" r="0" b="0"/>
                <wp:wrapNone/>
                <wp:docPr id="93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FFD47" id="Line 2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155.85pt" to="238.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BAFAB" wp14:editId="510EEF36">
                <wp:simplePos x="0" y="0"/>
                <wp:positionH relativeFrom="column">
                  <wp:posOffset>1725295</wp:posOffset>
                </wp:positionH>
                <wp:positionV relativeFrom="paragraph">
                  <wp:posOffset>1979295</wp:posOffset>
                </wp:positionV>
                <wp:extent cx="1303655" cy="635"/>
                <wp:effectExtent l="0" t="0" r="0" b="0"/>
                <wp:wrapNone/>
                <wp:docPr id="93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55FB" id="Line 22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155.85pt" to="238.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FBDE62" wp14:editId="0D8F216F">
                <wp:simplePos x="0" y="0"/>
                <wp:positionH relativeFrom="column">
                  <wp:posOffset>4693285</wp:posOffset>
                </wp:positionH>
                <wp:positionV relativeFrom="paragraph">
                  <wp:posOffset>1943100</wp:posOffset>
                </wp:positionV>
                <wp:extent cx="109220" cy="109220"/>
                <wp:effectExtent l="0" t="0" r="0" b="0"/>
                <wp:wrapNone/>
                <wp:docPr id="931" name="Oval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86B76D" id="Oval 527" o:spid="_x0000_s1026" style="position:absolute;margin-left:369.55pt;margin-top:153pt;width:8.6pt;height: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024BE8" wp14:editId="3E26E00B">
                <wp:simplePos x="0" y="0"/>
                <wp:positionH relativeFrom="column">
                  <wp:posOffset>6104890</wp:posOffset>
                </wp:positionH>
                <wp:positionV relativeFrom="paragraph">
                  <wp:posOffset>1979295</wp:posOffset>
                </wp:positionV>
                <wp:extent cx="635" cy="905510"/>
                <wp:effectExtent l="0" t="0" r="0" b="0"/>
                <wp:wrapNone/>
                <wp:docPr id="930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03BC5" id="Line 54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7pt,155.85pt" to="480.7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6DDAE3" wp14:editId="35732EF3">
                <wp:simplePos x="0" y="0"/>
                <wp:positionH relativeFrom="column">
                  <wp:posOffset>4801870</wp:posOffset>
                </wp:positionH>
                <wp:positionV relativeFrom="paragraph">
                  <wp:posOffset>1979295</wp:posOffset>
                </wp:positionV>
                <wp:extent cx="1303655" cy="635"/>
                <wp:effectExtent l="0" t="0" r="0" b="0"/>
                <wp:wrapNone/>
                <wp:docPr id="929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BA3F1" id="Line 54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55.85pt" to="480.7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CFD1E" wp14:editId="1EE71D66">
                <wp:simplePos x="0" y="0"/>
                <wp:positionH relativeFrom="column">
                  <wp:posOffset>2232025</wp:posOffset>
                </wp:positionH>
                <wp:positionV relativeFrom="paragraph">
                  <wp:posOffset>2051050</wp:posOffset>
                </wp:positionV>
                <wp:extent cx="326390" cy="217805"/>
                <wp:effectExtent l="0" t="0" r="0" b="0"/>
                <wp:wrapNone/>
                <wp:docPr id="928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FD1E" id="Rectangle 244" o:spid="_x0000_s1026" style="position:absolute;left:0;text-align:left;margin-left:175.75pt;margin-top:161.5pt;width:25.7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5FA00F" wp14:editId="268C164C">
                <wp:simplePos x="0" y="0"/>
                <wp:positionH relativeFrom="column">
                  <wp:posOffset>5308600</wp:posOffset>
                </wp:positionH>
                <wp:positionV relativeFrom="paragraph">
                  <wp:posOffset>2051050</wp:posOffset>
                </wp:positionV>
                <wp:extent cx="326390" cy="217805"/>
                <wp:effectExtent l="0" t="0" r="0" b="0"/>
                <wp:wrapNone/>
                <wp:docPr id="927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A00F" id="Rectangle 542" o:spid="_x0000_s1027" style="position:absolute;left:0;text-align:left;margin-left:418pt;margin-top:161.5pt;width:25.7pt;height:1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4039F3" wp14:editId="25FBFF0A">
                <wp:simplePos x="0" y="0"/>
                <wp:positionH relativeFrom="column">
                  <wp:posOffset>3824605</wp:posOffset>
                </wp:positionH>
                <wp:positionV relativeFrom="paragraph">
                  <wp:posOffset>2268220</wp:posOffset>
                </wp:positionV>
                <wp:extent cx="181610" cy="217805"/>
                <wp:effectExtent l="0" t="0" r="0" b="0"/>
                <wp:wrapNone/>
                <wp:docPr id="926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39F3" id="Rectangle 559" o:spid="_x0000_s1028" style="position:absolute;left:0;text-align:left;margin-left:301.15pt;margin-top:178.6pt;width:14.3pt;height:1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to8wIAAEk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" stroked="f">
                <v:textbox inset="1pt,1pt,1pt,1pt">
                  <w:txbxContent>
                    <w:p w:rsidR="009340F3" w:rsidRDefault="009340F3" w:rsidP="009340F3"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3DB5A" wp14:editId="2AB2F8CB">
                <wp:simplePos x="0" y="0"/>
                <wp:positionH relativeFrom="column">
                  <wp:posOffset>2051050</wp:posOffset>
                </wp:positionH>
                <wp:positionV relativeFrom="paragraph">
                  <wp:posOffset>2341245</wp:posOffset>
                </wp:positionV>
                <wp:extent cx="652145" cy="145415"/>
                <wp:effectExtent l="0" t="0" r="0" b="0"/>
                <wp:wrapNone/>
                <wp:docPr id="92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2FA8" id="Rectangle 146" o:spid="_x0000_s1026" style="position:absolute;margin-left:161.5pt;margin-top:184.35pt;width:51.35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WptwIAAI0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FF4935" wp14:editId="12A83858">
                <wp:simplePos x="0" y="0"/>
                <wp:positionH relativeFrom="column">
                  <wp:posOffset>5127625</wp:posOffset>
                </wp:positionH>
                <wp:positionV relativeFrom="paragraph">
                  <wp:posOffset>2341245</wp:posOffset>
                </wp:positionV>
                <wp:extent cx="652145" cy="145415"/>
                <wp:effectExtent l="0" t="0" r="0" b="0"/>
                <wp:wrapNone/>
                <wp:docPr id="924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97356" id="Rectangle 537" o:spid="_x0000_s1026" style="position:absolute;margin-left:403.75pt;margin-top:184.35pt;width:51.35pt;height:1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864363" wp14:editId="6BD40860">
                <wp:simplePos x="0" y="0"/>
                <wp:positionH relativeFrom="column">
                  <wp:posOffset>4729480</wp:posOffset>
                </wp:positionH>
                <wp:positionV relativeFrom="paragraph">
                  <wp:posOffset>2486025</wp:posOffset>
                </wp:positionV>
                <wp:extent cx="635" cy="362585"/>
                <wp:effectExtent l="0" t="0" r="0" b="0"/>
                <wp:wrapNone/>
                <wp:docPr id="923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79A37" id="Line 56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pt,195.75pt" to="372.4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523BCB" wp14:editId="2DCCAA65">
                <wp:simplePos x="0" y="0"/>
                <wp:positionH relativeFrom="column">
                  <wp:posOffset>4005580</wp:posOffset>
                </wp:positionH>
                <wp:positionV relativeFrom="paragraph">
                  <wp:posOffset>2413635</wp:posOffset>
                </wp:positionV>
                <wp:extent cx="652145" cy="635"/>
                <wp:effectExtent l="0" t="0" r="0" b="0"/>
                <wp:wrapNone/>
                <wp:docPr id="922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CA8F1" id="Line 55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190.05pt" to="366.7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1C1C1" wp14:editId="0162D385">
                <wp:simplePos x="0" y="0"/>
                <wp:positionH relativeFrom="column">
                  <wp:posOffset>1616710</wp:posOffset>
                </wp:positionH>
                <wp:positionV relativeFrom="paragraph">
                  <wp:posOffset>2377440</wp:posOffset>
                </wp:positionV>
                <wp:extent cx="109220" cy="109220"/>
                <wp:effectExtent l="0" t="0" r="0" b="0"/>
                <wp:wrapNone/>
                <wp:docPr id="92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B13374" id="Oval 33" o:spid="_x0000_s1026" style="position:absolute;margin-left:127.3pt;margin-top:187.2pt;width:8.6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956F4" wp14:editId="4969ACFA">
                <wp:simplePos x="0" y="0"/>
                <wp:positionH relativeFrom="column">
                  <wp:posOffset>1725295</wp:posOffset>
                </wp:positionH>
                <wp:positionV relativeFrom="paragraph">
                  <wp:posOffset>2413635</wp:posOffset>
                </wp:positionV>
                <wp:extent cx="326390" cy="635"/>
                <wp:effectExtent l="0" t="0" r="35560" b="37465"/>
                <wp:wrapNone/>
                <wp:docPr id="9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D9889" id="Line 10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190.05pt" to="161.5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DCC0F" wp14:editId="702A4219">
                <wp:simplePos x="0" y="0"/>
                <wp:positionH relativeFrom="column">
                  <wp:posOffset>2702560</wp:posOffset>
                </wp:positionH>
                <wp:positionV relativeFrom="paragraph">
                  <wp:posOffset>2413635</wp:posOffset>
                </wp:positionV>
                <wp:extent cx="326390" cy="635"/>
                <wp:effectExtent l="0" t="0" r="35560" b="37465"/>
                <wp:wrapNone/>
                <wp:docPr id="91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6DE7" id="Line 1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pt,190.05pt" to="238.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6B398" wp14:editId="6D948118">
                <wp:simplePos x="0" y="0"/>
                <wp:positionH relativeFrom="column">
                  <wp:posOffset>4693285</wp:posOffset>
                </wp:positionH>
                <wp:positionV relativeFrom="paragraph">
                  <wp:posOffset>2377440</wp:posOffset>
                </wp:positionV>
                <wp:extent cx="109220" cy="109220"/>
                <wp:effectExtent l="0" t="0" r="0" b="0"/>
                <wp:wrapNone/>
                <wp:docPr id="918" name="Oval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89BC7" id="Oval 529" o:spid="_x0000_s1026" style="position:absolute;margin-left:369.55pt;margin-top:187.2pt;width:8.6pt;height: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295C5E" wp14:editId="4EC97CA8">
                <wp:simplePos x="0" y="0"/>
                <wp:positionH relativeFrom="column">
                  <wp:posOffset>4801870</wp:posOffset>
                </wp:positionH>
                <wp:positionV relativeFrom="paragraph">
                  <wp:posOffset>2413635</wp:posOffset>
                </wp:positionV>
                <wp:extent cx="326390" cy="635"/>
                <wp:effectExtent l="0" t="0" r="0" b="0"/>
                <wp:wrapNone/>
                <wp:docPr id="91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A532C" id="Line 5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90.05pt" to="403.8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C01246" wp14:editId="3D89C7B8">
                <wp:simplePos x="0" y="0"/>
                <wp:positionH relativeFrom="column">
                  <wp:posOffset>5779135</wp:posOffset>
                </wp:positionH>
                <wp:positionV relativeFrom="paragraph">
                  <wp:posOffset>2413635</wp:posOffset>
                </wp:positionV>
                <wp:extent cx="326390" cy="635"/>
                <wp:effectExtent l="0" t="0" r="0" b="0"/>
                <wp:wrapNone/>
                <wp:docPr id="916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88E4A" id="Line 5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90.05pt" to="480.7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FB1D6" wp14:editId="7A165055">
                <wp:simplePos x="0" y="0"/>
                <wp:positionH relativeFrom="column">
                  <wp:posOffset>2232025</wp:posOffset>
                </wp:positionH>
                <wp:positionV relativeFrom="paragraph">
                  <wp:posOffset>2595880</wp:posOffset>
                </wp:positionV>
                <wp:extent cx="254000" cy="181610"/>
                <wp:effectExtent l="0" t="0" r="0" b="0"/>
                <wp:wrapNone/>
                <wp:docPr id="91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B1D6" id="Rectangle 261" o:spid="_x0000_s1029" style="position:absolute;left:0;text-align:left;margin-left:175.75pt;margin-top:204.4pt;width:20pt;height: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14B4CE" wp14:editId="46691A47">
                <wp:simplePos x="0" y="0"/>
                <wp:positionH relativeFrom="column">
                  <wp:posOffset>5308600</wp:posOffset>
                </wp:positionH>
                <wp:positionV relativeFrom="paragraph">
                  <wp:posOffset>2595880</wp:posOffset>
                </wp:positionV>
                <wp:extent cx="254000" cy="181610"/>
                <wp:effectExtent l="0" t="0" r="0" b="0"/>
                <wp:wrapNone/>
                <wp:docPr id="914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4B4CE" id="Rectangle 543" o:spid="_x0000_s1030" style="position:absolute;left:0;text-align:left;margin-left:418pt;margin-top:204.4pt;width:20pt;height:1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21EEA8" wp14:editId="35CD8D35">
                <wp:simplePos x="0" y="0"/>
                <wp:positionH relativeFrom="column">
                  <wp:posOffset>1037590</wp:posOffset>
                </wp:positionH>
                <wp:positionV relativeFrom="paragraph">
                  <wp:posOffset>2847975</wp:posOffset>
                </wp:positionV>
                <wp:extent cx="579755" cy="635"/>
                <wp:effectExtent l="0" t="0" r="0" b="0"/>
                <wp:wrapNone/>
                <wp:docPr id="913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8E32" id="Line 56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pt,224.25pt" to="127.3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AEEC7E" wp14:editId="36B36721">
                <wp:simplePos x="0" y="0"/>
                <wp:positionH relativeFrom="column">
                  <wp:posOffset>784225</wp:posOffset>
                </wp:positionH>
                <wp:positionV relativeFrom="paragraph">
                  <wp:posOffset>2739390</wp:posOffset>
                </wp:positionV>
                <wp:extent cx="181610" cy="217805"/>
                <wp:effectExtent l="0" t="0" r="0" b="0"/>
                <wp:wrapNone/>
                <wp:docPr id="912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C7E" id="Rectangle 564" o:spid="_x0000_s1031" style="position:absolute;left:0;text-align:left;margin-left:61.75pt;margin-top:215.7pt;width:14.3pt;height:1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" stroked="f">
                <v:textbox inset="1pt,1pt,1pt,1pt">
                  <w:txbxContent>
                    <w:p w:rsidR="009340F3" w:rsidRDefault="009340F3" w:rsidP="009340F3"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83029" wp14:editId="52AC6032">
                <wp:simplePos x="0" y="0"/>
                <wp:positionH relativeFrom="column">
                  <wp:posOffset>1616710</wp:posOffset>
                </wp:positionH>
                <wp:positionV relativeFrom="paragraph">
                  <wp:posOffset>2812415</wp:posOffset>
                </wp:positionV>
                <wp:extent cx="109220" cy="109220"/>
                <wp:effectExtent l="0" t="0" r="0" b="0"/>
                <wp:wrapNone/>
                <wp:docPr id="911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18C2B" id="Oval 56" o:spid="_x0000_s1026" style="position:absolute;margin-left:127.3pt;margin-top:221.45pt;width:8.6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34D0F" wp14:editId="45E00BB2">
                <wp:simplePos x="0" y="0"/>
                <wp:positionH relativeFrom="column">
                  <wp:posOffset>1725295</wp:posOffset>
                </wp:positionH>
                <wp:positionV relativeFrom="paragraph">
                  <wp:posOffset>2884170</wp:posOffset>
                </wp:positionV>
                <wp:extent cx="326390" cy="635"/>
                <wp:effectExtent l="0" t="0" r="0" b="0"/>
                <wp:wrapNone/>
                <wp:docPr id="91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02D8" id="Line 7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227.1pt" to="161.5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D7DF0" wp14:editId="4F452499">
                <wp:simplePos x="0" y="0"/>
                <wp:positionH relativeFrom="column">
                  <wp:posOffset>2051050</wp:posOffset>
                </wp:positionH>
                <wp:positionV relativeFrom="paragraph">
                  <wp:posOffset>2812415</wp:posOffset>
                </wp:positionV>
                <wp:extent cx="652145" cy="145415"/>
                <wp:effectExtent l="0" t="0" r="0" b="0"/>
                <wp:wrapNone/>
                <wp:docPr id="90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FF43" id="Rectangle 124" o:spid="_x0000_s1026" style="position:absolute;margin-left:161.5pt;margin-top:221.45pt;width:51.35pt;height: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9D534" wp14:editId="6A94FAA3">
                <wp:simplePos x="0" y="0"/>
                <wp:positionH relativeFrom="column">
                  <wp:posOffset>2702560</wp:posOffset>
                </wp:positionH>
                <wp:positionV relativeFrom="paragraph">
                  <wp:posOffset>2884170</wp:posOffset>
                </wp:positionV>
                <wp:extent cx="326390" cy="635"/>
                <wp:effectExtent l="0" t="0" r="0" b="0"/>
                <wp:wrapNone/>
                <wp:docPr id="90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5C1F" id="Line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pt,227.1pt" to="238.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603BBE" wp14:editId="36E0E3E1">
                <wp:simplePos x="0" y="0"/>
                <wp:positionH relativeFrom="column">
                  <wp:posOffset>4693285</wp:posOffset>
                </wp:positionH>
                <wp:positionV relativeFrom="paragraph">
                  <wp:posOffset>2812415</wp:posOffset>
                </wp:positionV>
                <wp:extent cx="109220" cy="109220"/>
                <wp:effectExtent l="0" t="0" r="0" b="0"/>
                <wp:wrapNone/>
                <wp:docPr id="907" name="Oval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97B41" id="Oval 531" o:spid="_x0000_s1026" style="position:absolute;margin-left:369.55pt;margin-top:221.45pt;width:8.6pt;height: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931251" wp14:editId="613296A0">
                <wp:simplePos x="0" y="0"/>
                <wp:positionH relativeFrom="column">
                  <wp:posOffset>4801870</wp:posOffset>
                </wp:positionH>
                <wp:positionV relativeFrom="paragraph">
                  <wp:posOffset>2884170</wp:posOffset>
                </wp:positionV>
                <wp:extent cx="326390" cy="635"/>
                <wp:effectExtent l="0" t="0" r="0" b="0"/>
                <wp:wrapNone/>
                <wp:docPr id="90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0D61" id="Line 5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227.1pt" to="403.8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C952DC" wp14:editId="027CC0DB">
                <wp:simplePos x="0" y="0"/>
                <wp:positionH relativeFrom="column">
                  <wp:posOffset>5127625</wp:posOffset>
                </wp:positionH>
                <wp:positionV relativeFrom="paragraph">
                  <wp:posOffset>2812415</wp:posOffset>
                </wp:positionV>
                <wp:extent cx="652145" cy="145415"/>
                <wp:effectExtent l="0" t="0" r="0" b="0"/>
                <wp:wrapNone/>
                <wp:docPr id="905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D864" id="Rectangle 536" o:spid="_x0000_s1026" style="position:absolute;margin-left:403.75pt;margin-top:221.45pt;width:51.35pt;height:1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FF39A6" wp14:editId="08534F9B">
                <wp:simplePos x="0" y="0"/>
                <wp:positionH relativeFrom="column">
                  <wp:posOffset>5779135</wp:posOffset>
                </wp:positionH>
                <wp:positionV relativeFrom="paragraph">
                  <wp:posOffset>2884170</wp:posOffset>
                </wp:positionV>
                <wp:extent cx="326390" cy="635"/>
                <wp:effectExtent l="0" t="0" r="0" b="0"/>
                <wp:wrapNone/>
                <wp:docPr id="90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F9BFA" id="Line 53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227.1pt" to="480.7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219D8D" wp14:editId="47A61A45">
                <wp:simplePos x="0" y="0"/>
                <wp:positionH relativeFrom="column">
                  <wp:posOffset>1580515</wp:posOffset>
                </wp:positionH>
                <wp:positionV relativeFrom="paragraph">
                  <wp:posOffset>1544955</wp:posOffset>
                </wp:positionV>
                <wp:extent cx="615950" cy="217805"/>
                <wp:effectExtent l="0" t="0" r="0" b="0"/>
                <wp:wrapNone/>
                <wp:docPr id="903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Trin 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19D8D" id="Rectangle 546" o:spid="_x0000_s1032" style="position:absolute;left:0;text-align:left;margin-left:124.45pt;margin-top:121.65pt;width:48.5pt;height:1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" stroked="f">
                <v:textbox inset="1pt,1pt,1pt,1pt">
                  <w:txbxContent>
                    <w:p w:rsidR="009340F3" w:rsidRDefault="009340F3" w:rsidP="009340F3">
                      <w:r>
                        <w:t>Trin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4A992A" wp14:editId="2AE2C0C4">
                <wp:simplePos x="0" y="0"/>
                <wp:positionH relativeFrom="column">
                  <wp:posOffset>4693285</wp:posOffset>
                </wp:positionH>
                <wp:positionV relativeFrom="paragraph">
                  <wp:posOffset>1581150</wp:posOffset>
                </wp:positionV>
                <wp:extent cx="579755" cy="181610"/>
                <wp:effectExtent l="0" t="0" r="0" b="0"/>
                <wp:wrapNone/>
                <wp:docPr id="902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Trin 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992A" id="Rectangle 547" o:spid="_x0000_s1033" style="position:absolute;left:0;text-align:left;margin-left:369.55pt;margin-top:124.5pt;width:45.65pt;height:14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" stroked="f">
                <v:textbox inset="1pt,1pt,1pt,1pt">
                  <w:txbxContent>
                    <w:p w:rsidR="009340F3" w:rsidRDefault="009340F3" w:rsidP="009340F3">
                      <w:r>
                        <w:t>Trin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9F73E" wp14:editId="115EEFC6">
                <wp:simplePos x="0" y="0"/>
                <wp:positionH relativeFrom="column">
                  <wp:posOffset>1037590</wp:posOffset>
                </wp:positionH>
                <wp:positionV relativeFrom="paragraph">
                  <wp:posOffset>1979295</wp:posOffset>
                </wp:positionV>
                <wp:extent cx="579755" cy="635"/>
                <wp:effectExtent l="0" t="0" r="0" b="0"/>
                <wp:wrapNone/>
                <wp:docPr id="901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0C14" id="Line 56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pt,155.85pt" to="127.3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214824" wp14:editId="51D92BF3">
                <wp:simplePos x="0" y="0"/>
                <wp:positionH relativeFrom="column">
                  <wp:posOffset>784225</wp:posOffset>
                </wp:positionH>
                <wp:positionV relativeFrom="paragraph">
                  <wp:posOffset>1870710</wp:posOffset>
                </wp:positionV>
                <wp:extent cx="181610" cy="217805"/>
                <wp:effectExtent l="0" t="0" r="0" b="0"/>
                <wp:wrapNone/>
                <wp:docPr id="900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14824" id="Rectangle 562" o:spid="_x0000_s1034" style="position:absolute;left:0;text-align:left;margin-left:61.75pt;margin-top:147.3pt;width:14.3pt;height:1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" stroked="f">
                <v:textbox inset="1pt,1pt,1pt,1pt">
                  <w:txbxContent>
                    <w:p w:rsidR="009340F3" w:rsidRDefault="009340F3" w:rsidP="009340F3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77DCD4" wp14:editId="785F696F">
                <wp:simplePos x="0" y="0"/>
                <wp:positionH relativeFrom="column">
                  <wp:posOffset>4077970</wp:posOffset>
                </wp:positionH>
                <wp:positionV relativeFrom="paragraph">
                  <wp:posOffset>1979295</wp:posOffset>
                </wp:positionV>
                <wp:extent cx="579755" cy="635"/>
                <wp:effectExtent l="0" t="0" r="0" b="0"/>
                <wp:wrapNone/>
                <wp:docPr id="899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8193" id="Line 55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pt,155.85pt" to="366.7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5CBEE8" wp14:editId="2414C697">
                <wp:simplePos x="0" y="0"/>
                <wp:positionH relativeFrom="column">
                  <wp:posOffset>3824605</wp:posOffset>
                </wp:positionH>
                <wp:positionV relativeFrom="paragraph">
                  <wp:posOffset>1870710</wp:posOffset>
                </wp:positionV>
                <wp:extent cx="181610" cy="217805"/>
                <wp:effectExtent l="0" t="0" r="0" b="0"/>
                <wp:wrapNone/>
                <wp:docPr id="89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BEE8" id="Rectangle 558" o:spid="_x0000_s1035" style="position:absolute;left:0;text-align:left;margin-left:301.15pt;margin-top:147.3pt;width:14.3pt;height:1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z68wIAAEk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" stroked="f">
                <v:textbox inset="1pt,1pt,1pt,1pt">
                  <w:txbxContent>
                    <w:p w:rsidR="009340F3" w:rsidRDefault="009340F3" w:rsidP="009340F3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134F85" wp14:editId="1BDE71CB">
                <wp:simplePos x="0" y="0"/>
                <wp:positionH relativeFrom="column">
                  <wp:posOffset>4403725</wp:posOffset>
                </wp:positionH>
                <wp:positionV relativeFrom="paragraph">
                  <wp:posOffset>-123825</wp:posOffset>
                </wp:positionV>
                <wp:extent cx="615950" cy="181610"/>
                <wp:effectExtent l="0" t="0" r="0" b="0"/>
                <wp:wrapNone/>
                <wp:docPr id="897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Trin 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4F85" id="Rectangle 545" o:spid="_x0000_s1036" style="position:absolute;left:0;text-align:left;margin-left:346.75pt;margin-top:-9.75pt;width:48.5pt;height:14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" stroked="f">
                <v:textbox inset="1pt,1pt,1pt,1pt">
                  <w:txbxContent>
                    <w:p w:rsidR="009340F3" w:rsidRDefault="009340F3" w:rsidP="009340F3">
                      <w:r>
                        <w:t>Trin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C02F5F" wp14:editId="4AE612F2">
                <wp:simplePos x="0" y="0"/>
                <wp:positionH relativeFrom="column">
                  <wp:posOffset>1435735</wp:posOffset>
                </wp:positionH>
                <wp:positionV relativeFrom="paragraph">
                  <wp:posOffset>-160020</wp:posOffset>
                </wp:positionV>
                <wp:extent cx="543560" cy="217805"/>
                <wp:effectExtent l="0" t="0" r="0" b="0"/>
                <wp:wrapNone/>
                <wp:docPr id="896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Trin 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02F5F" id="Rectangle 544" o:spid="_x0000_s1037" style="position:absolute;left:0;text-align:left;margin-left:113.05pt;margin-top:-12.6pt;width:42.8pt;height:1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" stroked="f">
                <v:textbox inset="1pt,1pt,1pt,1pt">
                  <w:txbxContent>
                    <w:p w:rsidR="009340F3" w:rsidRDefault="009340F3" w:rsidP="009340F3">
                      <w:r>
                        <w:t>Trin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71BA08" wp14:editId="60FAC93A">
                <wp:simplePos x="0" y="0"/>
                <wp:positionH relativeFrom="column">
                  <wp:posOffset>3788410</wp:posOffset>
                </wp:positionH>
                <wp:positionV relativeFrom="paragraph">
                  <wp:posOffset>310515</wp:posOffset>
                </wp:positionV>
                <wp:extent cx="181610" cy="217805"/>
                <wp:effectExtent l="0" t="0" r="0" b="0"/>
                <wp:wrapNone/>
                <wp:docPr id="895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BA08" id="Rectangle 554" o:spid="_x0000_s1038" style="position:absolute;left:0;text-align:left;margin-left:298.3pt;margin-top:24.45pt;width:14.3pt;height:1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qm9AIAAEo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" stroked="f">
                <v:textbox inset="1pt,1pt,1pt,1pt">
                  <w:txbxContent>
                    <w:p w:rsidR="009340F3" w:rsidRDefault="009340F3" w:rsidP="009340F3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6ADE2" wp14:editId="6B497B95">
                <wp:simplePos x="0" y="0"/>
                <wp:positionH relativeFrom="column">
                  <wp:posOffset>1580515</wp:posOffset>
                </wp:positionH>
                <wp:positionV relativeFrom="paragraph">
                  <wp:posOffset>342900</wp:posOffset>
                </wp:positionV>
                <wp:extent cx="109220" cy="109220"/>
                <wp:effectExtent l="0" t="0" r="0" b="0"/>
                <wp:wrapNone/>
                <wp:docPr id="894" name="Oval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DF6F3" id="Oval 462" o:spid="_x0000_s1026" style="position:absolute;margin-left:124.45pt;margin-top:27pt;width:8.6pt;height: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70414" wp14:editId="77046454">
                <wp:simplePos x="0" y="0"/>
                <wp:positionH relativeFrom="column">
                  <wp:posOffset>4657090</wp:posOffset>
                </wp:positionH>
                <wp:positionV relativeFrom="paragraph">
                  <wp:posOffset>342900</wp:posOffset>
                </wp:positionV>
                <wp:extent cx="109220" cy="109220"/>
                <wp:effectExtent l="0" t="0" r="0" b="0"/>
                <wp:wrapNone/>
                <wp:docPr id="893" name="Oval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AF353C" id="Oval 278" o:spid="_x0000_s1026" style="position:absolute;margin-left:366.7pt;margin-top:27pt;width:8.6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89EE76" wp14:editId="0C8E2021">
                <wp:simplePos x="0" y="0"/>
                <wp:positionH relativeFrom="column">
                  <wp:posOffset>4041775</wp:posOffset>
                </wp:positionH>
                <wp:positionV relativeFrom="paragraph">
                  <wp:posOffset>419735</wp:posOffset>
                </wp:positionV>
                <wp:extent cx="579755" cy="635"/>
                <wp:effectExtent l="0" t="0" r="0" b="0"/>
                <wp:wrapNone/>
                <wp:docPr id="892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08399" id="Line 55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33.05pt" to="363.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733DD2" wp14:editId="37178518">
                <wp:simplePos x="0" y="0"/>
                <wp:positionH relativeFrom="column">
                  <wp:posOffset>1689100</wp:posOffset>
                </wp:positionH>
                <wp:positionV relativeFrom="paragraph">
                  <wp:posOffset>379730</wp:posOffset>
                </wp:positionV>
                <wp:extent cx="1303655" cy="635"/>
                <wp:effectExtent l="0" t="0" r="10795" b="37465"/>
                <wp:wrapNone/>
                <wp:docPr id="891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D378E" id="Line 5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29.9pt" to="235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59C176" wp14:editId="3A5F9A3E">
                <wp:simplePos x="0" y="0"/>
                <wp:positionH relativeFrom="column">
                  <wp:posOffset>2195830</wp:posOffset>
                </wp:positionH>
                <wp:positionV relativeFrom="paragraph">
                  <wp:posOffset>451485</wp:posOffset>
                </wp:positionV>
                <wp:extent cx="326390" cy="217805"/>
                <wp:effectExtent l="0" t="0" r="0" b="0"/>
                <wp:wrapNone/>
                <wp:docPr id="890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9C176" id="Rectangle 523" o:spid="_x0000_s1039" style="position:absolute;left:0;text-align:left;margin-left:172.9pt;margin-top:35.55pt;width:25.7pt;height: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AD1637" wp14:editId="0B39FFB8">
                <wp:simplePos x="0" y="0"/>
                <wp:positionH relativeFrom="column">
                  <wp:posOffset>2992120</wp:posOffset>
                </wp:positionH>
                <wp:positionV relativeFrom="paragraph">
                  <wp:posOffset>379730</wp:posOffset>
                </wp:positionV>
                <wp:extent cx="635" cy="905510"/>
                <wp:effectExtent l="0" t="0" r="0" b="0"/>
                <wp:wrapNone/>
                <wp:docPr id="889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BBF8" id="Line 51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29.9pt" to="235.6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13F11D" wp14:editId="5715BE83">
                <wp:simplePos x="0" y="0"/>
                <wp:positionH relativeFrom="column">
                  <wp:posOffset>4765675</wp:posOffset>
                </wp:positionH>
                <wp:positionV relativeFrom="paragraph">
                  <wp:posOffset>379730</wp:posOffset>
                </wp:positionV>
                <wp:extent cx="1303655" cy="635"/>
                <wp:effectExtent l="0" t="0" r="0" b="0"/>
                <wp:wrapNone/>
                <wp:docPr id="88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CE749" id="Line 42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5pt,29.9pt" to="477.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3A88FE" wp14:editId="78A67D91">
                <wp:simplePos x="0" y="0"/>
                <wp:positionH relativeFrom="column">
                  <wp:posOffset>5272405</wp:posOffset>
                </wp:positionH>
                <wp:positionV relativeFrom="paragraph">
                  <wp:posOffset>451485</wp:posOffset>
                </wp:positionV>
                <wp:extent cx="326390" cy="217805"/>
                <wp:effectExtent l="0" t="0" r="0" b="0"/>
                <wp:wrapNone/>
                <wp:docPr id="887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A88FE" id="Rectangle 440" o:spid="_x0000_s1040" style="position:absolute;left:0;text-align:left;margin-left:415.15pt;margin-top:35.55pt;width:25.7pt;height:1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C2946" wp14:editId="0738372D">
                <wp:simplePos x="0" y="0"/>
                <wp:positionH relativeFrom="column">
                  <wp:posOffset>6068695</wp:posOffset>
                </wp:positionH>
                <wp:positionV relativeFrom="paragraph">
                  <wp:posOffset>379730</wp:posOffset>
                </wp:positionV>
                <wp:extent cx="635" cy="905510"/>
                <wp:effectExtent l="0" t="0" r="0" b="0"/>
                <wp:wrapNone/>
                <wp:docPr id="88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7F7A8" id="Line 4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29.9pt" to="477.9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A97D89" wp14:editId="0B41AF7D">
                <wp:simplePos x="0" y="0"/>
                <wp:positionH relativeFrom="column">
                  <wp:posOffset>3788410</wp:posOffset>
                </wp:positionH>
                <wp:positionV relativeFrom="paragraph">
                  <wp:posOffset>708025</wp:posOffset>
                </wp:positionV>
                <wp:extent cx="181610" cy="217805"/>
                <wp:effectExtent l="0" t="0" r="0" b="0"/>
                <wp:wrapNone/>
                <wp:docPr id="885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7D89" id="Rectangle 555" o:spid="_x0000_s1041" style="position:absolute;left:0;text-align:left;margin-left:298.3pt;margin-top:55.75pt;width:14.3pt;height:1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" stroked="f">
                <v:textbox inset="1pt,1pt,1pt,1pt">
                  <w:txbxContent>
                    <w:p w:rsidR="009340F3" w:rsidRDefault="009340F3" w:rsidP="009340F3"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60328" wp14:editId="05E410F1">
                <wp:simplePos x="0" y="0"/>
                <wp:positionH relativeFrom="column">
                  <wp:posOffset>711835</wp:posOffset>
                </wp:positionH>
                <wp:positionV relativeFrom="paragraph">
                  <wp:posOffset>708660</wp:posOffset>
                </wp:positionV>
                <wp:extent cx="181610" cy="217805"/>
                <wp:effectExtent l="0" t="0" r="0" b="0"/>
                <wp:wrapNone/>
                <wp:docPr id="884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60328" id="Rectangle 550" o:spid="_x0000_s1042" style="position:absolute;left:0;text-align:left;margin-left:56.05pt;margin-top:55.8pt;width:14.3pt;height:1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kv9AIAAEo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" stroked="f">
                <v:textbox inset="1pt,1pt,1pt,1pt">
                  <w:txbxContent>
                    <w:p w:rsidR="009340F3" w:rsidRDefault="009340F3" w:rsidP="009340F3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6AA753" wp14:editId="2BA1D05A">
                <wp:simplePos x="0" y="0"/>
                <wp:positionH relativeFrom="column">
                  <wp:posOffset>3969385</wp:posOffset>
                </wp:positionH>
                <wp:positionV relativeFrom="paragraph">
                  <wp:posOffset>853440</wp:posOffset>
                </wp:positionV>
                <wp:extent cx="652145" cy="635"/>
                <wp:effectExtent l="0" t="0" r="0" b="0"/>
                <wp:wrapNone/>
                <wp:docPr id="883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25E9" id="Line 55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67.2pt" to="363.9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C2E52F" wp14:editId="44DF29C5">
                <wp:simplePos x="0" y="0"/>
                <wp:positionH relativeFrom="column">
                  <wp:posOffset>965200</wp:posOffset>
                </wp:positionH>
                <wp:positionV relativeFrom="paragraph">
                  <wp:posOffset>817245</wp:posOffset>
                </wp:positionV>
                <wp:extent cx="579755" cy="635"/>
                <wp:effectExtent l="0" t="0" r="0" b="0"/>
                <wp:wrapNone/>
                <wp:docPr id="882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FE5E" id="Line 54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64.35pt" to="121.6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IKqQIAAKIFAAAOAAAAZHJzL2Uyb0RvYy54bWysVF1v2jAUfZ+0/2D5PU0CCYSoYWpD2Eu3&#10;VWqnPZvYIdYcO7INAU3777s2kI5uD9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24169" wp14:editId="2EA420A1">
                <wp:simplePos x="0" y="0"/>
                <wp:positionH relativeFrom="column">
                  <wp:posOffset>1580515</wp:posOffset>
                </wp:positionH>
                <wp:positionV relativeFrom="paragraph">
                  <wp:posOffset>777875</wp:posOffset>
                </wp:positionV>
                <wp:extent cx="109220" cy="109220"/>
                <wp:effectExtent l="0" t="0" r="0" b="0"/>
                <wp:wrapNone/>
                <wp:docPr id="881" name="Oval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E0103" id="Oval 472" o:spid="_x0000_s1026" style="position:absolute;margin-left:124.45pt;margin-top:61.25pt;width:8.6pt;height: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847EE7" wp14:editId="1B054986">
                <wp:simplePos x="0" y="0"/>
                <wp:positionH relativeFrom="column">
                  <wp:posOffset>1689100</wp:posOffset>
                </wp:positionH>
                <wp:positionV relativeFrom="paragraph">
                  <wp:posOffset>814070</wp:posOffset>
                </wp:positionV>
                <wp:extent cx="326390" cy="635"/>
                <wp:effectExtent l="0" t="0" r="0" b="0"/>
                <wp:wrapNone/>
                <wp:docPr id="880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538E7" id="Line 49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64.1pt" to="15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msogIAAJ4FAAAOAAAAZHJzL2Uyb0RvYy54bWysVF1v2jAUfZ+0/2D5PU1CAoSoYWpD2Eu3&#10;VWqnPZvYIdYcO7INAU3777s2kI7uYd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258D8" wp14:editId="6A773507">
                <wp:simplePos x="0" y="0"/>
                <wp:positionH relativeFrom="column">
                  <wp:posOffset>2014855</wp:posOffset>
                </wp:positionH>
                <wp:positionV relativeFrom="paragraph">
                  <wp:posOffset>741680</wp:posOffset>
                </wp:positionV>
                <wp:extent cx="652145" cy="145415"/>
                <wp:effectExtent l="0" t="0" r="0" b="0"/>
                <wp:wrapNone/>
                <wp:docPr id="879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A35D" id="Rectangle 507" o:spid="_x0000_s1026" style="position:absolute;margin-left:158.65pt;margin-top:58.4pt;width:51.35pt;height:1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bKuwIAAI0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A3038" wp14:editId="2558DD04">
                <wp:simplePos x="0" y="0"/>
                <wp:positionH relativeFrom="column">
                  <wp:posOffset>2666365</wp:posOffset>
                </wp:positionH>
                <wp:positionV relativeFrom="paragraph">
                  <wp:posOffset>814070</wp:posOffset>
                </wp:positionV>
                <wp:extent cx="326390" cy="635"/>
                <wp:effectExtent l="0" t="0" r="0" b="0"/>
                <wp:wrapNone/>
                <wp:docPr id="878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61547" id="Line 5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64.1pt" to="235.6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3A1EA" wp14:editId="3B078871">
                <wp:simplePos x="0" y="0"/>
                <wp:positionH relativeFrom="column">
                  <wp:posOffset>4657090</wp:posOffset>
                </wp:positionH>
                <wp:positionV relativeFrom="paragraph">
                  <wp:posOffset>777875</wp:posOffset>
                </wp:positionV>
                <wp:extent cx="109220" cy="109220"/>
                <wp:effectExtent l="0" t="0" r="0" b="0"/>
                <wp:wrapNone/>
                <wp:docPr id="877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1AE9F" id="Oval 294" o:spid="_x0000_s1026" style="position:absolute;margin-left:366.7pt;margin-top:61.25pt;width:8.6pt;height: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A2940" wp14:editId="3FDD39B1">
                <wp:simplePos x="0" y="0"/>
                <wp:positionH relativeFrom="column">
                  <wp:posOffset>4765675</wp:posOffset>
                </wp:positionH>
                <wp:positionV relativeFrom="paragraph">
                  <wp:posOffset>814070</wp:posOffset>
                </wp:positionV>
                <wp:extent cx="326390" cy="635"/>
                <wp:effectExtent l="0" t="0" r="0" b="0"/>
                <wp:wrapNone/>
                <wp:docPr id="876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855BC" id="Line 3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5pt,64.1pt" to="400.9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B130B" wp14:editId="4F165B5F">
                <wp:simplePos x="0" y="0"/>
                <wp:positionH relativeFrom="column">
                  <wp:posOffset>5091430</wp:posOffset>
                </wp:positionH>
                <wp:positionV relativeFrom="paragraph">
                  <wp:posOffset>741680</wp:posOffset>
                </wp:positionV>
                <wp:extent cx="652145" cy="145415"/>
                <wp:effectExtent l="0" t="0" r="0" b="0"/>
                <wp:wrapNone/>
                <wp:docPr id="875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E9B4" id="Rectangle 374" o:spid="_x0000_s1026" style="position:absolute;margin-left:400.9pt;margin-top:58.4pt;width:51.35pt;height:1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C2534" wp14:editId="77EBFF9F">
                <wp:simplePos x="0" y="0"/>
                <wp:positionH relativeFrom="column">
                  <wp:posOffset>5742940</wp:posOffset>
                </wp:positionH>
                <wp:positionV relativeFrom="paragraph">
                  <wp:posOffset>814070</wp:posOffset>
                </wp:positionV>
                <wp:extent cx="326390" cy="635"/>
                <wp:effectExtent l="0" t="0" r="0" b="0"/>
                <wp:wrapNone/>
                <wp:docPr id="87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C45FC" id="Line 4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2pt,64.1pt" to="477.9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BA7EC2" wp14:editId="149DA608">
                <wp:simplePos x="0" y="0"/>
                <wp:positionH relativeFrom="column">
                  <wp:posOffset>2195830</wp:posOffset>
                </wp:positionH>
                <wp:positionV relativeFrom="paragraph">
                  <wp:posOffset>995045</wp:posOffset>
                </wp:positionV>
                <wp:extent cx="254000" cy="181610"/>
                <wp:effectExtent l="0" t="0" r="0" b="0"/>
                <wp:wrapNone/>
                <wp:docPr id="873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7EC2" id="Rectangle 525" o:spid="_x0000_s1043" style="position:absolute;left:0;text-align:left;margin-left:172.9pt;margin-top:78.35pt;width:20pt;height:1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F7344E" wp14:editId="6C9E8566">
                <wp:simplePos x="0" y="0"/>
                <wp:positionH relativeFrom="column">
                  <wp:posOffset>5272405</wp:posOffset>
                </wp:positionH>
                <wp:positionV relativeFrom="paragraph">
                  <wp:posOffset>995045</wp:posOffset>
                </wp:positionV>
                <wp:extent cx="254000" cy="181610"/>
                <wp:effectExtent l="0" t="0" r="0" b="0"/>
                <wp:wrapNone/>
                <wp:docPr id="872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7344E" id="Rectangle 451" o:spid="_x0000_s1044" style="position:absolute;left:0;text-align:left;margin-left:415.15pt;margin-top:78.35pt;width:20pt;height:1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" stroked="f">
                <v:textbox inset="1pt,1pt,1pt,1pt">
                  <w:txbxContent>
                    <w:p w:rsidR="009340F3" w:rsidRDefault="009340F3" w:rsidP="009340F3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709E02" wp14:editId="336A6142">
                <wp:simplePos x="0" y="0"/>
                <wp:positionH relativeFrom="column">
                  <wp:posOffset>892810</wp:posOffset>
                </wp:positionH>
                <wp:positionV relativeFrom="paragraph">
                  <wp:posOffset>1251585</wp:posOffset>
                </wp:positionV>
                <wp:extent cx="652145" cy="635"/>
                <wp:effectExtent l="0" t="0" r="0" b="0"/>
                <wp:wrapNone/>
                <wp:docPr id="871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E49A" id="Line 54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8.55pt" to="121.6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vXqgIAAKIFAAAOAAAAZHJzL2Uyb0RvYy54bWysVF1v2jAUfZ+0/2D5PU0CCYSoYWpD2Eu3&#10;VWqnPZvYIdYcO7INAU3777s2kI5uD9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21F31A" wp14:editId="1877E2EC">
                <wp:simplePos x="0" y="0"/>
                <wp:positionH relativeFrom="column">
                  <wp:posOffset>711835</wp:posOffset>
                </wp:positionH>
                <wp:positionV relativeFrom="paragraph">
                  <wp:posOffset>1106170</wp:posOffset>
                </wp:positionV>
                <wp:extent cx="181610" cy="217805"/>
                <wp:effectExtent l="0" t="0" r="0" b="0"/>
                <wp:wrapNone/>
                <wp:docPr id="870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40F3" w:rsidRDefault="009340F3" w:rsidP="009340F3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F31A" id="Rectangle 551" o:spid="_x0000_s1045" style="position:absolute;left:0;text-align:left;margin-left:56.05pt;margin-top:87.1pt;width:14.3pt;height:1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" stroked="f">
                <v:textbox inset="1pt,1pt,1pt,1pt">
                  <w:txbxContent>
                    <w:p w:rsidR="009340F3" w:rsidRDefault="009340F3" w:rsidP="009340F3"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492D3C" wp14:editId="745924CB">
                <wp:simplePos x="0" y="0"/>
                <wp:positionH relativeFrom="column">
                  <wp:posOffset>1580515</wp:posOffset>
                </wp:positionH>
                <wp:positionV relativeFrom="paragraph">
                  <wp:posOffset>1211580</wp:posOffset>
                </wp:positionV>
                <wp:extent cx="109220" cy="109220"/>
                <wp:effectExtent l="0" t="0" r="0" b="0"/>
                <wp:wrapNone/>
                <wp:docPr id="869" name="Oval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E271F3" id="Oval 480" o:spid="_x0000_s1026" style="position:absolute;margin-left:124.45pt;margin-top:95.4pt;width:8.6pt;height: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E58353" wp14:editId="71EBB920">
                <wp:simplePos x="0" y="0"/>
                <wp:positionH relativeFrom="column">
                  <wp:posOffset>2014855</wp:posOffset>
                </wp:positionH>
                <wp:positionV relativeFrom="paragraph">
                  <wp:posOffset>1211580</wp:posOffset>
                </wp:positionV>
                <wp:extent cx="652145" cy="145415"/>
                <wp:effectExtent l="0" t="0" r="0" b="0"/>
                <wp:wrapNone/>
                <wp:docPr id="868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46DC" id="Rectangle 501" o:spid="_x0000_s1026" style="position:absolute;margin-left:158.65pt;margin-top:95.4pt;width:51.35pt;height:1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A06BE" wp14:editId="1651ACA0">
                <wp:simplePos x="0" y="0"/>
                <wp:positionH relativeFrom="column">
                  <wp:posOffset>4657090</wp:posOffset>
                </wp:positionH>
                <wp:positionV relativeFrom="paragraph">
                  <wp:posOffset>1211580</wp:posOffset>
                </wp:positionV>
                <wp:extent cx="109220" cy="109220"/>
                <wp:effectExtent l="0" t="0" r="0" b="0"/>
                <wp:wrapNone/>
                <wp:docPr id="867" name="Oval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341F40" id="Oval 311" o:spid="_x0000_s1026" style="position:absolute;margin-left:366.7pt;margin-top:95.4pt;width:8.6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82481" wp14:editId="0E7D536A">
                <wp:simplePos x="0" y="0"/>
                <wp:positionH relativeFrom="column">
                  <wp:posOffset>5091430</wp:posOffset>
                </wp:positionH>
                <wp:positionV relativeFrom="paragraph">
                  <wp:posOffset>1211580</wp:posOffset>
                </wp:positionV>
                <wp:extent cx="652145" cy="145415"/>
                <wp:effectExtent l="0" t="0" r="0" b="0"/>
                <wp:wrapNone/>
                <wp:docPr id="866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13BF" id="Rectangle 359" o:spid="_x0000_s1026" style="position:absolute;margin-left:400.9pt;margin-top:95.4pt;width:51.35pt;height: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F5C838" wp14:editId="080F0DD3">
                <wp:simplePos x="0" y="0"/>
                <wp:positionH relativeFrom="column">
                  <wp:posOffset>5742940</wp:posOffset>
                </wp:positionH>
                <wp:positionV relativeFrom="paragraph">
                  <wp:posOffset>1288415</wp:posOffset>
                </wp:positionV>
                <wp:extent cx="326390" cy="635"/>
                <wp:effectExtent l="0" t="0" r="35560" b="37465"/>
                <wp:wrapNone/>
                <wp:docPr id="865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08F07" id="Line 3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2pt,101.45pt" to="477.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20655" wp14:editId="3109CAF0">
                <wp:simplePos x="0" y="0"/>
                <wp:positionH relativeFrom="column">
                  <wp:posOffset>1689100</wp:posOffset>
                </wp:positionH>
                <wp:positionV relativeFrom="paragraph">
                  <wp:posOffset>1284605</wp:posOffset>
                </wp:positionV>
                <wp:extent cx="326390" cy="635"/>
                <wp:effectExtent l="0" t="0" r="0" b="0"/>
                <wp:wrapNone/>
                <wp:docPr id="864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D0C3" id="Line 48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101.15pt" to="158.7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B2DC8" wp14:editId="2AD82E45">
                <wp:simplePos x="0" y="0"/>
                <wp:positionH relativeFrom="column">
                  <wp:posOffset>2666365</wp:posOffset>
                </wp:positionH>
                <wp:positionV relativeFrom="paragraph">
                  <wp:posOffset>1284605</wp:posOffset>
                </wp:positionV>
                <wp:extent cx="326390" cy="635"/>
                <wp:effectExtent l="0" t="0" r="0" b="0"/>
                <wp:wrapNone/>
                <wp:docPr id="86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B607" id="Line 51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101.15pt" to="235.6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3D406" wp14:editId="7099C48A">
                <wp:simplePos x="0" y="0"/>
                <wp:positionH relativeFrom="column">
                  <wp:posOffset>4765675</wp:posOffset>
                </wp:positionH>
                <wp:positionV relativeFrom="paragraph">
                  <wp:posOffset>1284605</wp:posOffset>
                </wp:positionV>
                <wp:extent cx="326390" cy="635"/>
                <wp:effectExtent l="0" t="0" r="35560" b="37465"/>
                <wp:wrapNone/>
                <wp:docPr id="86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74CC5" id="Line 3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5pt,101.15pt" to="400.9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p w:rsidR="009340F3" w:rsidRDefault="009340F3" w:rsidP="009340F3">
      <w:pPr>
        <w:ind w:left="1304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985"/>
        <w:gridCol w:w="1985"/>
        <w:gridCol w:w="1985"/>
        <w:gridCol w:w="1985"/>
      </w:tblGrid>
      <w:tr w:rsidR="009340F3" w:rsidTr="00BF5A74">
        <w:trPr>
          <w:jc w:val="center"/>
        </w:trPr>
        <w:tc>
          <w:tcPr>
            <w:tcW w:w="1985" w:type="dxa"/>
            <w:tcBorders>
              <w:bottom w:val="single" w:sz="12" w:space="0" w:color="000000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Trin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Rtot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9340F3" w:rsidTr="00BF5A74">
        <w:trPr>
          <w:jc w:val="center"/>
        </w:trPr>
        <w:tc>
          <w:tcPr>
            <w:tcW w:w="1985" w:type="dxa"/>
            <w:tcBorders>
              <w:top w:val="nil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198,4 </w:t>
            </w:r>
            <w:r>
              <w:sym w:font="Symbol" w:char="F057"/>
            </w:r>
          </w:p>
        </w:tc>
        <w:tc>
          <w:tcPr>
            <w:tcW w:w="1985" w:type="dxa"/>
            <w:tcBorders>
              <w:top w:val="nil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</w:tr>
      <w:tr w:rsidR="009340F3" w:rsidTr="00BF5A74">
        <w:trPr>
          <w:jc w:val="center"/>
        </w:trPr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W</w:t>
            </w:r>
          </w:p>
        </w:tc>
      </w:tr>
      <w:tr w:rsidR="009340F3" w:rsidTr="00BF5A74">
        <w:trPr>
          <w:jc w:val="center"/>
        </w:trPr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,478 A"/>
              </w:smartTagPr>
              <w:r>
                <w:rPr>
                  <w:lang w:val="en-US"/>
                </w:rPr>
                <w:t>3,478 A</w:t>
              </w:r>
            </w:smartTag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</w:tc>
      </w:tr>
      <w:tr w:rsidR="009340F3" w:rsidTr="00BF5A74">
        <w:trPr>
          <w:jc w:val="center"/>
        </w:trPr>
        <w:tc>
          <w:tcPr>
            <w:tcW w:w="1985" w:type="dxa"/>
          </w:tcPr>
          <w:p w:rsidR="009340F3" w:rsidRDefault="009340F3" w:rsidP="00BF5A74">
            <w:pPr>
              <w:jc w:val="center"/>
              <w:rPr>
                <w:lang w:val="en-US"/>
              </w:rPr>
            </w:pPr>
          </w:p>
          <w:p w:rsidR="009340F3" w:rsidRDefault="009340F3" w:rsidP="00BF5A74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</w:pP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</w:pPr>
          </w:p>
        </w:tc>
        <w:tc>
          <w:tcPr>
            <w:tcW w:w="1985" w:type="dxa"/>
          </w:tcPr>
          <w:p w:rsidR="009340F3" w:rsidRDefault="009340F3" w:rsidP="00BF5A74">
            <w:pPr>
              <w:jc w:val="center"/>
            </w:pPr>
          </w:p>
        </w:tc>
      </w:tr>
    </w:tbl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>
      <w:r>
        <w:lastRenderedPageBreak/>
        <w:t>Opg. 10</w:t>
      </w:r>
    </w:p>
    <w:p w:rsidR="009340F3" w:rsidRDefault="009340F3" w:rsidP="009340F3">
      <w:r>
        <w:tab/>
        <w:t>En loddekolbe er mærket 230 V og 250 W.</w:t>
      </w:r>
    </w:p>
    <w:p w:rsidR="009340F3" w:rsidRDefault="009340F3" w:rsidP="009340F3">
      <w:r>
        <w:tab/>
      </w:r>
    </w:p>
    <w:p w:rsidR="009340F3" w:rsidRDefault="009340F3" w:rsidP="009340F3">
      <w:r>
        <w:tab/>
        <w:t>Beregn følgende:</w:t>
      </w:r>
      <w:r>
        <w:tab/>
        <w:t>a)   Loddekolbens optagne strøm.</w:t>
      </w:r>
    </w:p>
    <w:p w:rsidR="009340F3" w:rsidRDefault="009340F3" w:rsidP="009340F3"/>
    <w:p w:rsidR="009340F3" w:rsidRDefault="009340F3" w:rsidP="009340F3">
      <w:r>
        <w:tab/>
      </w:r>
      <w:r>
        <w:tab/>
      </w:r>
      <w:r>
        <w:tab/>
        <w:t>b)   Hvor stor effekt loddekolben optager ved 210 V</w:t>
      </w:r>
    </w:p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>
      <w:r>
        <w:t>Opg. 11</w:t>
      </w:r>
    </w:p>
    <w:p w:rsidR="009340F3" w:rsidRDefault="009340F3" w:rsidP="009340F3">
      <w:r>
        <w:tab/>
        <w:t>Hvor stor er strømmen til en brugsgenstand på 1,5 kW ved en spænding på 225 V ?</w:t>
      </w:r>
    </w:p>
    <w:p w:rsidR="009340F3" w:rsidRDefault="009340F3" w:rsidP="009340F3"/>
    <w:p w:rsidR="009340F3" w:rsidRDefault="009340F3" w:rsidP="009340F3">
      <w:r>
        <w:tab/>
        <w:t>Spændingen falder til 205 V.   Hvor stor strøm optages der nu ?</w:t>
      </w:r>
    </w:p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>
      <w:r>
        <w:t>Opg. 12</w:t>
      </w:r>
    </w:p>
    <w:p w:rsidR="009340F3" w:rsidRDefault="009340F3" w:rsidP="009340F3">
      <w:r>
        <w:tab/>
        <w:t xml:space="preserve">Et el-forbrug over 3 timer, består af  4 stk. halogenlamper på 40 W / stk.  samt </w:t>
      </w:r>
    </w:p>
    <w:p w:rsidR="009340F3" w:rsidRDefault="009340F3" w:rsidP="009340F3">
      <w:r>
        <w:tab/>
      </w:r>
    </w:p>
    <w:p w:rsidR="009340F3" w:rsidRDefault="009340F3" w:rsidP="009340F3">
      <w:pPr>
        <w:ind w:firstLine="1304"/>
      </w:pPr>
      <w:r>
        <w:t>en varmeovn på  1 kW.</w:t>
      </w:r>
      <w:r>
        <w:tab/>
        <w:t>Spændingen er 230 V.</w:t>
      </w:r>
    </w:p>
    <w:p w:rsidR="009340F3" w:rsidRDefault="009340F3" w:rsidP="009340F3"/>
    <w:p w:rsidR="009340F3" w:rsidRDefault="009340F3" w:rsidP="009340F3"/>
    <w:p w:rsidR="009340F3" w:rsidRDefault="009340F3" w:rsidP="009340F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Hvor stor bliver strømmen ?</w:t>
      </w:r>
    </w:p>
    <w:p w:rsidR="009340F3" w:rsidRDefault="009340F3" w:rsidP="009340F3"/>
    <w:p w:rsidR="009340F3" w:rsidRDefault="009340F3" w:rsidP="009340F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kWh-prisen er incl. moms 2,90 Kr.</w:t>
      </w:r>
    </w:p>
    <w:p w:rsidR="009340F3" w:rsidRDefault="009340F3" w:rsidP="009340F3">
      <w:pPr>
        <w:ind w:left="1665"/>
      </w:pPr>
      <w:r>
        <w:t>Hvad har dette forbrug kostet ?</w:t>
      </w:r>
    </w:p>
    <w:p w:rsidR="009340F3" w:rsidRDefault="009340F3" w:rsidP="009340F3"/>
    <w:p w:rsidR="009340F3" w:rsidRDefault="009340F3" w:rsidP="009340F3"/>
    <w:p w:rsidR="009340F3" w:rsidRDefault="009340F3" w:rsidP="009340F3"/>
    <w:p w:rsidR="009340F3" w:rsidRDefault="009340F3" w:rsidP="009340F3">
      <w:r>
        <w:t>Opg. 13</w:t>
      </w:r>
    </w:p>
    <w:p w:rsidR="009340F3" w:rsidRDefault="009340F3" w:rsidP="009340F3">
      <w:r>
        <w:tab/>
        <w:t>På et loftrum har man glemt at slukke en lampe med en 40 W. glødelampe.</w:t>
      </w:r>
    </w:p>
    <w:p w:rsidR="009340F3" w:rsidRDefault="009340F3" w:rsidP="009340F3">
      <w:r>
        <w:tab/>
      </w:r>
    </w:p>
    <w:p w:rsidR="009340F3" w:rsidRDefault="009340F3" w:rsidP="009340F3">
      <w:pPr>
        <w:ind w:firstLine="1304"/>
      </w:pPr>
      <w:r>
        <w:t>Den har været tændt uafbrudt i 5 måneder (1 måned = 30 dage)</w:t>
      </w:r>
    </w:p>
    <w:p w:rsidR="009340F3" w:rsidRDefault="009340F3" w:rsidP="009340F3">
      <w:r>
        <w:tab/>
      </w:r>
    </w:p>
    <w:p w:rsidR="009340F3" w:rsidRDefault="009340F3" w:rsidP="009340F3">
      <w:pPr>
        <w:ind w:firstLine="1304"/>
      </w:pPr>
      <w:r>
        <w:t>Spændingen er 225 V.</w:t>
      </w:r>
    </w:p>
    <w:p w:rsidR="009340F3" w:rsidRDefault="009340F3" w:rsidP="009340F3">
      <w:r>
        <w:tab/>
      </w:r>
    </w:p>
    <w:p w:rsidR="009340F3" w:rsidRDefault="009340F3" w:rsidP="009340F3">
      <w:pPr>
        <w:ind w:firstLine="1304"/>
      </w:pPr>
      <w:r>
        <w:t>Energiprisen er  2,90 Kr/kWh.</w:t>
      </w:r>
    </w:p>
    <w:p w:rsidR="009340F3" w:rsidRDefault="009340F3" w:rsidP="009340F3"/>
    <w:p w:rsidR="009340F3" w:rsidRDefault="009340F3" w:rsidP="009340F3"/>
    <w:p w:rsidR="009340F3" w:rsidRDefault="009340F3" w:rsidP="00934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Hvor stor har strømmen været ?</w:t>
      </w:r>
    </w:p>
    <w:p w:rsidR="009340F3" w:rsidRDefault="009340F3" w:rsidP="009340F3"/>
    <w:p w:rsidR="009340F3" w:rsidRDefault="009340F3" w:rsidP="00934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Hvad er el-forbruget målt i kWh ?</w:t>
      </w:r>
    </w:p>
    <w:p w:rsidR="009340F3" w:rsidRDefault="009340F3" w:rsidP="009340F3">
      <w:pPr>
        <w:pStyle w:val="Listeafsnit"/>
      </w:pPr>
    </w:p>
    <w:p w:rsidR="009340F3" w:rsidRDefault="009340F3" w:rsidP="00934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Hvad har elforbruget kostet i de 5 måneder ?</w:t>
      </w:r>
    </w:p>
    <w:p w:rsidR="00AD329D" w:rsidRPr="008B661F" w:rsidRDefault="00AD329D" w:rsidP="008B661F"/>
    <w:sectPr w:rsidR="00AD329D" w:rsidRPr="008B661F" w:rsidSect="004867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EB" w:rsidRDefault="00E15FEB">
      <w:r>
        <w:separator/>
      </w:r>
    </w:p>
  </w:endnote>
  <w:endnote w:type="continuationSeparator" w:id="0">
    <w:p w:rsidR="00E15FEB" w:rsidRDefault="00E1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C5" w:rsidRDefault="00697FC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73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33"/>
      <w:gridCol w:w="4840"/>
    </w:tblGrid>
    <w:tr w:rsidR="00596BC3" w:rsidRPr="006D5BDD" w:rsidTr="00697FC5">
      <w:tc>
        <w:tcPr>
          <w:tcW w:w="4833" w:type="dxa"/>
          <w:vAlign w:val="center"/>
        </w:tcPr>
        <w:p w:rsidR="00596BC3" w:rsidRPr="001540F0" w:rsidRDefault="009B41FF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4840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4F211A">
            <w:rPr>
              <w:noProof/>
              <w:sz w:val="16"/>
              <w:szCs w:val="16"/>
            </w:rPr>
            <w:t>15. januar 2019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F211A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F211A">
            <w:rPr>
              <w:b/>
              <w:noProof/>
              <w:sz w:val="16"/>
              <w:szCs w:val="16"/>
            </w:rPr>
            <w:t>4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C5" w:rsidRDefault="00697F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EB" w:rsidRDefault="00E15FEB">
      <w:r>
        <w:separator/>
      </w:r>
    </w:p>
  </w:footnote>
  <w:footnote w:type="continuationSeparator" w:id="0">
    <w:p w:rsidR="00E15FEB" w:rsidRDefault="00E1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C5" w:rsidRDefault="00697FC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697FC5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697FC5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Effekt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697FC5" w:rsidP="00697FC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1</w:t>
                                </w:r>
                                <w:r w:rsidRPr="00DB5A50">
                                  <w:rPr>
                                    <w:b/>
                                    <w:sz w:val="28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697FC5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697FC5">
                            <w:rPr>
                              <w:b/>
                              <w:sz w:val="48"/>
                              <w:szCs w:val="48"/>
                            </w:rPr>
                            <w:t>Effekt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697FC5" w:rsidP="00697FC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1</w:t>
                          </w:r>
                          <w:r w:rsidRPr="00DB5A50">
                            <w:rPr>
                              <w:b/>
                              <w:sz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C5" w:rsidRDefault="00697F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EFD"/>
    <w:multiLevelType w:val="hybridMultilevel"/>
    <w:tmpl w:val="D4BEFE7C"/>
    <w:lvl w:ilvl="0" w:tplc="7A3A7EB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01AE0FCC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6EC6AE0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D280199"/>
    <w:multiLevelType w:val="singleLevel"/>
    <w:tmpl w:val="0CD0DD4A"/>
    <w:lvl w:ilvl="0">
      <w:start w:val="1"/>
      <w:numFmt w:val="decimal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8266A52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A084FA1"/>
    <w:multiLevelType w:val="hybridMultilevel"/>
    <w:tmpl w:val="3E583B56"/>
    <w:lvl w:ilvl="0" w:tplc="19DA113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46FE0"/>
    <w:rsid w:val="004867C9"/>
    <w:rsid w:val="004A5994"/>
    <w:rsid w:val="004F211A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97FC5"/>
    <w:rsid w:val="006D2EDF"/>
    <w:rsid w:val="006D5BDD"/>
    <w:rsid w:val="00712698"/>
    <w:rsid w:val="0074616E"/>
    <w:rsid w:val="00752460"/>
    <w:rsid w:val="008B661F"/>
    <w:rsid w:val="008F7994"/>
    <w:rsid w:val="009340F3"/>
    <w:rsid w:val="00966D14"/>
    <w:rsid w:val="009743AD"/>
    <w:rsid w:val="00996B3A"/>
    <w:rsid w:val="009A1903"/>
    <w:rsid w:val="009B41FF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15FEB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Brdtekstindrykning">
    <w:name w:val="Body Text Indent"/>
    <w:basedOn w:val="Normal"/>
    <w:link w:val="BrdtekstindrykningTegn"/>
    <w:rsid w:val="009340F3"/>
    <w:pPr>
      <w:overflowPunct w:val="0"/>
      <w:autoSpaceDE w:val="0"/>
      <w:autoSpaceDN w:val="0"/>
      <w:adjustRightInd w:val="0"/>
      <w:ind w:left="3912" w:firstLine="1304"/>
      <w:textAlignment w:val="baseline"/>
    </w:pPr>
    <w:rPr>
      <w:sz w:val="24"/>
    </w:rPr>
  </w:style>
  <w:style w:type="character" w:customStyle="1" w:styleId="BrdtekstindrykningTegn">
    <w:name w:val="Brødtekstindrykning Tegn"/>
    <w:basedOn w:val="Standardskrifttypeiafsnit"/>
    <w:link w:val="Brdtekstindrykning"/>
    <w:rsid w:val="009340F3"/>
    <w:rPr>
      <w:sz w:val="24"/>
    </w:rPr>
  </w:style>
  <w:style w:type="paragraph" w:styleId="Listeafsnit">
    <w:name w:val="List Paragraph"/>
    <w:basedOn w:val="Normal"/>
    <w:uiPriority w:val="34"/>
    <w:qFormat/>
    <w:rsid w:val="009340F3"/>
    <w:pPr>
      <w:overflowPunct w:val="0"/>
      <w:autoSpaceDE w:val="0"/>
      <w:autoSpaceDN w:val="0"/>
      <w:adjustRightInd w:val="0"/>
      <w:ind w:left="1304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3</TotalTime>
  <Pages>4</Pages>
  <Words>525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5</cp:revision>
  <cp:lastPrinted>2005-02-28T11:37:00Z</cp:lastPrinted>
  <dcterms:created xsi:type="dcterms:W3CDTF">2015-07-01T08:28:00Z</dcterms:created>
  <dcterms:modified xsi:type="dcterms:W3CDTF">2019-01-15T09:24:00Z</dcterms:modified>
</cp:coreProperties>
</file>