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58" w:rsidRDefault="00466E8C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5BA54DA8" wp14:editId="6FA0FD18">
                <wp:simplePos x="0" y="0"/>
                <wp:positionH relativeFrom="column">
                  <wp:posOffset>4057741</wp:posOffset>
                </wp:positionH>
                <wp:positionV relativeFrom="paragraph">
                  <wp:posOffset>-30389</wp:posOffset>
                </wp:positionV>
                <wp:extent cx="2068285" cy="1888671"/>
                <wp:effectExtent l="0" t="0" r="8255" b="0"/>
                <wp:wrapNone/>
                <wp:docPr id="546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285" cy="18886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4F58" w:rsidRDefault="00354F58" w:rsidP="00354F58">
                            <w:r>
                              <w:t>Tegningen viser et element.</w:t>
                            </w:r>
                          </w:p>
                          <w:p w:rsidR="00354F58" w:rsidRDefault="00354F58" w:rsidP="00354F58"/>
                          <w:p w:rsidR="00354F58" w:rsidRDefault="00354F58" w:rsidP="00354F58">
                            <w:r>
                              <w:t>E   er elementets elektromotoriske</w:t>
                            </w:r>
                          </w:p>
                          <w:p w:rsidR="00354F58" w:rsidRDefault="00354F58" w:rsidP="00354F58">
                            <w:r>
                              <w:t xml:space="preserve">      kraft.</w:t>
                            </w:r>
                          </w:p>
                          <w:p w:rsidR="00354F58" w:rsidRDefault="00354F58" w:rsidP="00354F58"/>
                          <w:p w:rsidR="00354F58" w:rsidRDefault="00354F58" w:rsidP="00354F58">
                            <w:r>
                              <w:t>U   er elementets klemspænding.</w:t>
                            </w:r>
                          </w:p>
                          <w:p w:rsidR="00354F58" w:rsidRDefault="00354F58" w:rsidP="00354F58"/>
                          <w:p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  <w:r>
                              <w:t xml:space="preserve">   er elementets indre modstand.</w:t>
                            </w:r>
                          </w:p>
                          <w:p w:rsidR="00354F58" w:rsidRDefault="00354F58" w:rsidP="00354F58"/>
                          <w:p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  <w:r>
                              <w:t xml:space="preserve">   er elementets ydre modstand.</w:t>
                            </w:r>
                          </w:p>
                          <w:p w:rsidR="00354F58" w:rsidRDefault="00354F58" w:rsidP="00354F58">
                            <w:r>
                              <w:t xml:space="preserve">        </w:t>
                            </w:r>
                            <w:r w:rsidR="009205FD">
                              <w:t>(</w:t>
                            </w:r>
                            <w:r>
                              <w:t>Belastningen)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54DA8" id="Rectangle 500" o:spid="_x0000_s1026" style="position:absolute;margin-left:319.5pt;margin-top:-2.4pt;width:162.85pt;height:148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" o:allowincell="f" stroked="f">
                <v:textbox inset="1pt,1pt,1pt,1pt">
                  <w:txbxContent>
                    <w:p w:rsidR="00354F58" w:rsidRDefault="00354F58" w:rsidP="00354F58">
                      <w:r>
                        <w:t>Tegningen viser et element.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E   er elementets elektromotoriske</w:t>
                      </w:r>
                    </w:p>
                    <w:p w:rsidR="00354F58" w:rsidRDefault="00354F58" w:rsidP="00354F58">
                      <w:r>
                        <w:t xml:space="preserve">      kraft.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U   er elementets klemspænding.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i</w:t>
                      </w:r>
                      <w:r>
                        <w:t xml:space="preserve">   er elementets indre modstand.</w:t>
                      </w:r>
                    </w:p>
                    <w:p w:rsidR="00354F58" w:rsidRDefault="00354F58" w:rsidP="00354F58"/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y</w:t>
                      </w:r>
                      <w:r>
                        <w:t xml:space="preserve">   er elementets ydre modstand.</w:t>
                      </w:r>
                    </w:p>
                    <w:p w:rsidR="00354F58" w:rsidRDefault="00354F58" w:rsidP="00354F58">
                      <w:r>
                        <w:t xml:space="preserve">        </w:t>
                      </w:r>
                      <w:r w:rsidR="009205FD">
                        <w:t>(</w:t>
                      </w:r>
                      <w:bookmarkStart w:id="1" w:name="_GoBack"/>
                      <w:bookmarkEnd w:id="1"/>
                      <w:r>
                        <w:t>Belastningen)</w:t>
                      </w:r>
                    </w:p>
                  </w:txbxContent>
                </v:textbox>
              </v:rect>
            </w:pict>
          </mc:Fallback>
        </mc:AlternateContent>
      </w:r>
      <w:r w:rsidR="00354F5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F7A31B1" wp14:editId="4DD117DC">
                <wp:simplePos x="0" y="0"/>
                <wp:positionH relativeFrom="column">
                  <wp:posOffset>1342390</wp:posOffset>
                </wp:positionH>
                <wp:positionV relativeFrom="paragraph">
                  <wp:posOffset>-63046</wp:posOffset>
                </wp:positionV>
                <wp:extent cx="0" cy="544285"/>
                <wp:effectExtent l="0" t="0" r="19050" b="27305"/>
                <wp:wrapNone/>
                <wp:docPr id="957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44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7F87E" id="Line 3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pt,-4.95pt" to="105.7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354F5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98D347A" wp14:editId="69231930">
                <wp:simplePos x="0" y="0"/>
                <wp:positionH relativeFrom="column">
                  <wp:posOffset>2541451</wp:posOffset>
                </wp:positionH>
                <wp:positionV relativeFrom="paragraph">
                  <wp:posOffset>-62411</wp:posOffset>
                </wp:positionV>
                <wp:extent cx="610145" cy="0"/>
                <wp:effectExtent l="0" t="0" r="19050" b="19050"/>
                <wp:wrapNone/>
                <wp:docPr id="544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8FF83" id="Line 4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-4.9pt" to="248.15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354F58">
        <w:t>Opg. 1</w:t>
      </w:r>
      <w:bookmarkStart w:id="0" w:name="_GoBack"/>
      <w:bookmarkEnd w:id="0"/>
    </w:p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28A43B9" wp14:editId="0D54B84C">
                <wp:simplePos x="0" y="0"/>
                <wp:positionH relativeFrom="column">
                  <wp:posOffset>802913</wp:posOffset>
                </wp:positionH>
                <wp:positionV relativeFrom="paragraph">
                  <wp:posOffset>112032</wp:posOffset>
                </wp:positionV>
                <wp:extent cx="0" cy="1420586"/>
                <wp:effectExtent l="0" t="0" r="19050" b="27305"/>
                <wp:wrapNone/>
                <wp:docPr id="95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05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41936" id="Line 1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2pt,8.8pt" to="63.2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62EF5E9" wp14:editId="529C9BE3">
                <wp:simplePos x="0" y="0"/>
                <wp:positionH relativeFrom="column">
                  <wp:posOffset>1924776</wp:posOffset>
                </wp:positionH>
                <wp:positionV relativeFrom="paragraph">
                  <wp:posOffset>112032</wp:posOffset>
                </wp:positionV>
                <wp:extent cx="0" cy="1420586"/>
                <wp:effectExtent l="0" t="0" r="19050" b="27305"/>
                <wp:wrapNone/>
                <wp:docPr id="95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2058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7ED7F" id="Line 16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55pt,8.8pt" to="151.55pt,1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E039777" wp14:editId="6AD69E73">
                <wp:simplePos x="0" y="0"/>
                <wp:positionH relativeFrom="column">
                  <wp:posOffset>3153410</wp:posOffset>
                </wp:positionH>
                <wp:positionV relativeFrom="paragraph">
                  <wp:posOffset>-211455</wp:posOffset>
                </wp:positionV>
                <wp:extent cx="635" cy="615950"/>
                <wp:effectExtent l="0" t="0" r="0" b="0"/>
                <wp:wrapNone/>
                <wp:docPr id="54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EBBCA" id="Line 426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pt,-16.65pt" to="248.3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4689831C" wp14:editId="2477A137">
                <wp:simplePos x="0" y="0"/>
                <wp:positionH relativeFrom="column">
                  <wp:posOffset>2465705</wp:posOffset>
                </wp:positionH>
                <wp:positionV relativeFrom="paragraph">
                  <wp:posOffset>-247650</wp:posOffset>
                </wp:positionV>
                <wp:extent cx="73025" cy="73025"/>
                <wp:effectExtent l="0" t="0" r="0" b="0"/>
                <wp:wrapNone/>
                <wp:docPr id="959" name="Oval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73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58D78A" id="Oval 387" o:spid="_x0000_s1026" style="position:absolute;margin-left:194.15pt;margin-top:-19.5pt;width:5.75pt;height: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C707EDE" wp14:editId="22BFD3DB">
                <wp:simplePos x="0" y="0"/>
                <wp:positionH relativeFrom="column">
                  <wp:posOffset>1343660</wp:posOffset>
                </wp:positionH>
                <wp:positionV relativeFrom="paragraph">
                  <wp:posOffset>-211455</wp:posOffset>
                </wp:positionV>
                <wp:extent cx="1122680" cy="635"/>
                <wp:effectExtent l="0" t="0" r="0" b="0"/>
                <wp:wrapNone/>
                <wp:docPr id="95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094E" id="Line 3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-16.65pt" to="194.2pt,-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944BA90" wp14:editId="6CB609BD">
                <wp:simplePos x="0" y="0"/>
                <wp:positionH relativeFrom="column">
                  <wp:posOffset>800735</wp:posOffset>
                </wp:positionH>
                <wp:positionV relativeFrom="paragraph">
                  <wp:posOffset>114300</wp:posOffset>
                </wp:positionV>
                <wp:extent cx="434975" cy="635"/>
                <wp:effectExtent l="0" t="0" r="0" b="0"/>
                <wp:wrapNone/>
                <wp:docPr id="956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21498" id="Line 2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9pt" to="9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EA0994A" wp14:editId="122568A7">
                <wp:simplePos x="0" y="0"/>
                <wp:positionH relativeFrom="column">
                  <wp:posOffset>1524635</wp:posOffset>
                </wp:positionH>
                <wp:positionV relativeFrom="paragraph">
                  <wp:posOffset>114300</wp:posOffset>
                </wp:positionV>
                <wp:extent cx="398780" cy="635"/>
                <wp:effectExtent l="0" t="0" r="0" b="0"/>
                <wp:wrapNone/>
                <wp:docPr id="955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7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E7577" id="Line 22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05pt,9pt" to="151.4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2C8E0F" wp14:editId="0852A28E">
                <wp:simplePos x="0" y="0"/>
                <wp:positionH relativeFrom="column">
                  <wp:posOffset>1235075</wp:posOffset>
                </wp:positionH>
                <wp:positionV relativeFrom="paragraph">
                  <wp:posOffset>5715</wp:posOffset>
                </wp:positionV>
                <wp:extent cx="635" cy="109220"/>
                <wp:effectExtent l="0" t="0" r="0" b="0"/>
                <wp:wrapNone/>
                <wp:docPr id="95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48A00" id="Line 20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.45pt" to="9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532D18A" wp14:editId="699D7E8F">
                <wp:simplePos x="0" y="0"/>
                <wp:positionH relativeFrom="column">
                  <wp:posOffset>1524635</wp:posOffset>
                </wp:positionH>
                <wp:positionV relativeFrom="paragraph">
                  <wp:posOffset>5715</wp:posOffset>
                </wp:positionV>
                <wp:extent cx="635" cy="109220"/>
                <wp:effectExtent l="0" t="0" r="0" b="0"/>
                <wp:wrapNone/>
                <wp:docPr id="95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2E55" id="Line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05pt,.45pt" to="120.1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0D3593" wp14:editId="47CD2B62">
                <wp:simplePos x="0" y="0"/>
                <wp:positionH relativeFrom="column">
                  <wp:posOffset>1235075</wp:posOffset>
                </wp:positionH>
                <wp:positionV relativeFrom="paragraph">
                  <wp:posOffset>5715</wp:posOffset>
                </wp:positionV>
                <wp:extent cx="290195" cy="635"/>
                <wp:effectExtent l="0" t="0" r="0" b="0"/>
                <wp:wrapNone/>
                <wp:docPr id="95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D736E" id="Line 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.45pt" to="120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54F58" w:rsidRDefault="00354F58" w:rsidP="00354F58"/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D55259F" wp14:editId="0691098D">
                <wp:simplePos x="0" y="0"/>
                <wp:positionH relativeFrom="column">
                  <wp:posOffset>3334385</wp:posOffset>
                </wp:positionH>
                <wp:positionV relativeFrom="paragraph">
                  <wp:posOffset>116840</wp:posOffset>
                </wp:positionV>
                <wp:extent cx="326390" cy="326390"/>
                <wp:effectExtent l="0" t="0" r="0" b="0"/>
                <wp:wrapNone/>
                <wp:docPr id="949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5259F" id="Rectangle 493" o:spid="_x0000_s1027" style="position:absolute;margin-left:262.55pt;margin-top:9.2pt;width:25.7pt;height:2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" o:allowincell="f" stroked="f">
                <v:textbox inset="1pt,1pt,1pt,1pt">
                  <w:txbxContent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280FF6" wp14:editId="6CF90A82">
                <wp:simplePos x="0" y="0"/>
                <wp:positionH relativeFrom="column">
                  <wp:posOffset>1705610</wp:posOffset>
                </wp:positionH>
                <wp:positionV relativeFrom="paragraph">
                  <wp:posOffset>44450</wp:posOffset>
                </wp:positionV>
                <wp:extent cx="181610" cy="326390"/>
                <wp:effectExtent l="0" t="0" r="0" b="0"/>
                <wp:wrapNone/>
                <wp:docPr id="948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4F58" w:rsidRDefault="00354F58" w:rsidP="00354F5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80FF6" id="Rectangle 471" o:spid="_x0000_s1028" style="position:absolute;margin-left:134.3pt;margin-top:3.5pt;width:14.3pt;height:2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" o:allowincell="f" stroked="f">
                <v:textbox inset="1pt,1pt,1pt,1pt">
                  <w:txbxContent>
                    <w:p w:rsidR="00354F58" w:rsidRDefault="00354F58" w:rsidP="00354F58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9151BA2" wp14:editId="29D1D9D0">
                <wp:simplePos x="0" y="0"/>
                <wp:positionH relativeFrom="column">
                  <wp:posOffset>3081020</wp:posOffset>
                </wp:positionH>
                <wp:positionV relativeFrom="paragraph">
                  <wp:posOffset>44450</wp:posOffset>
                </wp:positionV>
                <wp:extent cx="145415" cy="471170"/>
                <wp:effectExtent l="0" t="0" r="0" b="0"/>
                <wp:wrapNone/>
                <wp:docPr id="947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FFE7B" id="Rectangle 461" o:spid="_x0000_s1026" style="position:absolute;margin-left:242.6pt;margin-top:3.5pt;width:11.45pt;height:37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29DD0BC" wp14:editId="2B5DA3C6">
                <wp:simplePos x="0" y="0"/>
                <wp:positionH relativeFrom="column">
                  <wp:posOffset>1090295</wp:posOffset>
                </wp:positionH>
                <wp:positionV relativeFrom="paragraph">
                  <wp:posOffset>44450</wp:posOffset>
                </wp:positionV>
                <wp:extent cx="543560" cy="635"/>
                <wp:effectExtent l="0" t="0" r="0" b="0"/>
                <wp:wrapNone/>
                <wp:docPr id="946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7113C" id="Line 26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85pt,3.5pt" to="128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260B6ED" wp14:editId="13566D54">
                <wp:simplePos x="0" y="0"/>
                <wp:positionH relativeFrom="column">
                  <wp:posOffset>2320925</wp:posOffset>
                </wp:positionH>
                <wp:positionV relativeFrom="paragraph">
                  <wp:posOffset>117475</wp:posOffset>
                </wp:positionV>
                <wp:extent cx="326390" cy="362585"/>
                <wp:effectExtent l="0" t="0" r="0" b="0"/>
                <wp:wrapNone/>
                <wp:docPr id="945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4F58" w:rsidRDefault="00354F58" w:rsidP="00354F58">
                            <w:r>
                              <w:t>U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0B6ED" id="Rectangle 486" o:spid="_x0000_s1029" style="position:absolute;margin-left:182.75pt;margin-top:9.25pt;width:25.7pt;height:2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" o:allowincell="f" stroked="f">
                <v:textbox inset="1pt,1pt,1pt,1pt">
                  <w:txbxContent>
                    <w:p w:rsidR="00354F58" w:rsidRDefault="00354F58" w:rsidP="00354F58">
                      <w:r>
                        <w:t>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5ACF113" wp14:editId="06A963A3">
                <wp:simplePos x="0" y="0"/>
                <wp:positionH relativeFrom="column">
                  <wp:posOffset>1343660</wp:posOffset>
                </wp:positionH>
                <wp:positionV relativeFrom="paragraph">
                  <wp:posOffset>45085</wp:posOffset>
                </wp:positionV>
                <wp:extent cx="635" cy="290195"/>
                <wp:effectExtent l="0" t="0" r="0" b="0"/>
                <wp:wrapNone/>
                <wp:docPr id="94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0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574ED" id="Line 29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8pt,3.55pt" to="105.8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B600FE6" wp14:editId="1F4EC06D">
                <wp:simplePos x="0" y="0"/>
                <wp:positionH relativeFrom="column">
                  <wp:posOffset>1235075</wp:posOffset>
                </wp:positionH>
                <wp:positionV relativeFrom="paragraph">
                  <wp:posOffset>45085</wp:posOffset>
                </wp:positionV>
                <wp:extent cx="254000" cy="635"/>
                <wp:effectExtent l="0" t="0" r="0" b="0"/>
                <wp:wrapNone/>
                <wp:docPr id="943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3613C" id="Line 27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25pt,3.55pt" to="1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F8D9B11" wp14:editId="46829CBD">
                <wp:simplePos x="0" y="0"/>
                <wp:positionH relativeFrom="column">
                  <wp:posOffset>1235075</wp:posOffset>
                </wp:positionH>
                <wp:positionV relativeFrom="paragraph">
                  <wp:posOffset>154940</wp:posOffset>
                </wp:positionV>
                <wp:extent cx="217805" cy="398780"/>
                <wp:effectExtent l="0" t="0" r="0" b="0"/>
                <wp:wrapNone/>
                <wp:docPr id="941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0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7E1E3" id="Rectangle 343" o:spid="_x0000_s1026" style="position:absolute;margin-left:97.25pt;margin-top:12.2pt;width:17.15pt;height:3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" o:allowincell="f"/>
            </w:pict>
          </mc:Fallback>
        </mc:AlternateContent>
      </w:r>
    </w:p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9DC62FC" wp14:editId="66CE1F68">
                <wp:simplePos x="0" y="0"/>
                <wp:positionH relativeFrom="column">
                  <wp:posOffset>3154226</wp:posOffset>
                </wp:positionH>
                <wp:positionV relativeFrom="paragraph">
                  <wp:posOffset>7711</wp:posOffset>
                </wp:positionV>
                <wp:extent cx="0" cy="952500"/>
                <wp:effectExtent l="0" t="0" r="19050" b="19050"/>
                <wp:wrapNone/>
                <wp:docPr id="942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FBBA0" id="Line 45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35pt,.6pt" to="248.35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5FC1877" wp14:editId="43437DEC">
                <wp:simplePos x="0" y="0"/>
                <wp:positionH relativeFrom="column">
                  <wp:posOffset>1560830</wp:posOffset>
                </wp:positionH>
                <wp:positionV relativeFrom="paragraph">
                  <wp:posOffset>120015</wp:posOffset>
                </wp:positionV>
                <wp:extent cx="290195" cy="254000"/>
                <wp:effectExtent l="0" t="0" r="0" b="0"/>
                <wp:wrapNone/>
                <wp:docPr id="940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19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54F58" w:rsidRDefault="00354F58" w:rsidP="00354F58">
                            <w:r>
                              <w:t>R</w:t>
                            </w:r>
                            <w:r>
                              <w:rPr>
                                <w:vertAlign w:val="subscrip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C1877" id="Rectangle 479" o:spid="_x0000_s1030" style="position:absolute;margin-left:122.9pt;margin-top:9.45pt;width:22.8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" o:allowincell="f" stroked="f">
                <v:textbox inset="1pt,1pt,1pt,1pt">
                  <w:txbxContent>
                    <w:p w:rsidR="00354F58" w:rsidRDefault="00354F58" w:rsidP="00354F58">
                      <w:r>
                        <w:t>R</w:t>
                      </w:r>
                      <w:r>
                        <w:rPr>
                          <w:vertAlign w:val="subscript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 w:rsidR="00354F58" w:rsidRDefault="00354F58" w:rsidP="00354F58"/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F42A7C5" wp14:editId="0B2AECAA">
                <wp:simplePos x="0" y="0"/>
                <wp:positionH relativeFrom="column">
                  <wp:posOffset>1341755</wp:posOffset>
                </wp:positionH>
                <wp:positionV relativeFrom="paragraph">
                  <wp:posOffset>112939</wp:posOffset>
                </wp:positionV>
                <wp:extent cx="0" cy="549729"/>
                <wp:effectExtent l="0" t="0" r="19050" b="22225"/>
                <wp:wrapNone/>
                <wp:docPr id="93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72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D9178" id="Line 35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8.9pt" to="105.6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54F58" w:rsidRDefault="00354F58" w:rsidP="00354F58"/>
    <w:p w:rsidR="00354F58" w:rsidRDefault="00354F58" w:rsidP="00354F58"/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971B46" wp14:editId="61FE0363">
                <wp:simplePos x="0" y="0"/>
                <wp:positionH relativeFrom="column">
                  <wp:posOffset>800735</wp:posOffset>
                </wp:positionH>
                <wp:positionV relativeFrom="paragraph">
                  <wp:posOffset>74114</wp:posOffset>
                </wp:positionV>
                <wp:extent cx="1122680" cy="635"/>
                <wp:effectExtent l="0" t="0" r="0" b="0"/>
                <wp:wrapNone/>
                <wp:docPr id="938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CE7A" id="Line 14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05pt,5.85pt" to="151.4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54F58" w:rsidRDefault="00354F58" w:rsidP="00354F58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F1621CB" wp14:editId="1F1B4D01">
                <wp:simplePos x="0" y="0"/>
                <wp:positionH relativeFrom="column">
                  <wp:posOffset>1341754</wp:posOffset>
                </wp:positionH>
                <wp:positionV relativeFrom="paragraph">
                  <wp:posOffset>78468</wp:posOffset>
                </wp:positionV>
                <wp:extent cx="1088571" cy="0"/>
                <wp:effectExtent l="0" t="0" r="35560" b="19050"/>
                <wp:wrapNone/>
                <wp:docPr id="935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857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5B053" id="Line 3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65pt,6.2pt" to="191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89EA3B0" wp14:editId="48FA48C4">
                <wp:simplePos x="0" y="0"/>
                <wp:positionH relativeFrom="column">
                  <wp:posOffset>2430327</wp:posOffset>
                </wp:positionH>
                <wp:positionV relativeFrom="paragraph">
                  <wp:posOffset>45810</wp:posOffset>
                </wp:positionV>
                <wp:extent cx="70758" cy="76563"/>
                <wp:effectExtent l="0" t="0" r="24765" b="19050"/>
                <wp:wrapNone/>
                <wp:docPr id="937" name="Oval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58" cy="7656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8FAD3F" id="Oval 400" o:spid="_x0000_s1026" style="position:absolute;margin-left:191.35pt;margin-top:3.6pt;width:5.55pt;height: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4C65906" wp14:editId="08522282">
                <wp:simplePos x="0" y="0"/>
                <wp:positionH relativeFrom="column">
                  <wp:posOffset>2500267</wp:posOffset>
                </wp:positionH>
                <wp:positionV relativeFrom="paragraph">
                  <wp:posOffset>86905</wp:posOffset>
                </wp:positionV>
                <wp:extent cx="652145" cy="635"/>
                <wp:effectExtent l="0" t="0" r="0" b="0"/>
                <wp:wrapNone/>
                <wp:docPr id="936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14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EC90A" id="Line 43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6.85pt" to="248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Vis herunder to formler hvormed man kan beregne elementets klemspænding.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U  =                                                        U  =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 xml:space="preserve">Vis herunder en formel hvormed man kan beregne strømmen i kredsløbet. </w:t>
      </w:r>
    </w:p>
    <w:p w:rsidR="00354F58" w:rsidRDefault="009205FD" w:rsidP="00354F58">
      <w:pPr>
        <w:ind w:left="1304"/>
      </w:pPr>
      <w:r>
        <w:t>(</w:t>
      </w:r>
      <w:r w:rsidR="00354F58">
        <w:t>uden at benytte  U)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I   =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</w:p>
    <w:p w:rsidR="00354F58" w:rsidRDefault="00354F58" w:rsidP="00354F58">
      <w:r>
        <w:t>Opg. 2</w:t>
      </w:r>
    </w:p>
    <w:p w:rsidR="00354F58" w:rsidRDefault="00354F58" w:rsidP="00354F58"/>
    <w:p w:rsidR="00354F58" w:rsidRDefault="00354F58" w:rsidP="00354F58">
      <w:pPr>
        <w:ind w:left="1304"/>
      </w:pPr>
      <w:r>
        <w:t xml:space="preserve">Et tør-element med en </w:t>
      </w:r>
      <w:r w:rsidR="009205FD">
        <w:t>elektromotorisk kraft på 1,5 V</w:t>
      </w:r>
      <w:r>
        <w:t xml:space="preserve">  og en indre modstand</w:t>
      </w:r>
    </w:p>
    <w:p w:rsidR="00354F58" w:rsidRDefault="00354F58" w:rsidP="00354F58">
      <w:pPr>
        <w:ind w:left="1304"/>
      </w:pPr>
    </w:p>
    <w:p w:rsidR="00354F58" w:rsidRDefault="009205FD" w:rsidP="00354F58">
      <w:pPr>
        <w:ind w:left="1304"/>
      </w:pPr>
      <w:r>
        <w:t>på</w:t>
      </w:r>
      <w:r w:rsidR="00354F58">
        <w:t xml:space="preserve"> 0,5 </w:t>
      </w:r>
      <w:r w:rsidR="00354F58">
        <w:sym w:font="Symbol" w:char="F057"/>
      </w:r>
      <w:r w:rsidR="00354F58">
        <w:t xml:space="preserve">  tilsluttes efter tur til forskellige modstande som angivet i skemaet.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Beregn henholdsvis  strømmen  I  og  klemspændingen  U i de enkelte tilfælde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og udfyld skemaet.</w:t>
      </w:r>
    </w:p>
    <w:p w:rsidR="00354F58" w:rsidRDefault="00354F58" w:rsidP="00354F58">
      <w:pPr>
        <w:ind w:left="1304"/>
      </w:pPr>
    </w:p>
    <w:tbl>
      <w:tblPr>
        <w:tblW w:w="0" w:type="auto"/>
        <w:tblInd w:w="1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701"/>
        <w:gridCol w:w="1701"/>
        <w:gridCol w:w="1701"/>
      </w:tblGrid>
      <w:tr w:rsidR="00354F58" w:rsidTr="00BF5A74">
        <w:tc>
          <w:tcPr>
            <w:tcW w:w="1701" w:type="dxa"/>
            <w:tcBorders>
              <w:bottom w:val="single" w:sz="12" w:space="0" w:color="000000"/>
            </w:tcBorders>
          </w:tcPr>
          <w:p w:rsidR="00354F58" w:rsidRDefault="00354F58" w:rsidP="00BF5A74">
            <w:pPr>
              <w:jc w:val="center"/>
            </w:pPr>
            <w:r>
              <w:t>R</w:t>
            </w:r>
            <w:r>
              <w:rPr>
                <w:vertAlign w:val="subscript"/>
              </w:rPr>
              <w:t>y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354F58" w:rsidRDefault="00354F58" w:rsidP="00BF5A74">
            <w:pPr>
              <w:jc w:val="center"/>
            </w:pPr>
            <w:r>
              <w:t>I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:rsidR="00354F58" w:rsidRDefault="00354F58" w:rsidP="00BF5A74">
            <w:pPr>
              <w:jc w:val="center"/>
            </w:pPr>
            <w:r>
              <w:t>U</w:t>
            </w:r>
          </w:p>
        </w:tc>
      </w:tr>
      <w:tr w:rsidR="00354F58" w:rsidTr="00BF5A74">
        <w:tc>
          <w:tcPr>
            <w:tcW w:w="1701" w:type="dxa"/>
            <w:tcBorders>
              <w:top w:val="nil"/>
            </w:tcBorders>
          </w:tcPr>
          <w:p w:rsidR="00354F58" w:rsidRDefault="00354F58" w:rsidP="00BF5A74">
            <w:pPr>
              <w:jc w:val="center"/>
            </w:pPr>
            <w:r>
              <w:t xml:space="preserve">0 </w:t>
            </w:r>
            <w:r>
              <w:sym w:font="Symbol" w:char="F057"/>
            </w:r>
          </w:p>
        </w:tc>
        <w:tc>
          <w:tcPr>
            <w:tcW w:w="1701" w:type="dxa"/>
            <w:tcBorders>
              <w:top w:val="nil"/>
            </w:tcBorders>
          </w:tcPr>
          <w:p w:rsidR="00354F58" w:rsidRDefault="00354F58" w:rsidP="00BF5A74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354F58" w:rsidRDefault="00354F58" w:rsidP="00BF5A74">
            <w:pPr>
              <w:jc w:val="center"/>
            </w:pPr>
          </w:p>
        </w:tc>
      </w:tr>
      <w:tr w:rsidR="00354F58" w:rsidTr="00BF5A74">
        <w:tc>
          <w:tcPr>
            <w:tcW w:w="1701" w:type="dxa"/>
          </w:tcPr>
          <w:p w:rsidR="00354F58" w:rsidRDefault="00354F58" w:rsidP="00BF5A74">
            <w:pPr>
              <w:jc w:val="center"/>
            </w:pPr>
            <w:r>
              <w:t xml:space="preserve">1 </w:t>
            </w:r>
            <w:r>
              <w:sym w:font="Symbol" w:char="F057"/>
            </w: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</w:tr>
      <w:tr w:rsidR="00354F58" w:rsidTr="00BF5A74">
        <w:tc>
          <w:tcPr>
            <w:tcW w:w="1701" w:type="dxa"/>
          </w:tcPr>
          <w:p w:rsidR="00354F58" w:rsidRDefault="00354F58" w:rsidP="00BF5A74">
            <w:pPr>
              <w:jc w:val="center"/>
            </w:pPr>
            <w:r>
              <w:t xml:space="preserve">2 </w:t>
            </w:r>
            <w:r>
              <w:sym w:font="Symbol" w:char="F057"/>
            </w: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</w:tr>
      <w:tr w:rsidR="00354F58" w:rsidTr="00BF5A74">
        <w:tc>
          <w:tcPr>
            <w:tcW w:w="1701" w:type="dxa"/>
          </w:tcPr>
          <w:p w:rsidR="00354F58" w:rsidRDefault="00354F58" w:rsidP="00BF5A74">
            <w:pPr>
              <w:jc w:val="center"/>
            </w:pPr>
            <w:r>
              <w:t xml:space="preserve">4 </w:t>
            </w:r>
            <w:r>
              <w:sym w:font="Symbol" w:char="F057"/>
            </w: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</w:tr>
      <w:tr w:rsidR="00354F58" w:rsidTr="00BF5A74">
        <w:tc>
          <w:tcPr>
            <w:tcW w:w="1701" w:type="dxa"/>
          </w:tcPr>
          <w:p w:rsidR="00354F58" w:rsidRDefault="00354F58" w:rsidP="00BF5A74">
            <w:pPr>
              <w:jc w:val="center"/>
            </w:pPr>
            <w:r>
              <w:t xml:space="preserve">12 </w:t>
            </w:r>
            <w:r>
              <w:sym w:font="Symbol" w:char="F057"/>
            </w: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  <w:tc>
          <w:tcPr>
            <w:tcW w:w="1701" w:type="dxa"/>
          </w:tcPr>
          <w:p w:rsidR="00354F58" w:rsidRDefault="00354F58" w:rsidP="00BF5A74">
            <w:pPr>
              <w:jc w:val="center"/>
            </w:pPr>
          </w:p>
        </w:tc>
      </w:tr>
    </w:tbl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</w:p>
    <w:p w:rsidR="00354F58" w:rsidRDefault="00354F58" w:rsidP="006741EC">
      <w:pPr>
        <w:tabs>
          <w:tab w:val="left" w:pos="4111"/>
        </w:tabs>
        <w:ind w:left="1304"/>
      </w:pPr>
      <w:r>
        <w:t>Hvad kan der udledes af skemaet ?  _________________________________________</w:t>
      </w:r>
    </w:p>
    <w:p w:rsidR="00354F58" w:rsidRDefault="00354F58" w:rsidP="00354F58"/>
    <w:p w:rsidR="00354F58" w:rsidRDefault="006741EC" w:rsidP="006741EC">
      <w:pPr>
        <w:tabs>
          <w:tab w:val="left" w:pos="4253"/>
        </w:tabs>
      </w:pPr>
      <w:r>
        <w:tab/>
      </w:r>
      <w:r w:rsidR="00354F58">
        <w:t>_________________________________________</w:t>
      </w:r>
    </w:p>
    <w:p w:rsidR="006741EC" w:rsidRDefault="006741EC" w:rsidP="00354F58"/>
    <w:p w:rsidR="006741EC" w:rsidRDefault="006741EC" w:rsidP="00354F58"/>
    <w:p w:rsidR="006741EC" w:rsidRDefault="006741EC" w:rsidP="00354F58"/>
    <w:p w:rsidR="006741EC" w:rsidRDefault="006741EC" w:rsidP="00354F58"/>
    <w:p w:rsidR="006741EC" w:rsidRDefault="006741EC" w:rsidP="00354F58"/>
    <w:p w:rsidR="006741EC" w:rsidRDefault="006741EC" w:rsidP="00354F58"/>
    <w:p w:rsidR="006741EC" w:rsidRDefault="006741EC" w:rsidP="00354F58"/>
    <w:p w:rsidR="006741EC" w:rsidRDefault="006741EC" w:rsidP="00354F58"/>
    <w:p w:rsidR="006741EC" w:rsidRDefault="006741EC" w:rsidP="00354F58"/>
    <w:p w:rsidR="00354F58" w:rsidRDefault="006741EC" w:rsidP="00354F58">
      <w:r>
        <w:lastRenderedPageBreak/>
        <w:t>Opg. 3</w:t>
      </w:r>
      <w:r w:rsidR="00354F58">
        <w:tab/>
      </w:r>
    </w:p>
    <w:p w:rsidR="00354F58" w:rsidRDefault="00354F58" w:rsidP="00354F58">
      <w:pPr>
        <w:ind w:left="1304"/>
      </w:pPr>
      <w:r>
        <w:t>Et batteri har i</w:t>
      </w:r>
      <w:r w:rsidR="009205FD">
        <w:t xml:space="preserve"> ubelastet stand en spænding på</w:t>
      </w:r>
      <w:r>
        <w:t xml:space="preserve"> 4,5 V.</w:t>
      </w:r>
    </w:p>
    <w:p w:rsidR="00354F58" w:rsidRDefault="00354F58" w:rsidP="00354F58">
      <w:pPr>
        <w:ind w:left="1304"/>
      </w:pPr>
    </w:p>
    <w:p w:rsidR="00354F58" w:rsidRDefault="009205FD" w:rsidP="00354F58">
      <w:pPr>
        <w:ind w:left="1304"/>
      </w:pPr>
      <w:r>
        <w:t>Ved en belastning på</w:t>
      </w:r>
      <w:r w:rsidR="00354F58">
        <w:t xml:space="preserve"> </w:t>
      </w:r>
      <w:smartTag w:uri="urn:schemas-microsoft-com:office:smarttags" w:element="metricconverter">
        <w:smartTagPr>
          <w:attr w:name="ProductID" w:val="3 A"/>
        </w:smartTagPr>
        <w:r w:rsidR="00354F58">
          <w:t>3 A</w:t>
        </w:r>
      </w:smartTag>
      <w:r w:rsidR="00354F58">
        <w:t xml:space="preserve"> er spændingen kun  3 V.</w:t>
      </w:r>
    </w:p>
    <w:p w:rsidR="00354F58" w:rsidRDefault="00354F58" w:rsidP="00354F58">
      <w:pPr>
        <w:ind w:left="1304"/>
      </w:pPr>
    </w:p>
    <w:p w:rsidR="00354F58" w:rsidRDefault="00354F58" w:rsidP="00354F58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</w:pPr>
      <w:r>
        <w:t>Beregn batteriets indre modstand</w:t>
      </w:r>
    </w:p>
    <w:p w:rsidR="00354F58" w:rsidRDefault="00354F58" w:rsidP="00354F58"/>
    <w:p w:rsidR="00354F58" w:rsidRDefault="00354F58" w:rsidP="00354F58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</w:pPr>
      <w:r>
        <w:t>Beregn strømmen ved en kortslutning af batteriet.</w:t>
      </w:r>
    </w:p>
    <w:p w:rsidR="00354F58" w:rsidRDefault="00354F58" w:rsidP="00354F58"/>
    <w:p w:rsidR="00354F58" w:rsidRDefault="00354F58" w:rsidP="00354F58"/>
    <w:p w:rsidR="00354F58" w:rsidRDefault="00354F58" w:rsidP="00354F58"/>
    <w:p w:rsidR="00354F58" w:rsidRDefault="006741EC" w:rsidP="00354F58">
      <w:r>
        <w:t>Opg. 4</w:t>
      </w:r>
      <w:r w:rsidR="00354F58">
        <w:tab/>
      </w:r>
    </w:p>
    <w:p w:rsidR="00354F58" w:rsidRDefault="00354F58" w:rsidP="00354F58">
      <w:pPr>
        <w:ind w:left="1304"/>
      </w:pPr>
      <w:r>
        <w:t xml:space="preserve">Et element </w:t>
      </w:r>
      <w:r w:rsidR="009205FD">
        <w:t>har en elektromotorisk kraft på</w:t>
      </w:r>
      <w:r>
        <w:t xml:space="preserve"> 1,5 V.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 xml:space="preserve">Ved en belastningsstrøm på   </w:t>
      </w:r>
      <w:smartTag w:uri="urn:schemas-microsoft-com:office:smarttags" w:element="metricconverter">
        <w:smartTagPr>
          <w:attr w:name="ProductID" w:val="0,5 A"/>
        </w:smartTagPr>
        <w:r>
          <w:t>0,5 A</w:t>
        </w:r>
      </w:smartTag>
      <w:r w:rsidR="009205FD">
        <w:t xml:space="preserve"> måles klemspændingen til</w:t>
      </w:r>
      <w:r>
        <w:t xml:space="preserve"> 1,4 V.</w:t>
      </w:r>
    </w:p>
    <w:p w:rsidR="00354F58" w:rsidRDefault="00354F58" w:rsidP="00354F58">
      <w:pPr>
        <w:ind w:left="1304"/>
      </w:pPr>
    </w:p>
    <w:p w:rsidR="00354F58" w:rsidRDefault="00354F58" w:rsidP="00354F58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</w:pPr>
      <w:r>
        <w:t>Beregn den ydre modstand som elementet belastes med.</w:t>
      </w:r>
    </w:p>
    <w:p w:rsidR="00354F58" w:rsidRDefault="00354F58" w:rsidP="00354F58"/>
    <w:p w:rsidR="00354F58" w:rsidRDefault="00354F58" w:rsidP="00354F58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Beregn elementets indre modstand.</w:t>
      </w:r>
    </w:p>
    <w:p w:rsidR="00354F58" w:rsidRDefault="00354F58" w:rsidP="00354F58"/>
    <w:p w:rsidR="00354F58" w:rsidRDefault="00354F58" w:rsidP="00354F58"/>
    <w:p w:rsidR="00354F58" w:rsidRDefault="00354F58" w:rsidP="00354F58"/>
    <w:p w:rsidR="00354F58" w:rsidRDefault="006741EC" w:rsidP="00354F58">
      <w:r>
        <w:t>Opg. 5</w:t>
      </w:r>
      <w:r w:rsidR="00354F58">
        <w:tab/>
      </w:r>
    </w:p>
    <w:p w:rsidR="00354F58" w:rsidRDefault="005A1424" w:rsidP="00354F58">
      <w:pPr>
        <w:ind w:left="1304"/>
      </w:pPr>
      <w:r>
        <w:t>Et element med</w:t>
      </w:r>
      <w:r w:rsidR="00354F58">
        <w:t xml:space="preserve"> E  =  1,5 V  og  en indre modstand på  0,6 </w:t>
      </w:r>
      <w:r w:rsidR="00354F58">
        <w:sym w:font="Symbol" w:char="F057"/>
      </w:r>
      <w:r w:rsidR="00354F58">
        <w:t xml:space="preserve">  tilsluttes til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 xml:space="preserve">en modstand  på  1,9 </w:t>
      </w:r>
      <w:r>
        <w:sym w:font="Symbol" w:char="F057"/>
      </w:r>
      <w:r>
        <w:t>.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Beregn:</w:t>
      </w:r>
      <w:r>
        <w:tab/>
        <w:t>a)  Klemspændingen</w:t>
      </w:r>
    </w:p>
    <w:p w:rsidR="00354F58" w:rsidRDefault="00354F58" w:rsidP="00354F58">
      <w:pPr>
        <w:ind w:left="1304"/>
      </w:pPr>
    </w:p>
    <w:p w:rsidR="00354F58" w:rsidRDefault="00354F58" w:rsidP="00354F58"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</w:pPr>
      <w:r>
        <w:t>Strømmen ved en eventuel kortslutning af elementets klemmer.</w:t>
      </w:r>
    </w:p>
    <w:p w:rsidR="00354F58" w:rsidRDefault="00354F58" w:rsidP="00354F58"/>
    <w:p w:rsidR="00354F58" w:rsidRDefault="00354F58" w:rsidP="00354F58"/>
    <w:p w:rsidR="00354F58" w:rsidRDefault="00354F58" w:rsidP="00354F58"/>
    <w:p w:rsidR="00354F58" w:rsidRDefault="006741EC" w:rsidP="00354F58">
      <w:r>
        <w:t>Opg. 6</w:t>
      </w:r>
      <w:r w:rsidR="00354F58">
        <w:tab/>
      </w:r>
    </w:p>
    <w:p w:rsidR="00354F58" w:rsidRDefault="00354F58" w:rsidP="00354F58">
      <w:pPr>
        <w:ind w:left="1304"/>
      </w:pPr>
      <w:r>
        <w:t>Et batte</w:t>
      </w:r>
      <w:r w:rsidR="005371C2">
        <w:t>ri er opbygget af elementer med</w:t>
      </w:r>
      <w:r>
        <w:t xml:space="preserve"> E = 1,5 V  og   R</w:t>
      </w:r>
      <w:r>
        <w:rPr>
          <w:vertAlign w:val="subscript"/>
        </w:rPr>
        <w:t>i</w:t>
      </w:r>
      <w:r>
        <w:t xml:space="preserve">  =  0,02 </w:t>
      </w:r>
      <w:r>
        <w:sym w:font="Symbol" w:char="F057"/>
      </w:r>
      <w:r>
        <w:t>.</w:t>
      </w:r>
    </w:p>
    <w:p w:rsidR="00354F58" w:rsidRDefault="00354F58" w:rsidP="00354F58">
      <w:pPr>
        <w:ind w:left="1304"/>
      </w:pPr>
    </w:p>
    <w:p w:rsidR="00354F58" w:rsidRDefault="00354F58" w:rsidP="00354F58">
      <w:pPr>
        <w:ind w:left="1304"/>
      </w:pPr>
      <w:r>
        <w:t>Batteriets sa</w:t>
      </w:r>
      <w:r w:rsidR="008B1EA0">
        <w:t>mlede elektromotoriske kraft er</w:t>
      </w:r>
      <w:r>
        <w:t xml:space="preserve"> 30 V.    </w:t>
      </w:r>
    </w:p>
    <w:p w:rsidR="00354F58" w:rsidRDefault="00354F58" w:rsidP="00354F58">
      <w:pPr>
        <w:ind w:left="1304"/>
      </w:pPr>
    </w:p>
    <w:p w:rsidR="00354F58" w:rsidRDefault="00C63BE5" w:rsidP="00354F58">
      <w:pPr>
        <w:ind w:left="1304"/>
      </w:pPr>
      <w:r>
        <w:t>Batteriet tilsluttes til en</w:t>
      </w:r>
      <w:r w:rsidR="00354F58">
        <w:t xml:space="preserve"> ydre modstand på   9,6 </w:t>
      </w:r>
      <w:r w:rsidR="00354F58">
        <w:sym w:font="Symbol" w:char="F057"/>
      </w:r>
    </w:p>
    <w:p w:rsidR="00354F58" w:rsidRDefault="00354F58" w:rsidP="00354F58"/>
    <w:p w:rsidR="00354F58" w:rsidRDefault="00354F58" w:rsidP="00354F58">
      <w:pPr>
        <w:ind w:left="1304"/>
      </w:pPr>
      <w:r>
        <w:t>Beregn :</w:t>
      </w:r>
      <w:r>
        <w:tab/>
        <w:t>a)  Antallet af elementer i batteriet.</w:t>
      </w:r>
    </w:p>
    <w:p w:rsidR="00354F58" w:rsidRDefault="00354F58" w:rsidP="00354F58">
      <w:pPr>
        <w:ind w:left="1304"/>
      </w:pPr>
    </w:p>
    <w:p w:rsidR="00354F58" w:rsidRDefault="00354F58" w:rsidP="00354F58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</w:pPr>
      <w:r>
        <w:t>Belastningsstrømmen.</w:t>
      </w:r>
    </w:p>
    <w:p w:rsidR="00354F58" w:rsidRDefault="00354F58" w:rsidP="00354F58"/>
    <w:p w:rsidR="00354F58" w:rsidRDefault="00354F58" w:rsidP="00354F58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</w:pPr>
      <w:r>
        <w:t>En eventuel kortslutningsstrøm</w:t>
      </w:r>
    </w:p>
    <w:p w:rsidR="00354F58" w:rsidRDefault="00354F58" w:rsidP="00354F58"/>
    <w:p w:rsidR="00354F58" w:rsidRDefault="00354F58" w:rsidP="00354F58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</w:pPr>
      <w:r>
        <w:t>Hvad er klemspændingen ved en kortslutning.</w:t>
      </w:r>
    </w:p>
    <w:p w:rsidR="00354F58" w:rsidRDefault="00354F58" w:rsidP="00354F58"/>
    <w:p w:rsidR="00354F58" w:rsidRDefault="00354F58" w:rsidP="00354F58"/>
    <w:p w:rsidR="00354F58" w:rsidRDefault="00354F58" w:rsidP="00354F58"/>
    <w:p w:rsidR="00354F58" w:rsidRDefault="00354F58" w:rsidP="00354F58"/>
    <w:p w:rsidR="00AD329D" w:rsidRPr="008B661F" w:rsidRDefault="00AD329D" w:rsidP="008B661F"/>
    <w:sectPr w:rsidR="00AD329D" w:rsidRPr="008B661F" w:rsidSect="004867C9">
      <w:headerReference w:type="default" r:id="rId7"/>
      <w:footerReference w:type="default" r:id="rId8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3A3" w:rsidRDefault="00CF53A3">
      <w:r>
        <w:separator/>
      </w:r>
    </w:p>
  </w:endnote>
  <w:endnote w:type="continuationSeparator" w:id="0">
    <w:p w:rsidR="00CF53A3" w:rsidRDefault="00CF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122"/>
      <w:gridCol w:w="2572"/>
    </w:tblGrid>
    <w:tr w:rsidR="00596BC3" w:rsidRPr="006D5BDD" w:rsidTr="006741EC">
      <w:tc>
        <w:tcPr>
          <w:tcW w:w="7122" w:type="dxa"/>
          <w:vAlign w:val="center"/>
        </w:tcPr>
        <w:p w:rsidR="00596BC3" w:rsidRPr="001540F0" w:rsidRDefault="00317A02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2572" w:type="dxa"/>
          <w:vAlign w:val="center"/>
        </w:tcPr>
        <w:p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1A3A58">
            <w:rPr>
              <w:noProof/>
              <w:sz w:val="16"/>
              <w:szCs w:val="16"/>
            </w:rPr>
            <w:t>15. januar 2019</w:t>
          </w:r>
          <w:r w:rsidRPr="006D5BDD">
            <w:rPr>
              <w:sz w:val="16"/>
              <w:szCs w:val="16"/>
            </w:rPr>
            <w:fldChar w:fldCharType="end"/>
          </w:r>
        </w:p>
        <w:p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1A3A58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1A3A58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3A3" w:rsidRDefault="00CF53A3">
      <w:r>
        <w:separator/>
      </w:r>
    </w:p>
  </w:footnote>
  <w:footnote w:type="continuationSeparator" w:id="0">
    <w:p w:rsidR="00CF53A3" w:rsidRDefault="00CF5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0F8" w:rsidRPr="00F310F8" w:rsidRDefault="00332103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:rsidR="00F310F8" w:rsidRPr="00F310F8" w:rsidRDefault="00332103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>
                            <w:tc>
                              <w:tcPr>
                                <w:tcW w:w="9322" w:type="dxa"/>
                                <w:gridSpan w:val="2"/>
                              </w:tcPr>
                              <w:p w:rsidR="009A1903" w:rsidRPr="00211A47" w:rsidRDefault="00332103" w:rsidP="00C85162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466E8C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Elektromotoriske Kraft</w:t>
                                </w:r>
                              </w:p>
                            </w:tc>
                          </w:tr>
                          <w:tr w:rsidR="00AC6355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:rsidR="00AC6355" w:rsidRPr="009A1903" w:rsidRDefault="00466E8C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</w:t>
                                </w:r>
                                <w:r w:rsidR="00C85162" w:rsidRPr="00DB5A50">
                                  <w:rPr>
                                    <w:b/>
                                    <w:sz w:val="28"/>
                                  </w:rPr>
                                  <w:t>O 0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2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>
                      <w:tc>
                        <w:tcPr>
                          <w:tcW w:w="9322" w:type="dxa"/>
                          <w:gridSpan w:val="2"/>
                        </w:tcPr>
                        <w:p w:rsidR="009A1903" w:rsidRPr="00211A47" w:rsidRDefault="00332103" w:rsidP="00C85162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466E8C">
                            <w:rPr>
                              <w:b/>
                              <w:sz w:val="48"/>
                              <w:szCs w:val="48"/>
                            </w:rPr>
                            <w:t>Elektromotoriske Kraft</w:t>
                          </w:r>
                        </w:p>
                      </w:tc>
                    </w:tr>
                    <w:tr w:rsidR="00AC6355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:rsidR="00AC6355" w:rsidRPr="009A1903" w:rsidRDefault="00466E8C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</w:t>
                          </w:r>
                          <w:r w:rsidR="00C85162" w:rsidRPr="00DB5A50">
                            <w:rPr>
                              <w:b/>
                              <w:sz w:val="28"/>
                            </w:rPr>
                            <w:t>O 0</w:t>
                          </w:r>
                          <w:r>
                            <w:rPr>
                              <w:b/>
                              <w:sz w:val="28"/>
                            </w:rPr>
                            <w:t>9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5DBE46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02E4E"/>
    <w:rsid w:val="000B5590"/>
    <w:rsid w:val="000C39AF"/>
    <w:rsid w:val="001540F0"/>
    <w:rsid w:val="001A3A58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17A02"/>
    <w:rsid w:val="00332103"/>
    <w:rsid w:val="00344F2D"/>
    <w:rsid w:val="00354F58"/>
    <w:rsid w:val="003667F0"/>
    <w:rsid w:val="00446FE0"/>
    <w:rsid w:val="00466E8C"/>
    <w:rsid w:val="004867C9"/>
    <w:rsid w:val="004A5994"/>
    <w:rsid w:val="004B18AA"/>
    <w:rsid w:val="004F415D"/>
    <w:rsid w:val="004F7B11"/>
    <w:rsid w:val="00506401"/>
    <w:rsid w:val="00522F61"/>
    <w:rsid w:val="005371C2"/>
    <w:rsid w:val="005820CC"/>
    <w:rsid w:val="00596BC3"/>
    <w:rsid w:val="005A1424"/>
    <w:rsid w:val="005A3D4D"/>
    <w:rsid w:val="005B120D"/>
    <w:rsid w:val="005C594E"/>
    <w:rsid w:val="00607A62"/>
    <w:rsid w:val="006741EC"/>
    <w:rsid w:val="006836BC"/>
    <w:rsid w:val="006D2EDF"/>
    <w:rsid w:val="006D5BDD"/>
    <w:rsid w:val="00712698"/>
    <w:rsid w:val="0074616E"/>
    <w:rsid w:val="00752460"/>
    <w:rsid w:val="008B1EA0"/>
    <w:rsid w:val="008B661F"/>
    <w:rsid w:val="008F7994"/>
    <w:rsid w:val="009205FD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63BE5"/>
    <w:rsid w:val="00C85162"/>
    <w:rsid w:val="00CD31DE"/>
    <w:rsid w:val="00CF53A3"/>
    <w:rsid w:val="00D320B3"/>
    <w:rsid w:val="00D575CD"/>
    <w:rsid w:val="00DA60E4"/>
    <w:rsid w:val="00DD229F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  <w14:docId w14:val="6434276D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1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4</cp:revision>
  <cp:lastPrinted>2005-02-28T11:37:00Z</cp:lastPrinted>
  <dcterms:created xsi:type="dcterms:W3CDTF">2018-12-12T12:31:00Z</dcterms:created>
  <dcterms:modified xsi:type="dcterms:W3CDTF">2019-01-15T09:22:00Z</dcterms:modified>
</cp:coreProperties>
</file>