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D832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  <w:r w:rsidRPr="00AB1511">
        <w:rPr>
          <w:rFonts w:ascii="Articulate" w:hAnsi="Articulate"/>
          <w:sz w:val="28"/>
          <w:szCs w:val="28"/>
        </w:rPr>
        <w:t>Opg. 1</w:t>
      </w:r>
    </w:p>
    <w:p w14:paraId="3897D732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En transformer, der kan regnes tabsfri, har en mangelfuld mærkeplade.</w:t>
      </w:r>
    </w:p>
    <w:p w14:paraId="34277B9F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Indfør de manglende tal på mærkeplade:</w:t>
      </w:r>
    </w:p>
    <w:p w14:paraId="69BE5029" w14:textId="060422CB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</w:p>
    <w:p w14:paraId="45162716" w14:textId="06D315CF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</w:p>
    <w:p w14:paraId="7DE649EF" w14:textId="6A7C6833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</w:p>
    <w:p w14:paraId="06AF58F4" w14:textId="26B55C4F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</w:p>
    <w:p w14:paraId="0FF43753" w14:textId="17377148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</w:p>
    <w:p w14:paraId="26FB24D9" w14:textId="139EE411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</w:p>
    <w:p w14:paraId="0BC16D6E" w14:textId="67B78270" w:rsidR="00443658" w:rsidRPr="00AB1511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  <w:r>
        <w:rPr>
          <w:rFonts w:ascii="Articulate" w:hAnsi="Articulate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F1822C7" wp14:editId="5EBD905B">
                <wp:simplePos x="0" y="0"/>
                <wp:positionH relativeFrom="column">
                  <wp:posOffset>553816</wp:posOffset>
                </wp:positionH>
                <wp:positionV relativeFrom="paragraph">
                  <wp:posOffset>38926</wp:posOffset>
                </wp:positionV>
                <wp:extent cx="4956439" cy="1158875"/>
                <wp:effectExtent l="0" t="0" r="15875" b="22225"/>
                <wp:wrapNone/>
                <wp:docPr id="1835480851" name="Grup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6439" cy="1158875"/>
                          <a:chOff x="0" y="0"/>
                          <a:chExt cx="4956439" cy="1158875"/>
                        </a:xfrm>
                      </wpg:grpSpPr>
                      <wps:wsp>
                        <wps:cNvPr id="1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6439" cy="1158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814B6A" w14:textId="77777777" w:rsidR="00443658" w:rsidRPr="00AB1511" w:rsidRDefault="00443658" w:rsidP="00443658">
                              <w:pPr>
                                <w:rPr>
                                  <w:rFonts w:ascii="Articulate" w:hAnsi="Articulate"/>
                                </w:rPr>
                              </w:pPr>
                              <w:r w:rsidRPr="00AB1511">
                                <w:rPr>
                                  <w:rFonts w:ascii="Articulate" w:hAnsi="Articulate"/>
                                </w:rPr>
                                <w:t>Primær:</w:t>
                              </w:r>
                              <w:r w:rsidRPr="00AB1511">
                                <w:rPr>
                                  <w:rFonts w:ascii="Articulate" w:hAnsi="Articulate"/>
                                </w:rPr>
                                <w:tab/>
                              </w:r>
                              <w:r w:rsidRPr="00AB1511">
                                <w:rPr>
                                  <w:rFonts w:ascii="Articulate" w:hAnsi="Articulate"/>
                                </w:rPr>
                                <w:tab/>
                              </w:r>
                              <w:r w:rsidRPr="00AB1511">
                                <w:rPr>
                                  <w:rFonts w:ascii="Articulate" w:hAnsi="Articulate"/>
                                </w:rPr>
                                <w:tab/>
                                <w:t>Sekundær:</w:t>
                              </w:r>
                            </w:p>
                            <w:p w14:paraId="4B36DCED" w14:textId="77777777" w:rsidR="00443658" w:rsidRPr="00AB1511" w:rsidRDefault="00443658" w:rsidP="00443658">
                              <w:pPr>
                                <w:rPr>
                                  <w:rFonts w:ascii="Articulate" w:hAnsi="Articulate"/>
                                </w:rPr>
                              </w:pPr>
                            </w:p>
                            <w:p w14:paraId="12C64B83" w14:textId="77777777" w:rsidR="00443658" w:rsidRPr="004845CE" w:rsidRDefault="00443658" w:rsidP="00443658">
                              <w:pPr>
                                <w:rPr>
                                  <w:rFonts w:ascii="Articulate" w:hAnsi="Articulate"/>
                                  <w:lang w:val="it-IT"/>
                                </w:rPr>
                              </w:pPr>
                              <w:r w:rsidRPr="004845CE">
                                <w:rPr>
                                  <w:rFonts w:ascii="Articulate" w:hAnsi="Articulate"/>
                                  <w:lang w:val="it-IT"/>
                                </w:rPr>
                                <w:t>U  =  220 V      N  =  ____________                    U  =  7,5 V      N  =  ____________</w:t>
                              </w:r>
                            </w:p>
                            <w:p w14:paraId="5C4BAB24" w14:textId="77777777" w:rsidR="00443658" w:rsidRPr="004845CE" w:rsidRDefault="00443658" w:rsidP="00443658">
                              <w:pPr>
                                <w:rPr>
                                  <w:rFonts w:ascii="Articulate" w:hAnsi="Articulate"/>
                                  <w:lang w:val="it-IT"/>
                                </w:rPr>
                              </w:pPr>
                            </w:p>
                            <w:p w14:paraId="5DF17A04" w14:textId="77777777" w:rsidR="00443658" w:rsidRPr="004845CE" w:rsidRDefault="00443658" w:rsidP="00443658">
                              <w:pPr>
                                <w:rPr>
                                  <w:rFonts w:ascii="Articulate" w:hAnsi="Articulate"/>
                                  <w:lang w:val="it-IT"/>
                                </w:rPr>
                              </w:pPr>
                              <w:r w:rsidRPr="004845CE">
                                <w:rPr>
                                  <w:rFonts w:ascii="Articulate" w:hAnsi="Articulate"/>
                                  <w:lang w:val="it-IT"/>
                                </w:rPr>
                                <w:t xml:space="preserve">V / N  = ___________        I  =  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1 A"/>
                                </w:smartTagPr>
                                <w:r w:rsidRPr="004845CE">
                                  <w:rPr>
                                    <w:rFonts w:ascii="Articulate" w:hAnsi="Articulate"/>
                                    <w:lang w:val="it-IT"/>
                                  </w:rPr>
                                  <w:t>1 A</w:t>
                                </w:r>
                              </w:smartTag>
                              <w:r w:rsidRPr="004845CE">
                                <w:rPr>
                                  <w:rFonts w:ascii="Articulate" w:hAnsi="Articulate"/>
                                  <w:lang w:val="it-IT"/>
                                </w:rPr>
                                <w:t xml:space="preserve">                     V / N  = 0,5     I  =   ____________</w:t>
                              </w:r>
                            </w:p>
                            <w:p w14:paraId="13E2C18C" w14:textId="77777777" w:rsidR="00443658" w:rsidRPr="004845CE" w:rsidRDefault="00443658" w:rsidP="00443658">
                              <w:pPr>
                                <w:rPr>
                                  <w:rFonts w:ascii="Articulate" w:hAnsi="Articulate"/>
                                  <w:lang w:val="it-IT"/>
                                </w:rPr>
                              </w:pPr>
                            </w:p>
                            <w:p w14:paraId="7D27E661" w14:textId="77777777" w:rsidR="00443658" w:rsidRPr="004845CE" w:rsidRDefault="00443658" w:rsidP="00443658">
                              <w:pPr>
                                <w:rPr>
                                  <w:rFonts w:ascii="Articulate" w:hAnsi="Articulate"/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380890" y="0"/>
                            <a:ext cx="635" cy="115887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1822C7" id="Gruppe 1" o:spid="_x0000_s1026" style="position:absolute;left:0;text-align:left;margin-left:43.6pt;margin-top:3.05pt;width:390.25pt;height:91.25pt;z-index:-251656192" coordsize="49564,1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">
                <v:rect id="Rectangle 23" o:spid="_x0000_s1027" style="position:absolute;width:49564;height:1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" strokeweight="2pt">
                  <v:textbox inset="1pt,1pt,1pt,1pt">
                    <w:txbxContent>
                      <w:p w14:paraId="10814B6A" w14:textId="77777777" w:rsidR="00443658" w:rsidRPr="00AB1511" w:rsidRDefault="00443658" w:rsidP="00443658">
                        <w:pPr>
                          <w:rPr>
                            <w:rFonts w:ascii="Articulate" w:hAnsi="Articulate"/>
                          </w:rPr>
                        </w:pPr>
                        <w:r w:rsidRPr="00AB1511">
                          <w:rPr>
                            <w:rFonts w:ascii="Articulate" w:hAnsi="Articulate"/>
                          </w:rPr>
                          <w:t>Primær:</w:t>
                        </w:r>
                        <w:r w:rsidRPr="00AB1511">
                          <w:rPr>
                            <w:rFonts w:ascii="Articulate" w:hAnsi="Articulate"/>
                          </w:rPr>
                          <w:tab/>
                        </w:r>
                        <w:r w:rsidRPr="00AB1511">
                          <w:rPr>
                            <w:rFonts w:ascii="Articulate" w:hAnsi="Articulate"/>
                          </w:rPr>
                          <w:tab/>
                        </w:r>
                        <w:r w:rsidRPr="00AB1511">
                          <w:rPr>
                            <w:rFonts w:ascii="Articulate" w:hAnsi="Articulate"/>
                          </w:rPr>
                          <w:tab/>
                          <w:t>Sekundær:</w:t>
                        </w:r>
                      </w:p>
                      <w:p w14:paraId="4B36DCED" w14:textId="77777777" w:rsidR="00443658" w:rsidRPr="00AB1511" w:rsidRDefault="00443658" w:rsidP="00443658">
                        <w:pPr>
                          <w:rPr>
                            <w:rFonts w:ascii="Articulate" w:hAnsi="Articulate"/>
                          </w:rPr>
                        </w:pPr>
                      </w:p>
                      <w:p w14:paraId="12C64B83" w14:textId="77777777" w:rsidR="00443658" w:rsidRPr="004845CE" w:rsidRDefault="00443658" w:rsidP="00443658">
                        <w:pPr>
                          <w:rPr>
                            <w:rFonts w:ascii="Articulate" w:hAnsi="Articulate"/>
                            <w:lang w:val="it-IT"/>
                          </w:rPr>
                        </w:pPr>
                        <w:r w:rsidRPr="004845CE">
                          <w:rPr>
                            <w:rFonts w:ascii="Articulate" w:hAnsi="Articulate"/>
                            <w:lang w:val="it-IT"/>
                          </w:rPr>
                          <w:t>U  =  220 V      N  =  ____________                    U  =  7,5 V      N  =  ____________</w:t>
                        </w:r>
                      </w:p>
                      <w:p w14:paraId="5C4BAB24" w14:textId="77777777" w:rsidR="00443658" w:rsidRPr="004845CE" w:rsidRDefault="00443658" w:rsidP="00443658">
                        <w:pPr>
                          <w:rPr>
                            <w:rFonts w:ascii="Articulate" w:hAnsi="Articulate"/>
                            <w:lang w:val="it-IT"/>
                          </w:rPr>
                        </w:pPr>
                      </w:p>
                      <w:p w14:paraId="5DF17A04" w14:textId="77777777" w:rsidR="00443658" w:rsidRPr="004845CE" w:rsidRDefault="00443658" w:rsidP="00443658">
                        <w:pPr>
                          <w:rPr>
                            <w:rFonts w:ascii="Articulate" w:hAnsi="Articulate"/>
                            <w:lang w:val="it-IT"/>
                          </w:rPr>
                        </w:pPr>
                        <w:r w:rsidRPr="004845CE">
                          <w:rPr>
                            <w:rFonts w:ascii="Articulate" w:hAnsi="Articulate"/>
                            <w:lang w:val="it-IT"/>
                          </w:rPr>
                          <w:t xml:space="preserve">V / N  = ___________        I  =  </w:t>
                        </w:r>
                        <w:smartTag w:uri="urn:schemas-microsoft-com:office:smarttags" w:element="metricconverter">
                          <w:smartTagPr>
                            <w:attr w:name="ProductID" w:val="1 A"/>
                          </w:smartTagPr>
                          <w:r w:rsidRPr="004845CE">
                            <w:rPr>
                              <w:rFonts w:ascii="Articulate" w:hAnsi="Articulate"/>
                              <w:lang w:val="it-IT"/>
                            </w:rPr>
                            <w:t>1 A</w:t>
                          </w:r>
                        </w:smartTag>
                        <w:r w:rsidRPr="004845CE">
                          <w:rPr>
                            <w:rFonts w:ascii="Articulate" w:hAnsi="Articulate"/>
                            <w:lang w:val="it-IT"/>
                          </w:rPr>
                          <w:t xml:space="preserve">                     V / N  = 0,5     I  =   ____________</w:t>
                        </w:r>
                      </w:p>
                      <w:p w14:paraId="13E2C18C" w14:textId="77777777" w:rsidR="00443658" w:rsidRPr="004845CE" w:rsidRDefault="00443658" w:rsidP="00443658">
                        <w:pPr>
                          <w:rPr>
                            <w:rFonts w:ascii="Articulate" w:hAnsi="Articulate"/>
                            <w:lang w:val="it-IT"/>
                          </w:rPr>
                        </w:pPr>
                      </w:p>
                      <w:p w14:paraId="7D27E661" w14:textId="77777777" w:rsidR="00443658" w:rsidRPr="004845CE" w:rsidRDefault="00443658" w:rsidP="00443658">
                        <w:pPr>
                          <w:rPr>
                            <w:rFonts w:ascii="Articulate" w:hAnsi="Articulate"/>
                            <w:lang w:val="it-IT"/>
                          </w:rPr>
                        </w:pPr>
                      </w:p>
                    </w:txbxContent>
                  </v:textbox>
                </v:rect>
                <v:line id="Line 45" o:spid="_x0000_s1028" style="position:absolute;visibility:visible;mso-wrap-style:square" from="23808,0" to="23815,11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" strokeweight="2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14:paraId="168FCB36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</w:p>
    <w:p w14:paraId="25739D94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4"/>
          <w:szCs w:val="24"/>
        </w:rPr>
      </w:pPr>
    </w:p>
    <w:p w14:paraId="145EBCFD" w14:textId="77777777" w:rsidR="008109AC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334AC904" w14:textId="77777777" w:rsidR="008109AC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610CE836" w14:textId="77777777" w:rsidR="008109AC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60460B09" w14:textId="77777777" w:rsidR="008109AC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43BDB02E" w14:textId="77777777" w:rsidR="008109AC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5F70EAC4" w14:textId="0613E17A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  <w:r w:rsidRPr="00AB1511">
        <w:rPr>
          <w:rFonts w:ascii="Articulate" w:hAnsi="Articulate"/>
          <w:sz w:val="28"/>
          <w:szCs w:val="28"/>
        </w:rPr>
        <w:t>Opg. 2</w:t>
      </w:r>
    </w:p>
    <w:p w14:paraId="09EB3D4B" w14:textId="7CD2D906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 xml:space="preserve">En en-faset transformer er mærket 0,5 kVA og </w:t>
      </w:r>
      <w:proofErr w:type="gramStart"/>
      <w:r w:rsidRPr="00AB1511">
        <w:rPr>
          <w:rFonts w:ascii="Articulate" w:hAnsi="Articulate"/>
          <w:sz w:val="24"/>
          <w:szCs w:val="24"/>
        </w:rPr>
        <w:t>tilsluttet  220</w:t>
      </w:r>
      <w:proofErr w:type="gramEnd"/>
      <w:r w:rsidRPr="00AB1511">
        <w:rPr>
          <w:rFonts w:ascii="Articulate" w:hAnsi="Articulate"/>
          <w:sz w:val="24"/>
          <w:szCs w:val="24"/>
        </w:rPr>
        <w:t xml:space="preserve"> V</w:t>
      </w:r>
    </w:p>
    <w:p w14:paraId="209B22CA" w14:textId="58EDA51E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Den giver ved tomgang en sekundærspænding på 42 V.</w:t>
      </w:r>
    </w:p>
    <w:p w14:paraId="7A92703A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</w:p>
    <w:p w14:paraId="5EE860E5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Beregn:</w:t>
      </w:r>
    </w:p>
    <w:p w14:paraId="13DA2CE7" w14:textId="77777777" w:rsidR="00443658" w:rsidRDefault="00443658" w:rsidP="00443658">
      <w:pPr>
        <w:numPr>
          <w:ilvl w:val="0"/>
          <w:numId w:val="9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Transformerens omsætningsforhold.</w:t>
      </w:r>
    </w:p>
    <w:p w14:paraId="1698B9E1" w14:textId="77777777" w:rsidR="004845CE" w:rsidRPr="00AB1511" w:rsidRDefault="004845CE" w:rsidP="004845CE">
      <w:p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1635"/>
        <w:textAlignment w:val="baseline"/>
        <w:rPr>
          <w:rFonts w:ascii="Articulate" w:hAnsi="Articulate"/>
          <w:sz w:val="24"/>
          <w:szCs w:val="24"/>
        </w:rPr>
      </w:pPr>
    </w:p>
    <w:p w14:paraId="33F94920" w14:textId="7C1FBD95" w:rsidR="00443658" w:rsidRDefault="00443658" w:rsidP="00443658">
      <w:pPr>
        <w:numPr>
          <w:ilvl w:val="0"/>
          <w:numId w:val="9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Primærstrømmen ved fuldlast</w:t>
      </w:r>
      <w:r w:rsidR="004845CE">
        <w:rPr>
          <w:rFonts w:ascii="Articulate" w:hAnsi="Articulate"/>
          <w:sz w:val="24"/>
          <w:szCs w:val="24"/>
        </w:rPr>
        <w:t>.</w:t>
      </w:r>
    </w:p>
    <w:p w14:paraId="1BCD185A" w14:textId="77777777" w:rsidR="004845CE" w:rsidRPr="00AB1511" w:rsidRDefault="004845CE" w:rsidP="004845CE">
      <w:p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rticulate" w:hAnsi="Articulate"/>
          <w:sz w:val="24"/>
          <w:szCs w:val="24"/>
        </w:rPr>
      </w:pPr>
    </w:p>
    <w:p w14:paraId="7D7714BB" w14:textId="77777777" w:rsidR="00443658" w:rsidRPr="00AB1511" w:rsidRDefault="00443658" w:rsidP="00443658">
      <w:pPr>
        <w:numPr>
          <w:ilvl w:val="0"/>
          <w:numId w:val="9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Sekundærstrømmen ved fuldlast.</w:t>
      </w:r>
    </w:p>
    <w:p w14:paraId="5C634E68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4"/>
          <w:szCs w:val="24"/>
        </w:rPr>
      </w:pPr>
    </w:p>
    <w:p w14:paraId="68C3CB03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4"/>
          <w:szCs w:val="24"/>
        </w:rPr>
      </w:pPr>
    </w:p>
    <w:p w14:paraId="69CBAF9E" w14:textId="77777777" w:rsidR="008109AC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68D181CF" w14:textId="77777777" w:rsidR="008109AC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37298268" w14:textId="77777777" w:rsidR="008109AC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1D78E1F9" w14:textId="77777777" w:rsidR="008109AC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2CECBECE" w14:textId="77777777" w:rsidR="008109AC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43B4303B" w14:textId="77777777" w:rsidR="008109AC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2BDD3872" w14:textId="77777777" w:rsidR="008109AC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6F8AF087" w14:textId="77777777" w:rsidR="008109AC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191D8512" w14:textId="77777777" w:rsidR="008109AC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3A502D1F" w14:textId="403A56B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  <w:r w:rsidRPr="00AB1511">
        <w:rPr>
          <w:rFonts w:ascii="Articulate" w:hAnsi="Articulate"/>
          <w:sz w:val="28"/>
          <w:szCs w:val="28"/>
        </w:rPr>
        <w:t>Opg. 3</w:t>
      </w:r>
    </w:p>
    <w:p w14:paraId="30DFE1D8" w14:textId="647D62DD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En transformer skal reducere en vekselspænding fra 400 V til 230 V.</w:t>
      </w:r>
    </w:p>
    <w:p w14:paraId="17E7DE4F" w14:textId="1C8634C4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Primærsiden har 450 vindinger.</w:t>
      </w:r>
    </w:p>
    <w:p w14:paraId="35483113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</w:p>
    <w:p w14:paraId="2D8F7E78" w14:textId="7E513DB5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Hvor mange vindinger skal der anbringes på sekundærsiden?</w:t>
      </w:r>
    </w:p>
    <w:p w14:paraId="74F38FE4" w14:textId="0DB93D1F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Hvor stort er omsætningsforholdet</w:t>
      </w:r>
      <w:r w:rsidR="001910BE">
        <w:rPr>
          <w:rFonts w:ascii="Articulate" w:hAnsi="Articulate"/>
          <w:sz w:val="24"/>
          <w:szCs w:val="24"/>
        </w:rPr>
        <w:t xml:space="preserve"> - n</w:t>
      </w:r>
      <w:r w:rsidRPr="00AB1511">
        <w:rPr>
          <w:rFonts w:ascii="Articulate" w:hAnsi="Articulate"/>
          <w:sz w:val="24"/>
          <w:szCs w:val="24"/>
        </w:rPr>
        <w:t>?</w:t>
      </w:r>
    </w:p>
    <w:p w14:paraId="3EE416EA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</w:p>
    <w:p w14:paraId="4F4FD6DD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4"/>
          <w:szCs w:val="24"/>
        </w:rPr>
      </w:pPr>
    </w:p>
    <w:p w14:paraId="7AA01E29" w14:textId="77777777" w:rsidR="008109AC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2732BD7C" w14:textId="77777777" w:rsidR="008109AC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5D30C973" w14:textId="77777777" w:rsidR="008109AC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13F124EB" w14:textId="77777777" w:rsidR="008109AC" w:rsidRDefault="008109AC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44F2BD8B" w14:textId="33AD21A9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  <w:r w:rsidRPr="00AB1511">
        <w:rPr>
          <w:rFonts w:ascii="Articulate" w:hAnsi="Articulate"/>
          <w:sz w:val="28"/>
          <w:szCs w:val="28"/>
        </w:rPr>
        <w:t>Opg. 4</w:t>
      </w:r>
    </w:p>
    <w:p w14:paraId="2F5E4E7F" w14:textId="620902F3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 xml:space="preserve">En en-faset transformer med et omsætningsforhold på 3,2, giver ved tilslutning til et vekselstrømsnet en sekundærspænding </w:t>
      </w:r>
      <w:proofErr w:type="gramStart"/>
      <w:r w:rsidRPr="00AB1511">
        <w:rPr>
          <w:rFonts w:ascii="Articulate" w:hAnsi="Articulate"/>
          <w:sz w:val="24"/>
          <w:szCs w:val="24"/>
        </w:rPr>
        <w:t>på  119</w:t>
      </w:r>
      <w:proofErr w:type="gramEnd"/>
      <w:r w:rsidRPr="00AB1511">
        <w:rPr>
          <w:rFonts w:ascii="Articulate" w:hAnsi="Articulate"/>
          <w:sz w:val="24"/>
          <w:szCs w:val="24"/>
        </w:rPr>
        <w:t xml:space="preserve"> V ,  når den belastes med  </w:t>
      </w:r>
      <w:smartTag w:uri="urn:schemas-microsoft-com:office:smarttags" w:element="metricconverter">
        <w:smartTagPr>
          <w:attr w:name="ProductID" w:val="8 A"/>
        </w:smartTagPr>
        <w:r w:rsidRPr="00AB1511">
          <w:rPr>
            <w:rFonts w:ascii="Articulate" w:hAnsi="Articulate"/>
            <w:sz w:val="24"/>
            <w:szCs w:val="24"/>
          </w:rPr>
          <w:t>8 A</w:t>
        </w:r>
      </w:smartTag>
      <w:r w:rsidRPr="00AB1511">
        <w:rPr>
          <w:rFonts w:ascii="Articulate" w:hAnsi="Articulate"/>
          <w:sz w:val="24"/>
          <w:szCs w:val="24"/>
        </w:rPr>
        <w:t>.</w:t>
      </w:r>
    </w:p>
    <w:p w14:paraId="4FF61F2D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</w:p>
    <w:p w14:paraId="3016CE4D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Beregn:</w:t>
      </w:r>
    </w:p>
    <w:p w14:paraId="75F5285A" w14:textId="77777777" w:rsidR="00443658" w:rsidRDefault="00443658" w:rsidP="00443658">
      <w:pPr>
        <w:numPr>
          <w:ilvl w:val="0"/>
          <w:numId w:val="10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Primærspændingen</w:t>
      </w:r>
    </w:p>
    <w:p w14:paraId="69ABA582" w14:textId="77777777" w:rsidR="004845CE" w:rsidRPr="00AB1511" w:rsidRDefault="004845CE" w:rsidP="004845CE">
      <w:p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1636"/>
        <w:textAlignment w:val="baseline"/>
        <w:rPr>
          <w:rFonts w:ascii="Articulate" w:hAnsi="Articulate"/>
          <w:sz w:val="24"/>
          <w:szCs w:val="24"/>
        </w:rPr>
      </w:pPr>
    </w:p>
    <w:p w14:paraId="5919F05E" w14:textId="77777777" w:rsidR="00443658" w:rsidRDefault="00443658" w:rsidP="00443658">
      <w:pPr>
        <w:numPr>
          <w:ilvl w:val="0"/>
          <w:numId w:val="10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Primærstrømmen</w:t>
      </w:r>
    </w:p>
    <w:p w14:paraId="017CA518" w14:textId="77777777" w:rsidR="004845CE" w:rsidRPr="00AB1511" w:rsidRDefault="004845CE" w:rsidP="004845CE">
      <w:p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rticulate" w:hAnsi="Articulate"/>
          <w:sz w:val="24"/>
          <w:szCs w:val="24"/>
        </w:rPr>
      </w:pPr>
    </w:p>
    <w:p w14:paraId="532720BC" w14:textId="77777777" w:rsidR="00443658" w:rsidRPr="00AB1511" w:rsidRDefault="00443658" w:rsidP="00443658">
      <w:pPr>
        <w:numPr>
          <w:ilvl w:val="0"/>
          <w:numId w:val="10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Transformerens størrelse i kVA</w:t>
      </w:r>
    </w:p>
    <w:p w14:paraId="1F1FBD4B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4"/>
          <w:szCs w:val="24"/>
        </w:rPr>
      </w:pPr>
    </w:p>
    <w:p w14:paraId="1FAD966D" w14:textId="069371C9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4"/>
          <w:szCs w:val="24"/>
        </w:rPr>
      </w:pPr>
    </w:p>
    <w:p w14:paraId="6170A591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4"/>
          <w:szCs w:val="24"/>
        </w:rPr>
      </w:pPr>
    </w:p>
    <w:p w14:paraId="296F4CC6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2EF0AA3A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7EA689F9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1092765E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1C315288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1BFAD86B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0D56440C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7A0CA37E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398CA0F0" w14:textId="38D9DD6B" w:rsidR="00443658" w:rsidRPr="00AB1511" w:rsidRDefault="00F83DA4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  <w:r w:rsidRPr="00AB1511">
        <w:rPr>
          <w:rFonts w:ascii="Articulate" w:hAnsi="Articulate"/>
          <w:sz w:val="28"/>
          <w:szCs w:val="28"/>
        </w:rPr>
        <w:lastRenderedPageBreak/>
        <w:t>Opg. 5</w:t>
      </w:r>
    </w:p>
    <w:p w14:paraId="6306FB4A" w14:textId="3E6954C8" w:rsidR="00443658" w:rsidRPr="00AB1511" w:rsidRDefault="00443658" w:rsidP="001910BE">
      <w:pPr>
        <w:tabs>
          <w:tab w:val="left" w:pos="1276"/>
          <w:tab w:val="left" w:pos="3119"/>
          <w:tab w:val="left" w:pos="3686"/>
        </w:tabs>
        <w:spacing w:line="276" w:lineRule="auto"/>
        <w:ind w:left="1276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 xml:space="preserve">Til en vinduesbelysning skal bruges 10 stk.  20 W /12 V Halogenpærer, </w:t>
      </w:r>
    </w:p>
    <w:p w14:paraId="1DE33980" w14:textId="77777777" w:rsidR="00443658" w:rsidRPr="00AB1511" w:rsidRDefault="00443658" w:rsidP="001910BE">
      <w:pPr>
        <w:tabs>
          <w:tab w:val="left" w:pos="1276"/>
          <w:tab w:val="left" w:pos="3119"/>
          <w:tab w:val="left" w:pos="3686"/>
        </w:tabs>
        <w:spacing w:line="276" w:lineRule="auto"/>
        <w:ind w:left="1276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der forsynes fra en fælles lavvolttransformer, som anbringes i umiddelbar nærhed af vinduet og tilsluttes 230 V.</w:t>
      </w:r>
    </w:p>
    <w:p w14:paraId="3121A164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</w:p>
    <w:p w14:paraId="72395483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Beregn:</w:t>
      </w:r>
    </w:p>
    <w:p w14:paraId="1C6C27F8" w14:textId="51B596DC" w:rsidR="00443658" w:rsidRPr="00AB1511" w:rsidRDefault="00443658" w:rsidP="001910BE">
      <w:pPr>
        <w:numPr>
          <w:ilvl w:val="0"/>
          <w:numId w:val="11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Transformerens størrelse (minimum)</w:t>
      </w:r>
    </w:p>
    <w:p w14:paraId="7C460AAA" w14:textId="77777777" w:rsidR="00443658" w:rsidRPr="00AB1511" w:rsidRDefault="00443658" w:rsidP="001910BE">
      <w:pPr>
        <w:numPr>
          <w:ilvl w:val="0"/>
          <w:numId w:val="11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Sekundærstrømmen</w:t>
      </w:r>
    </w:p>
    <w:p w14:paraId="26141717" w14:textId="77777777" w:rsidR="00443658" w:rsidRPr="00AB1511" w:rsidRDefault="00443658" w:rsidP="001910BE">
      <w:pPr>
        <w:numPr>
          <w:ilvl w:val="0"/>
          <w:numId w:val="11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Primærstrømmen.</w:t>
      </w:r>
    </w:p>
    <w:p w14:paraId="6BC6A698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4"/>
          <w:szCs w:val="24"/>
        </w:rPr>
      </w:pPr>
    </w:p>
    <w:p w14:paraId="3EF1FBDF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4"/>
          <w:szCs w:val="24"/>
        </w:rPr>
      </w:pPr>
    </w:p>
    <w:p w14:paraId="64586E28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4"/>
          <w:szCs w:val="24"/>
        </w:rPr>
      </w:pPr>
    </w:p>
    <w:p w14:paraId="0F843B63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5E1AD59E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0312E2AD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2F073760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47F7C027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2F86CDB2" w14:textId="42E435FB" w:rsidR="00443658" w:rsidRPr="00AB1511" w:rsidRDefault="00F83DA4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  <w:r w:rsidRPr="00AB1511">
        <w:rPr>
          <w:rFonts w:ascii="Articulate" w:hAnsi="Articulate"/>
          <w:sz w:val="28"/>
          <w:szCs w:val="28"/>
        </w:rPr>
        <w:t>Opg. 6</w:t>
      </w:r>
    </w:p>
    <w:p w14:paraId="021EF2EA" w14:textId="77777777" w:rsidR="001910BE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 xml:space="preserve">En ringetransformer tilsluttes på primærsiden 230 V.  </w:t>
      </w:r>
    </w:p>
    <w:p w14:paraId="618E0559" w14:textId="0F13B54D"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Vindingstallet er 750.</w:t>
      </w:r>
    </w:p>
    <w:p w14:paraId="22768902" w14:textId="77777777" w:rsidR="001910BE" w:rsidRPr="00AB1511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</w:p>
    <w:p w14:paraId="206FFF73" w14:textId="4F5EE7F0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Sekundærspændingen skal kunne aftages som 3 V, 5 V og 8 V.</w:t>
      </w:r>
    </w:p>
    <w:p w14:paraId="03A7A9A2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</w:p>
    <w:p w14:paraId="522370EF" w14:textId="3B3723FC" w:rsidR="00443658" w:rsidRDefault="00443658" w:rsidP="00443658">
      <w:pPr>
        <w:numPr>
          <w:ilvl w:val="0"/>
          <w:numId w:val="12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Hvor stort er vindingstallet på sekundærsiden?</w:t>
      </w:r>
    </w:p>
    <w:p w14:paraId="63C3E47A" w14:textId="77777777" w:rsidR="001910BE" w:rsidRPr="00AB1511" w:rsidRDefault="001910BE" w:rsidP="001910BE">
      <w:p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1635"/>
        <w:textAlignment w:val="baseline"/>
        <w:rPr>
          <w:rFonts w:ascii="Articulate" w:hAnsi="Articulate"/>
          <w:sz w:val="24"/>
          <w:szCs w:val="24"/>
        </w:rPr>
      </w:pPr>
    </w:p>
    <w:p w14:paraId="34B06CCC" w14:textId="4D6C5416" w:rsidR="00443658" w:rsidRDefault="00443658" w:rsidP="00443658">
      <w:pPr>
        <w:numPr>
          <w:ilvl w:val="0"/>
          <w:numId w:val="12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Hvorledes får man mulighed for at aftage strøm ved de tre forskellige spændinger?</w:t>
      </w:r>
    </w:p>
    <w:p w14:paraId="50FAE98E" w14:textId="77777777" w:rsidR="001910BE" w:rsidRDefault="001910BE" w:rsidP="001910BE">
      <w:pPr>
        <w:pStyle w:val="Listeafsnit"/>
        <w:rPr>
          <w:rFonts w:ascii="Articulate" w:hAnsi="Articulate"/>
          <w:sz w:val="24"/>
          <w:szCs w:val="24"/>
        </w:rPr>
      </w:pPr>
    </w:p>
    <w:p w14:paraId="5E75318D" w14:textId="77777777" w:rsidR="001910BE" w:rsidRPr="00AB1511" w:rsidRDefault="001910BE" w:rsidP="001910BE">
      <w:p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1635"/>
        <w:textAlignment w:val="baseline"/>
        <w:rPr>
          <w:rFonts w:ascii="Articulate" w:hAnsi="Articulate"/>
          <w:sz w:val="24"/>
          <w:szCs w:val="24"/>
        </w:rPr>
      </w:pPr>
    </w:p>
    <w:p w14:paraId="6F4A9E21" w14:textId="5C5CEA53" w:rsidR="00443658" w:rsidRPr="00AB1511" w:rsidRDefault="00443658" w:rsidP="00443658">
      <w:pPr>
        <w:numPr>
          <w:ilvl w:val="0"/>
          <w:numId w:val="12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 xml:space="preserve">Tegn en skitse der </w:t>
      </w:r>
      <w:r w:rsidR="001910BE" w:rsidRPr="00AB1511">
        <w:rPr>
          <w:rFonts w:ascii="Articulate" w:hAnsi="Articulate"/>
          <w:sz w:val="24"/>
          <w:szCs w:val="24"/>
        </w:rPr>
        <w:t>illustrerer</w:t>
      </w:r>
      <w:r w:rsidRPr="00AB1511">
        <w:rPr>
          <w:rFonts w:ascii="Articulate" w:hAnsi="Articulate"/>
          <w:sz w:val="24"/>
          <w:szCs w:val="24"/>
        </w:rPr>
        <w:t xml:space="preserve"> svaret</w:t>
      </w:r>
      <w:r w:rsidR="001910BE">
        <w:rPr>
          <w:rFonts w:ascii="Articulate" w:hAnsi="Articulate"/>
          <w:sz w:val="24"/>
          <w:szCs w:val="24"/>
        </w:rPr>
        <w:t xml:space="preserve"> af de 3 forskellige spændinger</w:t>
      </w:r>
      <w:r w:rsidRPr="00AB1511">
        <w:rPr>
          <w:rFonts w:ascii="Articulate" w:hAnsi="Articulate"/>
          <w:sz w:val="24"/>
          <w:szCs w:val="24"/>
        </w:rPr>
        <w:t>.</w:t>
      </w:r>
    </w:p>
    <w:p w14:paraId="1CA157E5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4"/>
          <w:szCs w:val="24"/>
        </w:rPr>
      </w:pPr>
    </w:p>
    <w:p w14:paraId="74B5A210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4"/>
          <w:szCs w:val="24"/>
        </w:rPr>
      </w:pPr>
    </w:p>
    <w:p w14:paraId="771730A7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4"/>
          <w:szCs w:val="24"/>
        </w:rPr>
      </w:pPr>
    </w:p>
    <w:p w14:paraId="6F7B7DF4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4D178D4A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1CACFFEB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172EBB13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4FB265C9" w14:textId="414E7E7E" w:rsidR="00443658" w:rsidRPr="00AB1511" w:rsidRDefault="00F83DA4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  <w:r w:rsidRPr="00AB1511">
        <w:rPr>
          <w:rFonts w:ascii="Articulate" w:hAnsi="Articulate"/>
          <w:sz w:val="28"/>
          <w:szCs w:val="28"/>
        </w:rPr>
        <w:lastRenderedPageBreak/>
        <w:t>Opg. 7</w:t>
      </w:r>
    </w:p>
    <w:p w14:paraId="09F7B840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En en-faset transformer er mærket som følger:</w:t>
      </w:r>
    </w:p>
    <w:p w14:paraId="7F6415C2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</w:p>
    <w:p w14:paraId="3DA3C19E" w14:textId="30C0444C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 xml:space="preserve">Primær:  230 V      Sekundær:  1500 V / 250 VA   </w:t>
      </w:r>
    </w:p>
    <w:p w14:paraId="4E4793E7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</w:p>
    <w:p w14:paraId="2B01E607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Beregn følgende:</w:t>
      </w:r>
    </w:p>
    <w:p w14:paraId="02E25D9C" w14:textId="77777777" w:rsidR="00443658" w:rsidRDefault="00443658" w:rsidP="001910BE">
      <w:pPr>
        <w:numPr>
          <w:ilvl w:val="0"/>
          <w:numId w:val="13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1636"/>
        <w:textAlignment w:val="baseline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Primærstrømmen</w:t>
      </w:r>
    </w:p>
    <w:p w14:paraId="439A0EA8" w14:textId="77777777" w:rsidR="001910BE" w:rsidRPr="00AB1511" w:rsidRDefault="001910BE" w:rsidP="001910BE">
      <w:p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1636"/>
        <w:textAlignment w:val="baseline"/>
        <w:rPr>
          <w:rFonts w:ascii="Articulate" w:hAnsi="Articulate"/>
          <w:sz w:val="24"/>
          <w:szCs w:val="24"/>
        </w:rPr>
      </w:pPr>
    </w:p>
    <w:p w14:paraId="412DCC97" w14:textId="77777777" w:rsidR="00443658" w:rsidRDefault="00443658" w:rsidP="001910BE">
      <w:pPr>
        <w:numPr>
          <w:ilvl w:val="0"/>
          <w:numId w:val="13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1636"/>
        <w:textAlignment w:val="baseline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Sekundærstrømmen</w:t>
      </w:r>
    </w:p>
    <w:p w14:paraId="22A4AA0B" w14:textId="77777777" w:rsidR="001910BE" w:rsidRDefault="001910BE" w:rsidP="001910BE">
      <w:pPr>
        <w:pStyle w:val="Listeafsnit"/>
        <w:rPr>
          <w:rFonts w:ascii="Articulate" w:hAnsi="Articulate"/>
          <w:sz w:val="24"/>
          <w:szCs w:val="24"/>
        </w:rPr>
      </w:pPr>
    </w:p>
    <w:p w14:paraId="7517870B" w14:textId="77777777" w:rsidR="001910BE" w:rsidRPr="00AB1511" w:rsidRDefault="001910BE" w:rsidP="001910BE">
      <w:p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1636"/>
        <w:textAlignment w:val="baseline"/>
        <w:rPr>
          <w:rFonts w:ascii="Articulate" w:hAnsi="Articulate"/>
          <w:sz w:val="24"/>
          <w:szCs w:val="24"/>
        </w:rPr>
      </w:pPr>
    </w:p>
    <w:p w14:paraId="150E8910" w14:textId="77777777" w:rsidR="00443658" w:rsidRPr="00AB1511" w:rsidRDefault="00443658" w:rsidP="001910BE">
      <w:pPr>
        <w:numPr>
          <w:ilvl w:val="0"/>
          <w:numId w:val="13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1636"/>
        <w:textAlignment w:val="baseline"/>
        <w:rPr>
          <w:rFonts w:ascii="Articulate" w:hAnsi="Articulate"/>
          <w:sz w:val="24"/>
          <w:szCs w:val="24"/>
        </w:rPr>
      </w:pPr>
      <w:r w:rsidRPr="00AB1511">
        <w:rPr>
          <w:rFonts w:ascii="Articulate" w:hAnsi="Articulate"/>
          <w:sz w:val="24"/>
          <w:szCs w:val="24"/>
        </w:rPr>
        <w:t>Vindingstallet på sekundærsiden, når der på primærsiden er 200 vindinger.</w:t>
      </w:r>
    </w:p>
    <w:p w14:paraId="69ACEAE0" w14:textId="77777777" w:rsidR="00443658" w:rsidRPr="00AB1511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4"/>
          <w:szCs w:val="24"/>
        </w:rPr>
      </w:pPr>
    </w:p>
    <w:p w14:paraId="29BB78D4" w14:textId="77777777" w:rsidR="00AA52DD" w:rsidRPr="00AB1511" w:rsidRDefault="00AA52DD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4"/>
          <w:szCs w:val="24"/>
        </w:rPr>
      </w:pPr>
    </w:p>
    <w:p w14:paraId="69ABD3DC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09872B5E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4736E393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71610DFC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63616E9E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2E3FC205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0F759AFD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5D3ECA57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1540DA16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070755DF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2EC599D7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6A61C3EA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4DE43BA2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2A7DE46F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3F3AAE7B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654ED9FC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2C22E103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2C7C9BC7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0CCB60FD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5354F9E0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4FDEE9F6" w14:textId="77777777" w:rsidR="001910BE" w:rsidRDefault="001910BE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</w:p>
    <w:p w14:paraId="1817349C" w14:textId="7E02E382" w:rsidR="00AA52DD" w:rsidRPr="00AB1511" w:rsidRDefault="00AA52DD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8"/>
          <w:szCs w:val="28"/>
        </w:rPr>
      </w:pPr>
      <w:r w:rsidRPr="00AB1511">
        <w:rPr>
          <w:rFonts w:ascii="Articulate" w:hAnsi="Articulate"/>
          <w:sz w:val="28"/>
          <w:szCs w:val="28"/>
        </w:rPr>
        <w:lastRenderedPageBreak/>
        <w:t>Opg. 8</w:t>
      </w:r>
    </w:p>
    <w:p w14:paraId="4D4A051C" w14:textId="77777777" w:rsidR="00AA52DD" w:rsidRPr="00AB1511" w:rsidRDefault="00AA52DD" w:rsidP="00443658">
      <w:pPr>
        <w:tabs>
          <w:tab w:val="left" w:pos="1276"/>
          <w:tab w:val="left" w:pos="3119"/>
          <w:tab w:val="left" w:pos="3686"/>
        </w:tabs>
        <w:spacing w:line="300" w:lineRule="auto"/>
        <w:rPr>
          <w:rFonts w:ascii="Articulate" w:hAnsi="Articulate"/>
          <w:sz w:val="24"/>
          <w:szCs w:val="24"/>
        </w:rPr>
      </w:pPr>
    </w:p>
    <w:p w14:paraId="2BB2E51B" w14:textId="77777777" w:rsidR="00AA52DD" w:rsidRPr="00AB1511" w:rsidRDefault="00AA52DD" w:rsidP="001910BE">
      <w:pPr>
        <w:pStyle w:val="Default"/>
        <w:ind w:firstLine="1304"/>
        <w:rPr>
          <w:rFonts w:ascii="Articulate" w:hAnsi="Articulate"/>
        </w:rPr>
      </w:pPr>
      <w:r w:rsidRPr="00AB1511">
        <w:rPr>
          <w:rFonts w:ascii="Articulate" w:hAnsi="Articulate"/>
        </w:rPr>
        <w:t xml:space="preserve">Et apparat, købt i udlandet, er mærket med følgende oplysninger: </w:t>
      </w:r>
    </w:p>
    <w:p w14:paraId="090BFFCC" w14:textId="77777777" w:rsidR="00AA52DD" w:rsidRPr="00AB1511" w:rsidRDefault="00AA52DD" w:rsidP="00AA52DD">
      <w:pPr>
        <w:pStyle w:val="Default"/>
        <w:rPr>
          <w:rFonts w:ascii="Articulate" w:hAnsi="Articulate"/>
        </w:rPr>
      </w:pPr>
    </w:p>
    <w:p w14:paraId="2C60F76C" w14:textId="77777777" w:rsidR="00AA52DD" w:rsidRDefault="00AA52DD" w:rsidP="001910BE">
      <w:pPr>
        <w:pStyle w:val="Default"/>
        <w:ind w:firstLine="1304"/>
        <w:rPr>
          <w:rFonts w:ascii="Articulate" w:hAnsi="Articulate"/>
        </w:rPr>
      </w:pPr>
      <w:r w:rsidRPr="00AB1511">
        <w:rPr>
          <w:rFonts w:ascii="Articulate" w:hAnsi="Articulate"/>
        </w:rPr>
        <w:t xml:space="preserve">55 VA / 110 V </w:t>
      </w:r>
    </w:p>
    <w:p w14:paraId="30307F14" w14:textId="77777777" w:rsidR="001910BE" w:rsidRPr="00AB1511" w:rsidRDefault="001910BE" w:rsidP="001910BE">
      <w:pPr>
        <w:pStyle w:val="Default"/>
        <w:ind w:firstLine="1304"/>
        <w:rPr>
          <w:rFonts w:ascii="Articulate" w:hAnsi="Articulate"/>
        </w:rPr>
      </w:pPr>
    </w:p>
    <w:p w14:paraId="72AE7E2D" w14:textId="2B2B7DBC" w:rsidR="001910BE" w:rsidRPr="00AB1511" w:rsidRDefault="00AA52DD" w:rsidP="001910BE">
      <w:pPr>
        <w:pStyle w:val="Default"/>
        <w:spacing w:line="360" w:lineRule="auto"/>
        <w:ind w:firstLine="1304"/>
        <w:rPr>
          <w:rFonts w:ascii="Articulate" w:hAnsi="Articulate"/>
        </w:rPr>
      </w:pPr>
      <w:r w:rsidRPr="00AB1511">
        <w:rPr>
          <w:rFonts w:ascii="Articulate" w:hAnsi="Articulate"/>
        </w:rPr>
        <w:t xml:space="preserve">Apparatet indbygges i en maskine, der bliver forsynet med 3x400V </w:t>
      </w:r>
    </w:p>
    <w:p w14:paraId="326EFEAE" w14:textId="59470C4A" w:rsidR="00AA52DD" w:rsidRDefault="00AA52DD" w:rsidP="001910BE">
      <w:pPr>
        <w:pStyle w:val="Default"/>
        <w:spacing w:line="360" w:lineRule="auto"/>
        <w:ind w:left="1304"/>
        <w:rPr>
          <w:rFonts w:ascii="Articulate" w:hAnsi="Articulate"/>
        </w:rPr>
      </w:pPr>
      <w:r w:rsidRPr="00AB1511">
        <w:rPr>
          <w:rFonts w:ascii="Articulate" w:hAnsi="Articulate"/>
        </w:rPr>
        <w:t xml:space="preserve">Der indbygges derfor en transformer med en primærvikling på 600 viklinger i maskinen, til forsyning af apparatet. </w:t>
      </w:r>
    </w:p>
    <w:p w14:paraId="35717F2F" w14:textId="77777777" w:rsidR="001910BE" w:rsidRPr="00AB1511" w:rsidRDefault="001910BE" w:rsidP="001910BE">
      <w:pPr>
        <w:pStyle w:val="Default"/>
        <w:spacing w:line="360" w:lineRule="auto"/>
        <w:ind w:left="1304"/>
        <w:rPr>
          <w:rFonts w:ascii="Articulate" w:hAnsi="Articulate"/>
        </w:rPr>
      </w:pPr>
    </w:p>
    <w:p w14:paraId="48F2EF17" w14:textId="77777777" w:rsidR="00AA52DD" w:rsidRDefault="00AA52DD" w:rsidP="001910BE">
      <w:pPr>
        <w:pStyle w:val="Default"/>
        <w:ind w:firstLine="1304"/>
        <w:rPr>
          <w:rFonts w:ascii="Articulate" w:hAnsi="Articulate"/>
        </w:rPr>
      </w:pPr>
      <w:r w:rsidRPr="00AB1511">
        <w:rPr>
          <w:rFonts w:ascii="Articulate" w:hAnsi="Articulate"/>
        </w:rPr>
        <w:t xml:space="preserve">Beregn følgende: </w:t>
      </w:r>
    </w:p>
    <w:p w14:paraId="4C7B36CA" w14:textId="77777777" w:rsidR="001910BE" w:rsidRPr="00AB1511" w:rsidRDefault="001910BE" w:rsidP="001910BE">
      <w:pPr>
        <w:pStyle w:val="Default"/>
        <w:ind w:firstLine="1304"/>
        <w:rPr>
          <w:rFonts w:ascii="Articulate" w:hAnsi="Articulate"/>
        </w:rPr>
      </w:pPr>
    </w:p>
    <w:p w14:paraId="148A3B37" w14:textId="0F80BC1A" w:rsidR="001910BE" w:rsidRPr="001910BE" w:rsidRDefault="00AA52DD" w:rsidP="001910BE">
      <w:pPr>
        <w:pStyle w:val="Listeafsnit"/>
        <w:numPr>
          <w:ilvl w:val="2"/>
          <w:numId w:val="17"/>
        </w:numPr>
        <w:tabs>
          <w:tab w:val="left" w:pos="1276"/>
          <w:tab w:val="left" w:pos="3119"/>
          <w:tab w:val="left" w:pos="3686"/>
        </w:tabs>
        <w:spacing w:line="360" w:lineRule="auto"/>
        <w:rPr>
          <w:rFonts w:ascii="Articulate" w:hAnsi="Articulate"/>
          <w:sz w:val="24"/>
          <w:szCs w:val="24"/>
        </w:rPr>
      </w:pPr>
      <w:r w:rsidRPr="001910BE">
        <w:rPr>
          <w:rFonts w:ascii="Articulate" w:hAnsi="Articulate"/>
          <w:sz w:val="24"/>
          <w:szCs w:val="24"/>
        </w:rPr>
        <w:t>Transformerens omsætningsforhold</w:t>
      </w:r>
    </w:p>
    <w:p w14:paraId="4434BFDE" w14:textId="713A1E02" w:rsidR="001910BE" w:rsidRPr="001910BE" w:rsidRDefault="001910BE" w:rsidP="001910BE">
      <w:pPr>
        <w:pStyle w:val="Listeafsnit"/>
        <w:tabs>
          <w:tab w:val="left" w:pos="1276"/>
          <w:tab w:val="left" w:pos="3119"/>
          <w:tab w:val="left" w:pos="3686"/>
        </w:tabs>
        <w:spacing w:line="360" w:lineRule="auto"/>
        <w:ind w:left="2880" w:firstLine="60"/>
        <w:rPr>
          <w:rFonts w:ascii="Articulate" w:hAnsi="Articulate"/>
          <w:sz w:val="24"/>
          <w:szCs w:val="24"/>
        </w:rPr>
      </w:pPr>
    </w:p>
    <w:p w14:paraId="7A64A761" w14:textId="5D9E3207" w:rsidR="001910BE" w:rsidRPr="001910BE" w:rsidRDefault="001910BE" w:rsidP="001910BE">
      <w:pPr>
        <w:pStyle w:val="Listeafsnit"/>
        <w:numPr>
          <w:ilvl w:val="2"/>
          <w:numId w:val="17"/>
        </w:numPr>
        <w:tabs>
          <w:tab w:val="left" w:pos="1276"/>
          <w:tab w:val="left" w:pos="3119"/>
          <w:tab w:val="left" w:pos="3686"/>
        </w:tabs>
        <w:spacing w:line="360" w:lineRule="auto"/>
        <w:rPr>
          <w:rFonts w:ascii="Articulate" w:hAnsi="Articulate"/>
          <w:sz w:val="24"/>
          <w:szCs w:val="24"/>
        </w:rPr>
      </w:pPr>
      <w:r w:rsidRPr="001910BE">
        <w:rPr>
          <w:rFonts w:ascii="Articulate" w:hAnsi="Articulate"/>
          <w:sz w:val="24"/>
          <w:szCs w:val="24"/>
        </w:rPr>
        <w:t>S</w:t>
      </w:r>
      <w:r w:rsidR="00AA52DD" w:rsidRPr="001910BE">
        <w:rPr>
          <w:rFonts w:ascii="Articulate" w:hAnsi="Articulate"/>
          <w:sz w:val="24"/>
          <w:szCs w:val="24"/>
        </w:rPr>
        <w:t>ekundærvikling</w:t>
      </w:r>
    </w:p>
    <w:p w14:paraId="1A480B38" w14:textId="77777777" w:rsidR="001910BE" w:rsidRPr="001910BE" w:rsidRDefault="001910BE" w:rsidP="001910BE">
      <w:pPr>
        <w:tabs>
          <w:tab w:val="left" w:pos="1276"/>
          <w:tab w:val="left" w:pos="3119"/>
          <w:tab w:val="left" w:pos="3686"/>
        </w:tabs>
        <w:spacing w:line="360" w:lineRule="auto"/>
        <w:rPr>
          <w:rFonts w:ascii="Articulate" w:hAnsi="Articulate"/>
          <w:sz w:val="24"/>
          <w:szCs w:val="24"/>
        </w:rPr>
      </w:pPr>
    </w:p>
    <w:p w14:paraId="3F1441CF" w14:textId="64FA7201" w:rsidR="001910BE" w:rsidRPr="001910BE" w:rsidRDefault="001910BE" w:rsidP="001910BE">
      <w:pPr>
        <w:pStyle w:val="Listeafsnit"/>
        <w:numPr>
          <w:ilvl w:val="2"/>
          <w:numId w:val="17"/>
        </w:numPr>
        <w:tabs>
          <w:tab w:val="left" w:pos="1276"/>
          <w:tab w:val="left" w:pos="3119"/>
          <w:tab w:val="left" w:pos="3686"/>
        </w:tabs>
        <w:spacing w:line="360" w:lineRule="auto"/>
        <w:rPr>
          <w:rFonts w:ascii="Articulate" w:hAnsi="Articulate"/>
          <w:sz w:val="24"/>
          <w:szCs w:val="24"/>
        </w:rPr>
      </w:pPr>
      <w:r w:rsidRPr="001910BE">
        <w:rPr>
          <w:rFonts w:ascii="Articulate" w:hAnsi="Articulate"/>
          <w:sz w:val="24"/>
          <w:szCs w:val="24"/>
        </w:rPr>
        <w:t>P</w:t>
      </w:r>
      <w:r w:rsidR="00AA52DD" w:rsidRPr="001910BE">
        <w:rPr>
          <w:rFonts w:ascii="Articulate" w:hAnsi="Articulate"/>
          <w:sz w:val="24"/>
          <w:szCs w:val="24"/>
        </w:rPr>
        <w:t>rimærstrøm</w:t>
      </w:r>
    </w:p>
    <w:p w14:paraId="4DE82B22" w14:textId="77777777" w:rsidR="001910BE" w:rsidRPr="001910BE" w:rsidRDefault="001910BE" w:rsidP="001910BE">
      <w:pPr>
        <w:tabs>
          <w:tab w:val="left" w:pos="1276"/>
          <w:tab w:val="left" w:pos="3119"/>
          <w:tab w:val="left" w:pos="3686"/>
        </w:tabs>
        <w:spacing w:line="360" w:lineRule="auto"/>
        <w:rPr>
          <w:rFonts w:ascii="Articulate" w:hAnsi="Articulate"/>
          <w:sz w:val="24"/>
          <w:szCs w:val="24"/>
        </w:rPr>
      </w:pPr>
    </w:p>
    <w:p w14:paraId="4B61EAE4" w14:textId="7E683B66" w:rsidR="00AD329D" w:rsidRPr="001910BE" w:rsidRDefault="001910BE" w:rsidP="001910BE">
      <w:pPr>
        <w:pStyle w:val="Listeafsnit"/>
        <w:numPr>
          <w:ilvl w:val="2"/>
          <w:numId w:val="17"/>
        </w:numPr>
        <w:tabs>
          <w:tab w:val="left" w:pos="1276"/>
          <w:tab w:val="left" w:pos="3119"/>
          <w:tab w:val="left" w:pos="3686"/>
        </w:tabs>
        <w:spacing w:line="360" w:lineRule="auto"/>
        <w:rPr>
          <w:rFonts w:ascii="Articulate" w:hAnsi="Articulate"/>
          <w:sz w:val="24"/>
          <w:szCs w:val="24"/>
        </w:rPr>
      </w:pPr>
      <w:r w:rsidRPr="001910BE">
        <w:rPr>
          <w:rFonts w:ascii="Articulate" w:hAnsi="Articulate"/>
          <w:sz w:val="24"/>
          <w:szCs w:val="24"/>
        </w:rPr>
        <w:t>S</w:t>
      </w:r>
      <w:r w:rsidR="00AA52DD" w:rsidRPr="001910BE">
        <w:rPr>
          <w:rFonts w:ascii="Articulate" w:hAnsi="Articulate"/>
          <w:sz w:val="24"/>
          <w:szCs w:val="24"/>
        </w:rPr>
        <w:t>ekundærstrøm</w:t>
      </w:r>
    </w:p>
    <w:sectPr w:rsidR="00AD329D" w:rsidRPr="001910BE" w:rsidSect="00AB5B0A">
      <w:headerReference w:type="default" r:id="rId7"/>
      <w:footerReference w:type="default" r:id="rId8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4EE2A" w14:textId="77777777" w:rsidR="00AB5B0A" w:rsidRDefault="00AB5B0A">
      <w:r>
        <w:separator/>
      </w:r>
    </w:p>
  </w:endnote>
  <w:endnote w:type="continuationSeparator" w:id="0">
    <w:p w14:paraId="32DEE91F" w14:textId="77777777" w:rsidR="00AB5B0A" w:rsidRDefault="00AB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iculate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1906216388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6B143609" w14:textId="5E64417A" w:rsidR="001910BE" w:rsidRDefault="001910BE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91E83E" wp14:editId="1650634E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640886107" name="Ellip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875189" w14:textId="77777777" w:rsidR="001910BE" w:rsidRDefault="001910BE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91E83E" id="Ellipse 2" o:spid="_x0000_s1031" style="position:absolute;margin-left:0;margin-top:0;width:49.35pt;height:49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" fillcolor="#40618b" stroked="f">
                      <v:textbox>
                        <w:txbxContent>
                          <w:p w14:paraId="5C875189" w14:textId="77777777" w:rsidR="001910BE" w:rsidRDefault="001910BE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4CAECB73" w14:textId="77777777" w:rsidR="00E3750D" w:rsidRPr="006D5BDD" w:rsidRDefault="00E3750D" w:rsidP="001540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E81DD" w14:textId="77777777" w:rsidR="00AB5B0A" w:rsidRDefault="00AB5B0A">
      <w:r>
        <w:separator/>
      </w:r>
    </w:p>
  </w:footnote>
  <w:footnote w:type="continuationSeparator" w:id="0">
    <w:p w14:paraId="28368E64" w14:textId="77777777" w:rsidR="00AB5B0A" w:rsidRDefault="00AB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E140" w14:textId="77777777"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2ABEC9" wp14:editId="2FE5EE4D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2F3CC2D" wp14:editId="7DECA9C5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15D6D" w14:textId="77777777" w:rsidR="00F310F8" w:rsidRPr="00F310F8" w:rsidRDefault="00332103" w:rsidP="00F310F8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r w:rsidR="00C85162">
                            <w:rPr>
                              <w:sz w:val="40"/>
                              <w:szCs w:val="40"/>
                            </w:rPr>
                            <w:t xml:space="preserve"> Køge afd. </w:t>
                          </w:r>
                        </w:p>
                        <w:p w14:paraId="3D79E7E1" w14:textId="77777777" w:rsidR="00F310F8" w:rsidRPr="00F310F8" w:rsidRDefault="00F310F8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3CC2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" filled="f" stroked="f">
              <v:textbox style="layout-flow:vertical" inset=",0,,0">
                <w:txbxContent>
                  <w:p w14:paraId="25515D6D" w14:textId="77777777" w:rsidR="00F310F8" w:rsidRPr="00F310F8" w:rsidRDefault="00332103" w:rsidP="00F310F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r w:rsidR="00C85162">
                      <w:rPr>
                        <w:sz w:val="40"/>
                        <w:szCs w:val="40"/>
                      </w:rPr>
                      <w:t xml:space="preserve"> Køge afd. </w:t>
                    </w:r>
                  </w:p>
                  <w:p w14:paraId="3D79E7E1" w14:textId="77777777" w:rsidR="00F310F8" w:rsidRPr="00F310F8" w:rsidRDefault="00F310F8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39D915" wp14:editId="7549F7D5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 w14:paraId="7F1558F9" w14:textId="77777777">
                            <w:tc>
                              <w:tcPr>
                                <w:tcW w:w="9322" w:type="dxa"/>
                                <w:gridSpan w:val="2"/>
                              </w:tcPr>
                              <w:p w14:paraId="7FC9E2F9" w14:textId="77777777" w:rsidR="009A1903" w:rsidRPr="00211A47" w:rsidRDefault="00443658" w:rsidP="00443658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Transformator</w:t>
                                </w:r>
                              </w:p>
                            </w:tc>
                          </w:tr>
                          <w:tr w:rsidR="00AC6355" w14:paraId="4626B2E2" w14:textId="77777777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14:paraId="710345A9" w14:textId="77777777" w:rsidR="00AC6355" w:rsidRPr="009A1903" w:rsidRDefault="00443658" w:rsidP="00443658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 xml:space="preserve">O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2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14:paraId="25945251" w14:textId="77777777"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14:paraId="55A9708D" w14:textId="77777777"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9D915" id="Text Box 17" o:spid="_x0000_s1030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 w14:paraId="7F1558F9" w14:textId="77777777">
                      <w:tc>
                        <w:tcPr>
                          <w:tcW w:w="9322" w:type="dxa"/>
                          <w:gridSpan w:val="2"/>
                        </w:tcPr>
                        <w:p w14:paraId="7FC9E2F9" w14:textId="77777777" w:rsidR="009A1903" w:rsidRPr="00211A47" w:rsidRDefault="00443658" w:rsidP="00443658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sz w:val="48"/>
                              <w:szCs w:val="48"/>
                            </w:rPr>
                            <w:t>Transformator</w:t>
                          </w:r>
                        </w:p>
                      </w:tc>
                    </w:tr>
                    <w:tr w:rsidR="00AC6355" w14:paraId="4626B2E2" w14:textId="77777777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14:paraId="710345A9" w14:textId="77777777" w:rsidR="00AC6355" w:rsidRPr="009A1903" w:rsidRDefault="00443658" w:rsidP="00443658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 xml:space="preserve">O </w:t>
                          </w:r>
                          <w:r>
                            <w:rPr>
                              <w:b/>
                              <w:sz w:val="28"/>
                            </w:rPr>
                            <w:t>2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>1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14:paraId="25945251" w14:textId="77777777"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14:paraId="55A9708D" w14:textId="77777777"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B5944D" wp14:editId="1E07136F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DBE46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" strokecolor="gray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C0E"/>
    <w:multiLevelType w:val="hybridMultilevel"/>
    <w:tmpl w:val="02A250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4262EFC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4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B1F361F"/>
    <w:multiLevelType w:val="singleLevel"/>
    <w:tmpl w:val="04060001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7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CB3035F"/>
    <w:multiLevelType w:val="hybridMultilevel"/>
    <w:tmpl w:val="6008A0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5007D"/>
    <w:multiLevelType w:val="hybridMultilevel"/>
    <w:tmpl w:val="ED22F0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97A0A"/>
    <w:multiLevelType w:val="singleLevel"/>
    <w:tmpl w:val="04060001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11" w15:restartNumberingAfterBreak="0">
    <w:nsid w:val="3DEA6A04"/>
    <w:multiLevelType w:val="singleLevel"/>
    <w:tmpl w:val="04060001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12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71AA5051"/>
    <w:multiLevelType w:val="hybridMultilevel"/>
    <w:tmpl w:val="E98051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73D0E"/>
    <w:multiLevelType w:val="singleLevel"/>
    <w:tmpl w:val="04060001"/>
    <w:lvl w:ilvl="0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16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743723085">
    <w:abstractNumId w:val="12"/>
  </w:num>
  <w:num w:numId="2" w16cid:durableId="2045473990">
    <w:abstractNumId w:val="16"/>
  </w:num>
  <w:num w:numId="3" w16cid:durableId="1404110230">
    <w:abstractNumId w:val="13"/>
  </w:num>
  <w:num w:numId="4" w16cid:durableId="851182913">
    <w:abstractNumId w:val="2"/>
  </w:num>
  <w:num w:numId="5" w16cid:durableId="2037584764">
    <w:abstractNumId w:val="7"/>
  </w:num>
  <w:num w:numId="6" w16cid:durableId="218128145">
    <w:abstractNumId w:val="5"/>
  </w:num>
  <w:num w:numId="7" w16cid:durableId="575746034">
    <w:abstractNumId w:val="1"/>
  </w:num>
  <w:num w:numId="8" w16cid:durableId="266548690">
    <w:abstractNumId w:val="4"/>
  </w:num>
  <w:num w:numId="9" w16cid:durableId="899291194">
    <w:abstractNumId w:val="11"/>
  </w:num>
  <w:num w:numId="10" w16cid:durableId="1417896325">
    <w:abstractNumId w:val="15"/>
  </w:num>
  <w:num w:numId="11" w16cid:durableId="1392459954">
    <w:abstractNumId w:val="10"/>
  </w:num>
  <w:num w:numId="12" w16cid:durableId="2143110271">
    <w:abstractNumId w:val="6"/>
  </w:num>
  <w:num w:numId="13" w16cid:durableId="1630740302">
    <w:abstractNumId w:val="3"/>
  </w:num>
  <w:num w:numId="14" w16cid:durableId="1080055130">
    <w:abstractNumId w:val="9"/>
  </w:num>
  <w:num w:numId="15" w16cid:durableId="2063433425">
    <w:abstractNumId w:val="14"/>
  </w:num>
  <w:num w:numId="16" w16cid:durableId="323893881">
    <w:abstractNumId w:val="0"/>
  </w:num>
  <w:num w:numId="17" w16cid:durableId="1852911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02"/>
    <w:rsid w:val="0004107E"/>
    <w:rsid w:val="000B5590"/>
    <w:rsid w:val="000C39AF"/>
    <w:rsid w:val="001020A0"/>
    <w:rsid w:val="001540F0"/>
    <w:rsid w:val="001910BE"/>
    <w:rsid w:val="001C348C"/>
    <w:rsid w:val="001D0CFA"/>
    <w:rsid w:val="001E6941"/>
    <w:rsid w:val="00200934"/>
    <w:rsid w:val="00211A47"/>
    <w:rsid w:val="002214AE"/>
    <w:rsid w:val="002424CB"/>
    <w:rsid w:val="0025380B"/>
    <w:rsid w:val="00282E1A"/>
    <w:rsid w:val="002A0E24"/>
    <w:rsid w:val="002C5107"/>
    <w:rsid w:val="00314143"/>
    <w:rsid w:val="00332103"/>
    <w:rsid w:val="00344F2D"/>
    <w:rsid w:val="003667F0"/>
    <w:rsid w:val="003E0707"/>
    <w:rsid w:val="00433B59"/>
    <w:rsid w:val="00443658"/>
    <w:rsid w:val="00446FE0"/>
    <w:rsid w:val="004845CE"/>
    <w:rsid w:val="004867C9"/>
    <w:rsid w:val="004A5994"/>
    <w:rsid w:val="004F415D"/>
    <w:rsid w:val="004F7B11"/>
    <w:rsid w:val="00506401"/>
    <w:rsid w:val="00522F61"/>
    <w:rsid w:val="005820CC"/>
    <w:rsid w:val="00596BC3"/>
    <w:rsid w:val="005A3D4D"/>
    <w:rsid w:val="005B120D"/>
    <w:rsid w:val="005C594E"/>
    <w:rsid w:val="00607A62"/>
    <w:rsid w:val="006836BC"/>
    <w:rsid w:val="006D2EDF"/>
    <w:rsid w:val="006D5BDD"/>
    <w:rsid w:val="00712698"/>
    <w:rsid w:val="0074616E"/>
    <w:rsid w:val="00752460"/>
    <w:rsid w:val="008109AC"/>
    <w:rsid w:val="008B661F"/>
    <w:rsid w:val="008F7994"/>
    <w:rsid w:val="00966D14"/>
    <w:rsid w:val="009726AA"/>
    <w:rsid w:val="009743AD"/>
    <w:rsid w:val="00996B3A"/>
    <w:rsid w:val="009A1903"/>
    <w:rsid w:val="009C60DF"/>
    <w:rsid w:val="00A60031"/>
    <w:rsid w:val="00A64226"/>
    <w:rsid w:val="00AA52DD"/>
    <w:rsid w:val="00AB1511"/>
    <w:rsid w:val="00AB5B0A"/>
    <w:rsid w:val="00AC6355"/>
    <w:rsid w:val="00AD1E89"/>
    <w:rsid w:val="00AD329D"/>
    <w:rsid w:val="00B21379"/>
    <w:rsid w:val="00B976C8"/>
    <w:rsid w:val="00BA28BC"/>
    <w:rsid w:val="00BE6952"/>
    <w:rsid w:val="00C01AFD"/>
    <w:rsid w:val="00C85162"/>
    <w:rsid w:val="00CD31DE"/>
    <w:rsid w:val="00D320B3"/>
    <w:rsid w:val="00D575CD"/>
    <w:rsid w:val="00DA60E4"/>
    <w:rsid w:val="00DD229F"/>
    <w:rsid w:val="00E25F22"/>
    <w:rsid w:val="00E3750D"/>
    <w:rsid w:val="00EB11AD"/>
    <w:rsid w:val="00EC2AAB"/>
    <w:rsid w:val="00EC6E45"/>
    <w:rsid w:val="00F007FB"/>
    <w:rsid w:val="00F07D14"/>
    <w:rsid w:val="00F274F7"/>
    <w:rsid w:val="00F310F8"/>
    <w:rsid w:val="00F32590"/>
    <w:rsid w:val="00F76123"/>
    <w:rsid w:val="00F83DA4"/>
    <w:rsid w:val="00F86902"/>
    <w:rsid w:val="00FC4AF3"/>
    <w:rsid w:val="00FC5FEA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7CE73BE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2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1910BE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rsid w:val="00191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5</TotalTime>
  <Pages>5</Pages>
  <Words>293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Frank Vestbo-Nielsen</cp:lastModifiedBy>
  <cp:revision>5</cp:revision>
  <cp:lastPrinted>2015-07-02T07:20:00Z</cp:lastPrinted>
  <dcterms:created xsi:type="dcterms:W3CDTF">2024-04-30T07:01:00Z</dcterms:created>
  <dcterms:modified xsi:type="dcterms:W3CDTF">2024-04-30T07:11:00Z</dcterms:modified>
</cp:coreProperties>
</file>